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3" w:type="pct"/>
        <w:tblInd w:w="-567" w:type="dxa"/>
        <w:tblLook w:val="04A0" w:firstRow="1" w:lastRow="0" w:firstColumn="1" w:lastColumn="0" w:noHBand="0" w:noVBand="1"/>
      </w:tblPr>
      <w:tblGrid>
        <w:gridCol w:w="9638"/>
      </w:tblGrid>
      <w:tr w:rsidR="00D94B8B" w:rsidRPr="000B60E6" w14:paraId="13011451" w14:textId="77777777" w:rsidTr="00575659">
        <w:tc>
          <w:tcPr>
            <w:tcW w:w="5000" w:type="pct"/>
          </w:tcPr>
          <w:p w14:paraId="374D992B" w14:textId="77777777" w:rsidR="00891C8B" w:rsidRDefault="00D94B8B" w:rsidP="00924D41">
            <w:pPr>
              <w:pStyle w:val="afff0"/>
            </w:pPr>
            <w:bookmarkStart w:id="0" w:name="_GoBack"/>
            <w:bookmarkEnd w:id="0"/>
            <w:r>
              <w:t>ЦЕНТРАЛЬНЫЙ БАНК РОССИЙСКОЙ ФЕДЕРАЦИИ</w:t>
            </w:r>
          </w:p>
          <w:p w14:paraId="5DB95509" w14:textId="36F9C8A2" w:rsidR="00D94B8B" w:rsidRPr="00665EDF" w:rsidRDefault="00D94B8B" w:rsidP="00924D41">
            <w:pPr>
              <w:pStyle w:val="afff0"/>
            </w:pPr>
            <w:r>
              <w:t>(БАНК РОССИИ)</w:t>
            </w:r>
          </w:p>
          <w:p w14:paraId="2A00147C" w14:textId="77777777" w:rsidR="00D94B8B" w:rsidRDefault="00D94B8B" w:rsidP="00924D41">
            <w:pPr>
              <w:pStyle w:val="afff0"/>
            </w:pPr>
          </w:p>
          <w:p w14:paraId="601EA732" w14:textId="77777777" w:rsidR="00D94B8B" w:rsidRPr="00327FA9" w:rsidRDefault="00D94B8B" w:rsidP="00924D41">
            <w:pPr>
              <w:pStyle w:val="afff0"/>
            </w:pPr>
          </w:p>
        </w:tc>
      </w:tr>
      <w:tr w:rsidR="00D94B8B" w:rsidRPr="000B60E6" w14:paraId="45203267" w14:textId="77777777" w:rsidTr="00575659">
        <w:tc>
          <w:tcPr>
            <w:tcW w:w="5000" w:type="pct"/>
          </w:tcPr>
          <w:p w14:paraId="2B75112A" w14:textId="77777777" w:rsidR="00D94B8B" w:rsidRPr="00F11A58" w:rsidRDefault="00D94B8B" w:rsidP="00F11A58">
            <w:pPr>
              <w:pStyle w:val="aff0"/>
            </w:pPr>
            <w:r w:rsidRPr="00F11A58">
              <w:t>УТВЕРЖДЕН</w:t>
            </w:r>
          </w:p>
        </w:tc>
      </w:tr>
      <w:tr w:rsidR="00D94B8B" w:rsidRPr="000B60E6" w14:paraId="001F7FC2" w14:textId="77777777" w:rsidTr="00575659">
        <w:tc>
          <w:tcPr>
            <w:tcW w:w="5000" w:type="pct"/>
          </w:tcPr>
          <w:p w14:paraId="7F3A7175" w14:textId="4FDE6D87" w:rsidR="00D94B8B" w:rsidRPr="005643BF" w:rsidRDefault="00F11A58" w:rsidP="00D45CE0">
            <w:pPr>
              <w:pStyle w:val="aff0"/>
            </w:pPr>
            <w:r w:rsidRPr="00F11A58">
              <w:t>ЦБРФ.62.0.39683.Т</w:t>
            </w:r>
            <w:r w:rsidR="00304EFD">
              <w:t>З.</w:t>
            </w:r>
            <w:r w:rsidR="00D45CE0">
              <w:t>17</w:t>
            </w:r>
          </w:p>
        </w:tc>
      </w:tr>
      <w:tr w:rsidR="00D94B8B" w:rsidRPr="000B60E6" w14:paraId="44A146C4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5374D878" w14:textId="77777777" w:rsidR="00D94B8B" w:rsidRPr="00EA7593" w:rsidRDefault="00D94B8B" w:rsidP="00575659"/>
        </w:tc>
      </w:tr>
      <w:tr w:rsidR="00D94B8B" w:rsidRPr="000B60E6" w14:paraId="6B2362ED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7A24A6E4" w14:textId="77777777" w:rsidR="00D94B8B" w:rsidRPr="00EA7593" w:rsidRDefault="00D94B8B" w:rsidP="00575659"/>
        </w:tc>
      </w:tr>
      <w:tr w:rsidR="00D94B8B" w:rsidRPr="000B60E6" w14:paraId="79174CCF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4796FFBB" w14:textId="7CACE6A9" w:rsidR="00D94B8B" w:rsidRDefault="00D94B8B" w:rsidP="00575659">
            <w:pPr>
              <w:pStyle w:val="afe"/>
            </w:pPr>
            <w:r w:rsidRPr="003C7FB5">
              <w:t>ЕДИНАЯ ПЛАТФОРМА ВНЕШНЕГО ВЗАИМОДЕЙСТВИЯ</w:t>
            </w:r>
          </w:p>
          <w:p w14:paraId="4869E4F0" w14:textId="77777777" w:rsidR="00440234" w:rsidRPr="00905BCB" w:rsidRDefault="00440234" w:rsidP="00440234">
            <w:pPr>
              <w:pStyle w:val="afe"/>
            </w:pPr>
            <w:r w:rsidRPr="00C07A72">
              <w:t>ВНЕШНИЙ ПОРТАЛ</w:t>
            </w:r>
          </w:p>
          <w:p w14:paraId="06DD767D" w14:textId="77777777" w:rsidR="00D94B8B" w:rsidRPr="00665EDF" w:rsidRDefault="00D94B8B" w:rsidP="00575659">
            <w:pPr>
              <w:pStyle w:val="afe"/>
            </w:pPr>
            <w:r>
              <w:t>(</w:t>
            </w:r>
            <w:r w:rsidRPr="00665EDF">
              <w:t>ПОРТАЛ "БИВРЁСТ")</w:t>
            </w:r>
          </w:p>
        </w:tc>
      </w:tr>
      <w:tr w:rsidR="00D94B8B" w:rsidRPr="000B60E6" w14:paraId="6782A3B3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7AFA1849" w14:textId="77777777" w:rsidR="00D94B8B" w:rsidRPr="00EA7593" w:rsidRDefault="00D94B8B" w:rsidP="00575659">
            <w:pPr>
              <w:pStyle w:val="afe"/>
            </w:pPr>
          </w:p>
        </w:tc>
      </w:tr>
      <w:tr w:rsidR="00D94B8B" w:rsidRPr="000B60E6" w14:paraId="3494E474" w14:textId="77777777" w:rsidTr="00575659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5000" w:type="pct"/>
          </w:tcPr>
          <w:p w14:paraId="34B2FD72" w14:textId="77777777" w:rsidR="00D94B8B" w:rsidRDefault="00D94B8B" w:rsidP="00575659">
            <w:pPr>
              <w:pStyle w:val="-"/>
            </w:pPr>
            <w:r>
              <w:t>Технические условия внешнего обмена</w:t>
            </w:r>
          </w:p>
          <w:p w14:paraId="61F23B72" w14:textId="02D37573" w:rsidR="000D3B00" w:rsidRDefault="000D3B00" w:rsidP="00575659">
            <w:pPr>
              <w:pStyle w:val="-"/>
            </w:pPr>
            <w:r>
              <w:t xml:space="preserve">Часть </w:t>
            </w:r>
            <w:r w:rsidR="004D4E4B">
              <w:t>65</w:t>
            </w:r>
          </w:p>
          <w:p w14:paraId="19CEFB8C" w14:textId="094973F5" w:rsidR="000D3B00" w:rsidRPr="00665EDF" w:rsidRDefault="000D3B00" w:rsidP="00575659">
            <w:pPr>
              <w:pStyle w:val="-"/>
            </w:pPr>
          </w:p>
        </w:tc>
      </w:tr>
      <w:tr w:rsidR="00D94B8B" w:rsidRPr="000B60E6" w14:paraId="436A1F03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4F0D11A1" w14:textId="22E58C61" w:rsidR="00D94B8B" w:rsidRPr="00665EDF" w:rsidRDefault="00F11A58" w:rsidP="00575659">
            <w:pPr>
              <w:pStyle w:val="afb"/>
            </w:pPr>
            <w:r w:rsidRPr="00F11A58">
              <w:t>ЦБРФ.62.0.39683.ТУ-65</w:t>
            </w:r>
          </w:p>
        </w:tc>
      </w:tr>
      <w:tr w:rsidR="00D94B8B" w:rsidRPr="000B60E6" w14:paraId="4E5A87F6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5934818B" w14:textId="77777777" w:rsidR="00D94B8B" w:rsidRPr="00EA7593" w:rsidRDefault="00D94B8B" w:rsidP="00575659"/>
        </w:tc>
      </w:tr>
      <w:tr w:rsidR="00D94B8B" w:rsidRPr="000B60E6" w14:paraId="7493D451" w14:textId="77777777" w:rsidTr="00575659">
        <w:tblPrEx>
          <w:tblLook w:val="01E0" w:firstRow="1" w:lastRow="1" w:firstColumn="1" w:lastColumn="1" w:noHBand="0" w:noVBand="0"/>
        </w:tblPrEx>
        <w:tc>
          <w:tcPr>
            <w:tcW w:w="5000" w:type="pct"/>
          </w:tcPr>
          <w:p w14:paraId="021ED9BD" w14:textId="1D70097A" w:rsidR="00D94B8B" w:rsidRPr="00665EDF" w:rsidRDefault="00D94B8B" w:rsidP="00575659">
            <w:pPr>
              <w:pStyle w:val="afb"/>
            </w:pPr>
            <w:r>
              <w:t>На</w:t>
            </w:r>
            <w:r w:rsidRPr="00665EDF">
              <w:t xml:space="preserve"> </w:t>
            </w:r>
            <w:r w:rsidRPr="00665EDF">
              <w:fldChar w:fldCharType="begin"/>
            </w:r>
            <w:r w:rsidRPr="00665EDF">
              <w:instrText xml:space="preserve"> =</w:instrText>
            </w:r>
            <w:r w:rsidRPr="00665EDF">
              <w:fldChar w:fldCharType="begin"/>
            </w:r>
            <w:r w:rsidRPr="00665EDF">
              <w:instrText>NUMPAGES</w:instrText>
            </w:r>
            <w:r w:rsidRPr="00665EDF">
              <w:fldChar w:fldCharType="separate"/>
            </w:r>
            <w:r w:rsidR="00D45CE0">
              <w:rPr>
                <w:noProof/>
              </w:rPr>
              <w:instrText>90</w:instrText>
            </w:r>
            <w:r w:rsidRPr="00665EDF">
              <w:fldChar w:fldCharType="end"/>
            </w:r>
            <w:r w:rsidRPr="00665EDF">
              <w:fldChar w:fldCharType="separate"/>
            </w:r>
            <w:r w:rsidR="00D45CE0">
              <w:rPr>
                <w:noProof/>
              </w:rPr>
              <w:t>90</w:t>
            </w:r>
            <w:r w:rsidRPr="00665EDF">
              <w:fldChar w:fldCharType="end"/>
            </w:r>
            <w:r w:rsidRPr="00665EDF">
              <w:t xml:space="preserve"> листах</w:t>
            </w:r>
          </w:p>
        </w:tc>
      </w:tr>
    </w:tbl>
    <w:p w14:paraId="66450B28" w14:textId="77777777" w:rsidR="00D94B8B" w:rsidRDefault="00D94B8B" w:rsidP="00D94B8B"/>
    <w:p w14:paraId="6680A8EB" w14:textId="77777777" w:rsidR="00D829FB" w:rsidRDefault="00D829FB" w:rsidP="00D94B8B">
      <w:pPr>
        <w:pStyle w:val="aff"/>
      </w:pPr>
    </w:p>
    <w:p w14:paraId="6DEED4D9" w14:textId="77777777" w:rsidR="00D829FB" w:rsidRDefault="00D829FB" w:rsidP="00D94B8B">
      <w:pPr>
        <w:pStyle w:val="aff"/>
      </w:pPr>
    </w:p>
    <w:p w14:paraId="0678A868" w14:textId="77777777" w:rsidR="00D829FB" w:rsidRDefault="00D829FB" w:rsidP="00D94B8B">
      <w:pPr>
        <w:pStyle w:val="aff"/>
      </w:pPr>
    </w:p>
    <w:p w14:paraId="2802A222" w14:textId="77777777" w:rsidR="00D829FB" w:rsidRDefault="00D829FB" w:rsidP="00D94B8B">
      <w:pPr>
        <w:pStyle w:val="aff"/>
      </w:pPr>
    </w:p>
    <w:p w14:paraId="51A6A2B3" w14:textId="77777777" w:rsidR="00D829FB" w:rsidRDefault="00D829FB" w:rsidP="00D94B8B">
      <w:pPr>
        <w:pStyle w:val="aff"/>
      </w:pPr>
    </w:p>
    <w:p w14:paraId="5D15B2BB" w14:textId="77777777" w:rsidR="00D829FB" w:rsidRDefault="00D829FB" w:rsidP="00D94B8B">
      <w:pPr>
        <w:pStyle w:val="aff"/>
      </w:pPr>
    </w:p>
    <w:p w14:paraId="74BDF4F9" w14:textId="77777777" w:rsidR="00D829FB" w:rsidRDefault="00D829FB" w:rsidP="00D94B8B">
      <w:pPr>
        <w:pStyle w:val="aff"/>
      </w:pPr>
    </w:p>
    <w:p w14:paraId="663CAD13" w14:textId="77777777" w:rsidR="00D829FB" w:rsidRDefault="00D829FB" w:rsidP="00D94B8B">
      <w:pPr>
        <w:pStyle w:val="aff"/>
      </w:pPr>
    </w:p>
    <w:p w14:paraId="6A7A549D" w14:textId="77777777" w:rsidR="00D829FB" w:rsidRDefault="00D829FB" w:rsidP="00D94B8B">
      <w:pPr>
        <w:pStyle w:val="aff"/>
      </w:pPr>
    </w:p>
    <w:p w14:paraId="7675775C" w14:textId="77777777" w:rsidR="00D829FB" w:rsidRDefault="00D829FB" w:rsidP="00D94B8B">
      <w:pPr>
        <w:pStyle w:val="aff"/>
      </w:pPr>
    </w:p>
    <w:p w14:paraId="6FE85599" w14:textId="77777777" w:rsidR="00D829FB" w:rsidRDefault="00D829FB" w:rsidP="00D94B8B">
      <w:pPr>
        <w:pStyle w:val="aff"/>
      </w:pPr>
    </w:p>
    <w:p w14:paraId="17111AB4" w14:textId="77777777" w:rsidR="00D829FB" w:rsidRDefault="00D829FB" w:rsidP="00D94B8B">
      <w:pPr>
        <w:pStyle w:val="aff"/>
      </w:pPr>
    </w:p>
    <w:p w14:paraId="01348001" w14:textId="77777777" w:rsidR="00D829FB" w:rsidRDefault="00D829FB" w:rsidP="00D94B8B">
      <w:pPr>
        <w:pStyle w:val="aff"/>
      </w:pPr>
    </w:p>
    <w:p w14:paraId="08AFE259" w14:textId="77777777" w:rsidR="00D829FB" w:rsidRDefault="00D829FB" w:rsidP="00D94B8B">
      <w:pPr>
        <w:pStyle w:val="aff"/>
      </w:pPr>
    </w:p>
    <w:p w14:paraId="19EC9941" w14:textId="77777777" w:rsidR="00D829FB" w:rsidRDefault="00D829FB" w:rsidP="00D94B8B">
      <w:pPr>
        <w:pStyle w:val="aff"/>
      </w:pPr>
    </w:p>
    <w:p w14:paraId="784014CC" w14:textId="77777777" w:rsidR="00D829FB" w:rsidRDefault="00D829FB" w:rsidP="00D94B8B">
      <w:pPr>
        <w:pStyle w:val="aff"/>
      </w:pPr>
    </w:p>
    <w:p w14:paraId="15031FF4" w14:textId="77777777" w:rsidR="00D829FB" w:rsidRDefault="00D829FB" w:rsidP="00D94B8B">
      <w:pPr>
        <w:pStyle w:val="aff"/>
      </w:pPr>
    </w:p>
    <w:p w14:paraId="3AC9F70B" w14:textId="77777777" w:rsidR="00D829FB" w:rsidRDefault="00D829FB" w:rsidP="00D94B8B">
      <w:pPr>
        <w:pStyle w:val="aff"/>
      </w:pPr>
    </w:p>
    <w:p w14:paraId="24894649" w14:textId="77777777" w:rsidR="00D829FB" w:rsidRDefault="00D829FB" w:rsidP="00D94B8B">
      <w:pPr>
        <w:pStyle w:val="aff"/>
      </w:pPr>
    </w:p>
    <w:p w14:paraId="39DE1960" w14:textId="77777777" w:rsidR="00D829FB" w:rsidRDefault="00D829FB" w:rsidP="00D94B8B">
      <w:pPr>
        <w:pStyle w:val="aff"/>
      </w:pPr>
    </w:p>
    <w:p w14:paraId="0C8F7962" w14:textId="77777777" w:rsidR="00D829FB" w:rsidRDefault="00D829FB" w:rsidP="00D94B8B">
      <w:pPr>
        <w:pStyle w:val="aff"/>
      </w:pPr>
    </w:p>
    <w:p w14:paraId="139055E0" w14:textId="77777777" w:rsidR="00D829FB" w:rsidRDefault="00D829FB" w:rsidP="00D94B8B">
      <w:pPr>
        <w:pStyle w:val="aff"/>
      </w:pPr>
    </w:p>
    <w:p w14:paraId="2DA0FF75" w14:textId="77777777" w:rsidR="00D829FB" w:rsidRDefault="00D829FB" w:rsidP="00D94B8B">
      <w:pPr>
        <w:pStyle w:val="aff"/>
      </w:pPr>
    </w:p>
    <w:p w14:paraId="660AAD48" w14:textId="77777777" w:rsidR="00D829FB" w:rsidRDefault="00D829FB" w:rsidP="00D94B8B">
      <w:pPr>
        <w:pStyle w:val="aff"/>
      </w:pPr>
    </w:p>
    <w:p w14:paraId="08C28C8D" w14:textId="77777777" w:rsidR="00D829FB" w:rsidRDefault="00D829FB" w:rsidP="00D94B8B">
      <w:pPr>
        <w:pStyle w:val="aff"/>
      </w:pPr>
    </w:p>
    <w:p w14:paraId="7524B0BE" w14:textId="77777777" w:rsidR="00D829FB" w:rsidRDefault="00D829FB" w:rsidP="00D94B8B">
      <w:pPr>
        <w:pStyle w:val="aff"/>
      </w:pPr>
    </w:p>
    <w:p w14:paraId="01929F8B" w14:textId="77777777" w:rsidR="00D829FB" w:rsidRDefault="00D829FB" w:rsidP="00D94B8B">
      <w:pPr>
        <w:pStyle w:val="aff"/>
      </w:pPr>
    </w:p>
    <w:p w14:paraId="0E9E109B" w14:textId="77777777" w:rsidR="00D829FB" w:rsidRDefault="00D829FB" w:rsidP="00D94B8B">
      <w:pPr>
        <w:pStyle w:val="aff"/>
      </w:pPr>
    </w:p>
    <w:p w14:paraId="534E53C9" w14:textId="287ED7C4" w:rsidR="00D94B8B" w:rsidRDefault="004E15CB" w:rsidP="00D94B8B">
      <w:pPr>
        <w:pStyle w:val="aff"/>
      </w:pPr>
      <w:r w:rsidRPr="00665EDF">
        <w:fldChar w:fldCharType="begin"/>
      </w:r>
      <w:r w:rsidRPr="00665EDF">
        <w:instrText xml:space="preserve"> DATE  \@ "yyyy"  \* MERGEFORMAT </w:instrText>
      </w:r>
      <w:r w:rsidRPr="00665EDF">
        <w:fldChar w:fldCharType="separate"/>
      </w:r>
      <w:r w:rsidR="00A636BB">
        <w:rPr>
          <w:noProof/>
        </w:rPr>
        <w:t>2023</w:t>
      </w:r>
      <w:r w:rsidRPr="00665EDF">
        <w:fldChar w:fldCharType="end"/>
      </w:r>
      <w:r w:rsidRPr="00665EDF">
        <w:t xml:space="preserve"> </w:t>
      </w:r>
      <w:r w:rsidR="00D94B8B">
        <w:br w:type="page"/>
      </w:r>
    </w:p>
    <w:p w14:paraId="7EF11B22" w14:textId="77777777" w:rsidR="00D94B8B" w:rsidRDefault="00D94B8B" w:rsidP="00D94B8B">
      <w:pPr>
        <w:sectPr w:rsidR="00D94B8B" w:rsidSect="00575659">
          <w:pgSz w:w="11906" w:h="16838"/>
          <w:pgMar w:top="1134" w:right="851" w:bottom="1134" w:left="1985" w:header="709" w:footer="709" w:gutter="0"/>
          <w:pgNumType w:start="0"/>
          <w:cols w:space="708"/>
          <w:docGrid w:linePitch="360"/>
        </w:sectPr>
      </w:pPr>
    </w:p>
    <w:p w14:paraId="02AAF4BF" w14:textId="77777777" w:rsidR="00D94B8B" w:rsidRDefault="00D94B8B" w:rsidP="00D94B8B">
      <w:pPr>
        <w:tabs>
          <w:tab w:val="left" w:pos="2383"/>
        </w:tabs>
      </w:pPr>
      <w:r>
        <w:lastRenderedPageBreak/>
        <w:tab/>
      </w:r>
    </w:p>
    <w:p w14:paraId="1538CE55" w14:textId="77777777" w:rsidR="00D94B8B" w:rsidRPr="00141451" w:rsidRDefault="00D94B8B">
      <w:pPr>
        <w:pStyle w:val="affa"/>
      </w:pPr>
      <w:r w:rsidRPr="00141451">
        <w:t xml:space="preserve">Настоящие </w:t>
      </w:r>
      <w:r>
        <w:t>Технические условия</w:t>
      </w:r>
      <w:r w:rsidRPr="00141451">
        <w:t xml:space="preserve"> разработаны в рамках реализации проекта «</w:t>
      </w:r>
      <w:r>
        <w:t>Единая платформа внешнего взаимодействия</w:t>
      </w:r>
      <w:r w:rsidRPr="00141451">
        <w:t xml:space="preserve"> (Внешний портал Банка России)» (</w:t>
      </w:r>
      <w:r>
        <w:t>ЕПВВ</w:t>
      </w:r>
      <w:r w:rsidRPr="00141451">
        <w:t>).</w:t>
      </w:r>
    </w:p>
    <w:p w14:paraId="1D325608" w14:textId="77777777" w:rsidR="00D94B8B" w:rsidRDefault="00D94B8B">
      <w:pPr>
        <w:pStyle w:val="affa"/>
      </w:pPr>
      <w:r>
        <w:t xml:space="preserve">Данный </w:t>
      </w:r>
      <w:r w:rsidRPr="008366D3">
        <w:t xml:space="preserve">документ входит в состав технорабочей документации на </w:t>
      </w:r>
      <w:r w:rsidRPr="002E0ED5">
        <w:t>Портал «Биврёст»</w:t>
      </w:r>
      <w:r w:rsidRPr="008366D3">
        <w:t>.</w:t>
      </w:r>
    </w:p>
    <w:p w14:paraId="4F2F39CA" w14:textId="07177C72" w:rsidR="003C73DD" w:rsidRPr="006A48A4" w:rsidRDefault="003C73DD">
      <w:pPr>
        <w:pStyle w:val="affa"/>
      </w:pPr>
      <w:r>
        <w:t>В настоящем документе представлено описание взаимодействия Портала «Биврёст» с внешними системами УИО с использованием REST-сервисов.</w:t>
      </w:r>
    </w:p>
    <w:p w14:paraId="0C2E4B8D" w14:textId="77777777" w:rsidR="00D94B8B" w:rsidRDefault="00D94B8B" w:rsidP="00D94B8B"/>
    <w:p w14:paraId="67150E87" w14:textId="77777777" w:rsidR="00D94B8B" w:rsidRPr="00665EDF" w:rsidRDefault="00D94B8B" w:rsidP="00D94B8B">
      <w:r>
        <w:br w:type="page"/>
      </w:r>
    </w:p>
    <w:sdt>
      <w:sdtPr>
        <w:rPr>
          <w:rFonts w:asciiTheme="minorHAnsi" w:eastAsia="Times New Roman" w:hAnsiTheme="minorHAnsi" w:cs="Times New Roman"/>
          <w:b w:val="0"/>
          <w:caps/>
          <w:sz w:val="24"/>
          <w:szCs w:val="24"/>
          <w:lang w:eastAsia="en-US"/>
        </w:rPr>
        <w:id w:val="-744108404"/>
        <w:docPartObj>
          <w:docPartGallery w:val="Table of Contents"/>
          <w:docPartUnique/>
        </w:docPartObj>
      </w:sdtPr>
      <w:sdtEndPr>
        <w:rPr>
          <w:rFonts w:ascii="Times New Roman" w:hAnsi="Times New Roman"/>
          <w:caps w:val="0"/>
        </w:rPr>
      </w:sdtEndPr>
      <w:sdtContent>
        <w:p w14:paraId="759CD95B" w14:textId="77777777" w:rsidR="007C48FE" w:rsidRDefault="007C48FE" w:rsidP="0085060E">
          <w:pPr>
            <w:pStyle w:val="afff6"/>
            <w:rPr>
              <w:rFonts w:asciiTheme="minorHAnsi" w:eastAsia="Times New Roman" w:hAnsiTheme="minorHAnsi" w:cs="Times New Roman"/>
              <w:b w:val="0"/>
              <w:caps/>
              <w:sz w:val="24"/>
              <w:szCs w:val="24"/>
              <w:lang w:eastAsia="en-US"/>
            </w:rPr>
          </w:pPr>
        </w:p>
        <w:p w14:paraId="7B39E95A" w14:textId="014600E4" w:rsidR="0085060E" w:rsidRPr="00134B55" w:rsidRDefault="00134B55" w:rsidP="0085060E">
          <w:pPr>
            <w:pStyle w:val="afff6"/>
          </w:pPr>
          <w:r>
            <w:t>Содержание</w:t>
          </w:r>
        </w:p>
        <w:p w14:paraId="33FA8D28" w14:textId="2209F0CA" w:rsidR="00D45CE0" w:rsidRDefault="0085060E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85060E">
            <w:fldChar w:fldCharType="begin"/>
          </w:r>
          <w:r w:rsidRPr="0085060E">
            <w:instrText xml:space="preserve"> TOC \o "1-3" \h \z \u </w:instrText>
          </w:r>
          <w:r w:rsidRPr="0085060E">
            <w:fldChar w:fldCharType="separate"/>
          </w:r>
          <w:hyperlink w:anchor="_Toc146287549" w:history="1">
            <w:r w:rsidR="00D45CE0" w:rsidRPr="005168EF">
              <w:rPr>
                <w:rStyle w:val="afff7"/>
                <w:noProof/>
              </w:rPr>
              <w:t>Обозначения и сокращения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_Toc146287549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4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2E060FA6" w14:textId="50D12010" w:rsidR="00D45CE0" w:rsidRDefault="00A636BB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50" w:history="1">
            <w:r w:rsidR="00D45CE0" w:rsidRPr="005168EF">
              <w:rPr>
                <w:rStyle w:val="afff7"/>
                <w:noProof/>
              </w:rPr>
              <w:t>1 Общие положения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_Toc146287550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5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39931E29" w14:textId="30975A3F" w:rsidR="00D45CE0" w:rsidRDefault="00A636BB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51" w:history="1">
            <w:r w:rsidR="00D45CE0" w:rsidRPr="005168EF">
              <w:rPr>
                <w:rStyle w:val="afff7"/>
                <w:noProof/>
              </w:rPr>
              <w:t>1.1 Наименование документа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_Toc146287551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5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5BF8CFFA" w14:textId="556ED04F" w:rsidR="00D45CE0" w:rsidRDefault="00A636BB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52" w:history="1">
            <w:r w:rsidR="00D45CE0" w:rsidRPr="005168EF">
              <w:rPr>
                <w:rStyle w:val="afff7"/>
                <w:noProof/>
              </w:rPr>
              <w:t>1.2 Цель документа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_Toc146287552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5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734F95CA" w14:textId="4B7B4CC6" w:rsidR="00D45CE0" w:rsidRDefault="00A636BB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53" w:history="1">
            <w:r w:rsidR="00D45CE0" w:rsidRPr="005168EF">
              <w:rPr>
                <w:rStyle w:val="afff7"/>
                <w:noProof/>
              </w:rPr>
              <w:t>1.3 Сфера применения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_Toc146287553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5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4F325CC5" w14:textId="4C6C48AA" w:rsidR="00D45CE0" w:rsidRDefault="00A636BB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54" w:history="1">
            <w:r w:rsidR="00D45CE0" w:rsidRPr="005168EF">
              <w:rPr>
                <w:rStyle w:val="afff7"/>
                <w:noProof/>
              </w:rPr>
              <w:t>2 Общее описание системы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_Toc146287554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6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5A1DCB1B" w14:textId="5A253837" w:rsidR="00D45CE0" w:rsidRDefault="00A636BB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55" w:history="1">
            <w:r w:rsidR="00D45CE0" w:rsidRPr="005168EF">
              <w:rPr>
                <w:rStyle w:val="afff7"/>
                <w:noProof/>
              </w:rPr>
              <w:t>3 Описание внешнего взаимодействия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_Toc146287555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7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4405A6F8" w14:textId="5F41CF17" w:rsidR="00D45CE0" w:rsidRDefault="00A636BB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56" w:history="1">
            <w:r w:rsidR="00D45CE0" w:rsidRPr="005168EF">
              <w:rPr>
                <w:rStyle w:val="afff7"/>
                <w:noProof/>
              </w:rPr>
              <w:t>3.1 Взаимодействие с использованием ПП Универсальный REST-сервис приема отчетности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_Toc146287556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7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27E361F8" w14:textId="1EDBF960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57" w:history="1">
            <w:r w:rsidR="00D45CE0" w:rsidRPr="005168EF">
              <w:rPr>
                <w:rStyle w:val="afff7"/>
                <w:noProof/>
              </w:rPr>
              <w:t>3.1.1 Сценарии использования универсального REST-сервиса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_Toc146287557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7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593233D2" w14:textId="2CB693E5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58" w:history="1">
            <w:r w:rsidR="00D45CE0" w:rsidRPr="005168EF">
              <w:rPr>
                <w:rStyle w:val="afff7"/>
                <w:noProof/>
              </w:rPr>
              <w:t>3.1.2 Техническое описание взаимодействия с универсальным REST-сервисом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_Toc146287558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12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75FAD920" w14:textId="0DAD448E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64" w:history="1">
            <w:r w:rsidR="00D45CE0" w:rsidRPr="005168EF">
              <w:rPr>
                <w:rStyle w:val="afff7"/>
                <w:noProof/>
              </w:rPr>
              <w:t>3.1.3 Отправка сообщений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_Toc146287564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13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336898A9" w14:textId="4D263060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66" w:history="1">
            <w:r w:rsidR="00D45CE0" w:rsidRPr="005168EF">
              <w:rPr>
                <w:rStyle w:val="afff7"/>
                <w:noProof/>
              </w:rPr>
              <w:t>3.1.4 Получение УИО сообщений, квитанций, файлов и информации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_Toc146287566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32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4EB564EF" w14:textId="79791102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67" w:history="1">
            <w:r w:rsidR="00D45CE0" w:rsidRPr="005168EF">
              <w:rPr>
                <w:rStyle w:val="afff7"/>
                <w:noProof/>
              </w:rPr>
              <w:t>3.1.5 Удаление сообщений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_Toc146287567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63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1FEE00FD" w14:textId="1AE58A2E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68" w:history="1">
            <w:r w:rsidR="00D45CE0" w:rsidRPr="005168EF">
              <w:rPr>
                <w:rStyle w:val="afff7"/>
                <w:noProof/>
              </w:rPr>
              <w:t>3.1.6 Для получения справочной информации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_Toc146287568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65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08A8AD6D" w14:textId="06E4898E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69" w:history="1">
            <w:r w:rsidR="00D45CE0" w:rsidRPr="005168EF">
              <w:rPr>
                <w:rStyle w:val="afff7"/>
                <w:noProof/>
              </w:rPr>
              <w:t>3.1.7 Взаимодействие с ХМЧД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_Toc146287569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73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4A11D4F6" w14:textId="3086E9FA" w:rsidR="00D45CE0" w:rsidRDefault="00A636BB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70" w:history="1">
            <w:r w:rsidR="00D45CE0" w:rsidRPr="005168EF">
              <w:rPr>
                <w:rStyle w:val="afff7"/>
                <w:noProof/>
              </w:rPr>
              <w:t>3.2 Взаимодействие с использованием сервиса REST-УТА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_Toc146287570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103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2923BB35" w14:textId="62F6A41D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71" w:history="1">
            <w:r w:rsidR="00D45CE0" w:rsidRPr="005168EF">
              <w:rPr>
                <w:rStyle w:val="afff7"/>
                <w:noProof/>
              </w:rPr>
              <w:t>3.2.1 Описание сервиса REST-УТА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_Toc146287571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103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5AD1B1ED" w14:textId="07DECAA6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72" w:history="1">
            <w:r w:rsidR="00D45CE0" w:rsidRPr="005168EF">
              <w:rPr>
                <w:rStyle w:val="afff7"/>
                <w:noProof/>
              </w:rPr>
              <w:t>3.2.2 Отправка файла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_Toc146287572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105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39A3AA7D" w14:textId="54149BD8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73" w:history="1">
            <w:r w:rsidR="00D45CE0" w:rsidRPr="005168EF">
              <w:rPr>
                <w:rStyle w:val="afff7"/>
                <w:noProof/>
              </w:rPr>
              <w:t>3.2.3 Получение сообщений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_Toc146287573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106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56D04BA2" w14:textId="20D86FC7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74" w:history="1">
            <w:r w:rsidR="00D45CE0" w:rsidRPr="005168EF">
              <w:rPr>
                <w:rStyle w:val="afff7"/>
                <w:noProof/>
              </w:rPr>
              <w:t>3.2.4 Получение сообщения частями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_Toc146287574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107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0FF277F8" w14:textId="0E8B5A6B" w:rsidR="00D45CE0" w:rsidRDefault="00A636BB">
          <w:pPr>
            <w:pStyle w:val="33"/>
            <w:tabs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75" w:history="1">
            <w:r w:rsidR="00D45CE0" w:rsidRPr="005168EF">
              <w:rPr>
                <w:rStyle w:val="afff7"/>
                <w:noProof/>
              </w:rPr>
              <w:t>3.2.5 Удаление сообщения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_Toc146287575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108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63F13112" w14:textId="0D147E24" w:rsidR="00D45CE0" w:rsidRDefault="00A636BB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76" w:history="1">
            <w:r w:rsidR="00D45CE0" w:rsidRPr="005168EF">
              <w:rPr>
                <w:rStyle w:val="afff7"/>
                <w:noProof/>
              </w:rPr>
              <w:t>4 Защита передаваемой информации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_Toc146287576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110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36F4606C" w14:textId="76A0BF37" w:rsidR="00D45CE0" w:rsidRDefault="00A636BB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77" w:history="1">
            <w:r w:rsidR="00D45CE0" w:rsidRPr="005168EF">
              <w:rPr>
                <w:rStyle w:val="afff7"/>
                <w:noProof/>
              </w:rPr>
              <w:t>4.1 Криптографическая обработка информации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_Toc146287577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110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5823E3C1" w14:textId="1FB471A8" w:rsidR="00D45CE0" w:rsidRDefault="00A636BB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78" w:history="1">
            <w:r w:rsidR="00D45CE0" w:rsidRPr="005168EF">
              <w:rPr>
                <w:rStyle w:val="afff7"/>
                <w:noProof/>
              </w:rPr>
              <w:t>4.2 Условия взаимодействия с ВП ЕПВВ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_Toc146287578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110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73E538C1" w14:textId="5CA81BDE" w:rsidR="00D45CE0" w:rsidRDefault="00A636BB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79" w:history="1">
            <w:r w:rsidR="00D45CE0" w:rsidRPr="005168EF">
              <w:rPr>
                <w:rStyle w:val="afff7"/>
                <w:noProof/>
              </w:rPr>
              <w:t>5 Параметры подключения внешних абонентов к Внешнему порталу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_Toc146287579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111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3BBF358E" w14:textId="2552BE0E" w:rsidR="00D45CE0" w:rsidRDefault="00A636BB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80" w:history="1">
            <w:r w:rsidR="00D45CE0" w:rsidRPr="005168EF">
              <w:rPr>
                <w:rStyle w:val="afff7"/>
                <w:noProof/>
              </w:rPr>
              <w:t>5.1 Подключение к внешнему порталу с использованием REST-сервиса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_Toc146287580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111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317662BA" w14:textId="569A7542" w:rsidR="00D45CE0" w:rsidRDefault="00A636BB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81" w:history="1">
            <w:r w:rsidR="00D45CE0" w:rsidRPr="005168EF">
              <w:rPr>
                <w:rStyle w:val="afff7"/>
                <w:noProof/>
              </w:rPr>
              <w:t>5.2 Подключение к внешнему порталу с использованием протокола FASP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_Toc146287581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111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25B640C1" w14:textId="32C9E09E" w:rsidR="00D45CE0" w:rsidRDefault="00A636BB">
          <w:pPr>
            <w:pStyle w:val="24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82" w:history="1">
            <w:r w:rsidR="00D45CE0" w:rsidRPr="005168EF">
              <w:rPr>
                <w:rStyle w:val="afff7"/>
                <w:noProof/>
              </w:rPr>
              <w:t>5.3 Условия взаимодействия с ВП ЕПВВ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_Toc146287582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111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5BDEF504" w14:textId="71A04DCC" w:rsidR="00D45CE0" w:rsidRDefault="00A636BB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83" w:history="1">
            <w:r w:rsidR="00D45CE0" w:rsidRPr="005168EF">
              <w:rPr>
                <w:rStyle w:val="afff7"/>
                <w:noProof/>
              </w:rPr>
              <w:t>6 Перечень кодов ошибок при обработке сообщений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_Toc146287583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112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136A908B" w14:textId="07E4833D" w:rsidR="00D45CE0" w:rsidRDefault="00A636BB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84" w:history="1">
            <w:r w:rsidR="00D45CE0" w:rsidRPr="005168EF">
              <w:rPr>
                <w:rStyle w:val="afff7"/>
                <w:noProof/>
              </w:rPr>
              <w:t>7 Коды ошибок ПП Универсальный REST-сервис ЕПВВ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_Toc146287584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113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7A37E229" w14:textId="0D881A9B" w:rsidR="00D45CE0" w:rsidRDefault="00A636BB">
          <w:pPr>
            <w:pStyle w:val="1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46287585" w:history="1">
            <w:r w:rsidR="00D45CE0" w:rsidRPr="005168EF">
              <w:rPr>
                <w:rStyle w:val="afff7"/>
                <w:noProof/>
              </w:rPr>
              <w:t>Cсылочные</w:t>
            </w:r>
            <w:r w:rsidR="00D45CE0" w:rsidRPr="005168EF">
              <w:rPr>
                <w:rStyle w:val="afff7"/>
                <w:noProof/>
                <w:lang w:val="en-US"/>
              </w:rPr>
              <w:t xml:space="preserve"> </w:t>
            </w:r>
            <w:r w:rsidR="00D45CE0" w:rsidRPr="005168EF">
              <w:rPr>
                <w:rStyle w:val="afff7"/>
                <w:noProof/>
              </w:rPr>
              <w:t>документы</w:t>
            </w:r>
            <w:r w:rsidR="00D45CE0">
              <w:rPr>
                <w:noProof/>
                <w:webHidden/>
              </w:rPr>
              <w:tab/>
            </w:r>
            <w:r w:rsidR="00D45CE0">
              <w:rPr>
                <w:noProof/>
                <w:webHidden/>
              </w:rPr>
              <w:fldChar w:fldCharType="begin"/>
            </w:r>
            <w:r w:rsidR="00D45CE0">
              <w:rPr>
                <w:noProof/>
                <w:webHidden/>
              </w:rPr>
              <w:instrText xml:space="preserve"> PAGEREF _Toc146287585 \h </w:instrText>
            </w:r>
            <w:r w:rsidR="00D45CE0">
              <w:rPr>
                <w:noProof/>
                <w:webHidden/>
              </w:rPr>
            </w:r>
            <w:r w:rsidR="00D45CE0">
              <w:rPr>
                <w:noProof/>
                <w:webHidden/>
              </w:rPr>
              <w:fldChar w:fldCharType="separate"/>
            </w:r>
            <w:r w:rsidR="00D45CE0">
              <w:rPr>
                <w:noProof/>
                <w:webHidden/>
              </w:rPr>
              <w:t>119</w:t>
            </w:r>
            <w:r w:rsidR="00D45CE0">
              <w:rPr>
                <w:noProof/>
                <w:webHidden/>
              </w:rPr>
              <w:fldChar w:fldCharType="end"/>
            </w:r>
          </w:hyperlink>
        </w:p>
        <w:p w14:paraId="4790573B" w14:textId="29BBDE33" w:rsidR="00924D41" w:rsidRDefault="0085060E" w:rsidP="00924D41">
          <w:pPr>
            <w:pStyle w:val="afff6"/>
            <w:jc w:val="both"/>
          </w:pPr>
          <w:r w:rsidRPr="0085060E">
            <w:fldChar w:fldCharType="end"/>
          </w:r>
        </w:p>
        <w:p w14:paraId="62E68B4B" w14:textId="58F4A8A5" w:rsidR="0085060E" w:rsidRDefault="00A636BB" w:rsidP="0085060E"/>
      </w:sdtContent>
    </w:sdt>
    <w:p w14:paraId="375537DC" w14:textId="78B999C2" w:rsidR="0085060E" w:rsidRDefault="00FE6465" w:rsidP="0085060E">
      <w:r>
        <w:br w:type="page"/>
      </w:r>
    </w:p>
    <w:p w14:paraId="6761D120" w14:textId="77777777" w:rsidR="00440234" w:rsidRPr="009B6EBD" w:rsidRDefault="00440234" w:rsidP="00354A90">
      <w:pPr>
        <w:pStyle w:val="1-1"/>
      </w:pPr>
      <w:bookmarkStart w:id="1" w:name="_Toc146287549"/>
      <w:r w:rsidRPr="00440234">
        <w:t>Обозначения и сокращения</w:t>
      </w:r>
      <w:bookmarkEnd w:id="1"/>
    </w:p>
    <w:tbl>
      <w:tblPr>
        <w:tblStyle w:val="afff5"/>
        <w:tblW w:w="5000" w:type="pct"/>
        <w:tblLook w:val="0000" w:firstRow="0" w:lastRow="0" w:firstColumn="0" w:lastColumn="0" w:noHBand="0" w:noVBand="0"/>
      </w:tblPr>
      <w:tblGrid>
        <w:gridCol w:w="3990"/>
        <w:gridCol w:w="5863"/>
      </w:tblGrid>
      <w:tr w:rsidR="00440234" w:rsidRPr="00440234" w14:paraId="7A330462" w14:textId="77777777" w:rsidTr="00D832AA">
        <w:trPr>
          <w:trHeight w:val="20"/>
        </w:trPr>
        <w:tc>
          <w:tcPr>
            <w:tcW w:w="2025" w:type="pct"/>
          </w:tcPr>
          <w:p w14:paraId="2EA095D6" w14:textId="77777777" w:rsidR="00440234" w:rsidRPr="00440234" w:rsidRDefault="00440234" w:rsidP="00D832AA">
            <w:pPr>
              <w:pStyle w:val="afff3"/>
            </w:pPr>
            <w:r w:rsidRPr="00440234">
              <w:t xml:space="preserve">Сокращение </w:t>
            </w:r>
          </w:p>
        </w:tc>
        <w:tc>
          <w:tcPr>
            <w:tcW w:w="2975" w:type="pct"/>
          </w:tcPr>
          <w:p w14:paraId="61A10B15" w14:textId="77777777" w:rsidR="00440234" w:rsidRPr="00440234" w:rsidRDefault="00440234" w:rsidP="00D832AA">
            <w:pPr>
              <w:pStyle w:val="afff3"/>
            </w:pPr>
            <w:r w:rsidRPr="00440234">
              <w:t>Определение</w:t>
            </w:r>
          </w:p>
        </w:tc>
      </w:tr>
      <w:tr w:rsidR="008936C6" w:rsidRPr="008C44BE" w14:paraId="74DAA5D1" w14:textId="77777777" w:rsidTr="00D832AA">
        <w:trPr>
          <w:trHeight w:val="20"/>
        </w:trPr>
        <w:tc>
          <w:tcPr>
            <w:tcW w:w="2025" w:type="pct"/>
          </w:tcPr>
          <w:p w14:paraId="724A6895" w14:textId="6148F5F5" w:rsidR="008936C6" w:rsidRPr="008936C6" w:rsidRDefault="008936C6" w:rsidP="008936C6">
            <w:pPr>
              <w:pStyle w:val="afff2"/>
              <w:rPr>
                <w:lang w:val="en-US"/>
              </w:rPr>
            </w:pPr>
            <w:r>
              <w:rPr>
                <w:lang w:val="en-US"/>
              </w:rPr>
              <w:t>API</w:t>
            </w:r>
          </w:p>
        </w:tc>
        <w:tc>
          <w:tcPr>
            <w:tcW w:w="2975" w:type="pct"/>
          </w:tcPr>
          <w:p w14:paraId="2B9B034F" w14:textId="23778EC6" w:rsidR="008936C6" w:rsidRPr="008C44BE" w:rsidRDefault="008936C6" w:rsidP="000B110D">
            <w:pPr>
              <w:pStyle w:val="afff2"/>
            </w:pPr>
            <w:r>
              <w:rPr>
                <w:lang w:val="en-US"/>
              </w:rPr>
              <w:t>A</w:t>
            </w:r>
            <w:r w:rsidRPr="008C44BE">
              <w:rPr>
                <w:lang w:val="en-US"/>
              </w:rPr>
              <w:t>pplication </w:t>
            </w:r>
            <w:r>
              <w:rPr>
                <w:lang w:val="en-US"/>
              </w:rPr>
              <w:t>P</w:t>
            </w:r>
            <w:r w:rsidRPr="008C44BE">
              <w:rPr>
                <w:lang w:val="en-US"/>
              </w:rPr>
              <w:t>rogramming </w:t>
            </w:r>
            <w:r>
              <w:rPr>
                <w:lang w:val="en-US"/>
              </w:rPr>
              <w:t>I</w:t>
            </w:r>
            <w:r w:rsidRPr="008C44BE">
              <w:rPr>
                <w:lang w:val="en-US"/>
              </w:rPr>
              <w:t>nterface</w:t>
            </w:r>
            <w:r w:rsidRPr="008C44BE">
              <w:t xml:space="preserve">, </w:t>
            </w:r>
            <w:r w:rsidRPr="008936C6">
              <w:t>интерфейс</w:t>
            </w:r>
            <w:r w:rsidRPr="008C44BE">
              <w:t xml:space="preserve"> </w:t>
            </w:r>
            <w:r w:rsidRPr="008936C6">
              <w:t>прикладного</w:t>
            </w:r>
            <w:r w:rsidRPr="008C44BE">
              <w:t xml:space="preserve"> </w:t>
            </w:r>
            <w:r w:rsidRPr="008936C6">
              <w:t>программирования</w:t>
            </w:r>
            <w:r w:rsidR="008C44BE" w:rsidRPr="008C44BE">
              <w:t xml:space="preserve">, </w:t>
            </w:r>
            <w:r w:rsidR="008C44BE">
              <w:t>набор</w:t>
            </w:r>
            <w:r w:rsidR="008C44BE" w:rsidRPr="008C44BE">
              <w:t xml:space="preserve"> </w:t>
            </w:r>
            <w:r w:rsidR="008C44BE">
              <w:t xml:space="preserve">методов взаимодействия между приложениями </w:t>
            </w:r>
          </w:p>
        </w:tc>
      </w:tr>
      <w:tr w:rsidR="00440234" w:rsidRPr="00440234" w14:paraId="717193D5" w14:textId="77777777" w:rsidTr="00D832AA">
        <w:trPr>
          <w:trHeight w:val="20"/>
        </w:trPr>
        <w:tc>
          <w:tcPr>
            <w:tcW w:w="2025" w:type="pct"/>
          </w:tcPr>
          <w:p w14:paraId="123C290D" w14:textId="77777777" w:rsidR="00440234" w:rsidRPr="00440234" w:rsidRDefault="00440234" w:rsidP="00D832AA">
            <w:pPr>
              <w:pStyle w:val="afff2"/>
            </w:pPr>
            <w:r w:rsidRPr="00440234">
              <w:t>HTTP</w:t>
            </w:r>
          </w:p>
        </w:tc>
        <w:tc>
          <w:tcPr>
            <w:tcW w:w="2975" w:type="pct"/>
          </w:tcPr>
          <w:p w14:paraId="28FF9E88" w14:textId="77777777" w:rsidR="00440234" w:rsidRPr="00440234" w:rsidRDefault="00440234" w:rsidP="00D832AA">
            <w:pPr>
              <w:pStyle w:val="afff2"/>
            </w:pPr>
            <w:r w:rsidRPr="00440234">
              <w:t>Hypertext Transfer Protocol, Гипертекстовый протокол передачи, описывается документом RFC2616</w:t>
            </w:r>
          </w:p>
        </w:tc>
      </w:tr>
      <w:tr w:rsidR="00440234" w:rsidRPr="00440234" w14:paraId="5FF26568" w14:textId="77777777" w:rsidTr="00D832AA">
        <w:trPr>
          <w:trHeight w:val="20"/>
        </w:trPr>
        <w:tc>
          <w:tcPr>
            <w:tcW w:w="2025" w:type="pct"/>
          </w:tcPr>
          <w:p w14:paraId="2D4136B6" w14:textId="77777777" w:rsidR="00440234" w:rsidRPr="00440234" w:rsidRDefault="00440234" w:rsidP="00D832AA">
            <w:pPr>
              <w:pStyle w:val="afff2"/>
            </w:pPr>
            <w:r w:rsidRPr="00440234">
              <w:t>HTTPS</w:t>
            </w:r>
          </w:p>
        </w:tc>
        <w:tc>
          <w:tcPr>
            <w:tcW w:w="2975" w:type="pct"/>
          </w:tcPr>
          <w:p w14:paraId="39DC9FFC" w14:textId="77777777" w:rsidR="00440234" w:rsidRPr="00440234" w:rsidRDefault="00440234" w:rsidP="00D832AA">
            <w:pPr>
              <w:pStyle w:val="afff2"/>
            </w:pPr>
            <w:r w:rsidRPr="00440234">
              <w:t>HTTP over TLS, Защищенная версия протокола HTTP с использованием SSL3/TLS, описывается документом RFC2818</w:t>
            </w:r>
          </w:p>
        </w:tc>
      </w:tr>
      <w:tr w:rsidR="008936C6" w:rsidRPr="008936C6" w14:paraId="2AF1C6E6" w14:textId="77777777" w:rsidTr="00D832AA">
        <w:trPr>
          <w:trHeight w:val="20"/>
        </w:trPr>
        <w:tc>
          <w:tcPr>
            <w:tcW w:w="2025" w:type="pct"/>
          </w:tcPr>
          <w:p w14:paraId="1B4DEFCB" w14:textId="18682911" w:rsidR="008936C6" w:rsidRPr="008936C6" w:rsidRDefault="008936C6" w:rsidP="00D832AA">
            <w:pPr>
              <w:pStyle w:val="afff2"/>
              <w:rPr>
                <w:lang w:val="en-US"/>
              </w:rPr>
            </w:pPr>
            <w:r>
              <w:rPr>
                <w:lang w:val="en-US"/>
              </w:rPr>
              <w:t>JSON</w:t>
            </w:r>
          </w:p>
        </w:tc>
        <w:tc>
          <w:tcPr>
            <w:tcW w:w="2975" w:type="pct"/>
          </w:tcPr>
          <w:p w14:paraId="17F4F1ED" w14:textId="2D1DE132" w:rsidR="008936C6" w:rsidRPr="008936C6" w:rsidRDefault="008936C6" w:rsidP="008936C6">
            <w:pPr>
              <w:pStyle w:val="afff2"/>
            </w:pPr>
            <w:r w:rsidRPr="008936C6">
              <w:rPr>
                <w:lang w:val="en-US"/>
              </w:rPr>
              <w:t>JavaScript</w:t>
            </w:r>
            <w:r w:rsidRPr="008936C6">
              <w:t xml:space="preserve"> </w:t>
            </w:r>
            <w:r w:rsidRPr="008936C6">
              <w:rPr>
                <w:lang w:val="en-US"/>
              </w:rPr>
              <w:t>Object</w:t>
            </w:r>
            <w:r w:rsidRPr="008936C6">
              <w:t xml:space="preserve"> </w:t>
            </w:r>
            <w:r w:rsidRPr="008936C6">
              <w:rPr>
                <w:lang w:val="en-US"/>
              </w:rPr>
              <w:t>Notation</w:t>
            </w:r>
            <w:r>
              <w:t>, структурированный</w:t>
            </w:r>
            <w:r w:rsidRPr="008936C6">
              <w:t xml:space="preserve"> текстовый формат обмена данными, </w:t>
            </w:r>
            <w:r>
              <w:t xml:space="preserve">на </w:t>
            </w:r>
            <w:r w:rsidRPr="008936C6">
              <w:t>основ</w:t>
            </w:r>
            <w:r>
              <w:t>е синтексиса</w:t>
            </w:r>
            <w:r w:rsidRPr="008936C6">
              <w:t xml:space="preserve"> </w:t>
            </w:r>
            <w:r>
              <w:t>объектов</w:t>
            </w:r>
            <w:r w:rsidRPr="008936C6">
              <w:t xml:space="preserve"> </w:t>
            </w:r>
            <w:r w:rsidRPr="008936C6">
              <w:rPr>
                <w:lang w:val="en-US"/>
              </w:rPr>
              <w:t>JavaScript</w:t>
            </w:r>
          </w:p>
        </w:tc>
      </w:tr>
      <w:tr w:rsidR="008936C6" w:rsidRPr="008936C6" w14:paraId="1F361986" w14:textId="77777777" w:rsidTr="00D832AA">
        <w:trPr>
          <w:trHeight w:val="20"/>
        </w:trPr>
        <w:tc>
          <w:tcPr>
            <w:tcW w:w="2025" w:type="pct"/>
          </w:tcPr>
          <w:p w14:paraId="6A1215DD" w14:textId="797DFCFF" w:rsidR="008936C6" w:rsidRPr="008936C6" w:rsidRDefault="008936C6" w:rsidP="00D832AA">
            <w:pPr>
              <w:pStyle w:val="afff2"/>
              <w:rPr>
                <w:lang w:val="en-US"/>
              </w:rPr>
            </w:pPr>
            <w:r>
              <w:rPr>
                <w:lang w:val="en-US"/>
              </w:rPr>
              <w:t>REST</w:t>
            </w:r>
          </w:p>
        </w:tc>
        <w:tc>
          <w:tcPr>
            <w:tcW w:w="2975" w:type="pct"/>
          </w:tcPr>
          <w:p w14:paraId="52DDBA04" w14:textId="0F1FAE50" w:rsidR="008936C6" w:rsidRPr="008C44BE" w:rsidRDefault="008936C6" w:rsidP="008C44BE">
            <w:pPr>
              <w:pStyle w:val="afff2"/>
            </w:pPr>
            <w:r w:rsidRPr="008936C6">
              <w:rPr>
                <w:lang w:val="en-US"/>
              </w:rPr>
              <w:t>Representational</w:t>
            </w:r>
            <w:r w:rsidRPr="008C44BE">
              <w:t xml:space="preserve"> </w:t>
            </w:r>
            <w:r w:rsidRPr="008936C6">
              <w:rPr>
                <w:lang w:val="en-US"/>
              </w:rPr>
              <w:t>State</w:t>
            </w:r>
            <w:r w:rsidRPr="008C44BE">
              <w:t xml:space="preserve"> </w:t>
            </w:r>
            <w:r w:rsidRPr="008936C6">
              <w:rPr>
                <w:lang w:val="en-US"/>
              </w:rPr>
              <w:t>Transfer</w:t>
            </w:r>
            <w:r w:rsidRPr="008C44BE">
              <w:t>, «</w:t>
            </w:r>
            <w:r w:rsidRPr="008936C6">
              <w:t>передача</w:t>
            </w:r>
            <w:r w:rsidRPr="008C44BE">
              <w:t xml:space="preserve"> </w:t>
            </w:r>
            <w:r w:rsidRPr="008936C6">
              <w:t>репрезентативного</w:t>
            </w:r>
            <w:r w:rsidRPr="008C44BE">
              <w:t xml:space="preserve"> </w:t>
            </w:r>
            <w:r w:rsidRPr="008936C6">
              <w:t>состояния</w:t>
            </w:r>
            <w:r w:rsidRPr="008C44BE">
              <w:t xml:space="preserve">», </w:t>
            </w:r>
            <w:r w:rsidRPr="008936C6">
              <w:t>архитектурный</w:t>
            </w:r>
            <w:r w:rsidRPr="008C44BE">
              <w:t xml:space="preserve"> </w:t>
            </w:r>
            <w:r w:rsidRPr="008936C6">
              <w:t>стиль</w:t>
            </w:r>
            <w:r w:rsidRPr="008C44BE">
              <w:t xml:space="preserve"> </w:t>
            </w:r>
            <w:r w:rsidRPr="008936C6">
              <w:t>взаимодействия</w:t>
            </w:r>
            <w:r w:rsidRPr="008C44BE">
              <w:t xml:space="preserve"> </w:t>
            </w:r>
            <w:r w:rsidRPr="008936C6">
              <w:t>компонентов</w:t>
            </w:r>
            <w:r w:rsidRPr="008C44BE">
              <w:t xml:space="preserve"> </w:t>
            </w:r>
            <w:r w:rsidRPr="008936C6">
              <w:t>распределённ</w:t>
            </w:r>
            <w:r w:rsidR="008C44BE">
              <w:t>ых</w:t>
            </w:r>
            <w:r w:rsidRPr="008936C6">
              <w:t xml:space="preserve"> приложени</w:t>
            </w:r>
            <w:r w:rsidR="008C44BE">
              <w:t>й</w:t>
            </w:r>
            <w:r w:rsidRPr="008936C6">
              <w:t xml:space="preserve"> в сети</w:t>
            </w:r>
          </w:p>
        </w:tc>
      </w:tr>
      <w:tr w:rsidR="00440234" w:rsidRPr="00150A99" w14:paraId="03C87320" w14:textId="77777777" w:rsidTr="00D832AA">
        <w:trPr>
          <w:trHeight w:val="20"/>
        </w:trPr>
        <w:tc>
          <w:tcPr>
            <w:tcW w:w="2025" w:type="pct"/>
          </w:tcPr>
          <w:p w14:paraId="71291EF8" w14:textId="77777777" w:rsidR="00440234" w:rsidRPr="008936C6" w:rsidRDefault="00440234" w:rsidP="00D832AA">
            <w:pPr>
              <w:pStyle w:val="afff2"/>
              <w:rPr>
                <w:lang w:val="en-US"/>
              </w:rPr>
            </w:pPr>
            <w:r w:rsidRPr="008936C6">
              <w:rPr>
                <w:lang w:val="en-US"/>
              </w:rPr>
              <w:t>XML</w:t>
            </w:r>
          </w:p>
        </w:tc>
        <w:tc>
          <w:tcPr>
            <w:tcW w:w="2975" w:type="pct"/>
          </w:tcPr>
          <w:p w14:paraId="51960847" w14:textId="77777777" w:rsidR="00440234" w:rsidRPr="00440234" w:rsidRDefault="00440234" w:rsidP="00D832AA">
            <w:pPr>
              <w:pStyle w:val="afff2"/>
              <w:rPr>
                <w:lang w:val="en-US"/>
              </w:rPr>
            </w:pPr>
            <w:r w:rsidRPr="00440234">
              <w:rPr>
                <w:lang w:val="en-US"/>
              </w:rPr>
              <w:t xml:space="preserve">eXtensible Markup Language, </w:t>
            </w:r>
            <w:r w:rsidRPr="00440234">
              <w:t>расширяемый</w:t>
            </w:r>
            <w:r w:rsidRPr="00440234">
              <w:rPr>
                <w:lang w:val="en-US"/>
              </w:rPr>
              <w:t xml:space="preserve"> </w:t>
            </w:r>
            <w:r w:rsidRPr="00440234">
              <w:t>язык</w:t>
            </w:r>
            <w:r w:rsidRPr="00440234">
              <w:rPr>
                <w:lang w:val="en-US"/>
              </w:rPr>
              <w:t xml:space="preserve"> </w:t>
            </w:r>
            <w:r w:rsidRPr="00440234">
              <w:t>разметки</w:t>
            </w:r>
          </w:p>
        </w:tc>
      </w:tr>
      <w:tr w:rsidR="00440234" w:rsidRPr="008936C6" w14:paraId="26AC2C44" w14:textId="77777777" w:rsidTr="00D832AA">
        <w:trPr>
          <w:trHeight w:val="20"/>
        </w:trPr>
        <w:tc>
          <w:tcPr>
            <w:tcW w:w="2025" w:type="pct"/>
          </w:tcPr>
          <w:p w14:paraId="3BF5323F" w14:textId="77777777" w:rsidR="00440234" w:rsidRPr="008936C6" w:rsidRDefault="00440234" w:rsidP="00D832AA">
            <w:pPr>
              <w:pStyle w:val="afff2"/>
              <w:rPr>
                <w:lang w:val="en-US"/>
              </w:rPr>
            </w:pPr>
            <w:r w:rsidRPr="00440234">
              <w:t>ГОСТ</w:t>
            </w:r>
          </w:p>
        </w:tc>
        <w:tc>
          <w:tcPr>
            <w:tcW w:w="2975" w:type="pct"/>
          </w:tcPr>
          <w:p w14:paraId="48956763" w14:textId="77777777" w:rsidR="00440234" w:rsidRPr="008936C6" w:rsidRDefault="00440234" w:rsidP="00D832AA">
            <w:pPr>
              <w:pStyle w:val="afff2"/>
              <w:rPr>
                <w:lang w:val="en-US"/>
              </w:rPr>
            </w:pPr>
            <w:r w:rsidRPr="00440234">
              <w:t>Государственный</w:t>
            </w:r>
            <w:r w:rsidRPr="008936C6">
              <w:rPr>
                <w:lang w:val="en-US"/>
              </w:rPr>
              <w:t xml:space="preserve"> </w:t>
            </w:r>
            <w:r w:rsidRPr="00440234">
              <w:t>стандарт</w:t>
            </w:r>
          </w:p>
        </w:tc>
      </w:tr>
      <w:tr w:rsidR="00440234" w:rsidRPr="00440234" w14:paraId="4CB9B0DE" w14:textId="77777777" w:rsidTr="00D832AA">
        <w:trPr>
          <w:trHeight w:val="20"/>
        </w:trPr>
        <w:tc>
          <w:tcPr>
            <w:tcW w:w="2025" w:type="pct"/>
          </w:tcPr>
          <w:p w14:paraId="362AE460" w14:textId="77777777" w:rsidR="00440234" w:rsidRPr="008936C6" w:rsidRDefault="00440234" w:rsidP="00D832AA">
            <w:pPr>
              <w:pStyle w:val="afff2"/>
              <w:rPr>
                <w:lang w:val="en-US"/>
              </w:rPr>
            </w:pPr>
            <w:r w:rsidRPr="00440234">
              <w:t>ЕПВВ</w:t>
            </w:r>
          </w:p>
        </w:tc>
        <w:tc>
          <w:tcPr>
            <w:tcW w:w="2975" w:type="pct"/>
          </w:tcPr>
          <w:p w14:paraId="26880F24" w14:textId="2F31B231" w:rsidR="00440234" w:rsidRPr="00150A99" w:rsidRDefault="00461042" w:rsidP="00D832AA">
            <w:pPr>
              <w:pStyle w:val="afff2"/>
              <w:rPr>
                <w:lang w:val="en-US"/>
              </w:rPr>
            </w:pPr>
            <w:r>
              <w:t>Единая платформа внешнего взаимодействия</w:t>
            </w:r>
          </w:p>
        </w:tc>
      </w:tr>
      <w:tr w:rsidR="00440234" w:rsidRPr="00440234" w14:paraId="6351EA59" w14:textId="77777777" w:rsidTr="00D832AA">
        <w:trPr>
          <w:trHeight w:val="20"/>
        </w:trPr>
        <w:tc>
          <w:tcPr>
            <w:tcW w:w="2025" w:type="pct"/>
          </w:tcPr>
          <w:p w14:paraId="0AC317DB" w14:textId="77777777" w:rsidR="00440234" w:rsidRPr="00440234" w:rsidRDefault="00440234" w:rsidP="00D832AA">
            <w:pPr>
              <w:pStyle w:val="afff2"/>
            </w:pPr>
            <w:r w:rsidRPr="00440234">
              <w:t>ИОД</w:t>
            </w:r>
          </w:p>
        </w:tc>
        <w:tc>
          <w:tcPr>
            <w:tcW w:w="2975" w:type="pct"/>
          </w:tcPr>
          <w:p w14:paraId="7976F2EA" w14:textId="77777777" w:rsidR="00440234" w:rsidRPr="00440234" w:rsidRDefault="00440234" w:rsidP="00D832AA">
            <w:pPr>
              <w:pStyle w:val="afff2"/>
            </w:pPr>
            <w:r w:rsidRPr="00440234">
              <w:t>Информация ограниченного доступа</w:t>
            </w:r>
          </w:p>
        </w:tc>
      </w:tr>
      <w:tr w:rsidR="00440234" w:rsidRPr="00440234" w14:paraId="5F05A9D0" w14:textId="77777777" w:rsidTr="00D832AA">
        <w:trPr>
          <w:trHeight w:val="20"/>
        </w:trPr>
        <w:tc>
          <w:tcPr>
            <w:tcW w:w="2025" w:type="pct"/>
          </w:tcPr>
          <w:p w14:paraId="58985589" w14:textId="77777777" w:rsidR="00440234" w:rsidRPr="00440234" w:rsidRDefault="00440234" w:rsidP="00D832AA">
            <w:pPr>
              <w:pStyle w:val="afff2"/>
            </w:pPr>
            <w:r w:rsidRPr="00440234">
              <w:t>ЛК</w:t>
            </w:r>
          </w:p>
        </w:tc>
        <w:tc>
          <w:tcPr>
            <w:tcW w:w="2975" w:type="pct"/>
          </w:tcPr>
          <w:p w14:paraId="6716569D" w14:textId="77777777" w:rsidR="00440234" w:rsidRPr="00440234" w:rsidRDefault="00440234" w:rsidP="00D832AA">
            <w:pPr>
              <w:pStyle w:val="afff2"/>
            </w:pPr>
            <w:r w:rsidRPr="00440234">
              <w:t>Личный кабинет</w:t>
            </w:r>
          </w:p>
        </w:tc>
      </w:tr>
      <w:tr w:rsidR="00D45CE0" w:rsidRPr="00440234" w14:paraId="65518BB8" w14:textId="77777777" w:rsidTr="00D832AA">
        <w:trPr>
          <w:trHeight w:val="20"/>
        </w:trPr>
        <w:tc>
          <w:tcPr>
            <w:tcW w:w="2025" w:type="pct"/>
          </w:tcPr>
          <w:p w14:paraId="0A0F24CF" w14:textId="683DD604" w:rsidR="00D45CE0" w:rsidRPr="00440234" w:rsidRDefault="00D45CE0" w:rsidP="00D45CE0">
            <w:pPr>
              <w:pStyle w:val="afff2"/>
            </w:pPr>
            <w:r>
              <w:t>МЧД</w:t>
            </w:r>
          </w:p>
        </w:tc>
        <w:tc>
          <w:tcPr>
            <w:tcW w:w="2975" w:type="pct"/>
          </w:tcPr>
          <w:p w14:paraId="0203C2B7" w14:textId="27483CAF" w:rsidR="00D45CE0" w:rsidRPr="00440234" w:rsidRDefault="00D45CE0" w:rsidP="00D45CE0">
            <w:pPr>
              <w:pStyle w:val="afff2"/>
            </w:pPr>
            <w:r w:rsidRPr="00CA4291">
              <w:t>Машиночитаемая доверенность</w:t>
            </w:r>
          </w:p>
        </w:tc>
      </w:tr>
      <w:tr w:rsidR="00D45CE0" w:rsidRPr="00440234" w14:paraId="698E13A7" w14:textId="77777777" w:rsidTr="00D832AA">
        <w:trPr>
          <w:trHeight w:val="20"/>
        </w:trPr>
        <w:tc>
          <w:tcPr>
            <w:tcW w:w="2025" w:type="pct"/>
          </w:tcPr>
          <w:p w14:paraId="7750762A" w14:textId="77777777" w:rsidR="00D45CE0" w:rsidRPr="00440234" w:rsidRDefault="00D45CE0" w:rsidP="00D45CE0">
            <w:pPr>
              <w:pStyle w:val="afff2"/>
            </w:pPr>
            <w:r w:rsidRPr="00440234">
              <w:t>СОС</w:t>
            </w:r>
          </w:p>
        </w:tc>
        <w:tc>
          <w:tcPr>
            <w:tcW w:w="2975" w:type="pct"/>
          </w:tcPr>
          <w:p w14:paraId="64D20EC9" w14:textId="77777777" w:rsidR="00D45CE0" w:rsidRPr="00440234" w:rsidRDefault="00D45CE0" w:rsidP="00D45CE0">
            <w:pPr>
              <w:pStyle w:val="afff2"/>
            </w:pPr>
            <w:r w:rsidRPr="00440234">
              <w:t>Список отозванных сертификатов</w:t>
            </w:r>
          </w:p>
        </w:tc>
      </w:tr>
      <w:tr w:rsidR="00D45CE0" w:rsidRPr="00440234" w14:paraId="43F772E0" w14:textId="77777777" w:rsidTr="00D832AA">
        <w:trPr>
          <w:trHeight w:val="20"/>
        </w:trPr>
        <w:tc>
          <w:tcPr>
            <w:tcW w:w="2025" w:type="pct"/>
          </w:tcPr>
          <w:p w14:paraId="0A94D752" w14:textId="77777777" w:rsidR="00D45CE0" w:rsidRPr="00440234" w:rsidRDefault="00D45CE0" w:rsidP="00D45CE0">
            <w:pPr>
              <w:pStyle w:val="afff2"/>
            </w:pPr>
            <w:r w:rsidRPr="00440234">
              <w:t>УИО</w:t>
            </w:r>
          </w:p>
        </w:tc>
        <w:tc>
          <w:tcPr>
            <w:tcW w:w="2975" w:type="pct"/>
          </w:tcPr>
          <w:p w14:paraId="0B151C9D" w14:textId="77777777" w:rsidR="00D45CE0" w:rsidRPr="00440234" w:rsidRDefault="00D45CE0" w:rsidP="00D45CE0">
            <w:pPr>
              <w:pStyle w:val="afff2"/>
            </w:pPr>
            <w:r w:rsidRPr="00440234">
              <w:t>Участник информационного обмена</w:t>
            </w:r>
          </w:p>
        </w:tc>
      </w:tr>
      <w:tr w:rsidR="00D45CE0" w:rsidRPr="00440234" w14:paraId="3441459E" w14:textId="77777777" w:rsidTr="00D832AA">
        <w:trPr>
          <w:trHeight w:val="20"/>
        </w:trPr>
        <w:tc>
          <w:tcPr>
            <w:tcW w:w="2025" w:type="pct"/>
          </w:tcPr>
          <w:p w14:paraId="06FECBED" w14:textId="77777777" w:rsidR="00D45CE0" w:rsidRPr="00440234" w:rsidRDefault="00D45CE0" w:rsidP="00D45CE0">
            <w:pPr>
              <w:pStyle w:val="afff2"/>
            </w:pPr>
            <w:r w:rsidRPr="00440234">
              <w:t>УЦ</w:t>
            </w:r>
          </w:p>
        </w:tc>
        <w:tc>
          <w:tcPr>
            <w:tcW w:w="2975" w:type="pct"/>
          </w:tcPr>
          <w:p w14:paraId="77E200B0" w14:textId="77777777" w:rsidR="00D45CE0" w:rsidRPr="00440234" w:rsidRDefault="00D45CE0" w:rsidP="00D45CE0">
            <w:pPr>
              <w:pStyle w:val="afff2"/>
            </w:pPr>
            <w:r w:rsidRPr="00440234">
              <w:t>Удостоверяющий центр</w:t>
            </w:r>
          </w:p>
        </w:tc>
      </w:tr>
      <w:tr w:rsidR="00D45CE0" w:rsidRPr="00440234" w14:paraId="35C78182" w14:textId="77777777" w:rsidTr="00D832AA">
        <w:trPr>
          <w:trHeight w:val="20"/>
        </w:trPr>
        <w:tc>
          <w:tcPr>
            <w:tcW w:w="2025" w:type="pct"/>
          </w:tcPr>
          <w:p w14:paraId="3F4E9F9C" w14:textId="4DED3238" w:rsidR="00D45CE0" w:rsidRPr="00440234" w:rsidRDefault="00D45CE0" w:rsidP="00D45CE0">
            <w:pPr>
              <w:pStyle w:val="afff2"/>
            </w:pPr>
            <w:r>
              <w:t>ХМЧД</w:t>
            </w:r>
          </w:p>
        </w:tc>
        <w:tc>
          <w:tcPr>
            <w:tcW w:w="2975" w:type="pct"/>
          </w:tcPr>
          <w:p w14:paraId="464DE7EE" w14:textId="1FAC7838" w:rsidR="00D45CE0" w:rsidRPr="00440234" w:rsidRDefault="00D45CE0" w:rsidP="00D45CE0">
            <w:pPr>
              <w:pStyle w:val="afff2"/>
            </w:pPr>
            <w:r>
              <w:t>Хранилище машиночитаемых доверенностей Банка России</w:t>
            </w:r>
          </w:p>
        </w:tc>
      </w:tr>
      <w:tr w:rsidR="00D45CE0" w:rsidRPr="00440234" w14:paraId="3AFBBE6A" w14:textId="77777777" w:rsidTr="00D832AA">
        <w:trPr>
          <w:trHeight w:val="20"/>
        </w:trPr>
        <w:tc>
          <w:tcPr>
            <w:tcW w:w="2025" w:type="pct"/>
          </w:tcPr>
          <w:p w14:paraId="4718849B" w14:textId="77777777" w:rsidR="00D45CE0" w:rsidRPr="00440234" w:rsidRDefault="00D45CE0" w:rsidP="00D45CE0">
            <w:pPr>
              <w:pStyle w:val="afff2"/>
            </w:pPr>
            <w:r w:rsidRPr="00440234">
              <w:t>ЭП</w:t>
            </w:r>
          </w:p>
        </w:tc>
        <w:tc>
          <w:tcPr>
            <w:tcW w:w="2975" w:type="pct"/>
          </w:tcPr>
          <w:p w14:paraId="12A40FB8" w14:textId="77777777" w:rsidR="00D45CE0" w:rsidRPr="00440234" w:rsidRDefault="00D45CE0" w:rsidP="00D45CE0">
            <w:pPr>
              <w:pStyle w:val="afff2"/>
            </w:pPr>
            <w:r w:rsidRPr="00440234">
              <w:t>Электронная подпись</w:t>
            </w:r>
          </w:p>
        </w:tc>
      </w:tr>
      <w:tr w:rsidR="00D45CE0" w:rsidRPr="00440234" w14:paraId="1CBB37FE" w14:textId="77777777" w:rsidTr="00D832AA">
        <w:trPr>
          <w:trHeight w:val="20"/>
        </w:trPr>
        <w:tc>
          <w:tcPr>
            <w:tcW w:w="2025" w:type="pct"/>
          </w:tcPr>
          <w:p w14:paraId="66C4C7AA" w14:textId="77777777" w:rsidR="00D45CE0" w:rsidRPr="00440234" w:rsidRDefault="00D45CE0" w:rsidP="00D45CE0">
            <w:pPr>
              <w:pStyle w:val="afff2"/>
            </w:pPr>
            <w:r w:rsidRPr="00440234">
              <w:t>ЭС</w:t>
            </w:r>
          </w:p>
        </w:tc>
        <w:tc>
          <w:tcPr>
            <w:tcW w:w="2975" w:type="pct"/>
          </w:tcPr>
          <w:p w14:paraId="262CB8D3" w14:textId="77777777" w:rsidR="00D45CE0" w:rsidRPr="00440234" w:rsidRDefault="00D45CE0" w:rsidP="00D45CE0">
            <w:pPr>
              <w:pStyle w:val="afff2"/>
            </w:pPr>
            <w:r w:rsidRPr="00440234">
              <w:t>Электронное сообщение</w:t>
            </w:r>
          </w:p>
        </w:tc>
      </w:tr>
    </w:tbl>
    <w:p w14:paraId="555FCDBC" w14:textId="77777777" w:rsidR="00440234" w:rsidRDefault="00440234" w:rsidP="00440234"/>
    <w:p w14:paraId="18860887" w14:textId="77777777" w:rsidR="0085060E" w:rsidRPr="0085060E" w:rsidRDefault="0085060E" w:rsidP="0085060E">
      <w:r>
        <w:br w:type="page"/>
      </w:r>
    </w:p>
    <w:p w14:paraId="03FCD6EF" w14:textId="77777777" w:rsidR="0085060E" w:rsidRPr="00A97E33" w:rsidRDefault="0085060E" w:rsidP="00E424AD">
      <w:pPr>
        <w:pStyle w:val="1"/>
      </w:pPr>
      <w:bookmarkStart w:id="2" w:name="_Toc146287550"/>
      <w:r w:rsidRPr="00A97E33">
        <w:t>Общие положения</w:t>
      </w:r>
      <w:bookmarkEnd w:id="2"/>
    </w:p>
    <w:p w14:paraId="15CE418E" w14:textId="77777777" w:rsidR="0085060E" w:rsidRPr="00A97E33" w:rsidRDefault="0085060E" w:rsidP="00FD3614">
      <w:pPr>
        <w:pStyle w:val="20"/>
      </w:pPr>
      <w:bookmarkStart w:id="3" w:name="_Toc146287551"/>
      <w:r w:rsidRPr="00A97E33">
        <w:t>Наименование документа</w:t>
      </w:r>
      <w:bookmarkEnd w:id="3"/>
    </w:p>
    <w:p w14:paraId="3EE2F065" w14:textId="69C526AF" w:rsidR="005079C8" w:rsidRPr="005079C8" w:rsidRDefault="005079C8">
      <w:pPr>
        <w:pStyle w:val="affa"/>
      </w:pPr>
      <w:r w:rsidRPr="005079C8">
        <w:t xml:space="preserve">Полное наименование автоматизированной системы – «Внешний портал Единой платформы внешнего </w:t>
      </w:r>
      <w:r w:rsidRPr="003C73DD">
        <w:t>взаимодействия</w:t>
      </w:r>
      <w:r w:rsidR="003C73DD" w:rsidRPr="003C73DD">
        <w:t>. Описание внешнего взаимодействия</w:t>
      </w:r>
      <w:r w:rsidRPr="005079C8">
        <w:t>».</w:t>
      </w:r>
    </w:p>
    <w:p w14:paraId="2229DB01" w14:textId="1A1D8D6C" w:rsidR="005079C8" w:rsidRDefault="005079C8">
      <w:pPr>
        <w:pStyle w:val="affa"/>
      </w:pPr>
      <w:r w:rsidRPr="005079C8">
        <w:t>Условное обозначение – Портал «Биврёст».</w:t>
      </w:r>
    </w:p>
    <w:p w14:paraId="656C516C" w14:textId="43220C0D" w:rsidR="0085060E" w:rsidRPr="00E424AD" w:rsidRDefault="0085060E" w:rsidP="00FD3614">
      <w:pPr>
        <w:pStyle w:val="20"/>
      </w:pPr>
      <w:bookmarkStart w:id="4" w:name="_Toc146287552"/>
      <w:r w:rsidRPr="00E424AD">
        <w:t>Цель документа</w:t>
      </w:r>
      <w:bookmarkEnd w:id="4"/>
    </w:p>
    <w:p w14:paraId="077C8D15" w14:textId="5C436DC1" w:rsidR="0085060E" w:rsidRPr="00A97E33" w:rsidRDefault="0085060E">
      <w:pPr>
        <w:pStyle w:val="affa"/>
      </w:pPr>
      <w:r w:rsidRPr="00A97E33">
        <w:t xml:space="preserve">Настоящие </w:t>
      </w:r>
      <w:r w:rsidR="003A6747">
        <w:t>технические условия</w:t>
      </w:r>
      <w:r w:rsidRPr="00A97E33">
        <w:t xml:space="preserve"> разработаны в целях описания технических аспектов информационного </w:t>
      </w:r>
      <w:r w:rsidR="00DC7349">
        <w:t>взаимодействия с внешними системами</w:t>
      </w:r>
      <w:r w:rsidRPr="00A97E33">
        <w:t>.</w:t>
      </w:r>
    </w:p>
    <w:p w14:paraId="503D00DF" w14:textId="04802AF9" w:rsidR="0085060E" w:rsidRPr="00E424AD" w:rsidRDefault="0085060E" w:rsidP="00FD3614">
      <w:pPr>
        <w:pStyle w:val="20"/>
      </w:pPr>
      <w:bookmarkStart w:id="5" w:name="_Toc146287553"/>
      <w:r w:rsidRPr="00E424AD">
        <w:t>Сфера применения</w:t>
      </w:r>
      <w:bookmarkEnd w:id="5"/>
    </w:p>
    <w:p w14:paraId="4F57453A" w14:textId="7A7391B8" w:rsidR="0085060E" w:rsidRPr="00A97E33" w:rsidRDefault="0085060E">
      <w:pPr>
        <w:pStyle w:val="affa"/>
      </w:pPr>
      <w:r w:rsidRPr="00A97E33">
        <w:t xml:space="preserve">Настоящие </w:t>
      </w:r>
      <w:r w:rsidR="003A6747">
        <w:t>технические условия</w:t>
      </w:r>
      <w:r w:rsidRPr="00A97E33">
        <w:t xml:space="preserve"> применяются для реализации информационного обмена между </w:t>
      </w:r>
      <w:r w:rsidR="00DC7349">
        <w:t>внешними системами</w:t>
      </w:r>
      <w:r w:rsidR="00EC63D8">
        <w:t xml:space="preserve"> и </w:t>
      </w:r>
      <w:r w:rsidR="003C73DD">
        <w:t>Порталом "Биврё</w:t>
      </w:r>
      <w:r w:rsidR="00EC63D8" w:rsidRPr="00EC63D8">
        <w:t>ст"</w:t>
      </w:r>
      <w:r w:rsidRPr="00A97E33">
        <w:t>.</w:t>
      </w:r>
    </w:p>
    <w:p w14:paraId="62079038" w14:textId="77777777" w:rsidR="0085060E" w:rsidRPr="00A97E33" w:rsidRDefault="0085060E">
      <w:pPr>
        <w:pStyle w:val="affa"/>
      </w:pPr>
      <w:r w:rsidRPr="00A97E33">
        <w:t>В рамках информационного обмена между участниками могут передаваться следующие типы информации:</w:t>
      </w:r>
    </w:p>
    <w:p w14:paraId="57349F7D" w14:textId="77777777" w:rsidR="0085060E" w:rsidRPr="00A97E33" w:rsidRDefault="0085060E" w:rsidP="00813BBC">
      <w:pPr>
        <w:pStyle w:val="a3"/>
      </w:pPr>
      <w:r w:rsidRPr="00A97E33">
        <w:t>открытая информация, предназначенная для официальной передачи во внешние организации, средства массовой информации и т.п.;</w:t>
      </w:r>
    </w:p>
    <w:p w14:paraId="18D774E0" w14:textId="77777777" w:rsidR="0085060E" w:rsidRPr="00A97E33" w:rsidRDefault="0085060E" w:rsidP="00813BBC">
      <w:pPr>
        <w:pStyle w:val="a3"/>
      </w:pPr>
      <w:r w:rsidRPr="00A97E33">
        <w:t>внутрибанковская информация, предназначенная для использования исключительно сотрудниками Банка России при выполнении ими своих служебных обязанностей;</w:t>
      </w:r>
    </w:p>
    <w:p w14:paraId="1CAB6F86" w14:textId="77777777" w:rsidR="0085060E" w:rsidRPr="00A97E33" w:rsidRDefault="0085060E" w:rsidP="00813BBC">
      <w:pPr>
        <w:pStyle w:val="a3"/>
      </w:pPr>
      <w:r w:rsidRPr="00A97E33">
        <w:t>информация ограниченного доступа;</w:t>
      </w:r>
    </w:p>
    <w:p w14:paraId="77E2195B" w14:textId="77777777" w:rsidR="0085060E" w:rsidRPr="00A97E33" w:rsidRDefault="0085060E" w:rsidP="00813BBC">
      <w:pPr>
        <w:pStyle w:val="a3"/>
      </w:pPr>
      <w:r w:rsidRPr="00A97E33">
        <w:t>персональные данные.</w:t>
      </w:r>
    </w:p>
    <w:p w14:paraId="37F3A24F" w14:textId="41B924AA" w:rsidR="0085060E" w:rsidRPr="00A97E33" w:rsidRDefault="0085060E">
      <w:pPr>
        <w:pStyle w:val="affa"/>
      </w:pPr>
      <w:r w:rsidRPr="00A97E33">
        <w:t>Не допускается передача информации, включающей ИОД и персональные данные в открытом виде</w:t>
      </w:r>
      <w:r w:rsidR="00274D49">
        <w:t>.</w:t>
      </w:r>
      <w:r w:rsidRPr="00A97E33">
        <w:t xml:space="preserve"> Шифрование соответствующей информации должно осуществляться абонентскими средствами криптозащиты на основе сертифицированных программных комплексов, использующих криптографические алгоритмы ГОСТ.</w:t>
      </w:r>
    </w:p>
    <w:p w14:paraId="18A67A0F" w14:textId="1CE8657E" w:rsidR="0085060E" w:rsidRPr="00A97E33" w:rsidRDefault="0085060E" w:rsidP="003978AE">
      <w:pPr>
        <w:pStyle w:val="1"/>
      </w:pPr>
      <w:bookmarkStart w:id="6" w:name="_Toc146287554"/>
      <w:r w:rsidRPr="00A97E33">
        <w:t>Общ</w:t>
      </w:r>
      <w:r w:rsidR="00FD101F">
        <w:t>ее</w:t>
      </w:r>
      <w:r w:rsidRPr="00A97E33">
        <w:t xml:space="preserve"> </w:t>
      </w:r>
      <w:r w:rsidR="00FD101F">
        <w:t xml:space="preserve">описание </w:t>
      </w:r>
      <w:r w:rsidR="00FF1C9D">
        <w:t>с</w:t>
      </w:r>
      <w:r w:rsidR="00FD101F">
        <w:t>истемы</w:t>
      </w:r>
      <w:bookmarkEnd w:id="6"/>
    </w:p>
    <w:p w14:paraId="60FD2801" w14:textId="3BD8BA6D" w:rsidR="00DF7693" w:rsidRPr="00DF7693" w:rsidRDefault="0096167D">
      <w:pPr>
        <w:pStyle w:val="affa"/>
        <w:rPr>
          <w:lang w:eastAsia="ja-JP"/>
        </w:rPr>
      </w:pPr>
      <w:r>
        <w:t>Архитектура п</w:t>
      </w:r>
      <w:r w:rsidR="00E920A4">
        <w:t>ортал</w:t>
      </w:r>
      <w:r>
        <w:t>а</w:t>
      </w:r>
      <w:r w:rsidR="00E920A4">
        <w:t xml:space="preserve"> "Биврёст" </w:t>
      </w:r>
      <w:r>
        <w:t xml:space="preserve">состоит из технологических подсистем (ТПС), которые </w:t>
      </w:r>
      <w:r w:rsidR="00DF7693">
        <w:t>реализуют</w:t>
      </w:r>
      <w:r w:rsidR="00DF7693" w:rsidRPr="00DF7693">
        <w:rPr>
          <w:lang w:eastAsia="ja-JP"/>
        </w:rPr>
        <w:t xml:space="preserve"> функции, необходимые для обеспечения работы </w:t>
      </w:r>
      <w:r>
        <w:t>потоков взаимодействия</w:t>
      </w:r>
      <w:r w:rsidR="00DF7693" w:rsidRPr="00DF7693">
        <w:rPr>
          <w:lang w:eastAsia="ja-JP"/>
        </w:rPr>
        <w:t>, которые в свою очередь, реализуют функции прикладного характера. Также в рамках технологических подсистем реализуются сервисы, обеспечивающие выполнение технологических операций.</w:t>
      </w:r>
    </w:p>
    <w:p w14:paraId="7AC4BD08" w14:textId="129B9E29" w:rsidR="006A48A4" w:rsidRPr="006A48A4" w:rsidRDefault="006A48A4">
      <w:pPr>
        <w:pStyle w:val="affa"/>
      </w:pPr>
      <w:r>
        <w:t xml:space="preserve">В настоящем документе представлено описание взаимодействия Портала </w:t>
      </w:r>
      <w:r w:rsidR="00CA3A60">
        <w:t>«</w:t>
      </w:r>
      <w:r>
        <w:t>Бивр</w:t>
      </w:r>
      <w:r w:rsidR="00571389">
        <w:t>ё</w:t>
      </w:r>
      <w:r>
        <w:t>ст</w:t>
      </w:r>
      <w:r w:rsidR="00CA3A60">
        <w:t>»</w:t>
      </w:r>
      <w:r>
        <w:t xml:space="preserve"> с внешними системами У</w:t>
      </w:r>
      <w:r w:rsidR="00391398">
        <w:t>ИО</w:t>
      </w:r>
      <w:r>
        <w:t xml:space="preserve"> с использованием REST</w:t>
      </w:r>
      <w:r w:rsidR="00391398">
        <w:t>-</w:t>
      </w:r>
      <w:r>
        <w:t>сервис</w:t>
      </w:r>
      <w:r w:rsidR="00391398">
        <w:t>ов</w:t>
      </w:r>
      <w:r w:rsidR="008936C6" w:rsidRPr="008936C6">
        <w:t xml:space="preserve"> (</w:t>
      </w:r>
      <w:r w:rsidR="008936C6">
        <w:rPr>
          <w:lang w:val="en-US"/>
        </w:rPr>
        <w:t>REST</w:t>
      </w:r>
      <w:r w:rsidR="008936C6" w:rsidRPr="008936C6">
        <w:t xml:space="preserve"> </w:t>
      </w:r>
      <w:r w:rsidR="008936C6">
        <w:rPr>
          <w:lang w:val="en-US"/>
        </w:rPr>
        <w:t>API</w:t>
      </w:r>
      <w:r w:rsidR="008936C6">
        <w:t>)</w:t>
      </w:r>
      <w:r>
        <w:t>.</w:t>
      </w:r>
    </w:p>
    <w:p w14:paraId="4384F2FF" w14:textId="77777777" w:rsidR="00DF7693" w:rsidRPr="00DF7693" w:rsidRDefault="00DF7693">
      <w:pPr>
        <w:pStyle w:val="affa"/>
      </w:pPr>
    </w:p>
    <w:p w14:paraId="25B6D7B4" w14:textId="2968208C" w:rsidR="0085060E" w:rsidRPr="00A97E33" w:rsidRDefault="0085060E" w:rsidP="00E424AD">
      <w:pPr>
        <w:pStyle w:val="1"/>
      </w:pPr>
      <w:bookmarkStart w:id="7" w:name="_Toc492915296"/>
      <w:bookmarkStart w:id="8" w:name="_Toc492915297"/>
      <w:bookmarkStart w:id="9" w:name="_Toc492915298"/>
      <w:bookmarkStart w:id="10" w:name="_Toc146287555"/>
      <w:bookmarkEnd w:id="7"/>
      <w:bookmarkEnd w:id="8"/>
      <w:bookmarkEnd w:id="9"/>
      <w:r w:rsidRPr="00A97E33">
        <w:t xml:space="preserve">Описание </w:t>
      </w:r>
      <w:r w:rsidR="008D4396">
        <w:t xml:space="preserve">внешнего </w:t>
      </w:r>
      <w:r w:rsidR="0019608B">
        <w:t>взаимодействия</w:t>
      </w:r>
      <w:bookmarkEnd w:id="10"/>
    </w:p>
    <w:p w14:paraId="78F272D9" w14:textId="784C7A00" w:rsidR="00AD0F60" w:rsidRDefault="00AD0F60" w:rsidP="00FD3614">
      <w:pPr>
        <w:pStyle w:val="20"/>
      </w:pPr>
      <w:bookmarkStart w:id="11" w:name="_Toc492915317"/>
      <w:bookmarkStart w:id="12" w:name="_Toc492915318"/>
      <w:bookmarkStart w:id="13" w:name="_Toc492915319"/>
      <w:bookmarkStart w:id="14" w:name="_Toc492915320"/>
      <w:bookmarkStart w:id="15" w:name="_Toc492915321"/>
      <w:bookmarkStart w:id="16" w:name="_Toc492915322"/>
      <w:bookmarkStart w:id="17" w:name="_Toc492915323"/>
      <w:bookmarkStart w:id="18" w:name="_Toc492915324"/>
      <w:bookmarkStart w:id="19" w:name="_Toc492915325"/>
      <w:bookmarkStart w:id="20" w:name="_Toc492915326"/>
      <w:bookmarkStart w:id="21" w:name="_Toc492915327"/>
      <w:bookmarkStart w:id="22" w:name="_Toc492915328"/>
      <w:bookmarkStart w:id="23" w:name="_Toc492915329"/>
      <w:bookmarkStart w:id="24" w:name="_Toc492915330"/>
      <w:bookmarkStart w:id="25" w:name="_Toc492915331"/>
      <w:bookmarkStart w:id="26" w:name="_Toc492915332"/>
      <w:bookmarkStart w:id="27" w:name="_Toc492915333"/>
      <w:bookmarkStart w:id="28" w:name="_Toc492915334"/>
      <w:bookmarkStart w:id="29" w:name="_Toc492915335"/>
      <w:bookmarkStart w:id="30" w:name="_Toc492915336"/>
      <w:bookmarkStart w:id="31" w:name="_Toc492915337"/>
      <w:bookmarkStart w:id="32" w:name="_Toc492915338"/>
      <w:bookmarkStart w:id="33" w:name="_Toc492915339"/>
      <w:bookmarkStart w:id="34" w:name="_Toc492915340"/>
      <w:bookmarkStart w:id="35" w:name="_Toc492915341"/>
      <w:bookmarkStart w:id="36" w:name="_Toc492915342"/>
      <w:bookmarkStart w:id="37" w:name="_Toc492915343"/>
      <w:bookmarkStart w:id="38" w:name="_Toc492915344"/>
      <w:bookmarkStart w:id="39" w:name="_Toc492915345"/>
      <w:bookmarkStart w:id="40" w:name="_Toc492915346"/>
      <w:bookmarkStart w:id="41" w:name="_Toc492915347"/>
      <w:bookmarkStart w:id="42" w:name="_Toc492915348"/>
      <w:bookmarkStart w:id="43" w:name="_Toc492915349"/>
      <w:bookmarkStart w:id="44" w:name="_Toc492915350"/>
      <w:bookmarkStart w:id="45" w:name="_Toc492915351"/>
      <w:bookmarkStart w:id="46" w:name="_Toc492915352"/>
      <w:bookmarkStart w:id="47" w:name="_Toc492915353"/>
      <w:bookmarkStart w:id="48" w:name="_Toc492915354"/>
      <w:bookmarkStart w:id="49" w:name="_Toc492915355"/>
      <w:bookmarkStart w:id="50" w:name="_Toc492915356"/>
      <w:bookmarkStart w:id="51" w:name="_Toc492915357"/>
      <w:bookmarkStart w:id="52" w:name="_Toc492915358"/>
      <w:bookmarkStart w:id="53" w:name="_Toc492915359"/>
      <w:bookmarkStart w:id="54" w:name="_Toc492915360"/>
      <w:bookmarkStart w:id="55" w:name="_Toc492915361"/>
      <w:bookmarkStart w:id="56" w:name="_Toc492915362"/>
      <w:bookmarkStart w:id="57" w:name="_Toc492915363"/>
      <w:bookmarkStart w:id="58" w:name="_Toc492915364"/>
      <w:bookmarkStart w:id="59" w:name="_Toc492915365"/>
      <w:bookmarkStart w:id="60" w:name="_Toc492915366"/>
      <w:bookmarkStart w:id="61" w:name="_Toc492915367"/>
      <w:bookmarkStart w:id="62" w:name="_Toc492915368"/>
      <w:bookmarkStart w:id="63" w:name="_Toc492915369"/>
      <w:bookmarkStart w:id="64" w:name="_Toc492915370"/>
      <w:bookmarkStart w:id="65" w:name="_Toc492915371"/>
      <w:bookmarkStart w:id="66" w:name="_Toc492915372"/>
      <w:bookmarkStart w:id="67" w:name="_Toc492915373"/>
      <w:bookmarkStart w:id="68" w:name="_Toc492915374"/>
      <w:bookmarkStart w:id="69" w:name="_Toc492915375"/>
      <w:bookmarkStart w:id="70" w:name="_Toc492915376"/>
      <w:bookmarkStart w:id="71" w:name="_Toc492915377"/>
      <w:bookmarkStart w:id="72" w:name="_Toc492915378"/>
      <w:bookmarkStart w:id="73" w:name="_Toc492915379"/>
      <w:bookmarkStart w:id="74" w:name="_Toc492915380"/>
      <w:bookmarkStart w:id="75" w:name="_Toc492915381"/>
      <w:bookmarkStart w:id="76" w:name="_Toc492915382"/>
      <w:bookmarkStart w:id="77" w:name="_Toc492915383"/>
      <w:bookmarkStart w:id="78" w:name="_Toc492915384"/>
      <w:bookmarkStart w:id="79" w:name="_Toc492915385"/>
      <w:bookmarkStart w:id="80" w:name="_Toc492915386"/>
      <w:bookmarkStart w:id="81" w:name="_Toc492915387"/>
      <w:bookmarkStart w:id="82" w:name="_Toc492915388"/>
      <w:bookmarkStart w:id="83" w:name="_Toc492915389"/>
      <w:bookmarkStart w:id="84" w:name="_Toc492915390"/>
      <w:bookmarkStart w:id="85" w:name="_Toc492915391"/>
      <w:bookmarkStart w:id="86" w:name="_Toc492915392"/>
      <w:bookmarkStart w:id="87" w:name="_Toc492915393"/>
      <w:bookmarkStart w:id="88" w:name="_Toc492915394"/>
      <w:bookmarkStart w:id="89" w:name="_Toc492915395"/>
      <w:bookmarkStart w:id="90" w:name="_Toc492915396"/>
      <w:bookmarkStart w:id="91" w:name="_Toc492915397"/>
      <w:bookmarkStart w:id="92" w:name="_Toc492915398"/>
      <w:bookmarkStart w:id="93" w:name="_Toc492915399"/>
      <w:bookmarkStart w:id="94" w:name="_Toc492915400"/>
      <w:bookmarkStart w:id="95" w:name="_Toc492915401"/>
      <w:bookmarkStart w:id="96" w:name="_Toc492915402"/>
      <w:bookmarkStart w:id="97" w:name="_Toc492915403"/>
      <w:bookmarkStart w:id="98" w:name="_Toc492915404"/>
      <w:bookmarkStart w:id="99" w:name="_Toc492915405"/>
      <w:bookmarkStart w:id="100" w:name="_Toc492915406"/>
      <w:bookmarkStart w:id="101" w:name="_Toc492915407"/>
      <w:bookmarkStart w:id="102" w:name="_Toc492915408"/>
      <w:bookmarkStart w:id="103" w:name="_Toc492915409"/>
      <w:bookmarkStart w:id="104" w:name="_Toc492915410"/>
      <w:bookmarkStart w:id="105" w:name="_Toc492915411"/>
      <w:bookmarkStart w:id="106" w:name="_Toc492915412"/>
      <w:bookmarkStart w:id="107" w:name="_Toc492915413"/>
      <w:bookmarkStart w:id="108" w:name="_Toc492915414"/>
      <w:bookmarkStart w:id="109" w:name="_Toc492915415"/>
      <w:bookmarkStart w:id="110" w:name="_Toc492915416"/>
      <w:bookmarkStart w:id="111" w:name="_Toc492915417"/>
      <w:bookmarkStart w:id="112" w:name="_Toc492915418"/>
      <w:bookmarkStart w:id="113" w:name="_Toc492915419"/>
      <w:bookmarkStart w:id="114" w:name="_Toc492915420"/>
      <w:bookmarkStart w:id="115" w:name="_Toc492915421"/>
      <w:bookmarkStart w:id="116" w:name="_Toc492915422"/>
      <w:bookmarkStart w:id="117" w:name="_Toc492915423"/>
      <w:bookmarkStart w:id="118" w:name="_Toc492915424"/>
      <w:bookmarkStart w:id="119" w:name="_Toc146287556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>
        <w:t xml:space="preserve">Взаимодействие с использованием ПП Универсальный </w:t>
      </w:r>
      <w:r w:rsidRPr="00AD0F60">
        <w:t>RES</w:t>
      </w:r>
      <w:r w:rsidR="00461660">
        <w:t>T</w:t>
      </w:r>
      <w:r>
        <w:t>-сервис приема отчетности</w:t>
      </w:r>
      <w:bookmarkEnd w:id="119"/>
    </w:p>
    <w:p w14:paraId="2A00BFAF" w14:textId="60E088F4" w:rsidR="00AD0F60" w:rsidRDefault="008A6678" w:rsidP="005711F2">
      <w:pPr>
        <w:pStyle w:val="30"/>
      </w:pPr>
      <w:bookmarkStart w:id="120" w:name="_Toc59733528"/>
      <w:bookmarkStart w:id="121" w:name="_Toc59733723"/>
      <w:bookmarkStart w:id="122" w:name="_Toc59735031"/>
      <w:bookmarkStart w:id="123" w:name="_Toc59735359"/>
      <w:bookmarkStart w:id="124" w:name="_Toc59735392"/>
      <w:bookmarkStart w:id="125" w:name="_Toc59735508"/>
      <w:bookmarkStart w:id="126" w:name="_Toc59784735"/>
      <w:bookmarkStart w:id="127" w:name="_Toc146287557"/>
      <w:bookmarkEnd w:id="120"/>
      <w:bookmarkEnd w:id="121"/>
      <w:bookmarkEnd w:id="122"/>
      <w:bookmarkEnd w:id="123"/>
      <w:bookmarkEnd w:id="124"/>
      <w:bookmarkEnd w:id="125"/>
      <w:bookmarkEnd w:id="126"/>
      <w:r>
        <w:t xml:space="preserve">Сценарии использования универсального </w:t>
      </w:r>
      <w:r w:rsidR="000E7020">
        <w:t>REST</w:t>
      </w:r>
      <w:r w:rsidR="00AD0F60" w:rsidRPr="004206FD">
        <w:t>-</w:t>
      </w:r>
      <w:r>
        <w:t>сервиса</w:t>
      </w:r>
      <w:bookmarkEnd w:id="127"/>
    </w:p>
    <w:p w14:paraId="4BFC063A" w14:textId="260A11D3" w:rsidR="00AD0F60" w:rsidRDefault="00AD0F60" w:rsidP="001973BC">
      <w:pPr>
        <w:pStyle w:val="40"/>
      </w:pPr>
      <w:r>
        <w:t>Определение задачи для отправки</w:t>
      </w:r>
      <w:r w:rsidR="008C44BE">
        <w:t>:</w:t>
      </w:r>
    </w:p>
    <w:p w14:paraId="1E87AB20" w14:textId="20BD2429" w:rsidR="00AD0F60" w:rsidRDefault="00AD0F60">
      <w:pPr>
        <w:pStyle w:val="affa"/>
      </w:pPr>
      <w:r>
        <w:t>Для определения списка доступных задач можно использовать метод, описанный в разделе</w:t>
      </w:r>
      <w:r w:rsidR="00E905A0">
        <w:t xml:space="preserve"> </w:t>
      </w:r>
      <w:r w:rsidR="00E905A0">
        <w:fldChar w:fldCharType="begin"/>
      </w:r>
      <w:r w:rsidR="00E905A0">
        <w:instrText xml:space="preserve"> REF _Ref3445634 \w \h </w:instrText>
      </w:r>
      <w:r w:rsidR="00E905A0">
        <w:fldChar w:fldCharType="separate"/>
      </w:r>
      <w:r w:rsidR="00443D47">
        <w:t>3.1.6</w:t>
      </w:r>
      <w:r w:rsidR="00E905A0">
        <w:fldChar w:fldCharType="end"/>
      </w:r>
      <w:r>
        <w:t>. Из указанного списка необходимо выбрать задачу на основе:</w:t>
      </w:r>
    </w:p>
    <w:p w14:paraId="55BCAC1D" w14:textId="77777777" w:rsidR="00AD0F60" w:rsidRDefault="00AD0F60" w:rsidP="00AD0F60">
      <w:pPr>
        <w:pStyle w:val="a3"/>
      </w:pPr>
      <w:r>
        <w:t>анализа описания</w:t>
      </w:r>
      <w:r w:rsidRPr="00AD0F60">
        <w:t>;</w:t>
      </w:r>
    </w:p>
    <w:p w14:paraId="4223A4EF" w14:textId="77777777" w:rsidR="00AD0F60" w:rsidRDefault="00AD0F60" w:rsidP="00AD0F60">
      <w:pPr>
        <w:pStyle w:val="a3"/>
      </w:pPr>
      <w:r>
        <w:t>требований Банка России</w:t>
      </w:r>
      <w:r w:rsidRPr="00AD0F60">
        <w:t>;</w:t>
      </w:r>
    </w:p>
    <w:p w14:paraId="6C7B3AD7" w14:textId="77777777" w:rsidR="00AD0F60" w:rsidRPr="00704BB1" w:rsidRDefault="00AD0F60" w:rsidP="00AD0F60">
      <w:pPr>
        <w:pStyle w:val="a3"/>
      </w:pPr>
      <w:r>
        <w:t>руководства Пользователя ЕПВВ</w:t>
      </w:r>
      <w:r w:rsidRPr="00AD0F60">
        <w:t>.</w:t>
      </w:r>
    </w:p>
    <w:p w14:paraId="4E8D3806" w14:textId="77777777" w:rsidR="00AD0F60" w:rsidRDefault="00AD0F60">
      <w:pPr>
        <w:pStyle w:val="affa"/>
      </w:pPr>
      <w:r>
        <w:t>В случае, если необходимая задача отсутствует в списке, рекомендуются 2 действия:</w:t>
      </w:r>
    </w:p>
    <w:p w14:paraId="1AAB2A01" w14:textId="7288B9A1" w:rsidR="00AD0F60" w:rsidRDefault="00AD0F60" w:rsidP="00AD0F60">
      <w:pPr>
        <w:pStyle w:val="a3"/>
      </w:pPr>
      <w:r>
        <w:t>Вызвать метод из раздела</w:t>
      </w:r>
      <w:r w:rsidR="00E905A0">
        <w:t xml:space="preserve"> </w:t>
      </w:r>
      <w:r w:rsidR="00E905A0">
        <w:fldChar w:fldCharType="begin"/>
      </w:r>
      <w:r w:rsidR="00E905A0">
        <w:instrText xml:space="preserve"> REF _Ref3445686 \w \h </w:instrText>
      </w:r>
      <w:r w:rsidR="00E905A0">
        <w:fldChar w:fldCharType="separate"/>
      </w:r>
      <w:r w:rsidR="00443D47">
        <w:t>3.1.6.2</w:t>
      </w:r>
      <w:r w:rsidR="00E905A0">
        <w:fldChar w:fldCharType="end"/>
      </w:r>
      <w:r>
        <w:t xml:space="preserve">, убедиться, что в списке видов деятельностей есть необходимый (тот, для которого реализуется </w:t>
      </w:r>
      <w:r w:rsidR="00DE2AC2">
        <w:t>взаимодействие с Банком России);</w:t>
      </w:r>
    </w:p>
    <w:p w14:paraId="33772A73" w14:textId="5A0A046F" w:rsidR="00AD0F60" w:rsidRDefault="00AD0F60" w:rsidP="00AD0F60">
      <w:pPr>
        <w:pStyle w:val="a3"/>
      </w:pPr>
      <w:r>
        <w:t xml:space="preserve">Зайти в </w:t>
      </w:r>
      <w:r w:rsidR="0031197F">
        <w:t>ЛК УИО</w:t>
      </w:r>
      <w:r>
        <w:t xml:space="preserve"> через </w:t>
      </w:r>
      <w:r w:rsidRPr="00AD0F60">
        <w:t>web</w:t>
      </w:r>
      <w:r w:rsidRPr="00704BB1">
        <w:t>-</w:t>
      </w:r>
      <w:r>
        <w:t>интерфейс и проверить наличие задачи в разделе «Представление отчётности».</w:t>
      </w:r>
    </w:p>
    <w:p w14:paraId="7DA45F8E" w14:textId="20F2E118" w:rsidR="00AD0F60" w:rsidRDefault="00AD0F60" w:rsidP="001973BC">
      <w:pPr>
        <w:pStyle w:val="40"/>
      </w:pPr>
      <w:r>
        <w:t>Отправка сообщения</w:t>
      </w:r>
      <w:r w:rsidR="00553829">
        <w:t xml:space="preserve"> c отправкой файлов через HTTP</w:t>
      </w:r>
    </w:p>
    <w:p w14:paraId="25F2CC5D" w14:textId="65D61AD4" w:rsidR="00AD0F60" w:rsidRDefault="00AD0F60">
      <w:pPr>
        <w:pStyle w:val="affa"/>
      </w:pPr>
      <w:r>
        <w:t>Любая отправка сообщения происходит из 4 этапов:</w:t>
      </w:r>
    </w:p>
    <w:p w14:paraId="6E96D656" w14:textId="77777777" w:rsidR="00AD0F60" w:rsidRPr="00704BB1" w:rsidRDefault="00AD0F60" w:rsidP="00AD0F60"/>
    <w:p w14:paraId="38D733BE" w14:textId="77777777" w:rsidR="00C85B4A" w:rsidRDefault="009F5825" w:rsidP="00C85B4A">
      <w:pPr>
        <w:pStyle w:val="affe"/>
      </w:pPr>
      <w:r>
        <w:rPr>
          <w:noProof/>
        </w:rPr>
        <w:object w:dxaOrig="12842" w:dyaOrig="2116" w14:anchorId="12C69C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68pt;height:79.25pt;mso-width-percent:0;mso-height-percent:0;mso-width-percent:0;mso-height-percent:0" o:ole="">
            <v:imagedata r:id="rId8" o:title=""/>
          </v:shape>
          <o:OLEObject Type="Embed" ProgID="Visio.Drawing.15" ShapeID="_x0000_i1025" DrawAspect="Content" ObjectID="_1763545842" r:id="rId9"/>
        </w:object>
      </w:r>
    </w:p>
    <w:p w14:paraId="2BA9972E" w14:textId="296681E0" w:rsidR="00AD0F60" w:rsidRDefault="00C85B4A" w:rsidP="00C85B4A">
      <w:pPr>
        <w:pStyle w:val="affd"/>
      </w:pPr>
      <w:r>
        <w:t xml:space="preserve">Рисунок </w:t>
      </w:r>
      <w:r w:rsidR="009503AC">
        <w:rPr>
          <w:noProof/>
        </w:rPr>
        <w:fldChar w:fldCharType="begin"/>
      </w:r>
      <w:r w:rsidR="009503AC">
        <w:rPr>
          <w:noProof/>
        </w:rPr>
        <w:instrText xml:space="preserve"> SEQ Рисунок \* ARABIC </w:instrText>
      </w:r>
      <w:r w:rsidR="009503AC">
        <w:rPr>
          <w:noProof/>
        </w:rPr>
        <w:fldChar w:fldCharType="separate"/>
      </w:r>
      <w:r w:rsidR="00443D47">
        <w:rPr>
          <w:noProof/>
        </w:rPr>
        <w:t>1</w:t>
      </w:r>
      <w:r w:rsidR="009503AC">
        <w:rPr>
          <w:noProof/>
        </w:rPr>
        <w:fldChar w:fldCharType="end"/>
      </w:r>
      <w:r>
        <w:t xml:space="preserve"> - Порядок отправки сообщения</w:t>
      </w:r>
    </w:p>
    <w:p w14:paraId="241995F5" w14:textId="4802EBE6" w:rsidR="00AD0F60" w:rsidRDefault="00AD0F60" w:rsidP="00AD0F60">
      <w:pPr>
        <w:pStyle w:val="a3"/>
      </w:pPr>
      <w:r>
        <w:t xml:space="preserve">На этапе создания сообщения вызывается метод </w:t>
      </w:r>
      <w:r w:rsidRPr="00AD0F60">
        <w:t>POST</w:t>
      </w:r>
      <w:r w:rsidRPr="0035113B">
        <w:t xml:space="preserve"> /</w:t>
      </w:r>
      <w:r w:rsidRPr="00AD0F60">
        <w:t>messages</w:t>
      </w:r>
      <w:r w:rsidRPr="0035113B">
        <w:t xml:space="preserve"> (</w:t>
      </w:r>
      <w:r w:rsidR="00E905A0">
        <w:fldChar w:fldCharType="begin"/>
      </w:r>
      <w:r w:rsidR="00E905A0">
        <w:instrText xml:space="preserve"> REF _Ref3446367 \w \h </w:instrText>
      </w:r>
      <w:r w:rsidR="00E905A0">
        <w:fldChar w:fldCharType="separate"/>
      </w:r>
      <w:r w:rsidR="00443D47">
        <w:t>3.1.3.1</w:t>
      </w:r>
      <w:r w:rsidR="00E905A0">
        <w:fldChar w:fldCharType="end"/>
      </w:r>
      <w:r w:rsidRPr="0035113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 w:rsidRPr="00AD0F60">
        <w:t>REST</w:t>
      </w:r>
      <w:r w:rsidRPr="0035113B">
        <w:t xml:space="preserve"> </w:t>
      </w:r>
      <w:r>
        <w:t xml:space="preserve">создаёт новое сообщение (в </w:t>
      </w:r>
      <w:r w:rsidRPr="00AD0F60"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 w:rsidRPr="00AD0F60">
        <w:t>ID</w:t>
      </w:r>
      <w:r w:rsidRPr="0035113B">
        <w:t xml:space="preserve"> </w:t>
      </w:r>
      <w:r w:rsidR="0031197F">
        <w:t>для сообщения и для всех файлов;</w:t>
      </w:r>
    </w:p>
    <w:p w14:paraId="049A8E1B" w14:textId="0A550AC3" w:rsidR="00AD0F60" w:rsidRDefault="00AD0F60" w:rsidP="00AD0F60">
      <w:pPr>
        <w:pStyle w:val="a3"/>
      </w:pPr>
      <w:r>
        <w:t xml:space="preserve">На этапе создания сессии отправки файла вызывается метод </w:t>
      </w:r>
      <w:r w:rsidRPr="00AD0F60">
        <w:t>POST</w:t>
      </w:r>
      <w:r w:rsidRPr="0035113B">
        <w:t xml:space="preserve"> </w:t>
      </w:r>
      <w:r>
        <w:t>/messages/{msgId}/files/{fileId}/createUploadSession (</w:t>
      </w:r>
      <w:r w:rsidR="005A2821">
        <w:fldChar w:fldCharType="begin"/>
      </w:r>
      <w:r w:rsidR="005A2821">
        <w:instrText xml:space="preserve"> REF _Ref52534211 \r \h </w:instrText>
      </w:r>
      <w:r w:rsidR="005A2821">
        <w:fldChar w:fldCharType="separate"/>
      </w:r>
      <w:r w:rsidR="00443D47">
        <w:t>3.1.3.2</w:t>
      </w:r>
      <w:r w:rsidR="005A2821">
        <w:fldChar w:fldCharType="end"/>
      </w:r>
      <w:r>
        <w:t xml:space="preserve">), где </w:t>
      </w:r>
      <w:r w:rsidRPr="00AD0F60">
        <w:t>msgId</w:t>
      </w:r>
      <w:r w:rsidRPr="0035113B">
        <w:t xml:space="preserve"> </w:t>
      </w:r>
      <w:r>
        <w:t xml:space="preserve">и </w:t>
      </w:r>
      <w:r w:rsidRPr="00AD0F60">
        <w:t>fileId</w:t>
      </w:r>
      <w:r w:rsidRPr="0035113B">
        <w:t xml:space="preserve"> </w:t>
      </w:r>
      <w:r>
        <w:t>–</w:t>
      </w:r>
      <w:r w:rsidRPr="0035113B">
        <w:t xml:space="preserve"> </w:t>
      </w:r>
      <w:r>
        <w:t xml:space="preserve">сгенерированы универсальным </w:t>
      </w:r>
      <w:r w:rsidRPr="00AD0F60">
        <w:t>REST</w:t>
      </w:r>
      <w:r>
        <w:t xml:space="preserve"> и переданы клиенту на предыдущем этапе. В ответ универсальный </w:t>
      </w:r>
      <w:r w:rsidRPr="00AD0F60">
        <w:t>REST</w:t>
      </w:r>
      <w:r w:rsidRPr="0035113B">
        <w:t xml:space="preserve"> </w:t>
      </w:r>
      <w:r>
        <w:t>возвращает полную ссылку, по которой необходи</w:t>
      </w:r>
      <w:r w:rsidR="0031197F">
        <w:t>мо осуществлять отправку;</w:t>
      </w:r>
    </w:p>
    <w:p w14:paraId="384A5AD4" w14:textId="0BE49DB9" w:rsidR="00AD0F60" w:rsidRDefault="00AD0F60" w:rsidP="00AD0F60">
      <w:pPr>
        <w:pStyle w:val="a3"/>
      </w:pPr>
      <w:r>
        <w:t xml:space="preserve">На этапе отправки клиент методом </w:t>
      </w:r>
      <w:r w:rsidRPr="00AD0F60">
        <w:t>PUT</w:t>
      </w:r>
      <w:r w:rsidRPr="0035113B">
        <w:t xml:space="preserve"> </w:t>
      </w:r>
      <w:r>
        <w:t>/messages/{msgId}/files/{fileId} (</w:t>
      </w:r>
      <w:r w:rsidR="00887CB4">
        <w:fldChar w:fldCharType="begin"/>
      </w:r>
      <w:r w:rsidR="00887CB4">
        <w:instrText xml:space="preserve"> REF _Ref3446552 \w \h </w:instrText>
      </w:r>
      <w:r w:rsidR="00887CB4">
        <w:fldChar w:fldCharType="separate"/>
      </w:r>
      <w:r w:rsidR="00443D47">
        <w:t>3.1.3.3</w:t>
      </w:r>
      <w:r w:rsidR="00887CB4">
        <w:fldChar w:fldCharType="end"/>
      </w:r>
      <w:r>
        <w:t>)</w:t>
      </w:r>
      <w:r w:rsidRPr="0035113B">
        <w:t xml:space="preserve"> </w:t>
      </w:r>
      <w:r>
        <w:t xml:space="preserve">отправляет части (чанки) сообщений. Передаваемый диапазон байт регулируется самим клиентом (позволяет передать одной частью или </w:t>
      </w:r>
      <w:r w:rsidR="0031197F">
        <w:t>раздробить на несколько частей);</w:t>
      </w:r>
    </w:p>
    <w:p w14:paraId="178B59A0" w14:textId="3CECEDBA" w:rsidR="00AD0F60" w:rsidRDefault="00AD0F60" w:rsidP="00AD0F60">
      <w:pPr>
        <w:pStyle w:val="a3"/>
      </w:pPr>
      <w:r>
        <w:t xml:space="preserve">После того как все файлы сообщения успешно загружены на сервер, клиент вызывает метод </w:t>
      </w:r>
      <w:r w:rsidRPr="00AD0F60">
        <w:t>POST</w:t>
      </w:r>
      <w:r w:rsidRPr="0035113B">
        <w:t xml:space="preserve"> </w:t>
      </w:r>
      <w:r>
        <w:t>/messages/{msgId}</w:t>
      </w:r>
      <w:r w:rsidRPr="0035113B">
        <w:t xml:space="preserve"> (</w:t>
      </w:r>
      <w:r w:rsidR="00887CB4">
        <w:fldChar w:fldCharType="begin"/>
      </w:r>
      <w:r w:rsidR="00887CB4">
        <w:instrText xml:space="preserve"> REF _Ref3446574 \w \h </w:instrText>
      </w:r>
      <w:r w:rsidR="00887CB4">
        <w:fldChar w:fldCharType="separate"/>
      </w:r>
      <w:r w:rsidR="00443D47">
        <w:t>3.1.3.4</w:t>
      </w:r>
      <w:r w:rsidR="00887CB4">
        <w:fldChar w:fldCharType="end"/>
      </w:r>
      <w:r w:rsidRPr="0035113B">
        <w:t>)</w:t>
      </w:r>
      <w:r>
        <w:t>, которым финализирует отправку. Сообщение переходит в статус «Отправлено» и передаётся на обработку в Банк России.</w:t>
      </w:r>
    </w:p>
    <w:p w14:paraId="61D02CCD" w14:textId="67AD9862" w:rsidR="00553829" w:rsidRDefault="00553829" w:rsidP="001973BC">
      <w:pPr>
        <w:pStyle w:val="40"/>
      </w:pPr>
      <w:r>
        <w:t xml:space="preserve">Отправка сообщения c отправкой </w:t>
      </w:r>
      <w:r w:rsidRPr="00553829">
        <w:t>файлов сообщения через FASP (ТПС ASPERA)</w:t>
      </w:r>
    </w:p>
    <w:p w14:paraId="7AB8E988" w14:textId="16462FE0" w:rsidR="00553829" w:rsidRDefault="00553829">
      <w:pPr>
        <w:pStyle w:val="affa"/>
      </w:pPr>
      <w:r>
        <w:t xml:space="preserve">Отправка файлов через </w:t>
      </w:r>
      <w:r w:rsidRPr="00553829">
        <w:t>FASP (ТПС ASPERA) возможна только для задач, у которых установлен признак AllowAspera</w:t>
      </w:r>
      <w:r w:rsidR="00BD07BE">
        <w:t xml:space="preserve"> (</w:t>
      </w:r>
      <w:r w:rsidR="0031197F">
        <w:t xml:space="preserve">для получения справочника задач </w:t>
      </w:r>
      <w:r w:rsidR="00BD07BE">
        <w:t xml:space="preserve">см. п.п. </w:t>
      </w:r>
      <w:r w:rsidR="00BD07BE">
        <w:fldChar w:fldCharType="begin"/>
      </w:r>
      <w:r w:rsidR="00BD07BE">
        <w:instrText xml:space="preserve"> REF _Ref52535478 \n \h </w:instrText>
      </w:r>
      <w:r w:rsidR="00BD07BE">
        <w:fldChar w:fldCharType="separate"/>
      </w:r>
      <w:r w:rsidR="00443D47">
        <w:t>3.1.6.1</w:t>
      </w:r>
      <w:r w:rsidR="00BD07BE">
        <w:fldChar w:fldCharType="end"/>
      </w:r>
      <w:r w:rsidR="00BD07BE">
        <w:t>)</w:t>
      </w:r>
      <w:r w:rsidRPr="00553829">
        <w:t>. При этом, отправка сообщения состоит из следующих этапов:</w:t>
      </w:r>
    </w:p>
    <w:p w14:paraId="521F62AB" w14:textId="77777777" w:rsidR="005973BB" w:rsidRPr="00553829" w:rsidRDefault="005973BB">
      <w:pPr>
        <w:pStyle w:val="affa"/>
      </w:pPr>
    </w:p>
    <w:p w14:paraId="22E3F288" w14:textId="77777777" w:rsidR="00553829" w:rsidRDefault="009F5825" w:rsidP="005973BB">
      <w:pPr>
        <w:pStyle w:val="affd"/>
      </w:pPr>
      <w:r>
        <w:rPr>
          <w:noProof/>
        </w:rPr>
        <w:object w:dxaOrig="13996" w:dyaOrig="2746" w14:anchorId="3C75E253">
          <v:shape id="_x0000_i1026" type="#_x0000_t75" alt="" style="width:468.25pt;height:94.25pt;mso-width-percent:0;mso-height-percent:0;mso-width-percent:0;mso-height-percent:0" o:ole="">
            <v:imagedata r:id="rId10" o:title=""/>
          </v:shape>
          <o:OLEObject Type="Embed" ProgID="Visio.Drawing.15" ShapeID="_x0000_i1026" DrawAspect="Content" ObjectID="_1763545843" r:id="rId11"/>
        </w:object>
      </w:r>
    </w:p>
    <w:p w14:paraId="3AA83A7E" w14:textId="12FD3F9E" w:rsidR="005973BB" w:rsidRDefault="005973BB" w:rsidP="005973BB">
      <w:pPr>
        <w:pStyle w:val="affd"/>
      </w:pPr>
      <w:r>
        <w:t xml:space="preserve">Рисунок </w:t>
      </w:r>
      <w:r w:rsidR="002A7DB5">
        <w:rPr>
          <w:noProof/>
        </w:rPr>
        <w:fldChar w:fldCharType="begin"/>
      </w:r>
      <w:r w:rsidR="002A7DB5">
        <w:rPr>
          <w:noProof/>
        </w:rPr>
        <w:instrText xml:space="preserve"> SEQ Рисунок \* ARABIC </w:instrText>
      </w:r>
      <w:r w:rsidR="002A7DB5">
        <w:rPr>
          <w:noProof/>
        </w:rPr>
        <w:fldChar w:fldCharType="separate"/>
      </w:r>
      <w:r w:rsidR="00443D47">
        <w:rPr>
          <w:noProof/>
        </w:rPr>
        <w:t>2</w:t>
      </w:r>
      <w:r w:rsidR="002A7DB5">
        <w:rPr>
          <w:noProof/>
        </w:rPr>
        <w:fldChar w:fldCharType="end"/>
      </w:r>
      <w:r>
        <w:t xml:space="preserve"> - Порядок отправки сообщения. Этапы.</w:t>
      </w:r>
    </w:p>
    <w:p w14:paraId="501397B2" w14:textId="77777777" w:rsidR="005973BB" w:rsidRPr="00553829" w:rsidRDefault="005973BB">
      <w:pPr>
        <w:pStyle w:val="affa"/>
      </w:pPr>
    </w:p>
    <w:p w14:paraId="1DDC0315" w14:textId="77777777" w:rsidR="00553829" w:rsidRDefault="00553829" w:rsidP="009C66DF">
      <w:pPr>
        <w:pStyle w:val="a3"/>
      </w:pPr>
      <w:r>
        <w:t xml:space="preserve">Клиент загружает файлы (имена файлов должны быть в виде </w:t>
      </w:r>
      <w:r w:rsidRPr="00553829">
        <w:t>GUID</w:t>
      </w:r>
      <w:r w:rsidRPr="00F53A13">
        <w:t>)</w:t>
      </w:r>
      <w:r>
        <w:t xml:space="preserve">, используя ТПС </w:t>
      </w:r>
      <w:r w:rsidRPr="00553829">
        <w:t>ASPERA</w:t>
      </w:r>
      <w:r>
        <w:t>, и получает на них файлы «манифеста», подтверждающие загрузку;</w:t>
      </w:r>
    </w:p>
    <w:p w14:paraId="1C6EEE89" w14:textId="3F943352" w:rsidR="00553829" w:rsidRDefault="00553829" w:rsidP="009C66DF">
      <w:pPr>
        <w:pStyle w:val="a3"/>
      </w:pPr>
      <w:r>
        <w:t xml:space="preserve">На этапе создания сообщения вызывается метод </w:t>
      </w:r>
      <w:r w:rsidRPr="00553829">
        <w:t>POST</w:t>
      </w:r>
      <w:r w:rsidRPr="0035113B">
        <w:t xml:space="preserve"> /</w:t>
      </w:r>
      <w:r w:rsidRPr="00553829">
        <w:t>messages</w:t>
      </w:r>
      <w:r w:rsidRPr="0035113B">
        <w:t xml:space="preserve"> (</w:t>
      </w:r>
      <w:r w:rsidR="00D451FE">
        <w:fldChar w:fldCharType="begin"/>
      </w:r>
      <w:r w:rsidR="00D451FE">
        <w:instrText xml:space="preserve"> REF _Ref3446367 \r \h </w:instrText>
      </w:r>
      <w:r w:rsidR="00D451FE">
        <w:fldChar w:fldCharType="separate"/>
      </w:r>
      <w:r w:rsidR="00443D47">
        <w:t>3.1.3.1</w:t>
      </w:r>
      <w:r w:rsidR="00D451FE">
        <w:fldChar w:fldCharType="end"/>
      </w:r>
      <w:r w:rsidR="005973BB">
        <w:t>)</w:t>
      </w:r>
      <w:r>
        <w:t xml:space="preserve">, в котором указывается базовая информация о сообщении и список файлов (не сами файлы). В ответ универсальный </w:t>
      </w:r>
      <w:r w:rsidRPr="00553829">
        <w:t>REST</w:t>
      </w:r>
      <w:r w:rsidRPr="0035113B">
        <w:t xml:space="preserve"> </w:t>
      </w:r>
      <w:r>
        <w:t xml:space="preserve">создаёт новое сообщение (в </w:t>
      </w:r>
      <w:r w:rsidRPr="00553829">
        <w:t>web</w:t>
      </w:r>
      <w:r w:rsidRPr="0035113B">
        <w:t>-</w:t>
      </w:r>
      <w:r>
        <w:t xml:space="preserve">интерфейсе оно отображается как «Черновик»), возвращает зарезервированные </w:t>
      </w:r>
      <w:r w:rsidRPr="00553829">
        <w:t>ID</w:t>
      </w:r>
      <w:r w:rsidRPr="0035113B">
        <w:t xml:space="preserve"> </w:t>
      </w:r>
      <w:r>
        <w:t xml:space="preserve">для сообщения и для всех файлов. При этом пользователь должен обязательно указать, что репозиторием файлов сообщения будет </w:t>
      </w:r>
      <w:r w:rsidRPr="00553829">
        <w:t>Aspera</w:t>
      </w:r>
      <w:r>
        <w:t>, а также контрольную сумму, алгоритм ее формирования и путь к файлу, включая его имя, полученные из файла «манифеста» ТПС «</w:t>
      </w:r>
      <w:r w:rsidRPr="00553829">
        <w:t>Aspera</w:t>
      </w:r>
      <w:r>
        <w:t>»</w:t>
      </w:r>
      <w:r w:rsidR="002E3BF3">
        <w:t>;</w:t>
      </w:r>
    </w:p>
    <w:p w14:paraId="66C1B032" w14:textId="12CBD986" w:rsidR="00553829" w:rsidRDefault="00553829" w:rsidP="009C66DF">
      <w:pPr>
        <w:pStyle w:val="a3"/>
      </w:pPr>
      <w:r>
        <w:t xml:space="preserve">В случае получения успешного ответа, клиент вызывает метод </w:t>
      </w:r>
      <w:r w:rsidRPr="00553829">
        <w:t>POST</w:t>
      </w:r>
      <w:r w:rsidRPr="0035113B">
        <w:t xml:space="preserve"> </w:t>
      </w:r>
      <w:r>
        <w:t>/messages/{msgId}</w:t>
      </w:r>
      <w:r w:rsidRPr="0035113B">
        <w:t xml:space="preserve"> (</w:t>
      </w:r>
      <w:r w:rsidR="00D451FE">
        <w:fldChar w:fldCharType="begin"/>
      </w:r>
      <w:r w:rsidR="00D451FE">
        <w:instrText xml:space="preserve"> REF _Ref3446574 \r \h </w:instrText>
      </w:r>
      <w:r w:rsidR="00D451FE">
        <w:fldChar w:fldCharType="separate"/>
      </w:r>
      <w:r w:rsidR="00443D47">
        <w:t>3.1.3.4</w:t>
      </w:r>
      <w:r w:rsidR="00D451FE">
        <w:fldChar w:fldCharType="end"/>
      </w:r>
      <w:r w:rsidRPr="0035113B">
        <w:t>)</w:t>
      </w:r>
      <w:r>
        <w:t>, которым финализирует отправку. Сообщение переходит в статус «Отправлено» и передаётся на обработку в Банк России.</w:t>
      </w:r>
    </w:p>
    <w:p w14:paraId="57FA0419" w14:textId="77777777" w:rsidR="00AD0F60" w:rsidRDefault="00AD0F60" w:rsidP="001973BC">
      <w:pPr>
        <w:pStyle w:val="40"/>
      </w:pPr>
      <w:r>
        <w:t>Поиск сообщения</w:t>
      </w:r>
    </w:p>
    <w:p w14:paraId="2D7C1D08" w14:textId="7B1EE283" w:rsidR="00AD0F60" w:rsidRDefault="00AD0F60">
      <w:pPr>
        <w:pStyle w:val="affa"/>
      </w:pPr>
      <w:r>
        <w:t xml:space="preserve">Для получения информации о сообщении используется метод </w:t>
      </w:r>
      <w:r w:rsidRPr="00AD0F60">
        <w:t>GET</w:t>
      </w:r>
      <w:r w:rsidRPr="007D7F3F">
        <w:t xml:space="preserve"> /</w:t>
      </w:r>
      <w:r w:rsidRPr="00AD0F60">
        <w:t>messages</w:t>
      </w:r>
      <w:r w:rsidRPr="007D7F3F">
        <w:t xml:space="preserve"> (</w:t>
      </w:r>
      <w:r w:rsidR="00887CB4">
        <w:fldChar w:fldCharType="begin"/>
      </w:r>
      <w:r w:rsidR="00887CB4">
        <w:instrText xml:space="preserve"> REF _Ref3446614 \w \h </w:instrText>
      </w:r>
      <w:r w:rsidR="00887CB4">
        <w:fldChar w:fldCharType="separate"/>
      </w:r>
      <w:r w:rsidR="00443D47">
        <w:t>3.1.4</w:t>
      </w:r>
      <w:r w:rsidR="00887CB4">
        <w:fldChar w:fldCharType="end"/>
      </w:r>
      <w:r w:rsidRPr="007D7F3F">
        <w:t>)</w:t>
      </w:r>
      <w:r>
        <w:t>. Есть возможность передачи в качестве параметров следующей фильтрующей информации:</w:t>
      </w:r>
    </w:p>
    <w:p w14:paraId="0D728F9B" w14:textId="2708E795" w:rsidR="00AD0F60" w:rsidRDefault="00AD0F60" w:rsidP="00AD0F60">
      <w:pPr>
        <w:pStyle w:val="a3"/>
      </w:pPr>
      <w:r>
        <w:t>Фильтр по дате сообщения (с какой даты времени и по какую дату и время было отправлено сообщение)</w:t>
      </w:r>
      <w:r w:rsidR="0031197F">
        <w:t>;</w:t>
      </w:r>
    </w:p>
    <w:p w14:paraId="7EFBDCA9" w14:textId="1BA904BD" w:rsidR="00AD0F60" w:rsidRDefault="00AD0F60" w:rsidP="00AD0F60">
      <w:pPr>
        <w:pStyle w:val="a3"/>
      </w:pPr>
      <w:r>
        <w:t>Фильтр по размеру сообщения (это может потребоваться для удаления «самых больших сообщений» для очистки квоты)</w:t>
      </w:r>
      <w:r w:rsidR="0031197F">
        <w:t>;</w:t>
      </w:r>
    </w:p>
    <w:p w14:paraId="1F4D37CE" w14:textId="3E2796AF" w:rsidR="00AD0F60" w:rsidRDefault="00AD0F60" w:rsidP="00AD0F60">
      <w:pPr>
        <w:pStyle w:val="a3"/>
      </w:pPr>
      <w:r>
        <w:t>Фильтр по типу сообщения (входящие, исходящие, новые, отвеченные)</w:t>
      </w:r>
      <w:r w:rsidR="0031197F">
        <w:t>.</w:t>
      </w:r>
    </w:p>
    <w:p w14:paraId="7062AFC7" w14:textId="058F0BC4" w:rsidR="00AD0F60" w:rsidRPr="007D7F3F" w:rsidRDefault="00AD0F60">
      <w:pPr>
        <w:pStyle w:val="affa"/>
      </w:pPr>
      <w:r>
        <w:t>Так же возможна реализация с поиском сообщения на стороне клиента. В этом случае по очереди с сервера запрашиваются все сообщения (без указания дополнительных фильтров), которые сохраняются у клиента дальнейший поиск информации осуществляется уже на локальном сервере</w:t>
      </w:r>
      <w:r w:rsidRPr="007D7F3F">
        <w:t>/</w:t>
      </w:r>
      <w:r>
        <w:t xml:space="preserve">АРМе. Этот способ рекомендуется для клиентов, имеющих значительный объём взаимодействия с </w:t>
      </w:r>
      <w:r w:rsidR="003C73DD">
        <w:t>Банком России</w:t>
      </w:r>
      <w:r>
        <w:t xml:space="preserve"> (получение</w:t>
      </w:r>
      <w:r w:rsidRPr="00824EDD">
        <w:t>/</w:t>
      </w:r>
      <w:r>
        <w:t xml:space="preserve">передача более </w:t>
      </w:r>
      <w:r w:rsidRPr="00AD0F60">
        <w:t>30</w:t>
      </w:r>
      <w:r w:rsidR="009616D7" w:rsidRPr="009616D7">
        <w:t xml:space="preserve"> </w:t>
      </w:r>
      <w:r w:rsidRPr="00AD0F60">
        <w:t>(значение уточняется)</w:t>
      </w:r>
      <w:r>
        <w:t xml:space="preserve"> сообщений в день), чтобы предотвратить излишнюю загрузку серверов ЕПВВ обработкой и фильтрацией запросов на стороне сервера.</w:t>
      </w:r>
    </w:p>
    <w:p w14:paraId="14FE4C3F" w14:textId="7282F76D" w:rsidR="00AD0F60" w:rsidRDefault="00AD0F60" w:rsidP="001973BC">
      <w:pPr>
        <w:pStyle w:val="40"/>
      </w:pPr>
      <w:bookmarkStart w:id="128" w:name="_Ref3447109"/>
      <w:r>
        <w:t>Получение актуального статуса сообщения</w:t>
      </w:r>
      <w:bookmarkEnd w:id="128"/>
    </w:p>
    <w:p w14:paraId="7ABFD68A" w14:textId="77777777" w:rsidR="00AD0F60" w:rsidRDefault="00AD0F60">
      <w:pPr>
        <w:pStyle w:val="affa"/>
      </w:pPr>
      <w:r>
        <w:t>После того, как нужное сообщение было найдено, статус сообщения можно определить двумя способами:</w:t>
      </w:r>
    </w:p>
    <w:p w14:paraId="2C965B2E" w14:textId="626CFEDB" w:rsidR="00AD0F60" w:rsidRDefault="00AD0F60" w:rsidP="00D451FE">
      <w:pPr>
        <w:pStyle w:val="a8"/>
      </w:pPr>
      <w:r>
        <w:t>Вызвать</w:t>
      </w:r>
      <w:r w:rsidRPr="00887CB4">
        <w:t xml:space="preserve"> </w:t>
      </w:r>
      <w:r>
        <w:t>метод</w:t>
      </w:r>
      <w:r w:rsidRPr="00887CB4">
        <w:t xml:space="preserve"> </w:t>
      </w:r>
      <w:r w:rsidRPr="00AD0F60">
        <w:rPr>
          <w:lang w:val="en-US"/>
        </w:rPr>
        <w:t>GET</w:t>
      </w:r>
      <w:r w:rsidRPr="00887CB4">
        <w:t xml:space="preserve"> /</w:t>
      </w:r>
      <w:r w:rsidRPr="00AD0F60">
        <w:rPr>
          <w:lang w:val="en-US"/>
        </w:rPr>
        <w:t>messages</w:t>
      </w:r>
      <w:r w:rsidRPr="00887CB4">
        <w:t>/</w:t>
      </w:r>
      <w:r w:rsidRPr="00AD0F60">
        <w:rPr>
          <w:lang w:val="en-US"/>
        </w:rPr>
        <w:t>msgId</w:t>
      </w:r>
      <w:r w:rsidRPr="00887CB4">
        <w:t xml:space="preserve"> (</w:t>
      </w:r>
      <w:r w:rsidR="00887CB4">
        <w:fldChar w:fldCharType="begin"/>
      </w:r>
      <w:r w:rsidR="00887CB4" w:rsidRPr="00887CB4">
        <w:instrText xml:space="preserve"> </w:instrText>
      </w:r>
      <w:r w:rsidR="00887CB4">
        <w:rPr>
          <w:lang w:val="en-US"/>
        </w:rPr>
        <w:instrText>REF</w:instrText>
      </w:r>
      <w:r w:rsidR="00887CB4" w:rsidRPr="00887CB4">
        <w:instrText xml:space="preserve"> _</w:instrText>
      </w:r>
      <w:r w:rsidR="00887CB4">
        <w:rPr>
          <w:lang w:val="en-US"/>
        </w:rPr>
        <w:instrText>Ref</w:instrText>
      </w:r>
      <w:r w:rsidR="00887CB4" w:rsidRPr="00887CB4">
        <w:instrText>3446735 \</w:instrText>
      </w:r>
      <w:r w:rsidR="00887CB4">
        <w:rPr>
          <w:lang w:val="en-US"/>
        </w:rPr>
        <w:instrText>w</w:instrText>
      </w:r>
      <w:r w:rsidR="00887CB4" w:rsidRPr="00887CB4">
        <w:instrText xml:space="preserve"> \</w:instrText>
      </w:r>
      <w:r w:rsidR="00887CB4">
        <w:rPr>
          <w:lang w:val="en-US"/>
        </w:rPr>
        <w:instrText>h</w:instrText>
      </w:r>
      <w:r w:rsidR="00887CB4" w:rsidRPr="00887CB4">
        <w:instrText xml:space="preserve"> </w:instrText>
      </w:r>
      <w:r w:rsidR="00887CB4">
        <w:fldChar w:fldCharType="separate"/>
      </w:r>
      <w:r w:rsidR="00443D47" w:rsidRPr="00F258B9">
        <w:t>3.1.4.2</w:t>
      </w:r>
      <w:r w:rsidR="00887CB4">
        <w:fldChar w:fldCharType="end"/>
      </w:r>
      <w:r w:rsidRPr="00824EDD">
        <w:t>)</w:t>
      </w:r>
      <w:r>
        <w:t xml:space="preserve">, определять по значению поля </w:t>
      </w:r>
      <w:r w:rsidRPr="00AD0F60">
        <w:t>Status</w:t>
      </w:r>
      <w:r>
        <w:t xml:space="preserve"> самого сообщения</w:t>
      </w:r>
      <w:r w:rsidRPr="00824EDD">
        <w:t>.</w:t>
      </w:r>
    </w:p>
    <w:tbl>
      <w:tblPr>
        <w:tblStyle w:val="afff5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169"/>
        <w:gridCol w:w="4388"/>
      </w:tblGrid>
      <w:tr w:rsidR="00AD0F60" w14:paraId="6B3153D0" w14:textId="77777777" w:rsidTr="00D451FE">
        <w:trPr>
          <w:tblHeader/>
        </w:trPr>
        <w:tc>
          <w:tcPr>
            <w:tcW w:w="1428" w:type="dxa"/>
            <w:vAlign w:val="center"/>
          </w:tcPr>
          <w:p w14:paraId="1F34AEAF" w14:textId="77777777" w:rsidR="00AD0F60" w:rsidRPr="00AD0F60" w:rsidRDefault="00AD0F60" w:rsidP="00924D41">
            <w:pPr>
              <w:pStyle w:val="afff0"/>
            </w:pPr>
            <w:r>
              <w:t>Статус</w:t>
            </w:r>
          </w:p>
        </w:tc>
        <w:tc>
          <w:tcPr>
            <w:tcW w:w="3169" w:type="dxa"/>
            <w:vAlign w:val="center"/>
          </w:tcPr>
          <w:p w14:paraId="431E212D" w14:textId="77777777" w:rsidR="00AD0F60" w:rsidRPr="00AD0F60" w:rsidRDefault="00AD0F60" w:rsidP="00924D41">
            <w:pPr>
              <w:pStyle w:val="afff0"/>
            </w:pPr>
            <w:r>
              <w:t>Статус в ЛК</w:t>
            </w:r>
          </w:p>
        </w:tc>
        <w:tc>
          <w:tcPr>
            <w:tcW w:w="4388" w:type="dxa"/>
            <w:vAlign w:val="center"/>
          </w:tcPr>
          <w:p w14:paraId="75EB9EA0" w14:textId="77777777" w:rsidR="00AD0F60" w:rsidRPr="00AD0F60" w:rsidRDefault="00AD0F60" w:rsidP="00924D41">
            <w:pPr>
              <w:pStyle w:val="afff0"/>
            </w:pPr>
            <w:r>
              <w:t>Описание</w:t>
            </w:r>
          </w:p>
        </w:tc>
      </w:tr>
      <w:tr w:rsidR="00D451FE" w:rsidRPr="00682E85" w14:paraId="41D88C28" w14:textId="77777777" w:rsidTr="00D451FE">
        <w:tc>
          <w:tcPr>
            <w:tcW w:w="1428" w:type="dxa"/>
            <w:vAlign w:val="center"/>
          </w:tcPr>
          <w:p w14:paraId="2E8CEB91" w14:textId="77777777" w:rsidR="00D451FE" w:rsidRPr="00D451FE" w:rsidRDefault="00D451FE" w:rsidP="00D451FE">
            <w:pPr>
              <w:pStyle w:val="afff2"/>
            </w:pPr>
            <w:r w:rsidRPr="00D451FE">
              <w:t>draft</w:t>
            </w:r>
          </w:p>
        </w:tc>
        <w:tc>
          <w:tcPr>
            <w:tcW w:w="3169" w:type="dxa"/>
            <w:vAlign w:val="center"/>
          </w:tcPr>
          <w:p w14:paraId="6F35E2BA" w14:textId="77777777" w:rsidR="00D451FE" w:rsidRDefault="00D451FE" w:rsidP="00D451FE">
            <w:pPr>
              <w:pStyle w:val="afff2"/>
            </w:pPr>
            <w:r>
              <w:t>Черновик</w:t>
            </w:r>
          </w:p>
        </w:tc>
        <w:tc>
          <w:tcPr>
            <w:tcW w:w="4388" w:type="dxa"/>
            <w:vAlign w:val="center"/>
          </w:tcPr>
          <w:p w14:paraId="0147FD99" w14:textId="77777777" w:rsidR="00D451FE" w:rsidRPr="00D451FE" w:rsidRDefault="00D451FE" w:rsidP="00D451FE">
            <w:pPr>
              <w:pStyle w:val="afff2"/>
            </w:pPr>
            <w:r>
              <w:t>Сообщение с данным статусом создано, но ещё не отправлено.</w:t>
            </w:r>
          </w:p>
        </w:tc>
      </w:tr>
      <w:tr w:rsidR="00D451FE" w:rsidRPr="00C66B26" w14:paraId="54B5E58C" w14:textId="77777777" w:rsidTr="00D451FE">
        <w:tc>
          <w:tcPr>
            <w:tcW w:w="1428" w:type="dxa"/>
            <w:vAlign w:val="center"/>
          </w:tcPr>
          <w:p w14:paraId="2B85AF81" w14:textId="77777777" w:rsidR="00D451FE" w:rsidRPr="00D451FE" w:rsidRDefault="00D451FE" w:rsidP="00D451FE">
            <w:pPr>
              <w:pStyle w:val="afff2"/>
            </w:pPr>
            <w:r w:rsidRPr="00D451FE">
              <w:t>sent</w:t>
            </w:r>
          </w:p>
        </w:tc>
        <w:tc>
          <w:tcPr>
            <w:tcW w:w="3169" w:type="dxa"/>
            <w:vAlign w:val="center"/>
          </w:tcPr>
          <w:p w14:paraId="42AAA60E" w14:textId="77777777" w:rsidR="00D451FE" w:rsidRDefault="00D451FE" w:rsidP="00D451FE">
            <w:pPr>
              <w:pStyle w:val="afff2"/>
            </w:pPr>
            <w:r>
              <w:t>Отправлено</w:t>
            </w:r>
          </w:p>
        </w:tc>
        <w:tc>
          <w:tcPr>
            <w:tcW w:w="4388" w:type="dxa"/>
          </w:tcPr>
          <w:p w14:paraId="27B137C9" w14:textId="77777777" w:rsidR="00D451FE" w:rsidRPr="00D451FE" w:rsidRDefault="00D451FE" w:rsidP="00D451FE">
            <w:pPr>
              <w:pStyle w:val="afff2"/>
            </w:pPr>
            <w:r>
              <w:t>Сообщение получено сервером</w:t>
            </w:r>
          </w:p>
        </w:tc>
      </w:tr>
      <w:tr w:rsidR="00D451FE" w:rsidRPr="008257A2" w14:paraId="157D39D5" w14:textId="77777777" w:rsidTr="00D451FE">
        <w:tc>
          <w:tcPr>
            <w:tcW w:w="1428" w:type="dxa"/>
            <w:vAlign w:val="center"/>
          </w:tcPr>
          <w:p w14:paraId="6134094B" w14:textId="77777777" w:rsidR="00D451FE" w:rsidRPr="008257A2" w:rsidRDefault="00D451FE" w:rsidP="008257A2">
            <w:pPr>
              <w:pStyle w:val="afff2"/>
            </w:pPr>
            <w:r w:rsidRPr="008257A2">
              <w:t>delivered</w:t>
            </w:r>
          </w:p>
        </w:tc>
        <w:tc>
          <w:tcPr>
            <w:tcW w:w="3169" w:type="dxa"/>
            <w:vAlign w:val="center"/>
          </w:tcPr>
          <w:p w14:paraId="24556F7E" w14:textId="77777777" w:rsidR="00D451FE" w:rsidRPr="008257A2" w:rsidRDefault="00D451FE" w:rsidP="008257A2">
            <w:pPr>
              <w:pStyle w:val="afff2"/>
            </w:pPr>
            <w:r w:rsidRPr="008257A2">
              <w:t>Загружено</w:t>
            </w:r>
          </w:p>
        </w:tc>
        <w:tc>
          <w:tcPr>
            <w:tcW w:w="4388" w:type="dxa"/>
          </w:tcPr>
          <w:p w14:paraId="7CA3082A" w14:textId="77777777" w:rsidR="00D451FE" w:rsidRPr="008257A2" w:rsidRDefault="00D451FE" w:rsidP="008257A2">
            <w:pPr>
              <w:pStyle w:val="afff2"/>
            </w:pPr>
            <w:r w:rsidRPr="008257A2">
              <w:t>Сообщение прошло первоначальную проверку</w:t>
            </w:r>
          </w:p>
        </w:tc>
      </w:tr>
      <w:tr w:rsidR="00D451FE" w:rsidRPr="008257A2" w14:paraId="78675CDB" w14:textId="77777777" w:rsidTr="00D451FE">
        <w:tc>
          <w:tcPr>
            <w:tcW w:w="1428" w:type="dxa"/>
            <w:vAlign w:val="center"/>
          </w:tcPr>
          <w:p w14:paraId="00205C8D" w14:textId="77777777" w:rsidR="00D451FE" w:rsidRPr="008257A2" w:rsidRDefault="00D451FE" w:rsidP="008257A2">
            <w:pPr>
              <w:pStyle w:val="afff2"/>
            </w:pPr>
            <w:r w:rsidRPr="008257A2">
              <w:t>error</w:t>
            </w:r>
          </w:p>
        </w:tc>
        <w:tc>
          <w:tcPr>
            <w:tcW w:w="3169" w:type="dxa"/>
            <w:vAlign w:val="center"/>
          </w:tcPr>
          <w:p w14:paraId="748B3B3A" w14:textId="77777777" w:rsidR="00D451FE" w:rsidRPr="008257A2" w:rsidRDefault="00D451FE" w:rsidP="008257A2">
            <w:pPr>
              <w:pStyle w:val="afff2"/>
            </w:pPr>
            <w:r w:rsidRPr="008257A2">
              <w:t>Ошибка</w:t>
            </w:r>
          </w:p>
        </w:tc>
        <w:tc>
          <w:tcPr>
            <w:tcW w:w="4388" w:type="dxa"/>
          </w:tcPr>
          <w:p w14:paraId="1C6C0E25" w14:textId="77777777" w:rsidR="00D451FE" w:rsidRPr="008257A2" w:rsidRDefault="00D451FE" w:rsidP="008257A2">
            <w:pPr>
              <w:pStyle w:val="afff2"/>
            </w:pPr>
            <w:r w:rsidRPr="008257A2">
              <w:t>При обработке сообщения возникла ошибка</w:t>
            </w:r>
          </w:p>
        </w:tc>
      </w:tr>
      <w:tr w:rsidR="00D451FE" w:rsidRPr="008257A2" w14:paraId="59545CAA" w14:textId="77777777" w:rsidTr="00D451FE">
        <w:tc>
          <w:tcPr>
            <w:tcW w:w="1428" w:type="dxa"/>
            <w:vAlign w:val="center"/>
          </w:tcPr>
          <w:p w14:paraId="30623F56" w14:textId="77777777" w:rsidR="00D451FE" w:rsidRPr="008257A2" w:rsidRDefault="00D451FE" w:rsidP="008257A2">
            <w:pPr>
              <w:pStyle w:val="afff2"/>
            </w:pPr>
            <w:r w:rsidRPr="008257A2">
              <w:t>processing</w:t>
            </w:r>
          </w:p>
        </w:tc>
        <w:tc>
          <w:tcPr>
            <w:tcW w:w="3169" w:type="dxa"/>
            <w:vAlign w:val="center"/>
          </w:tcPr>
          <w:p w14:paraId="442490CC" w14:textId="77777777" w:rsidR="00D451FE" w:rsidRPr="008257A2" w:rsidRDefault="00D451FE" w:rsidP="008257A2">
            <w:pPr>
              <w:pStyle w:val="afff2"/>
            </w:pPr>
            <w:r w:rsidRPr="008257A2">
              <w:t>Принято в обработку</w:t>
            </w:r>
          </w:p>
        </w:tc>
        <w:tc>
          <w:tcPr>
            <w:tcW w:w="4388" w:type="dxa"/>
          </w:tcPr>
          <w:p w14:paraId="49D3B1AF" w14:textId="77777777" w:rsidR="00D451FE" w:rsidRPr="008257A2" w:rsidRDefault="00D451FE" w:rsidP="008257A2">
            <w:pPr>
              <w:pStyle w:val="afff2"/>
            </w:pPr>
            <w:r w:rsidRPr="008257A2">
              <w:t>Сообщение передано во внутреннюю систему Банка России</w:t>
            </w:r>
          </w:p>
        </w:tc>
      </w:tr>
      <w:tr w:rsidR="00D451FE" w:rsidRPr="008257A2" w14:paraId="67D79AC9" w14:textId="77777777" w:rsidTr="00D451FE">
        <w:tc>
          <w:tcPr>
            <w:tcW w:w="1428" w:type="dxa"/>
            <w:vAlign w:val="center"/>
          </w:tcPr>
          <w:p w14:paraId="1473DAA6" w14:textId="77777777" w:rsidR="00D451FE" w:rsidRPr="008257A2" w:rsidRDefault="00D451FE" w:rsidP="008257A2">
            <w:pPr>
              <w:pStyle w:val="afff2"/>
            </w:pPr>
            <w:r w:rsidRPr="008257A2">
              <w:t>registered</w:t>
            </w:r>
          </w:p>
        </w:tc>
        <w:tc>
          <w:tcPr>
            <w:tcW w:w="3169" w:type="dxa"/>
            <w:vAlign w:val="center"/>
          </w:tcPr>
          <w:p w14:paraId="3B97D391" w14:textId="77777777" w:rsidR="00D451FE" w:rsidRPr="008257A2" w:rsidRDefault="00D451FE" w:rsidP="008257A2">
            <w:pPr>
              <w:pStyle w:val="afff2"/>
            </w:pPr>
            <w:r w:rsidRPr="008257A2">
              <w:t>Зарегистрировано</w:t>
            </w:r>
          </w:p>
        </w:tc>
        <w:tc>
          <w:tcPr>
            <w:tcW w:w="4388" w:type="dxa"/>
          </w:tcPr>
          <w:p w14:paraId="4A9C4388" w14:textId="77777777" w:rsidR="00D451FE" w:rsidRPr="008257A2" w:rsidRDefault="00D451FE" w:rsidP="008257A2">
            <w:pPr>
              <w:pStyle w:val="afff2"/>
            </w:pPr>
            <w:r w:rsidRPr="008257A2">
              <w:t>Сообщение зарегистрировано</w:t>
            </w:r>
          </w:p>
        </w:tc>
      </w:tr>
      <w:tr w:rsidR="00D451FE" w:rsidRPr="008257A2" w14:paraId="6629F558" w14:textId="77777777" w:rsidTr="00D451FE">
        <w:tc>
          <w:tcPr>
            <w:tcW w:w="1428" w:type="dxa"/>
            <w:vAlign w:val="center"/>
          </w:tcPr>
          <w:p w14:paraId="5559FDD0" w14:textId="77777777" w:rsidR="00D451FE" w:rsidRPr="008257A2" w:rsidRDefault="00D451FE" w:rsidP="008257A2">
            <w:pPr>
              <w:pStyle w:val="afff2"/>
            </w:pPr>
            <w:r w:rsidRPr="008257A2">
              <w:t>rejected</w:t>
            </w:r>
          </w:p>
        </w:tc>
        <w:tc>
          <w:tcPr>
            <w:tcW w:w="3169" w:type="dxa"/>
            <w:vAlign w:val="center"/>
          </w:tcPr>
          <w:p w14:paraId="786B0ADF" w14:textId="77777777" w:rsidR="00D451FE" w:rsidRPr="008257A2" w:rsidRDefault="00D451FE" w:rsidP="008257A2">
            <w:pPr>
              <w:pStyle w:val="afff2"/>
            </w:pPr>
            <w:r w:rsidRPr="008257A2">
              <w:t>Отклонено</w:t>
            </w:r>
          </w:p>
        </w:tc>
        <w:tc>
          <w:tcPr>
            <w:tcW w:w="4388" w:type="dxa"/>
          </w:tcPr>
          <w:p w14:paraId="3D8D05F2" w14:textId="77777777" w:rsidR="00D451FE" w:rsidRPr="008257A2" w:rsidRDefault="00D451FE" w:rsidP="008257A2">
            <w:pPr>
              <w:pStyle w:val="afff2"/>
            </w:pPr>
            <w:r w:rsidRPr="008257A2">
              <w:t>Сообщение успешно дошло до получателя, но было отклонено</w:t>
            </w:r>
          </w:p>
        </w:tc>
      </w:tr>
      <w:tr w:rsidR="00D451FE" w:rsidRPr="008257A2" w14:paraId="7F8CC99A" w14:textId="77777777" w:rsidTr="00D451FE">
        <w:tc>
          <w:tcPr>
            <w:tcW w:w="1428" w:type="dxa"/>
            <w:vAlign w:val="center"/>
          </w:tcPr>
          <w:p w14:paraId="72B62867" w14:textId="77777777" w:rsidR="00D451FE" w:rsidRPr="008257A2" w:rsidRDefault="00D451FE" w:rsidP="008257A2">
            <w:pPr>
              <w:pStyle w:val="afff2"/>
            </w:pPr>
            <w:r w:rsidRPr="008257A2">
              <w:t>new</w:t>
            </w:r>
          </w:p>
        </w:tc>
        <w:tc>
          <w:tcPr>
            <w:tcW w:w="3169" w:type="dxa"/>
            <w:vAlign w:val="center"/>
          </w:tcPr>
          <w:p w14:paraId="5138E5C9" w14:textId="77777777" w:rsidR="00D451FE" w:rsidRPr="008257A2" w:rsidRDefault="00D451FE" w:rsidP="008257A2">
            <w:pPr>
              <w:pStyle w:val="afff2"/>
            </w:pPr>
            <w:r w:rsidRPr="008257A2">
              <w:t>Новое</w:t>
            </w:r>
          </w:p>
        </w:tc>
        <w:tc>
          <w:tcPr>
            <w:tcW w:w="4388" w:type="dxa"/>
            <w:vAlign w:val="center"/>
          </w:tcPr>
          <w:p w14:paraId="0ED43F4B" w14:textId="1E6B7510" w:rsidR="00D451FE" w:rsidRPr="008257A2" w:rsidRDefault="00D451FE" w:rsidP="008257A2">
            <w:pPr>
              <w:pStyle w:val="afff2"/>
            </w:pPr>
            <w:r w:rsidRPr="008257A2">
              <w:t xml:space="preserve">Только для входящих сообщений. Сообщение в данном статусе ещё не </w:t>
            </w:r>
            <w:r w:rsidR="00B44CBA">
              <w:t>прочтено</w:t>
            </w:r>
            <w:r w:rsidRPr="008257A2">
              <w:t xml:space="preserve"> Пользователем УИО.</w:t>
            </w:r>
          </w:p>
        </w:tc>
      </w:tr>
      <w:tr w:rsidR="00D451FE" w:rsidRPr="008257A2" w14:paraId="06916ED0" w14:textId="77777777" w:rsidTr="00D451FE">
        <w:tc>
          <w:tcPr>
            <w:tcW w:w="1428" w:type="dxa"/>
            <w:vAlign w:val="center"/>
          </w:tcPr>
          <w:p w14:paraId="571F2356" w14:textId="77777777" w:rsidR="00D451FE" w:rsidRPr="008257A2" w:rsidRDefault="00D451FE" w:rsidP="008257A2">
            <w:pPr>
              <w:pStyle w:val="afff2"/>
            </w:pPr>
            <w:r w:rsidRPr="008257A2">
              <w:t>read</w:t>
            </w:r>
          </w:p>
        </w:tc>
        <w:tc>
          <w:tcPr>
            <w:tcW w:w="3169" w:type="dxa"/>
            <w:vAlign w:val="center"/>
          </w:tcPr>
          <w:p w14:paraId="609B86F6" w14:textId="77777777" w:rsidR="00D451FE" w:rsidRPr="008257A2" w:rsidRDefault="00D451FE" w:rsidP="008257A2">
            <w:pPr>
              <w:pStyle w:val="afff2"/>
            </w:pPr>
            <w:r w:rsidRPr="008257A2">
              <w:t>Прочитано</w:t>
            </w:r>
          </w:p>
        </w:tc>
        <w:tc>
          <w:tcPr>
            <w:tcW w:w="4388" w:type="dxa"/>
            <w:vAlign w:val="center"/>
          </w:tcPr>
          <w:p w14:paraId="49957AB6" w14:textId="32E9252E" w:rsidR="00D451FE" w:rsidRPr="008257A2" w:rsidRDefault="00D451FE" w:rsidP="008257A2">
            <w:pPr>
              <w:pStyle w:val="afff2"/>
            </w:pPr>
            <w:r w:rsidRPr="008257A2">
              <w:t xml:space="preserve">Только для входящих сообщений. Сообщение в данном статусе </w:t>
            </w:r>
            <w:r w:rsidR="00B44CBA">
              <w:t>прочтено</w:t>
            </w:r>
            <w:r w:rsidRPr="008257A2">
              <w:t xml:space="preserve"> Пользователем УИО.</w:t>
            </w:r>
          </w:p>
        </w:tc>
      </w:tr>
      <w:tr w:rsidR="00D451FE" w:rsidRPr="008257A2" w14:paraId="1CA89539" w14:textId="77777777" w:rsidTr="00D451FE">
        <w:tc>
          <w:tcPr>
            <w:tcW w:w="1428" w:type="dxa"/>
            <w:vAlign w:val="center"/>
          </w:tcPr>
          <w:p w14:paraId="1454DB1C" w14:textId="77777777" w:rsidR="00D451FE" w:rsidRPr="008257A2" w:rsidRDefault="00D451FE" w:rsidP="008257A2">
            <w:pPr>
              <w:pStyle w:val="afff2"/>
            </w:pPr>
            <w:r w:rsidRPr="008257A2">
              <w:t>replied</w:t>
            </w:r>
          </w:p>
        </w:tc>
        <w:tc>
          <w:tcPr>
            <w:tcW w:w="3169" w:type="dxa"/>
            <w:vAlign w:val="center"/>
          </w:tcPr>
          <w:p w14:paraId="166687D5" w14:textId="77777777" w:rsidR="00D451FE" w:rsidRPr="008257A2" w:rsidRDefault="00D451FE" w:rsidP="008257A2">
            <w:pPr>
              <w:pStyle w:val="afff2"/>
            </w:pPr>
            <w:r w:rsidRPr="008257A2">
              <w:t>Отправлен ответ</w:t>
            </w:r>
          </w:p>
        </w:tc>
        <w:tc>
          <w:tcPr>
            <w:tcW w:w="4388" w:type="dxa"/>
            <w:vAlign w:val="center"/>
          </w:tcPr>
          <w:p w14:paraId="7675B4DE" w14:textId="77777777" w:rsidR="00D451FE" w:rsidRPr="008257A2" w:rsidRDefault="00D451FE" w:rsidP="008257A2">
            <w:pPr>
              <w:pStyle w:val="afff2"/>
            </w:pPr>
            <w:r w:rsidRPr="008257A2">
              <w:t>Только для входящих сообщений. На сообщение в данном статусе направлен ответ.</w:t>
            </w:r>
          </w:p>
        </w:tc>
      </w:tr>
      <w:tr w:rsidR="00D451FE" w:rsidRPr="008257A2" w14:paraId="14E5C434" w14:textId="77777777" w:rsidTr="00D451FE">
        <w:tc>
          <w:tcPr>
            <w:tcW w:w="1428" w:type="dxa"/>
            <w:vAlign w:val="center"/>
          </w:tcPr>
          <w:p w14:paraId="0A7166D4" w14:textId="77777777" w:rsidR="00D451FE" w:rsidRPr="008257A2" w:rsidRDefault="00D451FE" w:rsidP="008257A2">
            <w:pPr>
              <w:pStyle w:val="afff2"/>
            </w:pPr>
            <w:r w:rsidRPr="008257A2">
              <w:t>success</w:t>
            </w:r>
          </w:p>
        </w:tc>
        <w:tc>
          <w:tcPr>
            <w:tcW w:w="3169" w:type="dxa"/>
            <w:vAlign w:val="center"/>
          </w:tcPr>
          <w:p w14:paraId="3B82928E" w14:textId="77777777" w:rsidR="00D451FE" w:rsidRPr="008257A2" w:rsidRDefault="00D451FE" w:rsidP="008257A2">
            <w:pPr>
              <w:pStyle w:val="afff2"/>
            </w:pPr>
            <w:r w:rsidRPr="008257A2">
              <w:t>Доставлено</w:t>
            </w:r>
          </w:p>
        </w:tc>
        <w:tc>
          <w:tcPr>
            <w:tcW w:w="4388" w:type="dxa"/>
            <w:vAlign w:val="center"/>
          </w:tcPr>
          <w:p w14:paraId="1B3D2CA0" w14:textId="77777777" w:rsidR="00D451FE" w:rsidRPr="008257A2" w:rsidRDefault="00D451FE" w:rsidP="008257A2">
            <w:pPr>
              <w:pStyle w:val="afff2"/>
            </w:pPr>
            <w:r w:rsidRPr="008257A2"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29FD9D30" w14:textId="77777777" w:rsidR="00AD0F60" w:rsidRDefault="00AD0F60" w:rsidP="00AD0F60">
      <w:pPr>
        <w:pStyle w:val="a0"/>
        <w:numPr>
          <w:ilvl w:val="0"/>
          <w:numId w:val="0"/>
        </w:numPr>
      </w:pPr>
    </w:p>
    <w:p w14:paraId="018411E2" w14:textId="05A14B8A" w:rsidR="00AD0F60" w:rsidRPr="00682E85" w:rsidRDefault="00AD0F60" w:rsidP="00D451FE">
      <w:pPr>
        <w:pStyle w:val="a8"/>
      </w:pPr>
      <w:r>
        <w:t>Вызвать</w:t>
      </w:r>
      <w:r w:rsidRPr="00887CB4">
        <w:t xml:space="preserve"> </w:t>
      </w:r>
      <w:r>
        <w:t>метод</w:t>
      </w:r>
      <w:r w:rsidRPr="00887CB4">
        <w:t xml:space="preserve"> </w:t>
      </w:r>
      <w:r w:rsidRPr="00AD0F60">
        <w:rPr>
          <w:lang w:val="en-US"/>
        </w:rPr>
        <w:t>GET</w:t>
      </w:r>
      <w:r w:rsidRPr="00887CB4">
        <w:t xml:space="preserve"> /</w:t>
      </w:r>
      <w:r w:rsidRPr="00AD0F60">
        <w:rPr>
          <w:lang w:val="en-US"/>
        </w:rPr>
        <w:t>messages</w:t>
      </w:r>
      <w:r w:rsidRPr="00887CB4">
        <w:t>/</w:t>
      </w:r>
      <w:r w:rsidRPr="00AD0F60">
        <w:rPr>
          <w:lang w:val="en-US"/>
        </w:rPr>
        <w:t>msgId</w:t>
      </w:r>
      <w:r w:rsidRPr="00887CB4">
        <w:t xml:space="preserve"> (</w:t>
      </w:r>
      <w:r w:rsidR="00887CB4">
        <w:fldChar w:fldCharType="begin"/>
      </w:r>
      <w:r w:rsidR="00887CB4" w:rsidRPr="00887CB4">
        <w:instrText xml:space="preserve"> REF _Ref3446735 \w \h </w:instrText>
      </w:r>
      <w:r w:rsidR="00887CB4">
        <w:fldChar w:fldCharType="separate"/>
      </w:r>
      <w:r w:rsidR="00443D47">
        <w:t>3.1.4.2</w:t>
      </w:r>
      <w:r w:rsidR="00887CB4">
        <w:fldChar w:fldCharType="end"/>
      </w:r>
      <w:r w:rsidRPr="00824EDD">
        <w:t xml:space="preserve">), </w:t>
      </w:r>
      <w:r>
        <w:t>определять по наличию</w:t>
      </w:r>
      <w:r w:rsidRPr="00824EDD">
        <w:t>/</w:t>
      </w:r>
      <w:r>
        <w:t xml:space="preserve">отсутствию нужных квитанций в блоке </w:t>
      </w:r>
      <w:r w:rsidRPr="00AD0F60">
        <w:t>Receipts</w:t>
      </w:r>
      <w:r>
        <w:t xml:space="preserve">. Тип квитанции определять по значению поле </w:t>
      </w:r>
      <w:r w:rsidRPr="00AD0F60">
        <w:t>Status</w:t>
      </w:r>
      <w:r w:rsidRPr="00824EDD">
        <w:t xml:space="preserve"> </w:t>
      </w:r>
      <w:r>
        <w:t xml:space="preserve">внутри массива значений </w:t>
      </w:r>
      <w:r w:rsidRPr="00AD0F60">
        <w:t>Receipts</w:t>
      </w:r>
      <w:r>
        <w:t>.</w:t>
      </w:r>
      <w:r w:rsidRPr="00682E85">
        <w:t xml:space="preserve"> </w:t>
      </w:r>
      <w:r>
        <w:t xml:space="preserve">Возможные значения поля </w:t>
      </w:r>
      <w:r w:rsidRPr="00AD0F60">
        <w:t>status:</w:t>
      </w:r>
    </w:p>
    <w:tbl>
      <w:tblPr>
        <w:tblStyle w:val="afff5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3027"/>
        <w:gridCol w:w="4530"/>
      </w:tblGrid>
      <w:tr w:rsidR="008257A2" w14:paraId="0E9747FC" w14:textId="77777777" w:rsidTr="008257A2">
        <w:trPr>
          <w:tblHeader/>
        </w:trPr>
        <w:tc>
          <w:tcPr>
            <w:tcW w:w="1428" w:type="dxa"/>
            <w:vAlign w:val="center"/>
          </w:tcPr>
          <w:p w14:paraId="21B0C2A6" w14:textId="77777777" w:rsidR="008257A2" w:rsidRPr="008257A2" w:rsidRDefault="008257A2" w:rsidP="008257A2">
            <w:pPr>
              <w:pStyle w:val="afff0"/>
            </w:pPr>
            <w:r>
              <w:t>Статус</w:t>
            </w:r>
          </w:p>
        </w:tc>
        <w:tc>
          <w:tcPr>
            <w:tcW w:w="3027" w:type="dxa"/>
            <w:vAlign w:val="center"/>
          </w:tcPr>
          <w:p w14:paraId="15282875" w14:textId="77777777" w:rsidR="008257A2" w:rsidRPr="008257A2" w:rsidRDefault="008257A2" w:rsidP="008257A2">
            <w:pPr>
              <w:pStyle w:val="afff0"/>
            </w:pPr>
            <w:r>
              <w:t>Статус в ЛК</w:t>
            </w:r>
          </w:p>
        </w:tc>
        <w:tc>
          <w:tcPr>
            <w:tcW w:w="4530" w:type="dxa"/>
            <w:vAlign w:val="center"/>
          </w:tcPr>
          <w:p w14:paraId="40A4D54A" w14:textId="77777777" w:rsidR="008257A2" w:rsidRPr="008257A2" w:rsidRDefault="008257A2" w:rsidP="008257A2">
            <w:pPr>
              <w:pStyle w:val="afff0"/>
            </w:pPr>
            <w:r>
              <w:t>Описание</w:t>
            </w:r>
          </w:p>
        </w:tc>
      </w:tr>
      <w:tr w:rsidR="008257A2" w:rsidRPr="008257A2" w14:paraId="4B047A9E" w14:textId="77777777" w:rsidTr="0030792F">
        <w:tc>
          <w:tcPr>
            <w:tcW w:w="1428" w:type="dxa"/>
            <w:vAlign w:val="center"/>
          </w:tcPr>
          <w:p w14:paraId="2C444ECB" w14:textId="77777777" w:rsidR="008257A2" w:rsidRPr="008257A2" w:rsidRDefault="008257A2" w:rsidP="008257A2">
            <w:pPr>
              <w:pStyle w:val="afff2"/>
            </w:pPr>
            <w:r w:rsidRPr="008257A2">
              <w:t>sent</w:t>
            </w:r>
          </w:p>
        </w:tc>
        <w:tc>
          <w:tcPr>
            <w:tcW w:w="3027" w:type="dxa"/>
            <w:vAlign w:val="center"/>
          </w:tcPr>
          <w:p w14:paraId="538F9F08" w14:textId="29E07E18" w:rsidR="008257A2" w:rsidRPr="008257A2" w:rsidRDefault="008257A2" w:rsidP="008257A2">
            <w:pPr>
              <w:pStyle w:val="afff2"/>
            </w:pPr>
            <w:r>
              <w:t>Отправлено</w:t>
            </w:r>
            <w:r w:rsidRPr="008257A2">
              <w:t>/Отправлен ответ</w:t>
            </w:r>
          </w:p>
        </w:tc>
        <w:tc>
          <w:tcPr>
            <w:tcW w:w="4530" w:type="dxa"/>
          </w:tcPr>
          <w:p w14:paraId="47D4D537" w14:textId="77777777" w:rsidR="008257A2" w:rsidRPr="008257A2" w:rsidRDefault="008257A2" w:rsidP="008257A2">
            <w:pPr>
              <w:pStyle w:val="afff2"/>
            </w:pPr>
            <w:r w:rsidRPr="008257A2">
              <w:t>Сообщение получено сервером</w:t>
            </w:r>
          </w:p>
        </w:tc>
      </w:tr>
      <w:tr w:rsidR="008257A2" w:rsidRPr="008257A2" w14:paraId="538C4D2C" w14:textId="77777777" w:rsidTr="0030792F">
        <w:tc>
          <w:tcPr>
            <w:tcW w:w="1428" w:type="dxa"/>
            <w:vAlign w:val="center"/>
          </w:tcPr>
          <w:p w14:paraId="05E0DEDC" w14:textId="77777777" w:rsidR="008257A2" w:rsidRPr="008257A2" w:rsidRDefault="008257A2" w:rsidP="008257A2">
            <w:pPr>
              <w:pStyle w:val="afff2"/>
            </w:pPr>
            <w:r w:rsidRPr="008257A2">
              <w:t>delivered</w:t>
            </w:r>
          </w:p>
        </w:tc>
        <w:tc>
          <w:tcPr>
            <w:tcW w:w="3027" w:type="dxa"/>
            <w:vAlign w:val="center"/>
          </w:tcPr>
          <w:p w14:paraId="1ED26123" w14:textId="7C824EF8" w:rsidR="008257A2" w:rsidRPr="008257A2" w:rsidRDefault="008257A2" w:rsidP="008257A2">
            <w:pPr>
              <w:pStyle w:val="afff2"/>
            </w:pPr>
            <w:r>
              <w:t>Загружено</w:t>
            </w:r>
          </w:p>
        </w:tc>
        <w:tc>
          <w:tcPr>
            <w:tcW w:w="4530" w:type="dxa"/>
          </w:tcPr>
          <w:p w14:paraId="07E52C92" w14:textId="77777777" w:rsidR="008257A2" w:rsidRPr="008257A2" w:rsidRDefault="008257A2" w:rsidP="008257A2">
            <w:pPr>
              <w:pStyle w:val="afff2"/>
            </w:pPr>
            <w:r w:rsidRPr="008257A2">
              <w:t>Сообщение прошло первоначальную проверку</w:t>
            </w:r>
          </w:p>
          <w:p w14:paraId="7DEBA0FF" w14:textId="0E266467" w:rsidR="008257A2" w:rsidRPr="008257A2" w:rsidRDefault="008257A2" w:rsidP="00C6643B">
            <w:pPr>
              <w:pStyle w:val="afff2"/>
            </w:pPr>
            <w:r w:rsidRPr="008257A2">
              <w:t xml:space="preserve">В рамках </w:t>
            </w:r>
            <w:r w:rsidR="00C6643B">
              <w:t>5361-</w:t>
            </w:r>
            <w:r w:rsidRPr="008257A2">
              <w:t>У, квитанцией о загрузке считается эта квитанция.</w:t>
            </w:r>
          </w:p>
        </w:tc>
      </w:tr>
      <w:tr w:rsidR="008257A2" w:rsidRPr="008257A2" w14:paraId="6AC3CF1A" w14:textId="77777777" w:rsidTr="0030792F">
        <w:tc>
          <w:tcPr>
            <w:tcW w:w="1428" w:type="dxa"/>
            <w:vAlign w:val="center"/>
          </w:tcPr>
          <w:p w14:paraId="4879789C" w14:textId="77777777" w:rsidR="008257A2" w:rsidRPr="008257A2" w:rsidRDefault="008257A2" w:rsidP="008257A2">
            <w:pPr>
              <w:pStyle w:val="afff2"/>
            </w:pPr>
            <w:r w:rsidRPr="008257A2">
              <w:t>error</w:t>
            </w:r>
          </w:p>
        </w:tc>
        <w:tc>
          <w:tcPr>
            <w:tcW w:w="3027" w:type="dxa"/>
            <w:vAlign w:val="center"/>
          </w:tcPr>
          <w:p w14:paraId="7714DA86" w14:textId="163EF7B0" w:rsidR="008257A2" w:rsidRPr="008257A2" w:rsidRDefault="008257A2" w:rsidP="008257A2">
            <w:pPr>
              <w:pStyle w:val="afff2"/>
            </w:pPr>
            <w:r>
              <w:t>Ошибка</w:t>
            </w:r>
          </w:p>
        </w:tc>
        <w:tc>
          <w:tcPr>
            <w:tcW w:w="4530" w:type="dxa"/>
          </w:tcPr>
          <w:p w14:paraId="76104F6C" w14:textId="77777777" w:rsidR="008257A2" w:rsidRPr="008257A2" w:rsidRDefault="008257A2" w:rsidP="008257A2">
            <w:pPr>
              <w:pStyle w:val="afff2"/>
            </w:pPr>
            <w:r w:rsidRPr="008257A2">
              <w:t>При обработке сообщения возникла ошибка</w:t>
            </w:r>
          </w:p>
        </w:tc>
      </w:tr>
      <w:tr w:rsidR="008257A2" w:rsidRPr="008257A2" w14:paraId="758E7F22" w14:textId="77777777" w:rsidTr="0030792F">
        <w:tc>
          <w:tcPr>
            <w:tcW w:w="1428" w:type="dxa"/>
            <w:vAlign w:val="center"/>
          </w:tcPr>
          <w:p w14:paraId="74ED15CC" w14:textId="77777777" w:rsidR="008257A2" w:rsidRPr="008257A2" w:rsidRDefault="008257A2" w:rsidP="008257A2">
            <w:pPr>
              <w:pStyle w:val="afff2"/>
            </w:pPr>
            <w:r w:rsidRPr="008257A2">
              <w:t>processing</w:t>
            </w:r>
          </w:p>
        </w:tc>
        <w:tc>
          <w:tcPr>
            <w:tcW w:w="3027" w:type="dxa"/>
            <w:vAlign w:val="center"/>
          </w:tcPr>
          <w:p w14:paraId="466A2EE4" w14:textId="0283E354" w:rsidR="008257A2" w:rsidRPr="008257A2" w:rsidRDefault="008257A2" w:rsidP="008257A2">
            <w:pPr>
              <w:pStyle w:val="afff2"/>
            </w:pPr>
            <w:r>
              <w:t>Принято в обработку</w:t>
            </w:r>
          </w:p>
        </w:tc>
        <w:tc>
          <w:tcPr>
            <w:tcW w:w="4530" w:type="dxa"/>
          </w:tcPr>
          <w:p w14:paraId="7295BD5D" w14:textId="77777777" w:rsidR="008257A2" w:rsidRPr="008257A2" w:rsidRDefault="008257A2" w:rsidP="008257A2">
            <w:pPr>
              <w:pStyle w:val="afff2"/>
            </w:pPr>
            <w:r w:rsidRPr="008257A2">
              <w:t>Сообщение передано во внутреннюю систему ЦБ</w:t>
            </w:r>
          </w:p>
        </w:tc>
      </w:tr>
      <w:tr w:rsidR="008257A2" w:rsidRPr="008257A2" w14:paraId="10B3A157" w14:textId="77777777" w:rsidTr="0030792F">
        <w:tc>
          <w:tcPr>
            <w:tcW w:w="1428" w:type="dxa"/>
            <w:vAlign w:val="center"/>
          </w:tcPr>
          <w:p w14:paraId="76B04059" w14:textId="77777777" w:rsidR="008257A2" w:rsidRPr="008257A2" w:rsidRDefault="008257A2" w:rsidP="008257A2">
            <w:pPr>
              <w:pStyle w:val="afff2"/>
            </w:pPr>
            <w:r w:rsidRPr="008257A2">
              <w:t>registered</w:t>
            </w:r>
          </w:p>
        </w:tc>
        <w:tc>
          <w:tcPr>
            <w:tcW w:w="3027" w:type="dxa"/>
            <w:vAlign w:val="center"/>
          </w:tcPr>
          <w:p w14:paraId="62A1800E" w14:textId="6B0EAE6B" w:rsidR="008257A2" w:rsidRPr="008257A2" w:rsidRDefault="008257A2" w:rsidP="008257A2">
            <w:pPr>
              <w:pStyle w:val="afff2"/>
            </w:pPr>
            <w:r>
              <w:t>Зарегистрировано</w:t>
            </w:r>
          </w:p>
        </w:tc>
        <w:tc>
          <w:tcPr>
            <w:tcW w:w="4530" w:type="dxa"/>
          </w:tcPr>
          <w:p w14:paraId="68BA7E50" w14:textId="77777777" w:rsidR="008257A2" w:rsidRPr="008257A2" w:rsidRDefault="008257A2" w:rsidP="008257A2">
            <w:pPr>
              <w:pStyle w:val="afff2"/>
            </w:pPr>
            <w:r w:rsidRPr="008257A2">
              <w:t>Сообщение зарегистрировано</w:t>
            </w:r>
          </w:p>
          <w:p w14:paraId="558CAC1C" w14:textId="3285B431" w:rsidR="008257A2" w:rsidRPr="008257A2" w:rsidRDefault="008257A2" w:rsidP="00C6643B">
            <w:pPr>
              <w:pStyle w:val="afff2"/>
            </w:pPr>
            <w:r w:rsidRPr="008257A2">
              <w:t xml:space="preserve">В рамках </w:t>
            </w:r>
            <w:r w:rsidR="00C6643B">
              <w:t>5361</w:t>
            </w:r>
            <w:r w:rsidRPr="008257A2">
              <w:t>-У, квитанцией о регистрации считается эта квитанция.</w:t>
            </w:r>
          </w:p>
        </w:tc>
      </w:tr>
      <w:tr w:rsidR="008257A2" w:rsidRPr="008257A2" w14:paraId="08DBE8DF" w14:textId="77777777" w:rsidTr="0030792F">
        <w:tc>
          <w:tcPr>
            <w:tcW w:w="1428" w:type="dxa"/>
            <w:vAlign w:val="center"/>
          </w:tcPr>
          <w:p w14:paraId="5641410C" w14:textId="77777777" w:rsidR="008257A2" w:rsidRPr="008257A2" w:rsidRDefault="008257A2" w:rsidP="008257A2">
            <w:pPr>
              <w:pStyle w:val="afff2"/>
            </w:pPr>
            <w:r w:rsidRPr="008257A2">
              <w:t>rejected</w:t>
            </w:r>
          </w:p>
        </w:tc>
        <w:tc>
          <w:tcPr>
            <w:tcW w:w="3027" w:type="dxa"/>
            <w:vAlign w:val="center"/>
          </w:tcPr>
          <w:p w14:paraId="20695D47" w14:textId="774B378C" w:rsidR="008257A2" w:rsidRPr="008257A2" w:rsidRDefault="008257A2" w:rsidP="008257A2">
            <w:pPr>
              <w:pStyle w:val="afff2"/>
            </w:pPr>
            <w:r>
              <w:t>Отклонено</w:t>
            </w:r>
          </w:p>
        </w:tc>
        <w:tc>
          <w:tcPr>
            <w:tcW w:w="4530" w:type="dxa"/>
          </w:tcPr>
          <w:p w14:paraId="052C2033" w14:textId="77777777" w:rsidR="008257A2" w:rsidRPr="008257A2" w:rsidRDefault="008257A2" w:rsidP="008257A2">
            <w:pPr>
              <w:pStyle w:val="afff2"/>
            </w:pPr>
            <w:r w:rsidRPr="008257A2">
              <w:t>Сообщение успешно дошло до получателя, но было отклонено</w:t>
            </w:r>
          </w:p>
        </w:tc>
      </w:tr>
      <w:tr w:rsidR="008257A2" w:rsidRPr="008257A2" w14:paraId="3A6B1DD9" w14:textId="77777777" w:rsidTr="0030792F">
        <w:tc>
          <w:tcPr>
            <w:tcW w:w="1428" w:type="dxa"/>
            <w:vAlign w:val="center"/>
          </w:tcPr>
          <w:p w14:paraId="77816A28" w14:textId="77777777" w:rsidR="008257A2" w:rsidRPr="008257A2" w:rsidRDefault="008257A2" w:rsidP="008257A2">
            <w:pPr>
              <w:pStyle w:val="afff2"/>
            </w:pPr>
            <w:r w:rsidRPr="008257A2">
              <w:t>new</w:t>
            </w:r>
          </w:p>
        </w:tc>
        <w:tc>
          <w:tcPr>
            <w:tcW w:w="3027" w:type="dxa"/>
            <w:vAlign w:val="center"/>
          </w:tcPr>
          <w:p w14:paraId="3AD274BF" w14:textId="3C2D3751" w:rsidR="008257A2" w:rsidRPr="008257A2" w:rsidRDefault="008257A2" w:rsidP="008257A2">
            <w:pPr>
              <w:pStyle w:val="afff2"/>
            </w:pPr>
            <w:r>
              <w:t>Новое</w:t>
            </w:r>
          </w:p>
        </w:tc>
        <w:tc>
          <w:tcPr>
            <w:tcW w:w="4530" w:type="dxa"/>
          </w:tcPr>
          <w:p w14:paraId="36D592BD" w14:textId="144E40FC" w:rsidR="008257A2" w:rsidRPr="008257A2" w:rsidRDefault="008257A2" w:rsidP="008257A2">
            <w:pPr>
              <w:pStyle w:val="afff2"/>
            </w:pPr>
            <w:r w:rsidRPr="008257A2">
              <w:t xml:space="preserve">Только для входящих сообщений. Сообщение в данном статусе ещё не </w:t>
            </w:r>
            <w:r w:rsidR="00B44CBA">
              <w:t>прочтено</w:t>
            </w:r>
            <w:r w:rsidRPr="008257A2">
              <w:t xml:space="preserve"> Пользователем УИО.</w:t>
            </w:r>
          </w:p>
        </w:tc>
      </w:tr>
      <w:tr w:rsidR="008257A2" w:rsidRPr="008257A2" w14:paraId="001484CD" w14:textId="77777777" w:rsidTr="0030792F">
        <w:tc>
          <w:tcPr>
            <w:tcW w:w="1428" w:type="dxa"/>
            <w:vAlign w:val="center"/>
          </w:tcPr>
          <w:p w14:paraId="3A64E8B9" w14:textId="77777777" w:rsidR="008257A2" w:rsidRPr="008257A2" w:rsidRDefault="008257A2" w:rsidP="008257A2">
            <w:pPr>
              <w:pStyle w:val="afff2"/>
            </w:pPr>
            <w:r w:rsidRPr="008257A2">
              <w:t>read</w:t>
            </w:r>
          </w:p>
        </w:tc>
        <w:tc>
          <w:tcPr>
            <w:tcW w:w="3027" w:type="dxa"/>
            <w:vAlign w:val="center"/>
          </w:tcPr>
          <w:p w14:paraId="4C40C158" w14:textId="51614B0F" w:rsidR="008257A2" w:rsidRPr="008257A2" w:rsidRDefault="008257A2" w:rsidP="008257A2">
            <w:pPr>
              <w:pStyle w:val="afff2"/>
            </w:pPr>
            <w:r>
              <w:t>Прочитано</w:t>
            </w:r>
          </w:p>
        </w:tc>
        <w:tc>
          <w:tcPr>
            <w:tcW w:w="4530" w:type="dxa"/>
          </w:tcPr>
          <w:p w14:paraId="6B463963" w14:textId="7033390E" w:rsidR="008257A2" w:rsidRPr="008257A2" w:rsidRDefault="008257A2" w:rsidP="008257A2">
            <w:pPr>
              <w:pStyle w:val="afff2"/>
            </w:pPr>
            <w:r w:rsidRPr="008257A2">
              <w:t xml:space="preserve">Только для входящих сообщений. Сообщение в данном статусе </w:t>
            </w:r>
            <w:r w:rsidR="00B44CBA">
              <w:t>прочтено</w:t>
            </w:r>
            <w:r w:rsidRPr="008257A2">
              <w:t xml:space="preserve"> Пользователем УИО.</w:t>
            </w:r>
          </w:p>
        </w:tc>
      </w:tr>
      <w:tr w:rsidR="008257A2" w:rsidRPr="008257A2" w14:paraId="4D34804E" w14:textId="77777777" w:rsidTr="0030792F">
        <w:tc>
          <w:tcPr>
            <w:tcW w:w="1428" w:type="dxa"/>
            <w:vAlign w:val="center"/>
          </w:tcPr>
          <w:p w14:paraId="2E376D70" w14:textId="77777777" w:rsidR="008257A2" w:rsidRPr="008257A2" w:rsidRDefault="008257A2" w:rsidP="008257A2">
            <w:pPr>
              <w:pStyle w:val="afff2"/>
            </w:pPr>
            <w:r w:rsidRPr="008257A2">
              <w:t>replied</w:t>
            </w:r>
          </w:p>
        </w:tc>
        <w:tc>
          <w:tcPr>
            <w:tcW w:w="3027" w:type="dxa"/>
            <w:vAlign w:val="center"/>
          </w:tcPr>
          <w:p w14:paraId="1F6E27AD" w14:textId="5B29CAC5" w:rsidR="008257A2" w:rsidRPr="008257A2" w:rsidRDefault="008257A2" w:rsidP="008257A2">
            <w:pPr>
              <w:pStyle w:val="afff2"/>
            </w:pPr>
            <w:r>
              <w:t>Отправлен ответ</w:t>
            </w:r>
          </w:p>
        </w:tc>
        <w:tc>
          <w:tcPr>
            <w:tcW w:w="4530" w:type="dxa"/>
          </w:tcPr>
          <w:p w14:paraId="5FF4CB9F" w14:textId="77777777" w:rsidR="008257A2" w:rsidRPr="008257A2" w:rsidRDefault="008257A2" w:rsidP="008257A2">
            <w:pPr>
              <w:pStyle w:val="afff2"/>
            </w:pPr>
            <w:r w:rsidRPr="008257A2">
              <w:t>Только для входящих сообщений. На сообщение в данном статусе направлен ответ.</w:t>
            </w:r>
          </w:p>
        </w:tc>
      </w:tr>
      <w:tr w:rsidR="008257A2" w:rsidRPr="008257A2" w14:paraId="5F50308B" w14:textId="77777777" w:rsidTr="0030792F">
        <w:tc>
          <w:tcPr>
            <w:tcW w:w="1428" w:type="dxa"/>
            <w:vAlign w:val="center"/>
          </w:tcPr>
          <w:p w14:paraId="722B1F9A" w14:textId="77777777" w:rsidR="008257A2" w:rsidRPr="008257A2" w:rsidRDefault="008257A2" w:rsidP="008257A2">
            <w:pPr>
              <w:pStyle w:val="afff2"/>
            </w:pPr>
            <w:r w:rsidRPr="008257A2">
              <w:t>success</w:t>
            </w:r>
          </w:p>
        </w:tc>
        <w:tc>
          <w:tcPr>
            <w:tcW w:w="3027" w:type="dxa"/>
            <w:vAlign w:val="center"/>
          </w:tcPr>
          <w:p w14:paraId="7B684D07" w14:textId="6A470506" w:rsidR="008257A2" w:rsidRPr="008257A2" w:rsidRDefault="008257A2" w:rsidP="008257A2">
            <w:pPr>
              <w:pStyle w:val="afff2"/>
            </w:pPr>
            <w:r>
              <w:t>Доставлено</w:t>
            </w:r>
          </w:p>
        </w:tc>
        <w:tc>
          <w:tcPr>
            <w:tcW w:w="4530" w:type="dxa"/>
          </w:tcPr>
          <w:p w14:paraId="6B600FEF" w14:textId="77777777" w:rsidR="008257A2" w:rsidRPr="008257A2" w:rsidRDefault="008257A2" w:rsidP="008257A2">
            <w:pPr>
              <w:pStyle w:val="afff2"/>
            </w:pPr>
            <w:r w:rsidRPr="008257A2">
              <w:t>Сообщение успешно размещено в ЛК/Сообщение передано роутером во внутреннюю систему Банка России, от которой не ожидается ответ о регистрации</w:t>
            </w:r>
          </w:p>
        </w:tc>
      </w:tr>
    </w:tbl>
    <w:p w14:paraId="217C9D00" w14:textId="77777777" w:rsidR="00AD0F60" w:rsidRDefault="00AD0F60" w:rsidP="00AD0F60">
      <w:pPr>
        <w:pStyle w:val="a0"/>
        <w:numPr>
          <w:ilvl w:val="0"/>
          <w:numId w:val="0"/>
        </w:numPr>
        <w:ind w:left="360"/>
      </w:pPr>
    </w:p>
    <w:p w14:paraId="2F91515F" w14:textId="780ED2AD" w:rsidR="00553829" w:rsidRDefault="00553829" w:rsidP="001973BC">
      <w:pPr>
        <w:pStyle w:val="40"/>
      </w:pPr>
      <w:r w:rsidRPr="00553829">
        <w:t>Обработка ошибок</w:t>
      </w:r>
      <w:r>
        <w:t xml:space="preserve"> при работе с ПП Универсальный REST-сервис</w:t>
      </w:r>
    </w:p>
    <w:p w14:paraId="2DDE18E2" w14:textId="496D2ABA" w:rsidR="00553829" w:rsidRDefault="00553829">
      <w:pPr>
        <w:pStyle w:val="affa"/>
      </w:pPr>
      <w:r>
        <w:t xml:space="preserve">В случае ошибок </w:t>
      </w:r>
      <w:r w:rsidRPr="00553829">
        <w:t>REST</w:t>
      </w:r>
      <w:r w:rsidRPr="00243D86">
        <w:t xml:space="preserve"> </w:t>
      </w:r>
      <w:r>
        <w:t>методов</w:t>
      </w:r>
      <w:r w:rsidRPr="00243D86">
        <w:t xml:space="preserve"> </w:t>
      </w:r>
      <w:r>
        <w:t>из к</w:t>
      </w:r>
      <w:r w:rsidRPr="00243D86">
        <w:t>ласс</w:t>
      </w:r>
      <w:r>
        <w:t>а</w:t>
      </w:r>
      <w:r w:rsidRPr="00243D86">
        <w:t xml:space="preserve"> </w:t>
      </w:r>
      <w:r w:rsidRPr="00553829">
        <w:t>HTTP</w:t>
      </w:r>
      <w:r w:rsidRPr="00243D86">
        <w:t xml:space="preserve"> 4</w:t>
      </w:r>
      <w:r w:rsidR="00B41F08">
        <w:t>XX</w:t>
      </w:r>
      <w:r>
        <w:t xml:space="preserve">, в теле ответа передается </w:t>
      </w:r>
      <w:r w:rsidR="000B110D">
        <w:rPr>
          <w:lang w:val="en-US"/>
        </w:rPr>
        <w:t>JSON</w:t>
      </w:r>
      <w:r w:rsidR="000B110D" w:rsidRPr="000B110D">
        <w:t>-</w:t>
      </w:r>
      <w:r>
        <w:t>объект с описанием ошибки вида:</w:t>
      </w:r>
    </w:p>
    <w:p w14:paraId="3C6D695A" w14:textId="77777777" w:rsidR="00553829" w:rsidRPr="00553829" w:rsidRDefault="00553829">
      <w:pPr>
        <w:pStyle w:val="affa"/>
        <w:rPr>
          <w:lang w:val="en-US"/>
        </w:rPr>
      </w:pPr>
      <w:r w:rsidRPr="00553829">
        <w:rPr>
          <w:lang w:val="en-US"/>
        </w:rPr>
        <w:t>BODY</w:t>
      </w:r>
    </w:p>
    <w:p w14:paraId="4C6F649B" w14:textId="77777777" w:rsidR="00553829" w:rsidRPr="00553829" w:rsidRDefault="00553829" w:rsidP="00553829">
      <w:pPr>
        <w:pStyle w:val="aff6"/>
        <w:rPr>
          <w:lang w:val="en-US"/>
        </w:rPr>
      </w:pPr>
      <w:r w:rsidRPr="00553829">
        <w:rPr>
          <w:lang w:val="en-US"/>
        </w:rPr>
        <w:t>{</w:t>
      </w:r>
    </w:p>
    <w:p w14:paraId="68737003" w14:textId="77777777" w:rsidR="00553829" w:rsidRPr="00553829" w:rsidRDefault="00553829" w:rsidP="00553829">
      <w:pPr>
        <w:pStyle w:val="aff6"/>
        <w:rPr>
          <w:lang w:val="en-US"/>
        </w:rPr>
      </w:pPr>
      <w:r w:rsidRPr="00553829">
        <w:rPr>
          <w:lang w:val="en-US"/>
        </w:rPr>
        <w:t xml:space="preserve">  "HTTPStatus": "integer",</w:t>
      </w:r>
    </w:p>
    <w:p w14:paraId="2F9D1DE6" w14:textId="77777777" w:rsidR="00553829" w:rsidRPr="00553829" w:rsidRDefault="00553829" w:rsidP="00553829">
      <w:pPr>
        <w:pStyle w:val="aff6"/>
        <w:rPr>
          <w:lang w:val="en-US"/>
        </w:rPr>
      </w:pPr>
      <w:r w:rsidRPr="00553829">
        <w:rPr>
          <w:lang w:val="en-US"/>
        </w:rPr>
        <w:t xml:space="preserve">  "ErrorCode": "string",</w:t>
      </w:r>
    </w:p>
    <w:p w14:paraId="3990CF3B" w14:textId="77777777" w:rsidR="00553829" w:rsidRPr="00553829" w:rsidRDefault="00553829" w:rsidP="00553829">
      <w:pPr>
        <w:pStyle w:val="aff6"/>
        <w:rPr>
          <w:lang w:val="en-US"/>
        </w:rPr>
      </w:pPr>
      <w:r w:rsidRPr="00553829">
        <w:rPr>
          <w:lang w:val="en-US"/>
        </w:rPr>
        <w:t xml:space="preserve">  "ErrorMessage": "string",</w:t>
      </w:r>
    </w:p>
    <w:p w14:paraId="036AD9A3" w14:textId="2BD703C8" w:rsidR="00553829" w:rsidRPr="00553829" w:rsidRDefault="00553829" w:rsidP="00553829">
      <w:pPr>
        <w:pStyle w:val="aff6"/>
        <w:rPr>
          <w:lang w:val="en-US"/>
        </w:rPr>
      </w:pPr>
      <w:r w:rsidRPr="00553829">
        <w:rPr>
          <w:lang w:val="en-US"/>
        </w:rPr>
        <w:t xml:space="preserve">  "MoreInfo</w:t>
      </w:r>
      <w:r w:rsidR="00B75B1D" w:rsidRPr="007465BD">
        <w:rPr>
          <w:lang w:val="en-US"/>
        </w:rPr>
        <w:t>"</w:t>
      </w:r>
      <w:r w:rsidRPr="00553829">
        <w:rPr>
          <w:lang w:val="en-US"/>
        </w:rPr>
        <w:t>: "object"</w:t>
      </w:r>
    </w:p>
    <w:p w14:paraId="352BF577" w14:textId="77777777" w:rsidR="00553829" w:rsidRPr="00553829" w:rsidRDefault="00553829" w:rsidP="00553829">
      <w:pPr>
        <w:pStyle w:val="aff6"/>
        <w:rPr>
          <w:lang w:val="en-US"/>
        </w:rPr>
      </w:pPr>
      <w:r w:rsidRPr="00553829">
        <w:rPr>
          <w:lang w:val="en-US"/>
        </w:rPr>
        <w:t>}</w:t>
      </w:r>
    </w:p>
    <w:p w14:paraId="7274B95C" w14:textId="77777777" w:rsidR="00553829" w:rsidRPr="00553829" w:rsidRDefault="00553829">
      <w:pPr>
        <w:pStyle w:val="affa"/>
        <w:rPr>
          <w:lang w:val="en-US"/>
        </w:rPr>
      </w:pPr>
      <w:r>
        <w:t>Где</w:t>
      </w:r>
      <w:r w:rsidRPr="00553829">
        <w:rPr>
          <w:lang w:val="en-US"/>
        </w:rPr>
        <w:t>:</w:t>
      </w:r>
    </w:p>
    <w:p w14:paraId="02F7E42E" w14:textId="5D34EECB" w:rsidR="00553829" w:rsidRPr="00553829" w:rsidRDefault="00553829">
      <w:pPr>
        <w:pStyle w:val="affa"/>
        <w:rPr>
          <w:lang w:val="en-US"/>
        </w:rPr>
      </w:pPr>
      <w:r w:rsidRPr="00553829">
        <w:rPr>
          <w:lang w:val="en-US"/>
        </w:rPr>
        <w:t xml:space="preserve">HTTPStatus – HTTP </w:t>
      </w:r>
      <w:r>
        <w:t>статус</w:t>
      </w:r>
      <w:r w:rsidRPr="00553829">
        <w:rPr>
          <w:lang w:val="en-US"/>
        </w:rPr>
        <w:t xml:space="preserve"> </w:t>
      </w:r>
      <w:r>
        <w:t>класса</w:t>
      </w:r>
      <w:r w:rsidRPr="00553829">
        <w:rPr>
          <w:lang w:val="en-US"/>
        </w:rPr>
        <w:t xml:space="preserve"> 4xx </w:t>
      </w:r>
      <w:r>
        <w:t>согласно</w:t>
      </w:r>
      <w:r w:rsidRPr="00553829">
        <w:rPr>
          <w:lang w:val="en-US"/>
        </w:rPr>
        <w:t xml:space="preserve"> </w:t>
      </w:r>
      <w:r w:rsidRPr="006004FA">
        <w:rPr>
          <w:rStyle w:val="afff7"/>
          <w:color w:val="auto"/>
          <w:u w:val="none"/>
          <w:lang w:val="en-US"/>
        </w:rPr>
        <w:t>Hypertext Transfer Protocol (HTTP) Status Code Registry</w:t>
      </w:r>
      <w:r w:rsidR="001376AA" w:rsidRPr="006004FA">
        <w:rPr>
          <w:rStyle w:val="afff7"/>
          <w:color w:val="auto"/>
          <w:u w:val="none"/>
          <w:lang w:val="en-US"/>
        </w:rPr>
        <w:t xml:space="preserve"> [</w:t>
      </w:r>
      <w:r w:rsidR="001376AA" w:rsidRPr="006004FA">
        <w:rPr>
          <w:rStyle w:val="afff7"/>
          <w:color w:val="auto"/>
          <w:u w:val="none"/>
        </w:rPr>
        <w:fldChar w:fldCharType="begin"/>
      </w:r>
      <w:r w:rsidR="001376AA" w:rsidRPr="006004FA">
        <w:rPr>
          <w:rStyle w:val="afff7"/>
          <w:color w:val="auto"/>
          <w:u w:val="none"/>
          <w:lang w:val="en-US"/>
        </w:rPr>
        <w:instrText xml:space="preserve"> REF _Ref52476216 \r \h </w:instrText>
      </w:r>
      <w:r w:rsidR="006004FA" w:rsidRPr="006004FA">
        <w:rPr>
          <w:rStyle w:val="afff7"/>
          <w:color w:val="auto"/>
          <w:u w:val="none"/>
          <w:lang w:val="en-US"/>
        </w:rPr>
        <w:instrText xml:space="preserve"> \* MERGEFORMAT </w:instrText>
      </w:r>
      <w:r w:rsidR="001376AA" w:rsidRPr="006004FA">
        <w:rPr>
          <w:rStyle w:val="afff7"/>
          <w:color w:val="auto"/>
          <w:u w:val="none"/>
        </w:rPr>
      </w:r>
      <w:r w:rsidR="001376AA" w:rsidRPr="006004FA">
        <w:rPr>
          <w:rStyle w:val="afff7"/>
          <w:color w:val="auto"/>
          <w:u w:val="none"/>
        </w:rPr>
        <w:fldChar w:fldCharType="separate"/>
      </w:r>
      <w:r w:rsidR="00443D47">
        <w:rPr>
          <w:rStyle w:val="afff7"/>
          <w:color w:val="auto"/>
          <w:u w:val="none"/>
          <w:lang w:val="en-US"/>
        </w:rPr>
        <w:t>7</w:t>
      </w:r>
      <w:r w:rsidR="001376AA" w:rsidRPr="006004FA">
        <w:rPr>
          <w:rStyle w:val="afff7"/>
          <w:color w:val="auto"/>
          <w:u w:val="none"/>
        </w:rPr>
        <w:fldChar w:fldCharType="end"/>
      </w:r>
      <w:r w:rsidR="001376AA" w:rsidRPr="006004FA">
        <w:rPr>
          <w:rStyle w:val="afff7"/>
          <w:color w:val="auto"/>
          <w:u w:val="none"/>
          <w:lang w:val="en-US"/>
        </w:rPr>
        <w:t>]</w:t>
      </w:r>
      <w:r w:rsidRPr="006004FA">
        <w:rPr>
          <w:lang w:val="en-US"/>
        </w:rPr>
        <w:t>.</w:t>
      </w:r>
    </w:p>
    <w:p w14:paraId="7AF95F98" w14:textId="77777777" w:rsidR="00553829" w:rsidRPr="004D6FB4" w:rsidRDefault="00553829">
      <w:pPr>
        <w:pStyle w:val="affa"/>
      </w:pPr>
      <w:r w:rsidRPr="00553829">
        <w:t>ErrorCode</w:t>
      </w:r>
      <w:r>
        <w:t xml:space="preserve"> </w:t>
      </w:r>
      <w:r w:rsidRPr="004D6FB4">
        <w:t>–</w:t>
      </w:r>
      <w:r>
        <w:t xml:space="preserve"> в</w:t>
      </w:r>
      <w:r w:rsidRPr="004D6FB4">
        <w:t>нутренний код ошибки Портала. Служит клиенту для автоматизированной обработки ошибок</w:t>
      </w:r>
      <w:r>
        <w:t>;</w:t>
      </w:r>
    </w:p>
    <w:p w14:paraId="4BD554D7" w14:textId="77777777" w:rsidR="00553829" w:rsidRPr="004D6FB4" w:rsidRDefault="00553829">
      <w:pPr>
        <w:pStyle w:val="affa"/>
      </w:pPr>
      <w:r w:rsidRPr="00553829">
        <w:t>ErrorMessage</w:t>
      </w:r>
      <w:r>
        <w:t xml:space="preserve"> </w:t>
      </w:r>
      <w:r w:rsidRPr="004D6FB4">
        <w:t>–</w:t>
      </w:r>
      <w:r>
        <w:t xml:space="preserve"> расшифровка </w:t>
      </w:r>
      <w:r w:rsidRPr="004D6FB4">
        <w:t>ошибк</w:t>
      </w:r>
      <w:r>
        <w:t>и.</w:t>
      </w:r>
      <w:r w:rsidRPr="004D6FB4">
        <w:t xml:space="preserve"> </w:t>
      </w:r>
      <w:r>
        <w:t>С</w:t>
      </w:r>
      <w:r w:rsidRPr="004D6FB4">
        <w:t>лужит для человеко-читаемой обработки ошибок</w:t>
      </w:r>
      <w:r>
        <w:t>;</w:t>
      </w:r>
    </w:p>
    <w:p w14:paraId="52248802" w14:textId="77777777" w:rsidR="00553829" w:rsidRDefault="00553829">
      <w:pPr>
        <w:pStyle w:val="affa"/>
      </w:pPr>
      <w:r w:rsidRPr="00553829">
        <w:t>MoreInfo</w:t>
      </w:r>
      <w:r>
        <w:t xml:space="preserve"> </w:t>
      </w:r>
      <w:r w:rsidRPr="004D6FB4">
        <w:t>–</w:t>
      </w:r>
      <w:r>
        <w:t xml:space="preserve"> о</w:t>
      </w:r>
      <w:r w:rsidRPr="004D6FB4">
        <w:t>бъект с доп</w:t>
      </w:r>
      <w:r>
        <w:t>олнительно</w:t>
      </w:r>
      <w:r w:rsidRPr="004D6FB4">
        <w:t xml:space="preserve"> информацией к ошибке</w:t>
      </w:r>
      <w:r>
        <w:t>, по-умолчанию пустой.</w:t>
      </w:r>
    </w:p>
    <w:p w14:paraId="5E828EA4" w14:textId="64B94450" w:rsidR="00553829" w:rsidRDefault="00553829">
      <w:pPr>
        <w:pStyle w:val="affa"/>
      </w:pPr>
      <w:r>
        <w:t xml:space="preserve">Подробный список возможных ошибок </w:t>
      </w:r>
      <w:r w:rsidR="00B41F08">
        <w:t xml:space="preserve">ПП Универсальный </w:t>
      </w:r>
      <w:r w:rsidR="001376AA">
        <w:t>REST</w:t>
      </w:r>
      <w:r w:rsidR="00B41F08">
        <w:t xml:space="preserve"> прив</w:t>
      </w:r>
      <w:r w:rsidR="00C6643B">
        <w:t xml:space="preserve">еден в </w:t>
      </w:r>
      <w:r w:rsidR="00C6643B">
        <w:fldChar w:fldCharType="begin"/>
      </w:r>
      <w:r w:rsidR="00C6643B">
        <w:instrText xml:space="preserve"> REF _Ref50368203 \h </w:instrText>
      </w:r>
      <w:r w:rsidR="00C6643B">
        <w:fldChar w:fldCharType="separate"/>
      </w:r>
      <w:r w:rsidR="00443D47">
        <w:t xml:space="preserve">Таблица </w:t>
      </w:r>
      <w:r w:rsidR="00443D47">
        <w:rPr>
          <w:noProof/>
        </w:rPr>
        <w:t>2</w:t>
      </w:r>
      <w:r w:rsidR="00C6643B">
        <w:fldChar w:fldCharType="end"/>
      </w:r>
      <w:r w:rsidR="00C6643B">
        <w:t xml:space="preserve"> п. </w:t>
      </w:r>
      <w:r w:rsidR="00C6643B">
        <w:fldChar w:fldCharType="begin"/>
      </w:r>
      <w:r w:rsidR="00C6643B">
        <w:instrText xml:space="preserve"> REF _Ref59733892 \n \h </w:instrText>
      </w:r>
      <w:r w:rsidR="00C6643B">
        <w:fldChar w:fldCharType="separate"/>
      </w:r>
      <w:r w:rsidR="00443D47">
        <w:t>7</w:t>
      </w:r>
      <w:r w:rsidR="00C6643B">
        <w:fldChar w:fldCharType="end"/>
      </w:r>
    </w:p>
    <w:p w14:paraId="3785BDAD" w14:textId="77777777" w:rsidR="00553829" w:rsidRPr="00553829" w:rsidRDefault="00553829" w:rsidP="00553829"/>
    <w:p w14:paraId="449FBF9F" w14:textId="78045997" w:rsidR="00AD0F60" w:rsidRPr="00606380" w:rsidRDefault="008A6678" w:rsidP="005711F2">
      <w:pPr>
        <w:pStyle w:val="30"/>
      </w:pPr>
      <w:bookmarkStart w:id="129" w:name="_Toc146287558"/>
      <w:r w:rsidRPr="00606380">
        <w:t xml:space="preserve">Техническое описание взаимодействия с универсальным </w:t>
      </w:r>
      <w:r w:rsidR="00D54839">
        <w:t>REST</w:t>
      </w:r>
      <w:r w:rsidRPr="00606380">
        <w:t>-сервисом</w:t>
      </w:r>
      <w:bookmarkEnd w:id="129"/>
    </w:p>
    <w:p w14:paraId="5B841D0E" w14:textId="6A91DBC4" w:rsidR="00D65AD3" w:rsidRDefault="00AD0F60" w:rsidP="00150A99">
      <w:pPr>
        <w:pStyle w:val="40"/>
      </w:pPr>
      <w:r>
        <w:t xml:space="preserve">Параметры подключения к внешнему порталу с использованием </w:t>
      </w:r>
      <w:r w:rsidR="00D65AD3" w:rsidRPr="00D65AD3">
        <w:t>универсального REST-сервиса</w:t>
      </w:r>
    </w:p>
    <w:p w14:paraId="2280680A" w14:textId="05605406" w:rsidR="00D65AD3" w:rsidRDefault="00D65AD3">
      <w:pPr>
        <w:pStyle w:val="affa"/>
      </w:pPr>
      <w:r w:rsidRPr="00616951">
        <w:t xml:space="preserve">Внешний портал одновременно с текущей версией </w:t>
      </w:r>
      <w:r w:rsidRPr="004B22B1">
        <w:t>API</w:t>
      </w:r>
      <w:r w:rsidRPr="00616951">
        <w:t xml:space="preserve"> </w:t>
      </w:r>
      <w:r w:rsidRPr="004B22B1">
        <w:t>REST</w:t>
      </w:r>
      <w:r w:rsidRPr="00616951">
        <w:t xml:space="preserve">-сервиса поддерживает одну ранее реализованную </w:t>
      </w:r>
      <w:r w:rsidRPr="00DF2287">
        <w:t xml:space="preserve">(предыдущую) версию </w:t>
      </w:r>
      <w:r>
        <w:t>API</w:t>
      </w:r>
      <w:r w:rsidRPr="00DF2287">
        <w:t>.</w:t>
      </w:r>
    </w:p>
    <w:p w14:paraId="33240DD7" w14:textId="77777777" w:rsidR="00D65AD3" w:rsidRPr="00616951" w:rsidRDefault="00D65AD3">
      <w:pPr>
        <w:pStyle w:val="affa"/>
      </w:pPr>
      <w:r w:rsidRPr="00616951">
        <w:t xml:space="preserve">Для подключения к Порталу "Биврёст" посредством универсального </w:t>
      </w:r>
      <w:r>
        <w:t>REST</w:t>
      </w:r>
      <w:r w:rsidRPr="00616951">
        <w:t>-сервиса необходимо в Клиентском ПО отправителя указать ссылку:</w:t>
      </w:r>
    </w:p>
    <w:p w14:paraId="0933D284" w14:textId="77777777" w:rsidR="00D65AD3" w:rsidRDefault="00D65AD3" w:rsidP="00150A99">
      <w:pPr>
        <w:pStyle w:val="a3"/>
        <w:ind w:left="709" w:firstLine="0"/>
      </w:pPr>
      <w:r>
        <w:t>для предыдущей версии</w:t>
      </w:r>
      <w:r w:rsidRPr="007472B1">
        <w:t xml:space="preserve"> </w:t>
      </w:r>
      <w:r w:rsidRPr="006D555D">
        <w:t>https://portal5.cbr.ru/</w:t>
      </w:r>
      <w:r w:rsidRPr="006D555D">
        <w:rPr>
          <w:lang w:val="en-US"/>
        </w:rPr>
        <w:t>back</w:t>
      </w:r>
      <w:r w:rsidRPr="006D555D">
        <w:t>/</w:t>
      </w:r>
      <w:r w:rsidRPr="006D555D">
        <w:rPr>
          <w:lang w:val="en-US"/>
        </w:rPr>
        <w:t>rapi</w:t>
      </w:r>
      <w:r w:rsidRPr="006D555D">
        <w:t>2/* (или</w:t>
      </w:r>
      <w:r>
        <w:t xml:space="preserve"> с указанием версии </w:t>
      </w:r>
      <w:r w:rsidRPr="006D555D">
        <w:t>https://portal5.cbr.ru/</w:t>
      </w:r>
      <w:r w:rsidRPr="006D555D">
        <w:rPr>
          <w:lang w:val="en-US"/>
        </w:rPr>
        <w:t>back</w:t>
      </w:r>
      <w:r w:rsidRPr="006D555D">
        <w:t>/</w:t>
      </w:r>
      <w:r w:rsidRPr="006D555D">
        <w:rPr>
          <w:lang w:val="en-US"/>
        </w:rPr>
        <w:t>rapi</w:t>
      </w:r>
      <w:r w:rsidRPr="006D555D">
        <w:t>2/</w:t>
      </w:r>
      <w:r w:rsidRPr="006D555D">
        <w:rPr>
          <w:lang w:val="en-US"/>
        </w:rPr>
        <w:t>v</w:t>
      </w:r>
      <w:r w:rsidRPr="006D555D">
        <w:t>1/*)</w:t>
      </w:r>
      <w:r w:rsidRPr="00832D73">
        <w:t>;</w:t>
      </w:r>
    </w:p>
    <w:p w14:paraId="241FCA87" w14:textId="77777777" w:rsidR="00D65AD3" w:rsidRPr="002C7B6D" w:rsidRDefault="00D65AD3" w:rsidP="00150A99">
      <w:pPr>
        <w:pStyle w:val="a3"/>
      </w:pPr>
      <w:r>
        <w:t xml:space="preserve">для текущей версии </w:t>
      </w:r>
      <w:r>
        <w:rPr>
          <w:lang w:val="en-US"/>
        </w:rPr>
        <w:t>v</w:t>
      </w:r>
      <w:r w:rsidRPr="006D555D">
        <w:t xml:space="preserve">2 </w:t>
      </w:r>
      <w:r>
        <w:t xml:space="preserve"> </w:t>
      </w:r>
      <w:r w:rsidRPr="002C7B6D">
        <w:t>https://portal5.cbr.ru/</w:t>
      </w:r>
      <w:r w:rsidRPr="002C7B6D">
        <w:rPr>
          <w:lang w:val="en-US"/>
        </w:rPr>
        <w:t>back</w:t>
      </w:r>
      <w:r w:rsidRPr="002C7B6D">
        <w:t>/</w:t>
      </w:r>
      <w:r>
        <w:rPr>
          <w:lang w:val="en-US"/>
        </w:rPr>
        <w:t>rapi</w:t>
      </w:r>
      <w:r w:rsidRPr="002C7B6D">
        <w:t>2/</w:t>
      </w:r>
      <w:r>
        <w:rPr>
          <w:lang w:val="en-US"/>
        </w:rPr>
        <w:t>v</w:t>
      </w:r>
      <w:r w:rsidRPr="001A43BD">
        <w:t>2</w:t>
      </w:r>
      <w:r>
        <w:t>/</w:t>
      </w:r>
      <w:r w:rsidRPr="002C7B6D">
        <w:t>*</w:t>
      </w:r>
      <w:r>
        <w:t>.</w:t>
      </w:r>
    </w:p>
    <w:p w14:paraId="3E3599CC" w14:textId="3B15A249" w:rsidR="00AD0F60" w:rsidRDefault="00AD0F60">
      <w:pPr>
        <w:pStyle w:val="affa"/>
      </w:pPr>
      <w:r w:rsidRPr="007472B1">
        <w:t xml:space="preserve">Вместо звездочки необходимо указать </w:t>
      </w:r>
      <w:r w:rsidR="00D54839">
        <w:t>соответствующе</w:t>
      </w:r>
      <w:r w:rsidR="00C85B4A">
        <w:t xml:space="preserve"> </w:t>
      </w:r>
      <w:r w:rsidRPr="007472B1">
        <w:t>методы</w:t>
      </w:r>
      <w:r w:rsidR="00C85B4A">
        <w:t xml:space="preserve"> (</w:t>
      </w:r>
      <w:r w:rsidR="006E7662" w:rsidRPr="00150A99">
        <w:t>3</w:t>
      </w:r>
      <w:r w:rsidR="006E7662">
        <w:t>.1.3-3.1.7)</w:t>
      </w:r>
      <w:r w:rsidR="00C85B4A">
        <w:t>.</w:t>
      </w:r>
    </w:p>
    <w:p w14:paraId="7D5916A5" w14:textId="77777777" w:rsidR="00AD0F60" w:rsidRPr="00AD0F60" w:rsidRDefault="00AD0F60" w:rsidP="001973BC">
      <w:pPr>
        <w:pStyle w:val="40"/>
      </w:pPr>
      <w:r w:rsidRPr="00AD0F60">
        <w:t xml:space="preserve">Формат пакета с </w:t>
      </w:r>
      <w:r>
        <w:t>сообщением</w:t>
      </w:r>
    </w:p>
    <w:p w14:paraId="5DC6A82F" w14:textId="6C7D0B0F" w:rsidR="00AD0F60" w:rsidRPr="00AD0F60" w:rsidRDefault="007903EF">
      <w:pPr>
        <w:pStyle w:val="affa"/>
      </w:pPr>
      <w:r w:rsidRPr="007903EF">
        <w:t>Формат отправляемого пакета</w:t>
      </w:r>
      <w:r w:rsidR="008E2451" w:rsidRPr="008E2451">
        <w:t xml:space="preserve"> </w:t>
      </w:r>
      <w:r w:rsidR="008E2451">
        <w:t>зависит от условий взаимодействия с Банком России</w:t>
      </w:r>
      <w:r w:rsidR="008E2451" w:rsidRPr="008E2451">
        <w:t xml:space="preserve"> </w:t>
      </w:r>
      <w:r w:rsidR="008E2451">
        <w:t>и определяется отдельно</w:t>
      </w:r>
      <w:r w:rsidRPr="007903EF">
        <w:t xml:space="preserve"> для каждого потока</w:t>
      </w:r>
      <w:r w:rsidR="00430DF6">
        <w:t>.</w:t>
      </w:r>
    </w:p>
    <w:p w14:paraId="292EF0D0" w14:textId="77777777" w:rsidR="00AD0F60" w:rsidRDefault="00AD0F60" w:rsidP="001973BC">
      <w:pPr>
        <w:pStyle w:val="40"/>
      </w:pPr>
      <w:r w:rsidRPr="00F957BB">
        <w:t>Авторизация</w:t>
      </w:r>
    </w:p>
    <w:p w14:paraId="10C3A183" w14:textId="77777777" w:rsidR="00D65AD3" w:rsidRDefault="00D65AD3">
      <w:pPr>
        <w:pStyle w:val="affa"/>
      </w:pPr>
      <w:r>
        <w:t>Для осуществления информационного взаимодействия прежде всего необходимо пройти активацию Пользователя в ЛК ЕПВВ. После прохождения активации и изменении логина и пароля, их можно использовать для авторизации в универсальный REST. Авторизация осуществляется с помощью передачи HTTP заголовка «Authorization». Тип авторизации – «Basic».</w:t>
      </w:r>
    </w:p>
    <w:p w14:paraId="38E2A8B2" w14:textId="3C17E5D9" w:rsidR="00D65AD3" w:rsidRDefault="00D65AD3">
      <w:pPr>
        <w:pStyle w:val="affa"/>
      </w:pPr>
      <w:r>
        <w:t>В качестве логина и пароля передаются учетные записи, созданные во время активации ЛК.</w:t>
      </w:r>
    </w:p>
    <w:p w14:paraId="358CF6B7" w14:textId="77777777" w:rsidR="00AD0F60" w:rsidRPr="00EB160D" w:rsidRDefault="00AD0F60" w:rsidP="001973BC">
      <w:pPr>
        <w:pStyle w:val="40"/>
      </w:pPr>
      <w:r w:rsidRPr="00EB160D">
        <w:t>Общие правила оформления сообщений, передаваемых по протоколу HTTP</w:t>
      </w:r>
      <w:r w:rsidRPr="00AD0F60">
        <w:t> </w:t>
      </w:r>
      <w:r w:rsidRPr="00EB160D">
        <w:t>1.1</w:t>
      </w:r>
    </w:p>
    <w:p w14:paraId="07581886" w14:textId="77777777" w:rsidR="00D65AD3" w:rsidRDefault="00D65AD3">
      <w:pPr>
        <w:pStyle w:val="affa"/>
      </w:pPr>
      <w:r>
        <w:t>СЛЕДУЕТ задавать абсолютный URL в параметрах методов POST и GET.</w:t>
      </w:r>
    </w:p>
    <w:p w14:paraId="59B17225" w14:textId="77777777" w:rsidR="00D65AD3" w:rsidRDefault="00D65AD3">
      <w:pPr>
        <w:pStyle w:val="affa"/>
      </w:pPr>
      <w:r>
        <w:t>Поле Accept СЛЕДУЕТ заполнять значениями «application/json».</w:t>
      </w:r>
    </w:p>
    <w:p w14:paraId="0774C864" w14:textId="77777777" w:rsidR="00D65AD3" w:rsidRDefault="00D65AD3">
      <w:pPr>
        <w:pStyle w:val="affa"/>
      </w:pPr>
      <w:r>
        <w:t>Поле User-Agent СЛЕДУЕТ заполнять строковым значением, идентифицирующим ПО, которое используется для взаимодействия с Внешним порталом.</w:t>
      </w:r>
    </w:p>
    <w:p w14:paraId="3EB9B99E" w14:textId="26385ABA" w:rsidR="00D65AD3" w:rsidRDefault="00D65AD3">
      <w:pPr>
        <w:pStyle w:val="affa"/>
      </w:pPr>
      <w:r>
        <w:t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 требованию к реализации протокола, определенное в RFC 2119.</w:t>
      </w:r>
    </w:p>
    <w:p w14:paraId="6B267EAB" w14:textId="77777777" w:rsidR="00D65AD3" w:rsidRDefault="00D65AD3">
      <w:pPr>
        <w:pStyle w:val="affa"/>
      </w:pPr>
    </w:p>
    <w:p w14:paraId="6D7F1C0F" w14:textId="0782696A" w:rsidR="00AD0F60" w:rsidRPr="008C7A9E" w:rsidRDefault="00E313BF" w:rsidP="005711F2">
      <w:pPr>
        <w:pStyle w:val="30"/>
      </w:pPr>
      <w:bookmarkStart w:id="130" w:name="_Toc146287559"/>
      <w:bookmarkStart w:id="131" w:name="_Toc146287560"/>
      <w:bookmarkStart w:id="132" w:name="_Toc146287561"/>
      <w:bookmarkStart w:id="133" w:name="_Toc146287562"/>
      <w:bookmarkStart w:id="134" w:name="_Toc146287563"/>
      <w:bookmarkStart w:id="135" w:name="_Ref68713908"/>
      <w:bookmarkStart w:id="136" w:name="_Toc146287564"/>
      <w:bookmarkEnd w:id="130"/>
      <w:bookmarkEnd w:id="131"/>
      <w:bookmarkEnd w:id="132"/>
      <w:bookmarkEnd w:id="133"/>
      <w:bookmarkEnd w:id="134"/>
      <w:r>
        <w:t>Отправка</w:t>
      </w:r>
      <w:r w:rsidRPr="008C7A9E">
        <w:t xml:space="preserve"> </w:t>
      </w:r>
      <w:r>
        <w:t>сообщений</w:t>
      </w:r>
      <w:bookmarkEnd w:id="135"/>
      <w:bookmarkEnd w:id="136"/>
    </w:p>
    <w:p w14:paraId="6A461DAC" w14:textId="77777777" w:rsidR="00D65AD3" w:rsidRDefault="00D65AD3">
      <w:pPr>
        <w:pStyle w:val="affa"/>
      </w:pPr>
      <w:r>
        <w:t xml:space="preserve">Отправка сообщений на стороне ЕПВВ осуществляется с использованием универсального REST-сервиса. </w:t>
      </w:r>
    </w:p>
    <w:p w14:paraId="627AF1C7" w14:textId="109ECBB1" w:rsidR="00D65AD3" w:rsidRDefault="00D65AD3">
      <w:pPr>
        <w:pStyle w:val="affa"/>
      </w:pPr>
      <w:r>
        <w:t>Для сообщений потоков, по задачам которых установлен флаг AllowAspera, инициативным действием является отправка файлов с помощью протокола FASP, предварительно создавать сообщение через универсальный REST запрещено.</w:t>
      </w:r>
    </w:p>
    <w:p w14:paraId="648BD98E" w14:textId="250D559F" w:rsidR="00AD0F60" w:rsidRPr="00B14A9A" w:rsidRDefault="00AD0F60" w:rsidP="001973BC">
      <w:pPr>
        <w:pStyle w:val="40"/>
      </w:pPr>
      <w:bookmarkStart w:id="137" w:name="_Ref3446367"/>
      <w:r w:rsidRPr="00B14A9A">
        <w:t xml:space="preserve">Для создания нового сообщения используется метод </w:t>
      </w:r>
      <w:r w:rsidRPr="00AD0F60">
        <w:t>POST</w:t>
      </w:r>
      <w:bookmarkEnd w:id="137"/>
    </w:p>
    <w:p w14:paraId="3B093229" w14:textId="77777777" w:rsidR="00D65AD3" w:rsidRPr="00153963" w:rsidRDefault="00D65AD3">
      <w:pPr>
        <w:pStyle w:val="affa"/>
      </w:pPr>
      <w:r w:rsidRPr="00AD0F60">
        <w:t>POST</w:t>
      </w:r>
      <w:r w:rsidRPr="00153963">
        <w:t>: */</w:t>
      </w:r>
      <w:r w:rsidRPr="00AD0F60">
        <w:t>messages</w:t>
      </w:r>
    </w:p>
    <w:p w14:paraId="6AD62715" w14:textId="77777777" w:rsidR="00D65AD3" w:rsidRPr="00DF2287" w:rsidRDefault="00D65AD3">
      <w:pPr>
        <w:pStyle w:val="affa"/>
      </w:pPr>
      <w:r w:rsidRPr="00DF2287">
        <w:t>В котором передается следующие параметры:</w:t>
      </w:r>
    </w:p>
    <w:p w14:paraId="34A648D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6A443AE3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HEADER</w:t>
      </w:r>
    </w:p>
    <w:p w14:paraId="569402CF" w14:textId="77777777" w:rsidR="00D65AD3" w:rsidRPr="00E02E8D" w:rsidRDefault="00D65AD3" w:rsidP="00D65AD3">
      <w:pPr>
        <w:pStyle w:val="aff6"/>
        <w:rPr>
          <w:lang w:val="en-US"/>
        </w:rPr>
      </w:pPr>
      <w:r w:rsidRPr="00E02E8D">
        <w:rPr>
          <w:lang w:val="en-US"/>
        </w:rPr>
        <w:t>{</w:t>
      </w:r>
    </w:p>
    <w:p w14:paraId="073CB211" w14:textId="77777777" w:rsidR="00D65AD3" w:rsidRPr="00552141" w:rsidRDefault="00D65AD3" w:rsidP="00D65AD3">
      <w:pPr>
        <w:pStyle w:val="aff6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"Content-Type": "</w:t>
      </w:r>
      <w:r w:rsidRPr="00E02E8D">
        <w:rPr>
          <w:lang w:val="en-US"/>
        </w:rPr>
        <w:t>string</w:t>
      </w:r>
      <w:r w:rsidRPr="00552141">
        <w:rPr>
          <w:lang w:val="en-US"/>
        </w:rPr>
        <w:t>",</w:t>
      </w:r>
    </w:p>
    <w:p w14:paraId="3E87FB1C" w14:textId="77777777" w:rsidR="00D65AD3" w:rsidRPr="00552141" w:rsidRDefault="00D65AD3" w:rsidP="00D65AD3">
      <w:pPr>
        <w:pStyle w:val="aff6"/>
        <w:rPr>
          <w:lang w:val="en-US"/>
        </w:rPr>
      </w:pPr>
      <w:r w:rsidRPr="00552141">
        <w:rPr>
          <w:lang w:val="en-US"/>
        </w:rPr>
        <w:t>}</w:t>
      </w:r>
    </w:p>
    <w:p w14:paraId="01B93F36" w14:textId="77777777" w:rsidR="00D65AD3" w:rsidRPr="00150A99" w:rsidRDefault="00D65AD3">
      <w:pPr>
        <w:pStyle w:val="affa"/>
        <w:rPr>
          <w:lang w:val="en-US"/>
        </w:rPr>
      </w:pPr>
      <w:r w:rsidRPr="00B14A9A">
        <w:t>Где</w:t>
      </w:r>
      <w:r w:rsidRPr="00150A99">
        <w:rPr>
          <w:lang w:val="en-US"/>
        </w:rPr>
        <w:t>:</w:t>
      </w:r>
    </w:p>
    <w:p w14:paraId="3ABAAC85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 xml:space="preserve">Content-Type – </w:t>
      </w:r>
      <w:r>
        <w:t>тип</w:t>
      </w:r>
      <w:r w:rsidRPr="00150A99">
        <w:rPr>
          <w:lang w:val="en-US"/>
        </w:rPr>
        <w:t xml:space="preserve"> </w:t>
      </w:r>
      <w:r>
        <w:t>передаваемого</w:t>
      </w:r>
      <w:r w:rsidRPr="00150A99">
        <w:rPr>
          <w:lang w:val="en-US"/>
        </w:rPr>
        <w:t xml:space="preserve"> </w:t>
      </w:r>
      <w:r>
        <w:t>контента</w:t>
      </w:r>
      <w:r w:rsidRPr="00150A99">
        <w:rPr>
          <w:lang w:val="en-US"/>
        </w:rPr>
        <w:t xml:space="preserve"> (application/json);</w:t>
      </w:r>
    </w:p>
    <w:p w14:paraId="2679431C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15105D05" w14:textId="77777777" w:rsidR="00D65AD3" w:rsidRPr="00096B23" w:rsidRDefault="00D65AD3" w:rsidP="00D65AD3">
      <w:pPr>
        <w:pStyle w:val="aff6"/>
        <w:rPr>
          <w:lang w:val="en-US"/>
        </w:rPr>
      </w:pPr>
      <w:r w:rsidRPr="00096B23">
        <w:rPr>
          <w:lang w:val="en-US"/>
        </w:rPr>
        <w:t>{</w:t>
      </w:r>
    </w:p>
    <w:p w14:paraId="2FCD461C" w14:textId="77777777" w:rsidR="00D65AD3" w:rsidRPr="00096B23" w:rsidRDefault="00D65AD3" w:rsidP="00D65AD3">
      <w:pPr>
        <w:pStyle w:val="aff6"/>
        <w:rPr>
          <w:lang w:val="en-US"/>
        </w:rPr>
      </w:pPr>
      <w:r w:rsidRPr="00096B23">
        <w:rPr>
          <w:lang w:val="en-US"/>
        </w:rPr>
        <w:t xml:space="preserve">    </w:t>
      </w:r>
      <w:r w:rsidRPr="00674AE2">
        <w:rPr>
          <w:lang w:val="en-US"/>
        </w:rPr>
        <w:tab/>
      </w:r>
      <w:r w:rsidRPr="00096B23">
        <w:rPr>
          <w:lang w:val="en-US"/>
        </w:rPr>
        <w:t>"Task": "string",</w:t>
      </w:r>
    </w:p>
    <w:p w14:paraId="710769F9" w14:textId="77777777" w:rsidR="00D65AD3" w:rsidRPr="00096B23" w:rsidRDefault="00D65AD3" w:rsidP="00D65AD3">
      <w:pPr>
        <w:pStyle w:val="aff6"/>
        <w:rPr>
          <w:lang w:val="en-US"/>
        </w:rPr>
      </w:pPr>
      <w:r w:rsidRPr="00096B23">
        <w:rPr>
          <w:lang w:val="en-US"/>
        </w:rPr>
        <w:t xml:space="preserve">   </w:t>
      </w:r>
      <w:r w:rsidRPr="00096B23">
        <w:rPr>
          <w:lang w:val="en-US"/>
        </w:rPr>
        <w:tab/>
        <w:t>"CorrelationId": "</w:t>
      </w:r>
      <w:r w:rsidRPr="00D832AA">
        <w:rPr>
          <w:lang w:val="en-US"/>
        </w:rPr>
        <w:t>string($uuid)</w:t>
      </w:r>
      <w:r w:rsidRPr="00096B23">
        <w:rPr>
          <w:lang w:val="en-US"/>
        </w:rPr>
        <w:t>",</w:t>
      </w:r>
    </w:p>
    <w:p w14:paraId="44797270" w14:textId="77777777" w:rsidR="00D65AD3" w:rsidRPr="00096B23" w:rsidRDefault="00D65AD3" w:rsidP="00D65AD3">
      <w:pPr>
        <w:pStyle w:val="aff6"/>
        <w:rPr>
          <w:lang w:val="en-US"/>
        </w:rPr>
      </w:pPr>
      <w:r w:rsidRPr="00096B23">
        <w:rPr>
          <w:lang w:val="en-US"/>
        </w:rPr>
        <w:tab/>
        <w:t>"GroupId": "</w:t>
      </w:r>
      <w:r w:rsidRPr="00D832AA">
        <w:rPr>
          <w:lang w:val="en-US"/>
        </w:rPr>
        <w:t>string($uuid)</w:t>
      </w:r>
      <w:r w:rsidRPr="00096B23">
        <w:rPr>
          <w:lang w:val="en-US"/>
        </w:rPr>
        <w:t>",</w:t>
      </w:r>
    </w:p>
    <w:p w14:paraId="02280BA2" w14:textId="77777777" w:rsidR="00D65AD3" w:rsidRPr="00096B23" w:rsidRDefault="00D65AD3" w:rsidP="00D65AD3">
      <w:pPr>
        <w:pStyle w:val="aff6"/>
        <w:rPr>
          <w:lang w:val="en-US"/>
        </w:rPr>
      </w:pPr>
      <w:r w:rsidRPr="00096B23">
        <w:rPr>
          <w:lang w:val="en-US"/>
        </w:rPr>
        <w:tab/>
        <w:t>"Title": "string"</w:t>
      </w:r>
      <w:r w:rsidRPr="005524B4">
        <w:rPr>
          <w:lang w:val="en-US"/>
        </w:rPr>
        <w:t>,</w:t>
      </w:r>
    </w:p>
    <w:p w14:paraId="5552EA44" w14:textId="77777777" w:rsidR="00D65AD3" w:rsidRPr="00096B23" w:rsidRDefault="00D65AD3" w:rsidP="00D65AD3">
      <w:pPr>
        <w:pStyle w:val="aff6"/>
        <w:rPr>
          <w:lang w:val="en-US"/>
        </w:rPr>
      </w:pPr>
      <w:r w:rsidRPr="00096B23">
        <w:rPr>
          <w:lang w:val="en-US"/>
        </w:rPr>
        <w:tab/>
        <w:t>"Text": "string"</w:t>
      </w:r>
      <w:r w:rsidRPr="005524B4">
        <w:rPr>
          <w:lang w:val="en-US"/>
        </w:rPr>
        <w:t>,</w:t>
      </w:r>
    </w:p>
    <w:p w14:paraId="68F2172F" w14:textId="77777777" w:rsidR="00D65AD3" w:rsidRPr="00096B23" w:rsidRDefault="00D65AD3" w:rsidP="00D65AD3">
      <w:pPr>
        <w:pStyle w:val="aff6"/>
        <w:rPr>
          <w:lang w:val="en-US"/>
        </w:rPr>
      </w:pPr>
      <w:r w:rsidRPr="00096B23">
        <w:rPr>
          <w:lang w:val="en-US"/>
        </w:rPr>
        <w:tab/>
        <w:t>"Files": [</w:t>
      </w:r>
    </w:p>
    <w:p w14:paraId="2A7046CF" w14:textId="77777777" w:rsidR="00D65AD3" w:rsidRPr="00096B23" w:rsidRDefault="00D65AD3" w:rsidP="00D65AD3">
      <w:pPr>
        <w:pStyle w:val="aff6"/>
        <w:rPr>
          <w:lang w:val="en-US"/>
        </w:rPr>
      </w:pPr>
      <w:r w:rsidRPr="00096B23">
        <w:rPr>
          <w:lang w:val="en-US"/>
        </w:rPr>
        <w:tab/>
        <w:t>{</w:t>
      </w:r>
    </w:p>
    <w:p w14:paraId="305939C8" w14:textId="77777777" w:rsidR="00D65AD3" w:rsidRPr="001A43BD" w:rsidRDefault="00D65AD3" w:rsidP="00D65AD3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"Name": "string",</w:t>
      </w:r>
    </w:p>
    <w:p w14:paraId="6A0A8B8A" w14:textId="77777777" w:rsidR="00D65AD3" w:rsidRPr="004C4476" w:rsidRDefault="00D65AD3" w:rsidP="00D65AD3">
      <w:pPr>
        <w:pStyle w:val="aff6"/>
        <w:rPr>
          <w:lang w:val="en-US"/>
        </w:rPr>
      </w:pPr>
      <w:r w:rsidRPr="001A43BD">
        <w:rPr>
          <w:lang w:val="en-US"/>
        </w:rPr>
        <w:t xml:space="preserve"> </w:t>
      </w:r>
      <w:r w:rsidRPr="001A43BD">
        <w:rPr>
          <w:lang w:val="en-US"/>
        </w:rPr>
        <w:tab/>
      </w:r>
      <w:r w:rsidRPr="001A43BD">
        <w:rPr>
          <w:lang w:val="en-US"/>
        </w:rPr>
        <w:tab/>
      </w:r>
      <w:r w:rsidRPr="00096B23">
        <w:rPr>
          <w:lang w:val="en-US"/>
        </w:rPr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31981DD3" w14:textId="77777777" w:rsidR="00D65AD3" w:rsidRPr="00096B23" w:rsidRDefault="00D65AD3" w:rsidP="00D65AD3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"Description": "string",</w:t>
      </w:r>
    </w:p>
    <w:p w14:paraId="33BD08B0" w14:textId="77777777" w:rsidR="00D65AD3" w:rsidRPr="00674AE2" w:rsidRDefault="00D65AD3" w:rsidP="00D65AD3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</w:r>
      <w:r w:rsidRPr="00674AE2">
        <w:rPr>
          <w:lang w:val="en-US"/>
        </w:rPr>
        <w:t>"Encrypted": "boolean",</w:t>
      </w:r>
    </w:p>
    <w:p w14:paraId="76030407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"SignedFile": "string",</w:t>
      </w:r>
    </w:p>
    <w:p w14:paraId="6CBE744E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"Size": "integer",</w:t>
      </w:r>
    </w:p>
    <w:p w14:paraId="6180C69A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"RepositoryType": "string",</w:t>
      </w:r>
    </w:p>
    <w:p w14:paraId="244FDBF0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  <w:t xml:space="preserve">     "RepositoryInfo": {</w:t>
      </w:r>
    </w:p>
    <w:p w14:paraId="26B53F6F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"CheckSum": "string",</w:t>
      </w:r>
    </w:p>
    <w:p w14:paraId="124F567A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"CheckSumType": "string",</w:t>
      </w:r>
    </w:p>
    <w:p w14:paraId="08B52EEF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     "Path": "string"</w:t>
      </w:r>
    </w:p>
    <w:p w14:paraId="29D64B89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  </w:t>
      </w:r>
      <w:r w:rsidRPr="00674AE2">
        <w:rPr>
          <w:lang w:val="en-US"/>
        </w:rPr>
        <w:tab/>
      </w:r>
      <w:r w:rsidRPr="00674AE2">
        <w:rPr>
          <w:lang w:val="en-US"/>
        </w:rPr>
        <w:tab/>
        <w:t xml:space="preserve"> }</w:t>
      </w:r>
    </w:p>
    <w:p w14:paraId="1D1C8FE7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    }</w:t>
      </w:r>
    </w:p>
    <w:p w14:paraId="6BC94F2E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    ],</w:t>
      </w:r>
    </w:p>
    <w:p w14:paraId="24EF95BE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   "Receivers": [</w:t>
      </w:r>
    </w:p>
    <w:p w14:paraId="16506195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  <w:t>{</w:t>
      </w:r>
    </w:p>
    <w:p w14:paraId="24BC5684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"Inn": "string",</w:t>
      </w:r>
    </w:p>
    <w:p w14:paraId="684FC112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"Ogrn": "string",</w:t>
      </w:r>
    </w:p>
    <w:p w14:paraId="56AEB571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"Bik": "string",</w:t>
      </w:r>
    </w:p>
    <w:p w14:paraId="07738B18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"Email": "string",</w:t>
      </w:r>
    </w:p>
    <w:p w14:paraId="76ABBF6E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"RegNum": "string",</w:t>
      </w:r>
    </w:p>
    <w:p w14:paraId="35DBC324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"DivisionCode": "string",</w:t>
      </w:r>
    </w:p>
    <w:p w14:paraId="4ADA105F" w14:textId="77777777" w:rsidR="00D65AD3" w:rsidRPr="00D832AA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</w:r>
      <w:r w:rsidRPr="00D832AA">
        <w:rPr>
          <w:lang w:val="en-US"/>
        </w:rPr>
        <w:t>"Activity": "string"</w:t>
      </w:r>
    </w:p>
    <w:p w14:paraId="2AB2F39D" w14:textId="77777777" w:rsidR="00D65AD3" w:rsidRPr="00A909E3" w:rsidRDefault="00D65AD3" w:rsidP="00D65AD3">
      <w:pPr>
        <w:pStyle w:val="aff6"/>
        <w:rPr>
          <w:lang w:val="en-US"/>
        </w:rPr>
      </w:pPr>
      <w:r w:rsidRPr="00D832AA">
        <w:rPr>
          <w:lang w:val="en-US"/>
        </w:rPr>
        <w:tab/>
      </w:r>
      <w:r w:rsidRPr="00A909E3">
        <w:rPr>
          <w:lang w:val="en-US"/>
        </w:rPr>
        <w:t>}</w:t>
      </w:r>
    </w:p>
    <w:p w14:paraId="2E38A57A" w14:textId="77777777" w:rsidR="00D65AD3" w:rsidRPr="00A909E3" w:rsidRDefault="00D65AD3" w:rsidP="00D65AD3">
      <w:pPr>
        <w:pStyle w:val="aff6"/>
        <w:rPr>
          <w:lang w:val="en-US"/>
        </w:rPr>
      </w:pPr>
      <w:r w:rsidRPr="00A909E3">
        <w:rPr>
          <w:lang w:val="en-US"/>
        </w:rPr>
        <w:t xml:space="preserve">    ]</w:t>
      </w:r>
    </w:p>
    <w:p w14:paraId="4E31122F" w14:textId="77777777" w:rsidR="00D65AD3" w:rsidRPr="00A909E3" w:rsidRDefault="00D65AD3" w:rsidP="00D65AD3">
      <w:pPr>
        <w:pStyle w:val="aff6"/>
        <w:rPr>
          <w:lang w:val="en-US"/>
        </w:rPr>
      </w:pPr>
      <w:r w:rsidRPr="00A909E3">
        <w:rPr>
          <w:lang w:val="en-US"/>
        </w:rPr>
        <w:t>}</w:t>
      </w:r>
    </w:p>
    <w:p w14:paraId="4B937F3F" w14:textId="77777777" w:rsidR="00D65AD3" w:rsidRPr="00A909E3" w:rsidRDefault="00D65AD3">
      <w:pPr>
        <w:pStyle w:val="affa"/>
      </w:pPr>
      <w:r w:rsidRPr="00B14A9A">
        <w:t>Где</w:t>
      </w:r>
      <w:r w:rsidRPr="00A909E3">
        <w:t>:</w:t>
      </w:r>
    </w:p>
    <w:p w14:paraId="74857C7C" w14:textId="77777777" w:rsidR="00D65AD3" w:rsidRPr="004853A1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Task</w:t>
      </w:r>
      <w:r w:rsidRPr="004853A1">
        <w:t xml:space="preserve"> – </w:t>
      </w:r>
      <w:r>
        <w:t>код</w:t>
      </w:r>
      <w:r w:rsidRPr="004853A1">
        <w:t xml:space="preserve"> задачи (</w:t>
      </w:r>
      <w:r>
        <w:t>по справочнику задач в формате «</w:t>
      </w:r>
      <w:r w:rsidRPr="00AD0F60">
        <w:t>Zadacha</w:t>
      </w:r>
      <w:r w:rsidRPr="000231CB">
        <w:t>_*</w:t>
      </w:r>
      <w:r w:rsidRPr="005B0172">
        <w:t>"</w:t>
      </w:r>
      <w:r>
        <w:t xml:space="preserve">, где </w:t>
      </w:r>
      <w:r w:rsidRPr="00A50AE8">
        <w:t>Zadacha</w:t>
      </w:r>
      <w:r w:rsidRPr="00FA3D85">
        <w:t>_</w:t>
      </w:r>
      <w:r>
        <w:t xml:space="preserve"> - неизменная часть, * - число/набор символов, определяющий порядковый номер/обозначение задачи</w:t>
      </w:r>
      <w:r w:rsidRPr="004853A1">
        <w:t>)</w:t>
      </w:r>
      <w:r>
        <w:t>, используется для идентификации задачи</w:t>
      </w:r>
      <w:r w:rsidRPr="004853A1">
        <w:t>;</w:t>
      </w:r>
    </w:p>
    <w:p w14:paraId="400590C4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>
        <w:t xml:space="preserve"> в</w:t>
      </w:r>
      <w:r w:rsidRPr="00D832AA">
        <w:t xml:space="preserve">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 xml:space="preserve"> (необязательно, указывается для формирования ответного сообщения для потоков, поддерживаемых данную функциональность);</w:t>
      </w:r>
    </w:p>
    <w:p w14:paraId="308F8273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GroupI</w:t>
      </w:r>
      <w:r w:rsidRPr="00896CEA">
        <w:t>d –</w:t>
      </w:r>
      <w:r>
        <w:t xml:space="preserve"> </w:t>
      </w:r>
      <w:r w:rsidRPr="00896CEA">
        <w:t xml:space="preserve">идентификатор </w:t>
      </w:r>
      <w:r>
        <w:t>группы сообщений в</w:t>
      </w:r>
      <w:r w:rsidRPr="00D832AA">
        <w:t xml:space="preserve">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 xml:space="preserve"> (необязательно, указывается для передачи информации о том, что сообщение является частью группы сообщений для потоков, поддерживаемых данную функциональность)</w:t>
      </w:r>
      <w:r w:rsidRPr="00896CEA">
        <w:t>;</w:t>
      </w:r>
    </w:p>
    <w:p w14:paraId="0C8C480D" w14:textId="77777777" w:rsidR="00D65AD3" w:rsidRPr="00896CEA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Title</w:t>
      </w:r>
      <w:r w:rsidRPr="00896CEA">
        <w:t xml:space="preserve"> – название сообщения</w:t>
      </w:r>
      <w:r>
        <w:t>, отображается в интерфейсе</w:t>
      </w:r>
      <w:r w:rsidRPr="00896CEA">
        <w:t>;</w:t>
      </w:r>
    </w:p>
    <w:p w14:paraId="7CB4DF21" w14:textId="77777777" w:rsidR="00D65AD3" w:rsidRPr="00896CEA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Text</w:t>
      </w:r>
      <w:r w:rsidRPr="00896CEA">
        <w:t xml:space="preserve"> – текст сообщения</w:t>
      </w:r>
      <w:r>
        <w:t>, отображается в интерфейсе</w:t>
      </w:r>
      <w:r w:rsidRPr="00896CEA">
        <w:t>;</w:t>
      </w:r>
    </w:p>
    <w:p w14:paraId="41E0EEF9" w14:textId="77777777" w:rsidR="00D65AD3" w:rsidRPr="00096B23" w:rsidRDefault="00D65AD3" w:rsidP="00D65AD3">
      <w:pPr>
        <w:pStyle w:val="a3"/>
        <w:numPr>
          <w:ilvl w:val="0"/>
          <w:numId w:val="28"/>
        </w:numPr>
        <w:ind w:left="1429"/>
      </w:pPr>
      <w:r w:rsidRPr="00096B23">
        <w:rPr>
          <w:lang w:val="en-US"/>
        </w:rPr>
        <w:t>Files</w:t>
      </w:r>
      <w:r w:rsidRPr="00096B23">
        <w:t xml:space="preserve"> – файлы включенные в сообщение:</w:t>
      </w:r>
    </w:p>
    <w:p w14:paraId="6D3C9534" w14:textId="77777777" w:rsidR="00D65AD3" w:rsidRDefault="00D65AD3" w:rsidP="00D65AD3">
      <w:pPr>
        <w:pStyle w:val="a3"/>
        <w:numPr>
          <w:ilvl w:val="1"/>
          <w:numId w:val="28"/>
        </w:numPr>
      </w:pPr>
      <w:r w:rsidRPr="00096B23">
        <w:rPr>
          <w:lang w:val="en-US"/>
        </w:rPr>
        <w:t>Name</w:t>
      </w:r>
      <w:r w:rsidRPr="00096B23">
        <w:t xml:space="preserve"> – имя файла;</w:t>
      </w:r>
    </w:p>
    <w:p w14:paraId="4834E86C" w14:textId="77777777" w:rsidR="00D65AD3" w:rsidRDefault="00D65AD3" w:rsidP="00D65AD3">
      <w:pPr>
        <w:pStyle w:val="a7"/>
        <w:numPr>
          <w:ilvl w:val="1"/>
          <w:numId w:val="20"/>
        </w:numPr>
      </w:pPr>
      <w:r w:rsidRPr="00A320C7">
        <w:t xml:space="preserve">FileType </w:t>
      </w:r>
      <w:r>
        <w:t>– указывается тип файла (</w:t>
      </w:r>
      <w:r w:rsidRPr="00153963">
        <w:rPr>
          <w:rStyle w:val="aff2"/>
        </w:rPr>
        <w:t>только в версии v2</w:t>
      </w:r>
      <w:r>
        <w:t xml:space="preserve">). </w:t>
      </w:r>
      <w:r w:rsidRPr="00A320C7">
        <w:t xml:space="preserve"> </w:t>
      </w:r>
      <w:r>
        <w:t>Допустимы следующие типы файлов:</w:t>
      </w:r>
    </w:p>
    <w:p w14:paraId="30C54CE1" w14:textId="77777777" w:rsidR="00D65AD3" w:rsidRDefault="00D65AD3" w:rsidP="00D65AD3">
      <w:pPr>
        <w:pStyle w:val="a3"/>
        <w:numPr>
          <w:ilvl w:val="2"/>
          <w:numId w:val="28"/>
        </w:numPr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1C231ED2" w14:textId="77777777" w:rsidR="00D65AD3" w:rsidRDefault="00D65AD3" w:rsidP="00D65AD3">
      <w:pPr>
        <w:pStyle w:val="a3"/>
        <w:numPr>
          <w:ilvl w:val="2"/>
          <w:numId w:val="28"/>
        </w:numPr>
      </w:pPr>
      <w:r>
        <w:t>SerializedWebForm – xml-файл определенной структуры, который может быть проверен ВП ЕПВВ на соответствие его схеме;</w:t>
      </w:r>
    </w:p>
    <w:p w14:paraId="0A6211EB" w14:textId="77777777" w:rsidR="00D65AD3" w:rsidRDefault="00D65AD3" w:rsidP="00D65AD3">
      <w:pPr>
        <w:pStyle w:val="a3"/>
        <w:numPr>
          <w:ilvl w:val="2"/>
          <w:numId w:val="28"/>
        </w:numPr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6F561D9D" w14:textId="77777777" w:rsidR="00D65AD3" w:rsidRDefault="00D65AD3" w:rsidP="00D65AD3">
      <w:pPr>
        <w:pStyle w:val="a3"/>
        <w:numPr>
          <w:ilvl w:val="2"/>
          <w:numId w:val="28"/>
        </w:numPr>
      </w:pPr>
      <w:r>
        <w:t>PowerOfAttorney – файл машиночитаемой доверенности;</w:t>
      </w:r>
    </w:p>
    <w:p w14:paraId="031D54EA" w14:textId="77777777" w:rsidR="00D65AD3" w:rsidRPr="00096B23" w:rsidRDefault="00D65AD3" w:rsidP="00D65AD3">
      <w:pPr>
        <w:pStyle w:val="a3"/>
        <w:numPr>
          <w:ilvl w:val="1"/>
          <w:numId w:val="28"/>
        </w:numPr>
      </w:pPr>
      <w:r w:rsidRPr="00096B23">
        <w:rPr>
          <w:lang w:val="en-US"/>
        </w:rPr>
        <w:t>Description</w:t>
      </w:r>
      <w:r w:rsidRPr="00096B23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096B23">
        <w:rPr>
          <w:lang w:val="en-US"/>
        </w:rPr>
        <w:t>Windows</w:t>
      </w:r>
      <w:r w:rsidRPr="00096B23">
        <w:t>);</w:t>
      </w:r>
    </w:p>
    <w:p w14:paraId="174F3A53" w14:textId="77777777" w:rsidR="00D65AD3" w:rsidRPr="00096B23" w:rsidRDefault="00D65AD3" w:rsidP="00D65AD3">
      <w:pPr>
        <w:pStyle w:val="a3"/>
        <w:numPr>
          <w:ilvl w:val="1"/>
          <w:numId w:val="28"/>
        </w:numPr>
      </w:pPr>
      <w:r w:rsidRPr="00096B23">
        <w:rPr>
          <w:lang w:val="en-US"/>
        </w:rPr>
        <w:t>Encrypted</w:t>
      </w:r>
      <w:r w:rsidRPr="00096B23">
        <w:t xml:space="preserve"> – признак зашифрованности файла;</w:t>
      </w:r>
    </w:p>
    <w:p w14:paraId="557D472A" w14:textId="77777777" w:rsidR="00D65AD3" w:rsidRPr="00096B23" w:rsidRDefault="00D65AD3" w:rsidP="00D65AD3">
      <w:pPr>
        <w:pStyle w:val="a3"/>
        <w:numPr>
          <w:ilvl w:val="1"/>
          <w:numId w:val="28"/>
        </w:numPr>
      </w:pPr>
      <w:r w:rsidRPr="00096B23">
        <w:rPr>
          <w:lang w:val="en-US"/>
        </w:rPr>
        <w:t>SignedFile</w:t>
      </w:r>
      <w:r w:rsidRPr="00096B23">
        <w:t xml:space="preserve"> – имя и расширение файла с данными, подписью для которого является данный файл (заполняется только для файлов подписи *.</w:t>
      </w:r>
      <w:r w:rsidRPr="00096B23">
        <w:rPr>
          <w:lang w:val="en-US"/>
        </w:rPr>
        <w:t>sig</w:t>
      </w:r>
      <w:r w:rsidRPr="00096B23">
        <w:t>);</w:t>
      </w:r>
    </w:p>
    <w:p w14:paraId="421FEBE7" w14:textId="77777777" w:rsidR="00D65AD3" w:rsidRPr="00096B23" w:rsidRDefault="00D65AD3" w:rsidP="00D65AD3">
      <w:pPr>
        <w:pStyle w:val="a3"/>
        <w:numPr>
          <w:ilvl w:val="1"/>
          <w:numId w:val="28"/>
        </w:numPr>
        <w:rPr>
          <w:lang w:val="en-US"/>
        </w:rPr>
      </w:pPr>
      <w:r>
        <w:t xml:space="preserve"> </w:t>
      </w:r>
      <w:r w:rsidRPr="00096B23">
        <w:rPr>
          <w:lang w:val="en-US"/>
        </w:rPr>
        <w:t>Size</w:t>
      </w:r>
      <w:r w:rsidRPr="00096B23">
        <w:t xml:space="preserve"> – размер отправляемого файла в байтах. Имеет</w:t>
      </w:r>
      <w:r w:rsidRPr="00096B23">
        <w:rPr>
          <w:lang w:val="en-US"/>
        </w:rPr>
        <w:t xml:space="preserve"> </w:t>
      </w:r>
      <w:r w:rsidRPr="00096B23">
        <w:t>формат</w:t>
      </w:r>
      <w:r w:rsidRPr="00096B23">
        <w:rPr>
          <w:lang w:val="en-US"/>
        </w:rPr>
        <w:t xml:space="preserve"> int64 (</w:t>
      </w:r>
      <w:r w:rsidRPr="00096B23">
        <w:t>т</w:t>
      </w:r>
      <w:r w:rsidRPr="00096B23">
        <w:rPr>
          <w:lang w:val="en-US"/>
        </w:rPr>
        <w:t>.</w:t>
      </w:r>
      <w:r w:rsidRPr="00096B23">
        <w:t>е</w:t>
      </w:r>
      <w:r w:rsidRPr="00096B23">
        <w:rPr>
          <w:lang w:val="en-US"/>
        </w:rPr>
        <w:t>. signed 64 bits);</w:t>
      </w:r>
    </w:p>
    <w:p w14:paraId="5DA9C7FF" w14:textId="77777777" w:rsidR="00D65AD3" w:rsidRPr="00096B23" w:rsidRDefault="00D65AD3" w:rsidP="00D65AD3">
      <w:pPr>
        <w:pStyle w:val="a3"/>
        <w:numPr>
          <w:ilvl w:val="1"/>
          <w:numId w:val="28"/>
        </w:numPr>
      </w:pPr>
      <w:r w:rsidRPr="00096B23">
        <w:rPr>
          <w:lang w:val="en-US"/>
        </w:rPr>
        <w:t>RepositoryType</w:t>
      </w:r>
      <w:r w:rsidRPr="00096B23">
        <w:t xml:space="preserve"> – указывается “</w:t>
      </w:r>
      <w:r w:rsidRPr="00096B23">
        <w:rPr>
          <w:lang w:val="en-US"/>
        </w:rPr>
        <w:t>http</w:t>
      </w:r>
      <w:r w:rsidRPr="00096B23">
        <w:t>” или “</w:t>
      </w:r>
      <w:r w:rsidRPr="00096B23">
        <w:rPr>
          <w:lang w:val="en-US"/>
        </w:rPr>
        <w:t>aspera</w:t>
      </w:r>
      <w:r w:rsidRPr="00096B23">
        <w:t xml:space="preserve">”. Необязательный параметр, указывающий тип репозитория, в который пользователь будет загружать файл. В случае если не установлен, то зависит от характеристик задачи (см. п. </w:t>
      </w:r>
      <w:r>
        <w:fldChar w:fldCharType="begin"/>
      </w:r>
      <w:r>
        <w:instrText xml:space="preserve"> REF _Ref52535478 \r \h </w:instrText>
      </w:r>
      <w:r>
        <w:fldChar w:fldCharType="separate"/>
      </w:r>
      <w:r>
        <w:t>3.8.1</w:t>
      </w:r>
      <w:r>
        <w:fldChar w:fldCharType="end"/>
      </w:r>
      <w:r w:rsidRPr="00096B23">
        <w:t xml:space="preserve">, параметр </w:t>
      </w:r>
      <w:r w:rsidRPr="00096B23">
        <w:rPr>
          <w:lang w:val="en-US"/>
        </w:rPr>
        <w:t>AllowAspera</w:t>
      </w:r>
      <w:r w:rsidRPr="00096B23">
        <w:t>);</w:t>
      </w:r>
    </w:p>
    <w:p w14:paraId="556A5BA0" w14:textId="77777777" w:rsidR="00D65AD3" w:rsidRPr="00096B23" w:rsidRDefault="00D65AD3" w:rsidP="00D65AD3">
      <w:pPr>
        <w:pStyle w:val="a3"/>
        <w:numPr>
          <w:ilvl w:val="1"/>
          <w:numId w:val="28"/>
        </w:numPr>
      </w:pPr>
      <w:r w:rsidRPr="00096B23">
        <w:rPr>
          <w:lang w:val="en-US"/>
        </w:rPr>
        <w:t>RepositoryInfo</w:t>
      </w:r>
      <w:r w:rsidRPr="00096B23">
        <w:t xml:space="preserve"> – информация о характеристиках репозитория, в который будет загружен файл. Заполняется в случае, если указан </w:t>
      </w:r>
      <w:r w:rsidRPr="00096B23">
        <w:rPr>
          <w:lang w:val="en-US"/>
        </w:rPr>
        <w:t>RepositoryType</w:t>
      </w:r>
      <w:r w:rsidRPr="00096B23">
        <w:t xml:space="preserve"> = </w:t>
      </w:r>
      <w:r w:rsidRPr="00096B23">
        <w:rPr>
          <w:lang w:val="en-US"/>
        </w:rPr>
        <w:t>aspera</w:t>
      </w:r>
      <w:r w:rsidRPr="00096B23">
        <w:t>. Содержит следующие поля:</w:t>
      </w:r>
    </w:p>
    <w:p w14:paraId="6C49E8BB" w14:textId="77777777" w:rsidR="00D65AD3" w:rsidRPr="00096B23" w:rsidRDefault="00D65AD3" w:rsidP="00D65AD3">
      <w:pPr>
        <w:pStyle w:val="a3"/>
        <w:numPr>
          <w:ilvl w:val="2"/>
          <w:numId w:val="28"/>
        </w:numPr>
      </w:pPr>
      <w:r w:rsidRPr="00096B23">
        <w:t xml:space="preserve"> </w:t>
      </w:r>
      <w:r w:rsidRPr="00096B23">
        <w:rPr>
          <w:lang w:val="en-US"/>
        </w:rPr>
        <w:t>CheckSum</w:t>
      </w:r>
      <w:r w:rsidRPr="00096B23">
        <w:t xml:space="preserve"> – контрольная сумма файла, необходимая для контроля его целостности. Берется пользователем из «манифеста», формируемого ТПС «</w:t>
      </w:r>
      <w:r w:rsidRPr="00096B23">
        <w:rPr>
          <w:lang w:val="en-US"/>
        </w:rPr>
        <w:t>Aspera</w:t>
      </w:r>
      <w:r w:rsidRPr="00096B23">
        <w:t>» после загрузки файла;</w:t>
      </w:r>
    </w:p>
    <w:p w14:paraId="6A724571" w14:textId="77777777" w:rsidR="00D65AD3" w:rsidRPr="00096B23" w:rsidRDefault="00D65AD3" w:rsidP="00D65AD3">
      <w:pPr>
        <w:pStyle w:val="a3"/>
        <w:numPr>
          <w:ilvl w:val="2"/>
          <w:numId w:val="28"/>
        </w:numPr>
      </w:pPr>
      <w:r w:rsidRPr="00096B23">
        <w:t xml:space="preserve"> </w:t>
      </w:r>
      <w:r w:rsidRPr="00096B23">
        <w:rPr>
          <w:lang w:val="en-US"/>
        </w:rPr>
        <w:t>CheckSumType</w:t>
      </w:r>
      <w:r w:rsidRPr="00096B23">
        <w:t xml:space="preserve"> – алгоритм расчёта контрольной суммы файла, в зависимости от установок ТПС «</w:t>
      </w:r>
      <w:r w:rsidRPr="00096B23">
        <w:rPr>
          <w:lang w:val="en-US"/>
        </w:rPr>
        <w:t>Aspera</w:t>
      </w:r>
      <w:r w:rsidRPr="00096B23">
        <w:t>». Берется пользователем из «манифеста», формируемого ТПС «</w:t>
      </w:r>
      <w:r w:rsidRPr="00096B23">
        <w:rPr>
          <w:lang w:val="en-US"/>
        </w:rPr>
        <w:t>Aspera</w:t>
      </w:r>
      <w:r w:rsidRPr="00096B23">
        <w:t>» после загрузки файла;</w:t>
      </w:r>
    </w:p>
    <w:p w14:paraId="3CDEF577" w14:textId="77777777" w:rsidR="00D65AD3" w:rsidRPr="00096B23" w:rsidRDefault="00D65AD3" w:rsidP="00D65AD3">
      <w:pPr>
        <w:pStyle w:val="a3"/>
        <w:numPr>
          <w:ilvl w:val="2"/>
          <w:numId w:val="28"/>
        </w:numPr>
      </w:pPr>
      <w:r w:rsidRPr="00096B23">
        <w:t xml:space="preserve">Path – путь к файлу относительно хранилища пользователя в ТПС «Аспера», включая имя файла. Имена файлов должны быть в виде </w:t>
      </w:r>
      <w:r w:rsidRPr="00096B23">
        <w:rPr>
          <w:lang w:val="en-US"/>
        </w:rPr>
        <w:t>GUID</w:t>
      </w:r>
      <w:r w:rsidRPr="00096B23">
        <w:t xml:space="preserve"> без расширения. Имя генерирует сам пользователь. Берется пользователем из «манифеста», формируемого ТПС «</w:t>
      </w:r>
      <w:r w:rsidRPr="00096B23">
        <w:rPr>
          <w:lang w:val="en-US"/>
        </w:rPr>
        <w:t>Aspera</w:t>
      </w:r>
      <w:r>
        <w:t>» после загрузки файла.</w:t>
      </w:r>
    </w:p>
    <w:p w14:paraId="507BA1E8" w14:textId="77777777" w:rsidR="00D65AD3" w:rsidRPr="006C3B51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Receivers</w:t>
      </w:r>
      <w:r w:rsidRPr="007461FA">
        <w:t xml:space="preserve"> – </w:t>
      </w:r>
      <w:r w:rsidRPr="006C3B51">
        <w:t>получатели сообщения</w:t>
      </w:r>
      <w:r>
        <w:t xml:space="preserve"> (необязательно, указывается для потоков адресной рассылки)</w:t>
      </w:r>
      <w:r w:rsidRPr="006C3B51">
        <w:t>;</w:t>
      </w:r>
    </w:p>
    <w:p w14:paraId="31FF2CA8" w14:textId="77777777" w:rsidR="00D65AD3" w:rsidRPr="00AD0F60" w:rsidRDefault="00D65AD3" w:rsidP="00D65AD3">
      <w:pPr>
        <w:pStyle w:val="a3"/>
        <w:numPr>
          <w:ilvl w:val="1"/>
          <w:numId w:val="28"/>
        </w:numPr>
      </w:pPr>
      <w:r w:rsidRPr="00AD0F60">
        <w:t>Inn – индивидуальный номер налогоплательщика получателя;</w:t>
      </w:r>
    </w:p>
    <w:p w14:paraId="2560E7AC" w14:textId="77777777" w:rsidR="00D65AD3" w:rsidRPr="00AD0F60" w:rsidRDefault="00D65AD3" w:rsidP="00D65AD3">
      <w:pPr>
        <w:pStyle w:val="a3"/>
        <w:numPr>
          <w:ilvl w:val="1"/>
          <w:numId w:val="28"/>
        </w:numPr>
      </w:pPr>
      <w:r w:rsidRPr="00AD0F60">
        <w:t>Ogrn – основной государственный регистрационный номер получателя;</w:t>
      </w:r>
    </w:p>
    <w:p w14:paraId="11A485A2" w14:textId="77777777" w:rsidR="00D65AD3" w:rsidRPr="00AD0F60" w:rsidRDefault="00D65AD3" w:rsidP="00D65AD3">
      <w:pPr>
        <w:pStyle w:val="a3"/>
        <w:numPr>
          <w:ilvl w:val="1"/>
          <w:numId w:val="28"/>
        </w:numPr>
      </w:pPr>
      <w:r w:rsidRPr="00AD0F60">
        <w:t>Bik – банковский идентификационный код получателя;</w:t>
      </w:r>
    </w:p>
    <w:p w14:paraId="6FA74AA6" w14:textId="77777777" w:rsidR="00D65AD3" w:rsidRPr="00AD0F60" w:rsidRDefault="00D65AD3" w:rsidP="00D65AD3">
      <w:pPr>
        <w:pStyle w:val="a3"/>
        <w:numPr>
          <w:ilvl w:val="1"/>
          <w:numId w:val="28"/>
        </w:numPr>
      </w:pPr>
      <w:r w:rsidRPr="00AD0F60">
        <w:t>Email – адрес электронной почты получателя;</w:t>
      </w:r>
    </w:p>
    <w:p w14:paraId="7FE7C859" w14:textId="77777777" w:rsidR="00D65AD3" w:rsidRPr="00AD0F60" w:rsidRDefault="00D65AD3" w:rsidP="00D65AD3">
      <w:pPr>
        <w:pStyle w:val="a3"/>
        <w:numPr>
          <w:ilvl w:val="1"/>
          <w:numId w:val="28"/>
        </w:numPr>
      </w:pPr>
      <w:r w:rsidRPr="00AD0F60">
        <w:t>RegNum – регистрационный номер КО – получателя по КГРКО;</w:t>
      </w:r>
    </w:p>
    <w:p w14:paraId="79FDFCE2" w14:textId="77777777" w:rsidR="00D65AD3" w:rsidRPr="00AD0F60" w:rsidRDefault="00D65AD3" w:rsidP="00D65AD3">
      <w:pPr>
        <w:pStyle w:val="a3"/>
        <w:numPr>
          <w:ilvl w:val="1"/>
          <w:numId w:val="28"/>
        </w:numPr>
      </w:pPr>
      <w:r w:rsidRPr="00AD0F60">
        <w:t>DivisionCode – номер филиала КО – получателя по КГРКО;</w:t>
      </w:r>
    </w:p>
    <w:p w14:paraId="1FDB625D" w14:textId="77777777" w:rsidR="00D65AD3" w:rsidRPr="00AD0F60" w:rsidRDefault="00D65AD3" w:rsidP="00D65AD3">
      <w:pPr>
        <w:pStyle w:val="a3"/>
        <w:numPr>
          <w:ilvl w:val="1"/>
          <w:numId w:val="28"/>
        </w:numPr>
      </w:pPr>
      <w:r w:rsidRPr="00AD0F60">
        <w:t>Activity – краткое наименование вида деятельности.</w:t>
      </w:r>
    </w:p>
    <w:p w14:paraId="3E5951CB" w14:textId="77777777" w:rsidR="00D65AD3" w:rsidRPr="00DF2287" w:rsidRDefault="00D65AD3">
      <w:pPr>
        <w:pStyle w:val="affa"/>
        <w:rPr>
          <w:highlight w:val="yellow"/>
        </w:rPr>
      </w:pPr>
    </w:p>
    <w:p w14:paraId="03A3A195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377A738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200 – Ok</w:t>
      </w:r>
    </w:p>
    <w:p w14:paraId="6FAE9D77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[</w:t>
      </w:r>
    </w:p>
    <w:p w14:paraId="18DBCA81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42F47C79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"Id": "</w:t>
      </w:r>
      <w:r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3857FDFB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"CorrelationId": "</w:t>
      </w:r>
      <w:r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22B75FBA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"GroupId": "</w:t>
      </w:r>
      <w:r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6FE0185E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"Type": "string"</w:t>
      </w:r>
      <w:r w:rsidRPr="00A50AE8">
        <w:rPr>
          <w:lang w:val="en-US"/>
        </w:rPr>
        <w:t>,</w:t>
      </w:r>
    </w:p>
    <w:p w14:paraId="0313B807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"Title": "string"</w:t>
      </w:r>
      <w:r w:rsidRPr="00A50AE8">
        <w:rPr>
          <w:lang w:val="en-US"/>
        </w:rPr>
        <w:t>,</w:t>
      </w:r>
    </w:p>
    <w:p w14:paraId="26878AFC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"Text": "string"</w:t>
      </w:r>
      <w:r w:rsidRPr="00A50AE8">
        <w:rPr>
          <w:lang w:val="en-US"/>
        </w:rPr>
        <w:t>,</w:t>
      </w:r>
    </w:p>
    <w:p w14:paraId="38EB9FFE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"CreationDate": "string"</w:t>
      </w:r>
      <w:r w:rsidRPr="00A50AE8">
        <w:rPr>
          <w:lang w:val="en-US"/>
        </w:rPr>
        <w:t>,</w:t>
      </w:r>
    </w:p>
    <w:p w14:paraId="4265B7D4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"UpdatedDate": "string"</w:t>
      </w:r>
      <w:r w:rsidRPr="00A50AE8">
        <w:rPr>
          <w:lang w:val="en-US"/>
        </w:rPr>
        <w:t>,</w:t>
      </w:r>
    </w:p>
    <w:p w14:paraId="534A10B6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"Status": "string"</w:t>
      </w:r>
      <w:r w:rsidRPr="00A50AE8">
        <w:rPr>
          <w:lang w:val="en-US"/>
        </w:rPr>
        <w:t>,</w:t>
      </w:r>
    </w:p>
    <w:p w14:paraId="5B700802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"TaskName": "string"</w:t>
      </w:r>
      <w:r w:rsidRPr="00A50AE8">
        <w:rPr>
          <w:lang w:val="en-US"/>
        </w:rPr>
        <w:t>,</w:t>
      </w:r>
    </w:p>
    <w:p w14:paraId="73F01229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"RegNumber": "string"</w:t>
      </w:r>
      <w:r w:rsidRPr="00A50AE8">
        <w:rPr>
          <w:lang w:val="en-US"/>
        </w:rPr>
        <w:t>,</w:t>
      </w:r>
    </w:p>
    <w:p w14:paraId="5BF59C23" w14:textId="77777777" w:rsidR="00D65AD3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"TotalSize": "integer"</w:t>
      </w:r>
      <w:r w:rsidRPr="00A50AE8">
        <w:rPr>
          <w:lang w:val="en-US"/>
        </w:rPr>
        <w:t>,</w:t>
      </w:r>
    </w:p>
    <w:p w14:paraId="7873E49F" w14:textId="77777777" w:rsidR="00D65AD3" w:rsidRDefault="00D65AD3" w:rsidP="00D65AD3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Sender</w:t>
      </w:r>
      <w:r w:rsidRPr="00AD0F60">
        <w:rPr>
          <w:lang w:val="en-US"/>
        </w:rPr>
        <w:t>":</w:t>
      </w:r>
      <w:r>
        <w:rPr>
          <w:lang w:val="en-US"/>
        </w:rPr>
        <w:t>{</w:t>
      </w:r>
    </w:p>
    <w:p w14:paraId="111695E9" w14:textId="77777777" w:rsidR="00D65AD3" w:rsidRDefault="00D65AD3" w:rsidP="00D65AD3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Inn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Pr="00E442BB">
        <w:rPr>
          <w:lang w:val="en-US"/>
        </w:rPr>
        <w:t>string</w:t>
      </w:r>
      <w:r>
        <w:rPr>
          <w:lang w:val="en-US"/>
        </w:rPr>
        <w:t>"</w:t>
      </w:r>
      <w:r w:rsidRPr="00A50AE8">
        <w:rPr>
          <w:lang w:val="en-US"/>
        </w:rPr>
        <w:t>,</w:t>
      </w:r>
    </w:p>
    <w:p w14:paraId="2A81BFB9" w14:textId="77777777" w:rsidR="00D65AD3" w:rsidRDefault="00D65AD3" w:rsidP="00D65AD3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Ogrn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Pr="00E442BB">
        <w:rPr>
          <w:lang w:val="en-US"/>
        </w:rPr>
        <w:t>string</w:t>
      </w:r>
      <w:r>
        <w:rPr>
          <w:lang w:val="en-US"/>
        </w:rPr>
        <w:t>"</w:t>
      </w:r>
      <w:r w:rsidRPr="00A50AE8">
        <w:rPr>
          <w:lang w:val="en-US"/>
        </w:rPr>
        <w:t>,</w:t>
      </w:r>
    </w:p>
    <w:p w14:paraId="4EA4D8E6" w14:textId="77777777" w:rsidR="00D65AD3" w:rsidRDefault="00D65AD3" w:rsidP="00D65AD3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Bik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Pr="00E442BB">
        <w:rPr>
          <w:lang w:val="en-US"/>
        </w:rPr>
        <w:t>string</w:t>
      </w:r>
      <w:r>
        <w:rPr>
          <w:lang w:val="en-US"/>
        </w:rPr>
        <w:t>"</w:t>
      </w:r>
      <w:r w:rsidRPr="00A50AE8">
        <w:rPr>
          <w:lang w:val="en-US"/>
        </w:rPr>
        <w:t>,</w:t>
      </w:r>
    </w:p>
    <w:p w14:paraId="2521CE57" w14:textId="77777777" w:rsidR="00D65AD3" w:rsidRDefault="00D65AD3" w:rsidP="00D65AD3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RegNum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Pr="00E442BB">
        <w:rPr>
          <w:lang w:val="en-US"/>
        </w:rPr>
        <w:t>string</w:t>
      </w:r>
      <w:r>
        <w:rPr>
          <w:lang w:val="en-US"/>
        </w:rPr>
        <w:t>"</w:t>
      </w:r>
      <w:r w:rsidRPr="00E27938">
        <w:rPr>
          <w:lang w:val="en-US"/>
        </w:rPr>
        <w:t>,</w:t>
      </w:r>
    </w:p>
    <w:p w14:paraId="1CF5B0D5" w14:textId="77777777" w:rsidR="00D65AD3" w:rsidRDefault="00D65AD3" w:rsidP="00D65AD3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DivisionCode</w:t>
      </w:r>
      <w:r w:rsidRPr="00AD0F60">
        <w:rPr>
          <w:lang w:val="en-US"/>
        </w:rPr>
        <w:t>":</w:t>
      </w:r>
      <w:r>
        <w:rPr>
          <w:lang w:val="en-US"/>
        </w:rPr>
        <w:t xml:space="preserve"> "</w:t>
      </w:r>
      <w:r w:rsidRPr="00090DC6">
        <w:rPr>
          <w:lang w:val="en-US"/>
        </w:rPr>
        <w:t>string</w:t>
      </w:r>
      <w:r>
        <w:rPr>
          <w:lang w:val="en-US"/>
        </w:rPr>
        <w:t>"</w:t>
      </w:r>
    </w:p>
    <w:p w14:paraId="188D8AF6" w14:textId="77777777" w:rsidR="00D65AD3" w:rsidRPr="00A34532" w:rsidRDefault="00D65AD3" w:rsidP="00D65AD3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}</w:t>
      </w:r>
      <w:r w:rsidRPr="00E27938">
        <w:rPr>
          <w:lang w:val="en-US"/>
        </w:rPr>
        <w:t>,</w:t>
      </w:r>
    </w:p>
    <w:p w14:paraId="0918BFF6" w14:textId="77777777" w:rsidR="00D65AD3" w:rsidRPr="00515D65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</w:r>
      <w:r w:rsidRPr="00674AE2">
        <w:rPr>
          <w:lang w:val="en-US"/>
        </w:rPr>
        <w:tab/>
      </w:r>
      <w:r w:rsidRPr="00515D65">
        <w:rPr>
          <w:lang w:val="en-US"/>
        </w:rPr>
        <w:t>"Files": [</w:t>
      </w:r>
    </w:p>
    <w:p w14:paraId="1588E383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  <w:t>{</w:t>
      </w:r>
    </w:p>
    <w:p w14:paraId="3F8CD355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"Id": "</w:t>
      </w:r>
      <w:r w:rsidRPr="00D832AA">
        <w:rPr>
          <w:lang w:val="en-US"/>
        </w:rPr>
        <w:t>string($uuid)</w:t>
      </w:r>
      <w:r w:rsidRPr="00515D65">
        <w:rPr>
          <w:lang w:val="en-US"/>
        </w:rPr>
        <w:t>",</w:t>
      </w:r>
    </w:p>
    <w:p w14:paraId="18944D4E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"Name": "string",</w:t>
      </w:r>
    </w:p>
    <w:p w14:paraId="0C66729F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"Description": "string"</w:t>
      </w:r>
      <w:r w:rsidRPr="005524B4">
        <w:rPr>
          <w:lang w:val="en-US"/>
        </w:rPr>
        <w:t>,</w:t>
      </w:r>
    </w:p>
    <w:p w14:paraId="5147E39A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"Encrypted": "boolean",</w:t>
      </w:r>
    </w:p>
    <w:p w14:paraId="4DF35A5E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"SignedFile": "string",</w:t>
      </w:r>
    </w:p>
    <w:p w14:paraId="0BDEB6AC" w14:textId="77777777" w:rsidR="00D65AD3" w:rsidRPr="002D2C92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"Size": "integer",</w:t>
      </w:r>
    </w:p>
    <w:p w14:paraId="7A1294E3" w14:textId="77777777" w:rsidR="00D65AD3" w:rsidRPr="00E828D3" w:rsidRDefault="00D65AD3" w:rsidP="00D65AD3">
      <w:pPr>
        <w:pStyle w:val="aff6"/>
        <w:ind w:firstLine="708"/>
        <w:rPr>
          <w:lang w:val="en-US"/>
        </w:rPr>
      </w:pPr>
      <w:r w:rsidRPr="002D2C92">
        <w:rPr>
          <w:lang w:val="en-US"/>
        </w:rPr>
        <w:t xml:space="preserve">          </w:t>
      </w:r>
      <w:r w:rsidRPr="00096B23">
        <w:rPr>
          <w:lang w:val="en-US"/>
        </w:rPr>
        <w:t>"</w:t>
      </w:r>
      <w:r w:rsidRPr="00A320C7">
        <w:rPr>
          <w:lang w:val="en-US"/>
        </w:rPr>
        <w:t>FileType</w:t>
      </w:r>
      <w:r w:rsidRPr="00096B23">
        <w:rPr>
          <w:lang w:val="en-US"/>
        </w:rPr>
        <w:t>": "string",</w:t>
      </w:r>
    </w:p>
    <w:p w14:paraId="35E6AF58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"RepositoryInfo": [</w:t>
      </w:r>
    </w:p>
    <w:p w14:paraId="6DE18594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{</w:t>
      </w:r>
    </w:p>
    <w:p w14:paraId="7FCE6AF5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"Path": "string",</w:t>
      </w:r>
    </w:p>
    <w:p w14:paraId="2CEA444C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"Host": "string",</w:t>
      </w:r>
    </w:p>
    <w:p w14:paraId="324AE4DD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"Port": "integer",</w:t>
      </w:r>
    </w:p>
    <w:p w14:paraId="7E3AB02C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 xml:space="preserve"> </w:t>
      </w:r>
      <w:r w:rsidRPr="00515D65">
        <w:rPr>
          <w:lang w:val="en-US"/>
        </w:rPr>
        <w:tab/>
      </w:r>
      <w:r w:rsidRPr="00515D65">
        <w:rPr>
          <w:lang w:val="en-US"/>
        </w:rPr>
        <w:tab/>
        <w:t xml:space="preserve">      </w:t>
      </w:r>
      <w:r w:rsidRPr="00515D65">
        <w:rPr>
          <w:lang w:val="en-US"/>
        </w:rPr>
        <w:tab/>
        <w:t>"CheckSum": "string",</w:t>
      </w:r>
    </w:p>
    <w:p w14:paraId="2C858989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 xml:space="preserve">  </w:t>
      </w:r>
      <w:r w:rsidRPr="00515D65">
        <w:rPr>
          <w:lang w:val="en-US"/>
        </w:rPr>
        <w:tab/>
      </w:r>
      <w:r w:rsidRPr="00515D65">
        <w:rPr>
          <w:lang w:val="en-US"/>
        </w:rPr>
        <w:tab/>
        <w:t xml:space="preserve">      </w:t>
      </w:r>
      <w:r w:rsidRPr="00515D65">
        <w:rPr>
          <w:lang w:val="en-US"/>
        </w:rPr>
        <w:tab/>
        <w:t>"CheckSumType": "string",</w:t>
      </w:r>
    </w:p>
    <w:p w14:paraId="19FA28DC" w14:textId="77777777" w:rsidR="00D65AD3" w:rsidRPr="00515D65" w:rsidRDefault="00D65AD3" w:rsidP="00D65AD3">
      <w:pPr>
        <w:pStyle w:val="aff6"/>
        <w:rPr>
          <w:lang w:val="en-US"/>
        </w:rPr>
      </w:pP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</w:r>
      <w:r w:rsidRPr="00515D65">
        <w:rPr>
          <w:lang w:val="en-US"/>
        </w:rPr>
        <w:tab/>
        <w:t>"RepositoryType": "string"</w:t>
      </w:r>
    </w:p>
    <w:p w14:paraId="2CFE3C77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30627214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]</w:t>
      </w:r>
    </w:p>
    <w:p w14:paraId="4BBF42BB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036FD522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]</w:t>
      </w:r>
      <w:r w:rsidRPr="00E27938">
        <w:rPr>
          <w:lang w:val="en-US"/>
        </w:rPr>
        <w:t>,</w:t>
      </w:r>
    </w:p>
    <w:p w14:paraId="74501A9E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"Receipts": [</w:t>
      </w:r>
    </w:p>
    <w:p w14:paraId="401A121D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4335BFF9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"ReceiveTime": "string"</w:t>
      </w:r>
      <w:r w:rsidRPr="00A50AE8">
        <w:rPr>
          <w:lang w:val="en-US"/>
        </w:rPr>
        <w:t>,</w:t>
      </w:r>
    </w:p>
    <w:p w14:paraId="00127A58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"StatusTime": "string"</w:t>
      </w:r>
      <w:r w:rsidRPr="00A50AE8">
        <w:rPr>
          <w:lang w:val="en-US"/>
        </w:rPr>
        <w:t>,</w:t>
      </w:r>
    </w:p>
    <w:p w14:paraId="5FEC2F00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"Status": "string"</w:t>
      </w:r>
      <w:r w:rsidRPr="00A50AE8">
        <w:rPr>
          <w:lang w:val="en-US"/>
        </w:rPr>
        <w:t>,</w:t>
      </w:r>
    </w:p>
    <w:p w14:paraId="02D3F337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"Message": "string"</w:t>
      </w:r>
      <w:r w:rsidRPr="00E27938">
        <w:rPr>
          <w:lang w:val="en-US"/>
        </w:rPr>
        <w:t>,</w:t>
      </w:r>
    </w:p>
    <w:p w14:paraId="1826286D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"Files": [</w:t>
      </w:r>
    </w:p>
    <w:p w14:paraId="0AE98DDB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3CF3D424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"Id": "string</w:t>
      </w:r>
      <w:r w:rsidRPr="00A909E3">
        <w:rPr>
          <w:lang w:val="en-US"/>
        </w:rPr>
        <w:t>($uuid)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711E2ACA" w14:textId="77777777" w:rsidR="00D65AD3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"Name": "string"</w:t>
      </w:r>
      <w:r w:rsidRPr="00A50AE8">
        <w:rPr>
          <w:lang w:val="en-US"/>
        </w:rPr>
        <w:t>,</w:t>
      </w:r>
    </w:p>
    <w:p w14:paraId="2D5C6CB0" w14:textId="77777777" w:rsidR="00D65AD3" w:rsidRPr="00AD0F60" w:rsidRDefault="00D65AD3" w:rsidP="00D65AD3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Description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4DC26597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"Encrypted": "boolean"</w:t>
      </w:r>
      <w:r w:rsidRPr="00A50AE8">
        <w:rPr>
          <w:lang w:val="en-US"/>
        </w:rPr>
        <w:t>,</w:t>
      </w:r>
    </w:p>
    <w:p w14:paraId="35C040E6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"SignedFile": "</w:t>
      </w:r>
      <w:r w:rsidRPr="00A50AE8">
        <w:rPr>
          <w:lang w:val="en-US"/>
        </w:rPr>
        <w:t>string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2B8698BD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"Size": "integer"</w:t>
      </w:r>
      <w:r w:rsidRPr="00A50AE8">
        <w:rPr>
          <w:lang w:val="en-US"/>
        </w:rPr>
        <w:t>,</w:t>
      </w:r>
    </w:p>
    <w:p w14:paraId="659E54B0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"RepositoryInfo": [</w:t>
      </w:r>
    </w:p>
    <w:p w14:paraId="0623CF77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26DAAE72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Pr="00A50AE8">
        <w:rPr>
          <w:lang w:val="en-US"/>
        </w:rPr>
        <w:t>,</w:t>
      </w:r>
    </w:p>
    <w:p w14:paraId="2E631751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Pr="00A50AE8">
        <w:rPr>
          <w:lang w:val="en-US"/>
        </w:rPr>
        <w:t>,</w:t>
      </w:r>
    </w:p>
    <w:p w14:paraId="2A825857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Pr="00A50AE8">
        <w:rPr>
          <w:lang w:val="en-US"/>
        </w:rPr>
        <w:t>,</w:t>
      </w:r>
    </w:p>
    <w:p w14:paraId="6583DA3E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0E587829" w14:textId="77777777" w:rsidR="00D65AD3" w:rsidRPr="00210DB3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210DB3">
        <w:rPr>
          <w:lang w:val="en-US"/>
        </w:rPr>
        <w:t>}</w:t>
      </w:r>
    </w:p>
    <w:p w14:paraId="73066521" w14:textId="77777777" w:rsidR="00D65AD3" w:rsidRPr="00210DB3" w:rsidRDefault="00D65AD3" w:rsidP="00D65AD3">
      <w:pPr>
        <w:pStyle w:val="aff6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57629195" w14:textId="77777777" w:rsidR="00D65AD3" w:rsidRPr="00210DB3" w:rsidRDefault="00D65AD3" w:rsidP="00D65AD3">
      <w:pPr>
        <w:pStyle w:val="aff6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}</w:t>
      </w:r>
    </w:p>
    <w:p w14:paraId="7B77DEDC" w14:textId="77777777" w:rsidR="00D65AD3" w:rsidRPr="00210DB3" w:rsidRDefault="00D65AD3" w:rsidP="00D65AD3">
      <w:pPr>
        <w:pStyle w:val="aff6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40ADA70A" w14:textId="77777777" w:rsidR="00D65AD3" w:rsidRPr="00210DB3" w:rsidRDefault="00D65AD3" w:rsidP="00D65AD3">
      <w:pPr>
        <w:pStyle w:val="aff6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  <w:t>}</w:t>
      </w:r>
    </w:p>
    <w:p w14:paraId="60EE140E" w14:textId="77777777" w:rsidR="00D65AD3" w:rsidRPr="00210DB3" w:rsidRDefault="00D65AD3" w:rsidP="00D65AD3">
      <w:pPr>
        <w:pStyle w:val="aff6"/>
        <w:rPr>
          <w:lang w:val="en-US"/>
        </w:rPr>
      </w:pPr>
      <w:r w:rsidRPr="00210DB3">
        <w:rPr>
          <w:lang w:val="en-US"/>
        </w:rPr>
        <w:tab/>
      </w:r>
      <w:r w:rsidRPr="00210DB3">
        <w:rPr>
          <w:lang w:val="en-US"/>
        </w:rPr>
        <w:tab/>
        <w:t>]</w:t>
      </w:r>
    </w:p>
    <w:p w14:paraId="28844CBB" w14:textId="77777777" w:rsidR="00D65AD3" w:rsidRPr="00210DB3" w:rsidRDefault="00D65AD3" w:rsidP="00D65AD3">
      <w:pPr>
        <w:pStyle w:val="aff6"/>
        <w:rPr>
          <w:lang w:val="en-US"/>
        </w:rPr>
      </w:pPr>
      <w:r w:rsidRPr="00210DB3">
        <w:rPr>
          <w:lang w:val="en-US"/>
        </w:rPr>
        <w:t>}</w:t>
      </w:r>
    </w:p>
    <w:p w14:paraId="76806E22" w14:textId="77777777" w:rsidR="00D65AD3" w:rsidRPr="00210DB3" w:rsidRDefault="00D65AD3" w:rsidP="00D65AD3">
      <w:pPr>
        <w:pStyle w:val="aff6"/>
        <w:rPr>
          <w:lang w:val="en-US"/>
        </w:rPr>
      </w:pPr>
      <w:r w:rsidRPr="00210DB3">
        <w:rPr>
          <w:lang w:val="en-US"/>
        </w:rPr>
        <w:t>]</w:t>
      </w:r>
    </w:p>
    <w:p w14:paraId="380E0424" w14:textId="77777777" w:rsidR="00D65AD3" w:rsidRPr="00210DB3" w:rsidRDefault="00D65AD3">
      <w:pPr>
        <w:pStyle w:val="affa"/>
      </w:pPr>
      <w:r w:rsidRPr="00DF6032">
        <w:t>Где</w:t>
      </w:r>
      <w:r w:rsidRPr="00210DB3">
        <w:t>:</w:t>
      </w:r>
    </w:p>
    <w:p w14:paraId="0CC1A13D" w14:textId="77777777" w:rsidR="00D65AD3" w:rsidRPr="00674AE2" w:rsidRDefault="00D65AD3" w:rsidP="00D65AD3">
      <w:pPr>
        <w:pStyle w:val="a3"/>
        <w:numPr>
          <w:ilvl w:val="0"/>
          <w:numId w:val="28"/>
        </w:numPr>
        <w:ind w:left="1429"/>
      </w:pPr>
      <w:r w:rsidRPr="00A34532">
        <w:rPr>
          <w:lang w:val="en-US"/>
        </w:rPr>
        <w:t>Id</w:t>
      </w:r>
      <w:r w:rsidRPr="00674AE2">
        <w:t xml:space="preserve"> – </w:t>
      </w:r>
      <w:r w:rsidRPr="00896CEA">
        <w:t>уникальный</w:t>
      </w:r>
      <w:r w:rsidRPr="00674AE2">
        <w:t xml:space="preserve"> </w:t>
      </w:r>
      <w:r w:rsidRPr="00896CEA">
        <w:t>идентификатор</w:t>
      </w:r>
      <w:r w:rsidRPr="00674AE2">
        <w:t xml:space="preserve"> </w:t>
      </w:r>
      <w:r w:rsidRPr="00896CEA">
        <w:t>сообщения</w:t>
      </w:r>
      <w:r w:rsidRPr="00A909E3">
        <w:t xml:space="preserve"> в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674AE2">
        <w:t>;</w:t>
      </w:r>
    </w:p>
    <w:p w14:paraId="7B53518F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Pr="00A909E3">
        <w:t xml:space="preserve"> в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896CEA">
        <w:t>;</w:t>
      </w:r>
    </w:p>
    <w:p w14:paraId="466CE830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GroupI</w:t>
      </w:r>
      <w:r w:rsidRPr="00896CEA">
        <w:t>d –</w:t>
      </w:r>
      <w:r>
        <w:t xml:space="preserve"> </w:t>
      </w:r>
      <w:r w:rsidRPr="00896CEA">
        <w:t xml:space="preserve">идентификатор </w:t>
      </w:r>
      <w:r>
        <w:t>группы сообщений</w:t>
      </w:r>
      <w:r w:rsidRPr="00A909E3">
        <w:t xml:space="preserve"> в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896CEA">
        <w:t>;</w:t>
      </w:r>
    </w:p>
    <w:p w14:paraId="5B146269" w14:textId="77777777" w:rsidR="00D65AD3" w:rsidRPr="00896CEA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38104257" w14:textId="77777777" w:rsidR="00D65AD3" w:rsidRPr="00896CEA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Title</w:t>
      </w:r>
      <w:r w:rsidRPr="00896CEA">
        <w:t xml:space="preserve"> – название сообщения;</w:t>
      </w:r>
    </w:p>
    <w:p w14:paraId="62CDE888" w14:textId="77777777" w:rsidR="00D65AD3" w:rsidRPr="00896CEA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Text</w:t>
      </w:r>
      <w:r w:rsidRPr="00896CEA">
        <w:t xml:space="preserve"> – текст сообщения;</w:t>
      </w:r>
    </w:p>
    <w:p w14:paraId="105E9CF3" w14:textId="77777777" w:rsidR="00D65AD3" w:rsidRPr="00C96AA1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CreationDate</w:t>
      </w:r>
      <w:r w:rsidRPr="00896CEA">
        <w:t xml:space="preserve"> – дата создания сообщения </w:t>
      </w:r>
      <w:r w:rsidRPr="00C96AA1">
        <w:t>(</w:t>
      </w:r>
      <w:r>
        <w:t>ГОСТ ISO 8601-2001 по маске «yyyy-MM-dd’T’HH:mm:ss’Z’»</w:t>
      </w:r>
      <w:r w:rsidRPr="00C96AA1">
        <w:t>);</w:t>
      </w:r>
    </w:p>
    <w:p w14:paraId="18B7CD34" w14:textId="77777777" w:rsidR="00D65AD3" w:rsidRPr="00C96AA1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UpdatedDate</w:t>
      </w:r>
      <w:r w:rsidRPr="00C96AA1">
        <w:t xml:space="preserve"> – дата последнего изменения статуса сообщения (</w:t>
      </w:r>
      <w:r>
        <w:t>ГОСТ ISO 8601-2001 по маске «yyyy-MM-dd’T’HH:mm:ss’Z’»</w:t>
      </w:r>
      <w:r w:rsidRPr="00C96AA1">
        <w:t>);</w:t>
      </w:r>
    </w:p>
    <w:p w14:paraId="5E47FCD6" w14:textId="77777777" w:rsidR="00D65AD3" w:rsidRPr="00B47F99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 w:rsidRPr="002D75D4">
        <w:t xml:space="preserve"> 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 w:rsidRPr="00B47F99">
        <w:t>);</w:t>
      </w:r>
    </w:p>
    <w:p w14:paraId="0ABB7962" w14:textId="77777777" w:rsidR="00D65AD3" w:rsidRPr="00C310FC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TaskName</w:t>
      </w:r>
      <w:r w:rsidRPr="00C310FC">
        <w:t xml:space="preserve"> – наименование задачи;</w:t>
      </w:r>
    </w:p>
    <w:p w14:paraId="552C5DB2" w14:textId="77777777" w:rsidR="00D65AD3" w:rsidRPr="00DF6032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RegNumber</w:t>
      </w:r>
      <w:r w:rsidRPr="00DF6032">
        <w:t xml:space="preserve"> – регистрационный номер;</w:t>
      </w:r>
    </w:p>
    <w:p w14:paraId="22135F3D" w14:textId="77777777" w:rsidR="00D65AD3" w:rsidRPr="00322D70" w:rsidRDefault="00D65AD3" w:rsidP="00D65AD3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Pr="00322D70">
        <w:t>. Имеет</w:t>
      </w:r>
      <w:r w:rsidRPr="00D90BF0">
        <w:rPr>
          <w:lang w:val="en-US"/>
        </w:rPr>
        <w:t xml:space="preserve"> </w:t>
      </w:r>
      <w:r w:rsidRPr="00322D70">
        <w:t>формат</w:t>
      </w:r>
      <w:r w:rsidRPr="00D90BF0">
        <w:rPr>
          <w:lang w:val="en-US"/>
        </w:rPr>
        <w:t xml:space="preserve"> </w:t>
      </w:r>
      <w:r w:rsidRPr="00322D70">
        <w:rPr>
          <w:lang w:val="en-US"/>
        </w:rPr>
        <w:t>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5C397E60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>
        <w:rPr>
          <w:lang w:val="en-US"/>
        </w:rPr>
        <w:t>Sender</w:t>
      </w:r>
      <w:r w:rsidRPr="00A34532">
        <w:t xml:space="preserve"> – </w:t>
      </w:r>
      <w:r>
        <w:t>информация об отправителе:</w:t>
      </w:r>
    </w:p>
    <w:p w14:paraId="24B21333" w14:textId="77777777" w:rsidR="00D65AD3" w:rsidRDefault="00D65AD3" w:rsidP="00D65AD3">
      <w:pPr>
        <w:pStyle w:val="a3"/>
        <w:numPr>
          <w:ilvl w:val="1"/>
          <w:numId w:val="28"/>
        </w:numPr>
      </w:pPr>
      <w:r>
        <w:tab/>
      </w:r>
      <w:r>
        <w:rPr>
          <w:lang w:val="en-US"/>
        </w:rPr>
        <w:t>Inn</w:t>
      </w:r>
      <w:r w:rsidRPr="00AF4B83">
        <w:t xml:space="preserve"> – </w:t>
      </w:r>
      <w:r>
        <w:t>индивидуальный номер налогоплательщика отправителя;</w:t>
      </w:r>
    </w:p>
    <w:p w14:paraId="5E975BB3" w14:textId="77777777" w:rsidR="00D65AD3" w:rsidRDefault="00D65AD3" w:rsidP="00D65AD3">
      <w:pPr>
        <w:pStyle w:val="a3"/>
        <w:numPr>
          <w:ilvl w:val="1"/>
          <w:numId w:val="28"/>
        </w:numPr>
      </w:pPr>
      <w:r>
        <w:tab/>
      </w:r>
      <w:r>
        <w:rPr>
          <w:lang w:val="en-US"/>
        </w:rPr>
        <w:t>Ogrn</w:t>
      </w:r>
      <w:r w:rsidRPr="00AF4B83">
        <w:t xml:space="preserve"> – </w:t>
      </w:r>
      <w:r>
        <w:t>основной государственный регистрационный номер отправителя;</w:t>
      </w:r>
    </w:p>
    <w:p w14:paraId="6FA5C980" w14:textId="77777777" w:rsidR="00D65AD3" w:rsidRDefault="00D65AD3" w:rsidP="00D65AD3">
      <w:pPr>
        <w:pStyle w:val="a3"/>
        <w:numPr>
          <w:ilvl w:val="1"/>
          <w:numId w:val="28"/>
        </w:numPr>
      </w:pPr>
      <w:r>
        <w:tab/>
      </w:r>
      <w:r>
        <w:rPr>
          <w:lang w:val="en-US"/>
        </w:rPr>
        <w:t>Bik</w:t>
      </w:r>
      <w:r w:rsidRPr="00AF4B83">
        <w:t xml:space="preserve"> – </w:t>
      </w:r>
      <w:r>
        <w:t>банковский идентификационный код отправителя;</w:t>
      </w:r>
    </w:p>
    <w:p w14:paraId="46302DC8" w14:textId="77777777" w:rsidR="00D65AD3" w:rsidRDefault="00D65AD3" w:rsidP="00D65AD3">
      <w:pPr>
        <w:pStyle w:val="a3"/>
        <w:numPr>
          <w:ilvl w:val="1"/>
          <w:numId w:val="28"/>
        </w:numPr>
      </w:pPr>
      <w:r>
        <w:tab/>
      </w:r>
      <w:r>
        <w:rPr>
          <w:lang w:val="en-US"/>
        </w:rPr>
        <w:t>RegNum</w:t>
      </w:r>
      <w:r w:rsidRPr="00AF4B83">
        <w:t xml:space="preserve"> – </w:t>
      </w:r>
      <w:r>
        <w:t>регистрационный номер КО – отправителя по КГРКО;</w:t>
      </w:r>
    </w:p>
    <w:p w14:paraId="41593C48" w14:textId="77777777" w:rsidR="00D65AD3" w:rsidRPr="00E03D6A" w:rsidRDefault="00D65AD3" w:rsidP="00D65AD3">
      <w:pPr>
        <w:pStyle w:val="a3"/>
        <w:numPr>
          <w:ilvl w:val="1"/>
          <w:numId w:val="28"/>
        </w:numPr>
      </w:pPr>
      <w:r>
        <w:tab/>
      </w:r>
      <w:r>
        <w:rPr>
          <w:lang w:val="en-US"/>
        </w:rPr>
        <w:t>DivisionCode</w:t>
      </w:r>
      <w:r w:rsidRPr="00E03D6A">
        <w:t xml:space="preserve"> – </w:t>
      </w:r>
      <w:r>
        <w:t>номер филиала КО – отправителя по КГРКО;</w:t>
      </w:r>
    </w:p>
    <w:p w14:paraId="176A5BD8" w14:textId="77777777" w:rsidR="00D65AD3" w:rsidRPr="00DF6032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Files</w:t>
      </w:r>
      <w:r w:rsidRPr="00DF6032">
        <w:t xml:space="preserve"> – файлы, включенные в сообщение:</w:t>
      </w:r>
    </w:p>
    <w:p w14:paraId="66521E18" w14:textId="77777777" w:rsidR="00D65AD3" w:rsidRPr="00DF6032" w:rsidRDefault="00D65AD3" w:rsidP="00D65AD3">
      <w:pPr>
        <w:pStyle w:val="a3"/>
        <w:numPr>
          <w:ilvl w:val="1"/>
          <w:numId w:val="28"/>
        </w:numPr>
      </w:pPr>
      <w:r w:rsidRPr="00AD0F60">
        <w:t>I</w:t>
      </w:r>
      <w:r w:rsidRPr="00DF6032">
        <w:t>d – уникальный идентификатор файла</w:t>
      </w:r>
      <w:r w:rsidRPr="00A909E3">
        <w:t xml:space="preserve"> в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DF6032">
        <w:t>;</w:t>
      </w:r>
    </w:p>
    <w:p w14:paraId="77597A7F" w14:textId="77777777" w:rsidR="00D65AD3" w:rsidRDefault="00D65AD3" w:rsidP="00D65AD3">
      <w:pPr>
        <w:pStyle w:val="a3"/>
        <w:numPr>
          <w:ilvl w:val="1"/>
          <w:numId w:val="28"/>
        </w:numPr>
      </w:pPr>
      <w:r w:rsidRPr="00AD0F60">
        <w:t>Name</w:t>
      </w:r>
      <w:r w:rsidRPr="00DF6032">
        <w:t xml:space="preserve"> – имя файла;</w:t>
      </w:r>
    </w:p>
    <w:p w14:paraId="3EBD5D09" w14:textId="77777777" w:rsidR="00D65AD3" w:rsidRPr="00C310FC" w:rsidRDefault="00D65AD3" w:rsidP="00D65AD3">
      <w:pPr>
        <w:pStyle w:val="a3"/>
        <w:numPr>
          <w:ilvl w:val="1"/>
          <w:numId w:val="28"/>
        </w:numPr>
      </w:pPr>
      <w:r>
        <w:rPr>
          <w:lang w:val="en-US"/>
        </w:rPr>
        <w:t>Description</w:t>
      </w:r>
      <w:r w:rsidRPr="00E03D6A">
        <w:t xml:space="preserve"> – </w:t>
      </w:r>
      <w:r>
        <w:t xml:space="preserve">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);</w:t>
      </w:r>
    </w:p>
    <w:p w14:paraId="01A708B3" w14:textId="77777777" w:rsidR="00D65AD3" w:rsidRPr="00C310FC" w:rsidRDefault="00D65AD3" w:rsidP="00D65AD3">
      <w:pPr>
        <w:pStyle w:val="a3"/>
        <w:numPr>
          <w:ilvl w:val="1"/>
          <w:numId w:val="28"/>
        </w:numPr>
      </w:pPr>
      <w:r w:rsidRPr="00AD0F60">
        <w:t>Encrypted</w:t>
      </w:r>
      <w:r>
        <w:t xml:space="preserve"> – признак зашифрованности файла;</w:t>
      </w:r>
    </w:p>
    <w:p w14:paraId="00057A1F" w14:textId="77777777" w:rsidR="00D65AD3" w:rsidRDefault="00D65AD3" w:rsidP="00D65AD3">
      <w:pPr>
        <w:pStyle w:val="a3"/>
        <w:numPr>
          <w:ilvl w:val="1"/>
          <w:numId w:val="28"/>
        </w:numPr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6D2AA87D" w14:textId="77777777" w:rsidR="00D65AD3" w:rsidRPr="00EF37E9" w:rsidRDefault="00D65AD3" w:rsidP="00D65AD3">
      <w:pPr>
        <w:pStyle w:val="a3"/>
        <w:numPr>
          <w:ilvl w:val="1"/>
          <w:numId w:val="28"/>
        </w:numPr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188EB5B7" w14:textId="77777777" w:rsidR="00D65AD3" w:rsidRDefault="00D65AD3" w:rsidP="00D65AD3">
      <w:pPr>
        <w:pStyle w:val="a7"/>
        <w:numPr>
          <w:ilvl w:val="1"/>
          <w:numId w:val="20"/>
        </w:numPr>
      </w:pPr>
      <w:r w:rsidRPr="00A320C7">
        <w:t xml:space="preserve">FileType </w:t>
      </w:r>
      <w:r>
        <w:t>– тип файла (</w:t>
      </w:r>
      <w:r w:rsidRPr="00314B91">
        <w:rPr>
          <w:rStyle w:val="aff2"/>
        </w:rPr>
        <w:t>только в версии v2</w:t>
      </w:r>
      <w:r>
        <w:t xml:space="preserve">). </w:t>
      </w:r>
      <w:r w:rsidRPr="00A320C7">
        <w:t xml:space="preserve"> </w:t>
      </w:r>
      <w:r>
        <w:t>Возможны следующие типы файлов:</w:t>
      </w:r>
    </w:p>
    <w:p w14:paraId="35DDE30E" w14:textId="77777777" w:rsidR="00D65AD3" w:rsidRDefault="00D65AD3" w:rsidP="00D65AD3">
      <w:pPr>
        <w:pStyle w:val="a3"/>
        <w:numPr>
          <w:ilvl w:val="2"/>
          <w:numId w:val="28"/>
        </w:numPr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1C5C650F" w14:textId="77777777" w:rsidR="00D65AD3" w:rsidRDefault="00D65AD3" w:rsidP="00D65AD3">
      <w:pPr>
        <w:pStyle w:val="a3"/>
        <w:numPr>
          <w:ilvl w:val="2"/>
          <w:numId w:val="28"/>
        </w:numPr>
      </w:pPr>
      <w:r>
        <w:t>SerializedWebForm – xml-файл определенной структуры, который может быть проверен ВП ЕПВВ на соответствие его схеме;</w:t>
      </w:r>
    </w:p>
    <w:p w14:paraId="1F9DA32E" w14:textId="77777777" w:rsidR="00D65AD3" w:rsidRDefault="00D65AD3" w:rsidP="00D65AD3">
      <w:pPr>
        <w:pStyle w:val="a3"/>
        <w:numPr>
          <w:ilvl w:val="2"/>
          <w:numId w:val="28"/>
        </w:numPr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7D89CE0F" w14:textId="77777777" w:rsidR="00D65AD3" w:rsidRDefault="00D65AD3" w:rsidP="00D65AD3">
      <w:pPr>
        <w:pStyle w:val="a3"/>
        <w:numPr>
          <w:ilvl w:val="2"/>
          <w:numId w:val="28"/>
        </w:numPr>
      </w:pPr>
      <w:r>
        <w:t>PowerOfAttorney – файл машиночитаемой доверенности;</w:t>
      </w:r>
    </w:p>
    <w:p w14:paraId="33AE7547" w14:textId="77777777" w:rsidR="00D65AD3" w:rsidRDefault="00D65AD3" w:rsidP="00D65AD3">
      <w:pPr>
        <w:pStyle w:val="a3"/>
        <w:numPr>
          <w:ilvl w:val="1"/>
          <w:numId w:val="28"/>
        </w:numPr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46D5F45E" w14:textId="77777777" w:rsidR="00D65AD3" w:rsidRPr="00F5069D" w:rsidRDefault="00D65AD3" w:rsidP="00D65AD3">
      <w:pPr>
        <w:pStyle w:val="a3"/>
        <w:numPr>
          <w:ilvl w:val="2"/>
          <w:numId w:val="28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190C903E" w14:textId="77777777" w:rsidR="00D65AD3" w:rsidRPr="00F5069D" w:rsidRDefault="00D65AD3" w:rsidP="00D65AD3">
      <w:pPr>
        <w:pStyle w:val="a3"/>
        <w:numPr>
          <w:ilvl w:val="2"/>
          <w:numId w:val="28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1206690D" w14:textId="77777777" w:rsidR="00D65AD3" w:rsidRPr="00F5069D" w:rsidRDefault="00D65AD3" w:rsidP="00D65AD3">
      <w:pPr>
        <w:pStyle w:val="a3"/>
        <w:numPr>
          <w:ilvl w:val="2"/>
          <w:numId w:val="28"/>
        </w:numPr>
      </w:pPr>
      <w:r w:rsidRPr="00AD0F60">
        <w:t>Port</w:t>
      </w:r>
      <w:r>
        <w:t xml:space="preserve"> – порт для обращения к репозиторию;</w:t>
      </w:r>
    </w:p>
    <w:p w14:paraId="1AF8D8FD" w14:textId="77777777" w:rsidR="00D65AD3" w:rsidRDefault="00D65AD3" w:rsidP="00D65AD3">
      <w:pPr>
        <w:pStyle w:val="a3"/>
        <w:numPr>
          <w:ilvl w:val="2"/>
          <w:numId w:val="28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);</w:t>
      </w:r>
    </w:p>
    <w:p w14:paraId="57A91D67" w14:textId="77777777" w:rsidR="00D65AD3" w:rsidRDefault="00D65AD3" w:rsidP="00D65AD3">
      <w:pPr>
        <w:pStyle w:val="a3"/>
        <w:numPr>
          <w:ilvl w:val="2"/>
          <w:numId w:val="28"/>
        </w:numPr>
      </w:pPr>
      <w:r w:rsidRPr="00515D65">
        <w:rPr>
          <w:lang w:val="en-US"/>
        </w:rPr>
        <w:t>CheckSum</w:t>
      </w:r>
      <w:r w:rsidRPr="00515D65">
        <w:t xml:space="preserve"> – контрольная сумма файла, для файлов переданных через ТПС «</w:t>
      </w:r>
      <w:r w:rsidRPr="00515D65">
        <w:rPr>
          <w:lang w:val="en-US"/>
        </w:rPr>
        <w:t>Aspera</w:t>
      </w:r>
      <w:r w:rsidRPr="00515D65">
        <w:t xml:space="preserve">. Для файлов, отправленных через </w:t>
      </w:r>
      <w:r w:rsidRPr="00515D65">
        <w:rPr>
          <w:lang w:val="en-US"/>
        </w:rPr>
        <w:t>http</w:t>
      </w:r>
      <w:r w:rsidRPr="00515D65">
        <w:t>, отсутствует</w:t>
      </w:r>
      <w:r>
        <w:t>;</w:t>
      </w:r>
    </w:p>
    <w:p w14:paraId="0DD9DACD" w14:textId="77777777" w:rsidR="00D65AD3" w:rsidRPr="00F5069D" w:rsidRDefault="00D65AD3" w:rsidP="00D65AD3">
      <w:pPr>
        <w:pStyle w:val="a3"/>
        <w:numPr>
          <w:ilvl w:val="2"/>
          <w:numId w:val="28"/>
        </w:numPr>
      </w:pPr>
      <w:r w:rsidRPr="00515D65">
        <w:rPr>
          <w:lang w:val="en-US"/>
        </w:rPr>
        <w:t>CheckSumType</w:t>
      </w:r>
      <w:r w:rsidRPr="00515D65">
        <w:t xml:space="preserve"> – алгоритм расчёта контрольной суммы файла для файлов переданных через ТПС «</w:t>
      </w:r>
      <w:r w:rsidRPr="00515D65">
        <w:rPr>
          <w:lang w:val="en-US"/>
        </w:rPr>
        <w:t>Aspera</w:t>
      </w:r>
      <w:r w:rsidRPr="00515D65">
        <w:t xml:space="preserve">. Для файлов, отправленных через </w:t>
      </w:r>
      <w:r w:rsidRPr="00515D65">
        <w:rPr>
          <w:lang w:val="en-US"/>
        </w:rPr>
        <w:t>http</w:t>
      </w:r>
      <w:r w:rsidRPr="00515D65">
        <w:t>, отсутствует</w:t>
      </w:r>
      <w:r>
        <w:t>;</w:t>
      </w:r>
    </w:p>
    <w:p w14:paraId="79ABB0E7" w14:textId="77777777" w:rsidR="00D65AD3" w:rsidRPr="00DF6032" w:rsidRDefault="00D65AD3" w:rsidP="00D65AD3">
      <w:pPr>
        <w:pStyle w:val="a3"/>
        <w:numPr>
          <w:ilvl w:val="0"/>
          <w:numId w:val="28"/>
        </w:numPr>
        <w:ind w:left="1429"/>
      </w:pPr>
      <w:r>
        <w:t>R</w:t>
      </w:r>
      <w:r w:rsidRPr="00AD0F60">
        <w:t>eceipts</w:t>
      </w:r>
      <w:r w:rsidRPr="00DF6032">
        <w:t xml:space="preserve"> – квитанции, полученные в ответ на сообщение:</w:t>
      </w:r>
    </w:p>
    <w:p w14:paraId="4AAE843B" w14:textId="77777777" w:rsidR="00D65AD3" w:rsidRPr="00DF6032" w:rsidRDefault="00D65AD3" w:rsidP="00D65AD3">
      <w:pPr>
        <w:pStyle w:val="a3"/>
        <w:numPr>
          <w:ilvl w:val="1"/>
          <w:numId w:val="28"/>
        </w:numPr>
      </w:pPr>
      <w:r w:rsidRPr="00AD0F60">
        <w:t>ReceiveTime</w:t>
      </w:r>
      <w:r w:rsidRPr="006C3B51">
        <w:t xml:space="preserve"> – </w:t>
      </w:r>
      <w:r w:rsidRPr="00DF6032">
        <w:t>время получения квитанции;</w:t>
      </w:r>
    </w:p>
    <w:p w14:paraId="24139E15" w14:textId="77777777" w:rsidR="00D65AD3" w:rsidRPr="00DF6032" w:rsidRDefault="00D65AD3" w:rsidP="00D65AD3">
      <w:pPr>
        <w:pStyle w:val="a3"/>
        <w:numPr>
          <w:ilvl w:val="1"/>
          <w:numId w:val="28"/>
        </w:numPr>
      </w:pPr>
      <w:r w:rsidRPr="00AD0F60">
        <w:t>StatusTime</w:t>
      </w:r>
      <w:r w:rsidRPr="00DF6032">
        <w:t xml:space="preserve"> – время из самой квитанции;</w:t>
      </w:r>
    </w:p>
    <w:p w14:paraId="1FA44C85" w14:textId="77777777" w:rsidR="00D65AD3" w:rsidRPr="00D244E9" w:rsidRDefault="00D65AD3" w:rsidP="00D65AD3">
      <w:pPr>
        <w:pStyle w:val="a3"/>
        <w:numPr>
          <w:ilvl w:val="1"/>
          <w:numId w:val="28"/>
        </w:numPr>
      </w:pPr>
      <w:r w:rsidRPr="00AD0F60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 w:rsidRPr="00D244E9">
        <w:t>);</w:t>
      </w:r>
    </w:p>
    <w:p w14:paraId="7D184954" w14:textId="77777777" w:rsidR="00D65AD3" w:rsidRPr="00DF6032" w:rsidRDefault="00D65AD3" w:rsidP="00D65AD3">
      <w:pPr>
        <w:pStyle w:val="a3"/>
        <w:numPr>
          <w:ilvl w:val="1"/>
          <w:numId w:val="28"/>
        </w:numPr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27C21281" w14:textId="77777777" w:rsidR="00D65AD3" w:rsidRPr="003C4582" w:rsidRDefault="00D65AD3" w:rsidP="00D65AD3">
      <w:pPr>
        <w:pStyle w:val="a3"/>
        <w:numPr>
          <w:ilvl w:val="1"/>
          <w:numId w:val="28"/>
        </w:numPr>
      </w:pPr>
      <w:r w:rsidRPr="00AD0F60">
        <w:t>Files</w:t>
      </w:r>
      <w:r w:rsidRPr="00DF6032">
        <w:t xml:space="preserve"> – файлы, включенные в квитанцию</w:t>
      </w:r>
      <w:r>
        <w:t>.</w:t>
      </w:r>
    </w:p>
    <w:p w14:paraId="5B4CA36C" w14:textId="77777777" w:rsidR="00D65AD3" w:rsidRPr="00150A99" w:rsidRDefault="00D65AD3">
      <w:pPr>
        <w:pStyle w:val="affa"/>
        <w:rPr>
          <w:lang w:val="en-US"/>
        </w:rPr>
      </w:pPr>
      <w:r>
        <w:t>Возможные</w:t>
      </w:r>
      <w:r w:rsidRPr="00150A99">
        <w:rPr>
          <w:lang w:val="en-US"/>
        </w:rPr>
        <w:t xml:space="preserve"> </w:t>
      </w:r>
      <w:r>
        <w:t>ошибки</w:t>
      </w:r>
      <w:r w:rsidRPr="00150A99">
        <w:rPr>
          <w:lang w:val="en-US"/>
        </w:rPr>
        <w:t>:</w:t>
      </w:r>
    </w:p>
    <w:p w14:paraId="262647C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259CFD4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12AC7D88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7E5898DA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27ECEA38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"REQUEST_PLAYLOD_INCORRECT",</w:t>
      </w:r>
    </w:p>
    <w:p w14:paraId="46E2261C" w14:textId="77777777" w:rsidR="00D65AD3" w:rsidRPr="005B671C" w:rsidRDefault="00D65AD3" w:rsidP="00D65AD3">
      <w:pPr>
        <w:pStyle w:val="aff6"/>
      </w:pPr>
      <w:r w:rsidRPr="00674AE2">
        <w:rPr>
          <w:lang w:val="en-US"/>
        </w:rPr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A60090">
        <w:t>Неправильное</w:t>
      </w:r>
      <w:r w:rsidRPr="005B671C">
        <w:t xml:space="preserve"> </w:t>
      </w:r>
      <w:r w:rsidRPr="00A60090">
        <w:t>тело</w:t>
      </w:r>
      <w:r w:rsidRPr="005B671C">
        <w:t xml:space="preserve"> </w:t>
      </w:r>
      <w:r w:rsidRPr="00A60090">
        <w:t>запроса</w:t>
      </w:r>
      <w:r w:rsidRPr="005B671C">
        <w:t>",</w:t>
      </w:r>
    </w:p>
    <w:p w14:paraId="6CDCC9C0" w14:textId="77777777" w:rsidR="00D65AD3" w:rsidRPr="005B671C" w:rsidRDefault="00D65AD3" w:rsidP="00D65AD3">
      <w:pPr>
        <w:pStyle w:val="aff6"/>
      </w:pPr>
      <w:r w:rsidRPr="005B671C">
        <w:t xml:space="preserve">  "</w:t>
      </w:r>
      <w:r w:rsidRPr="00674AE2">
        <w:t>MoreInfo"</w:t>
      </w:r>
      <w:r w:rsidRPr="005B671C">
        <w:t>: {}</w:t>
      </w:r>
    </w:p>
    <w:p w14:paraId="6D34B2D3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19BD2E08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099BB99C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62C3AD6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59DA012D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1B6C0898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"TASK_CODE_MUST_BE_SENT",</w:t>
      </w:r>
    </w:p>
    <w:p w14:paraId="1A92829E" w14:textId="77777777" w:rsidR="00D65AD3" w:rsidRPr="00153609" w:rsidRDefault="00D65AD3" w:rsidP="00D65AD3">
      <w:pPr>
        <w:pStyle w:val="aff6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Должен быть передан параметр Task</w:t>
      </w:r>
      <w:r w:rsidRPr="00153609">
        <w:t xml:space="preserve"> ",</w:t>
      </w:r>
    </w:p>
    <w:p w14:paraId="01A9A13F" w14:textId="77777777" w:rsidR="00D65AD3" w:rsidRPr="00674AE2" w:rsidRDefault="00D65AD3" w:rsidP="00D65AD3">
      <w:pPr>
        <w:pStyle w:val="aff6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639BAA0D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65D7AF7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401 – Unauthorized</w:t>
      </w:r>
    </w:p>
    <w:p w14:paraId="1E72EEAD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A3B2E27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0B6656B4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401,</w:t>
      </w:r>
    </w:p>
    <w:p w14:paraId="7018E445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"ACCOUNT_NOT_FOUND ",</w:t>
      </w:r>
    </w:p>
    <w:p w14:paraId="05FA23B4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Аккаунт</w:t>
      </w:r>
      <w:r w:rsidRPr="00674AE2">
        <w:rPr>
          <w:lang w:val="en-US"/>
        </w:rPr>
        <w:t xml:space="preserve"> </w:t>
      </w:r>
      <w:r w:rsidRPr="000A6218">
        <w:t>не</w:t>
      </w:r>
      <w:r w:rsidRPr="00674AE2">
        <w:rPr>
          <w:lang w:val="en-US"/>
        </w:rPr>
        <w:t xml:space="preserve"> </w:t>
      </w:r>
      <w:r w:rsidRPr="000A6218">
        <w:t>найден</w:t>
      </w:r>
      <w:r w:rsidRPr="00674AE2">
        <w:rPr>
          <w:lang w:val="en-US"/>
        </w:rPr>
        <w:t>",</w:t>
      </w:r>
    </w:p>
    <w:p w14:paraId="683874F3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58EB6FD5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5B2E2B40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153E0D2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088BF913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7CDF0831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134A4C25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"MESSAGE_SENT_ERROR",</w:t>
      </w:r>
    </w:p>
    <w:p w14:paraId="2457E329" w14:textId="77777777" w:rsidR="00D65AD3" w:rsidRPr="005B671C" w:rsidRDefault="00D65AD3" w:rsidP="00D65AD3">
      <w:pPr>
        <w:pStyle w:val="aff6"/>
      </w:pPr>
      <w:r w:rsidRPr="00674AE2">
        <w:rPr>
          <w:lang w:val="en-US"/>
        </w:rPr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0A6218">
        <w:t>Сообщение</w:t>
      </w:r>
      <w:r w:rsidRPr="005B671C">
        <w:t xml:space="preserve"> </w:t>
      </w:r>
      <w:r w:rsidRPr="000A6218">
        <w:t>не</w:t>
      </w:r>
      <w:r w:rsidRPr="005B671C">
        <w:t xml:space="preserve"> </w:t>
      </w:r>
      <w:r w:rsidRPr="000A6218">
        <w:t>может</w:t>
      </w:r>
      <w:r w:rsidRPr="005B671C">
        <w:t xml:space="preserve"> </w:t>
      </w:r>
      <w:r w:rsidRPr="000A6218">
        <w:t>быть</w:t>
      </w:r>
      <w:r w:rsidRPr="005B671C">
        <w:t xml:space="preserve"> </w:t>
      </w:r>
      <w:r w:rsidRPr="000A6218">
        <w:t>отправлено</w:t>
      </w:r>
      <w:r w:rsidRPr="005B671C">
        <w:t>",</w:t>
      </w:r>
    </w:p>
    <w:p w14:paraId="5AB26CD1" w14:textId="77777777" w:rsidR="00D65AD3" w:rsidRPr="00674AE2" w:rsidRDefault="00D65AD3" w:rsidP="00D65AD3">
      <w:pPr>
        <w:pStyle w:val="aff6"/>
        <w:rPr>
          <w:lang w:val="en-US"/>
        </w:rPr>
      </w:pPr>
      <w:r w:rsidRPr="005B671C">
        <w:t xml:space="preserve">  </w:t>
      </w:r>
      <w:r w:rsidRPr="00674AE2">
        <w:rPr>
          <w:lang w:val="en-US"/>
        </w:rPr>
        <w:t>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0A056E5D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0D67907F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591F202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1A20F446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7D47EA2F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4AEFF539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"DUPLICATE_FILE_NAME ",</w:t>
      </w:r>
    </w:p>
    <w:p w14:paraId="729F7820" w14:textId="77777777" w:rsidR="00D65AD3" w:rsidRPr="00153609" w:rsidRDefault="00D65AD3" w:rsidP="00D65AD3">
      <w:pPr>
        <w:pStyle w:val="aff6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Имена файлов не должны повторяться</w:t>
      </w:r>
      <w:r w:rsidRPr="00153609">
        <w:t>",</w:t>
      </w:r>
    </w:p>
    <w:p w14:paraId="6AD05D75" w14:textId="77777777" w:rsidR="00D65AD3" w:rsidRPr="00674AE2" w:rsidRDefault="00D65AD3" w:rsidP="00D65AD3">
      <w:pPr>
        <w:pStyle w:val="aff6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569E38D4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0EF7097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3631E129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297A2B5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7E49D829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71F69800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"FILE_SIZE_ERROR",</w:t>
      </w:r>
    </w:p>
    <w:p w14:paraId="1C3222A0" w14:textId="77777777" w:rsidR="00D65AD3" w:rsidRPr="005B671C" w:rsidRDefault="00D65AD3" w:rsidP="00D65AD3">
      <w:pPr>
        <w:pStyle w:val="aff6"/>
      </w:pPr>
      <w:r w:rsidRPr="00874328">
        <w:rPr>
          <w:lang w:val="en-US"/>
        </w:rPr>
        <w:t xml:space="preserve">  </w:t>
      </w:r>
      <w:r w:rsidRPr="005B671C">
        <w:t>"</w:t>
      </w:r>
      <w:r w:rsidRPr="00674AE2">
        <w:t>ErrorMessage</w:t>
      </w:r>
      <w:r w:rsidRPr="005B671C">
        <w:t>": "</w:t>
      </w:r>
      <w:r w:rsidRPr="00674AE2">
        <w:t>Размер файла {</w:t>
      </w:r>
      <w:r w:rsidRPr="00B82910">
        <w:rPr>
          <w:rStyle w:val="afff7"/>
        </w:rPr>
        <w:t>file.name</w:t>
      </w:r>
      <w:r>
        <w:t>} должен быт</w:t>
      </w:r>
      <w:r w:rsidRPr="00674AE2">
        <w:t>ь в диапазоне от 1 до 9223372036854775807 байт</w:t>
      </w:r>
      <w:r w:rsidRPr="005B671C">
        <w:t>",</w:t>
      </w:r>
    </w:p>
    <w:p w14:paraId="4A6719E2" w14:textId="77777777" w:rsidR="00D65AD3" w:rsidRPr="00674AE2" w:rsidRDefault="00D65AD3" w:rsidP="00D65AD3">
      <w:pPr>
        <w:pStyle w:val="aff6"/>
        <w:rPr>
          <w:lang w:val="en-US"/>
        </w:rPr>
      </w:pPr>
      <w:r w:rsidRPr="005B671C">
        <w:t xml:space="preserve">  </w:t>
      </w:r>
      <w:r w:rsidRPr="00674AE2">
        <w:rPr>
          <w:lang w:val="en-US"/>
        </w:rPr>
        <w:t>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7058D10F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1A59241D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68CB2328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4109F54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1CBD45A4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24255C2D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 FILE_ENCRYPTION_FLAG_MUST_BE_SET",</w:t>
      </w:r>
    </w:p>
    <w:p w14:paraId="484DFBA5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Для</w:t>
      </w:r>
      <w:r w:rsidRPr="00674AE2">
        <w:rPr>
          <w:lang w:val="en-US"/>
        </w:rPr>
        <w:t xml:space="preserve"> </w:t>
      </w:r>
      <w:r w:rsidRPr="000A6218">
        <w:t>файла</w:t>
      </w:r>
      <w:r w:rsidRPr="00674AE2">
        <w:rPr>
          <w:lang w:val="en-US"/>
        </w:rPr>
        <w:t xml:space="preserve"> {requestfile.name}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быть</w:t>
      </w:r>
      <w:r w:rsidRPr="00674AE2">
        <w:rPr>
          <w:lang w:val="en-US"/>
        </w:rPr>
        <w:t xml:space="preserve"> </w:t>
      </w:r>
      <w:r w:rsidRPr="000A6218">
        <w:t>указан</w:t>
      </w:r>
      <w:r w:rsidRPr="00674AE2">
        <w:rPr>
          <w:lang w:val="en-US"/>
        </w:rPr>
        <w:t xml:space="preserve"> </w:t>
      </w:r>
      <w:r w:rsidRPr="000A6218">
        <w:t>флаг</w:t>
      </w:r>
      <w:r w:rsidRPr="00674AE2">
        <w:rPr>
          <w:lang w:val="en-US"/>
        </w:rPr>
        <w:t xml:space="preserve"> </w:t>
      </w:r>
      <w:r w:rsidRPr="000A6218">
        <w:t>шифрования</w:t>
      </w:r>
      <w:r w:rsidRPr="00674AE2">
        <w:rPr>
          <w:lang w:val="en-US"/>
        </w:rPr>
        <w:t>",</w:t>
      </w:r>
    </w:p>
    <w:p w14:paraId="72BBC5DA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28A21F07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6E8D197F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361801B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205B426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3FDCEF45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19D3FF43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"REQ_FILE_EXTENSION_ERROR",</w:t>
      </w:r>
    </w:p>
    <w:p w14:paraId="74F474F8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Файл</w:t>
      </w:r>
      <w:r w:rsidRPr="00674AE2">
        <w:rPr>
          <w:lang w:val="en-US"/>
        </w:rPr>
        <w:t xml:space="preserve"> {requestfile.name} </w:t>
      </w:r>
      <w:r w:rsidRPr="000A6218">
        <w:t>с</w:t>
      </w:r>
      <w:r w:rsidRPr="00674AE2">
        <w:rPr>
          <w:lang w:val="en-US"/>
        </w:rPr>
        <w:t xml:space="preserve"> </w:t>
      </w:r>
      <w:r w:rsidRPr="000A6218">
        <w:t>указанным</w:t>
      </w:r>
      <w:r w:rsidRPr="00674AE2">
        <w:rPr>
          <w:lang w:val="en-US"/>
        </w:rPr>
        <w:t xml:space="preserve"> </w:t>
      </w:r>
      <w:r w:rsidRPr="000A6218">
        <w:t>флагом</w:t>
      </w:r>
      <w:r w:rsidRPr="00674AE2">
        <w:rPr>
          <w:lang w:val="en-US"/>
        </w:rPr>
        <w:t xml:space="preserve"> </w:t>
      </w:r>
      <w:r w:rsidRPr="000A6218">
        <w:t>шифрования</w:t>
      </w:r>
      <w:r w:rsidRPr="00674AE2">
        <w:rPr>
          <w:lang w:val="en-US"/>
        </w:rPr>
        <w:t xml:space="preserve">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иметь</w:t>
      </w:r>
      <w:r w:rsidRPr="00674AE2">
        <w:rPr>
          <w:lang w:val="en-US"/>
        </w:rPr>
        <w:t xml:space="preserve"> </w:t>
      </w:r>
      <w:r w:rsidRPr="000A6218">
        <w:t>расширение</w:t>
      </w:r>
      <w:r w:rsidRPr="00674AE2">
        <w:rPr>
          <w:lang w:val="en-US"/>
        </w:rPr>
        <w:t xml:space="preserve"> .enc ",</w:t>
      </w:r>
    </w:p>
    <w:p w14:paraId="613840CF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461B22A2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1A0C8E1A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6EB4287A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1081B088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5A5E0D93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653B94C5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"SIGN_FILE_EXTENSION_ERROR",</w:t>
      </w:r>
    </w:p>
    <w:p w14:paraId="39C737A3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Файл</w:t>
      </w:r>
      <w:r w:rsidRPr="00674AE2">
        <w:rPr>
          <w:lang w:val="en-US"/>
        </w:rPr>
        <w:t xml:space="preserve"> </w:t>
      </w:r>
      <w:r w:rsidRPr="000A6218">
        <w:t>подписи</w:t>
      </w:r>
      <w:r w:rsidRPr="00674AE2">
        <w:rPr>
          <w:lang w:val="en-US"/>
        </w:rPr>
        <w:t xml:space="preserve"> {sigfile.name} </w:t>
      </w:r>
      <w:r w:rsidRPr="000A6218">
        <w:t>должен</w:t>
      </w:r>
      <w:r w:rsidRPr="00674AE2">
        <w:rPr>
          <w:lang w:val="en-US"/>
        </w:rPr>
        <w:t xml:space="preserve"> </w:t>
      </w:r>
      <w:r w:rsidRPr="000A6218">
        <w:t>иметь</w:t>
      </w:r>
      <w:r w:rsidRPr="00674AE2">
        <w:rPr>
          <w:lang w:val="en-US"/>
        </w:rPr>
        <w:t xml:space="preserve"> </w:t>
      </w:r>
      <w:r w:rsidRPr="000A6218">
        <w:t>расширение</w:t>
      </w:r>
      <w:r w:rsidRPr="00674AE2">
        <w:rPr>
          <w:lang w:val="en-US"/>
        </w:rPr>
        <w:t xml:space="preserve"> \'.sig\’",</w:t>
      </w:r>
    </w:p>
    <w:p w14:paraId="2AAE3B89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792ED002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13EEC362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49CA3462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D486CC4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0E817AE4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18542EA8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"SIGN_FILE_NOT_FOUND",</w:t>
      </w:r>
    </w:p>
    <w:p w14:paraId="708EB4DA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Не</w:t>
      </w:r>
      <w:r w:rsidRPr="00674AE2">
        <w:rPr>
          <w:lang w:val="en-US"/>
        </w:rPr>
        <w:t xml:space="preserve"> </w:t>
      </w:r>
      <w:r w:rsidRPr="000A6218">
        <w:t>найден</w:t>
      </w:r>
      <w:r w:rsidRPr="00674AE2">
        <w:rPr>
          <w:lang w:val="en-US"/>
        </w:rPr>
        <w:t xml:space="preserve"> </w:t>
      </w:r>
      <w:r w:rsidRPr="000A6218">
        <w:t>файл</w:t>
      </w:r>
      <w:r w:rsidRPr="00674AE2">
        <w:rPr>
          <w:lang w:val="en-US"/>
        </w:rPr>
        <w:t xml:space="preserve"> </w:t>
      </w:r>
      <w:r w:rsidRPr="000A6218">
        <w:t>для</w:t>
      </w:r>
      <w:r w:rsidRPr="00674AE2">
        <w:rPr>
          <w:lang w:val="en-US"/>
        </w:rPr>
        <w:t xml:space="preserve"> </w:t>
      </w:r>
      <w:r w:rsidRPr="000A6218">
        <w:t>подписи</w:t>
      </w:r>
      <w:r w:rsidRPr="00674AE2">
        <w:rPr>
          <w:lang w:val="en-US"/>
        </w:rPr>
        <w:t xml:space="preserve"> {sigfile.name}.</w:t>
      </w:r>
    </w:p>
    <w:p w14:paraId="2DBCF686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",</w:t>
      </w:r>
    </w:p>
    <w:p w14:paraId="454A38BD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4B6F7E21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0F469F2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2354ECA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0C0830DE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314778D6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1DF36876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"INCORRECT_RECEIVER",</w:t>
      </w:r>
    </w:p>
    <w:p w14:paraId="1DFB2B9E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0A6218">
        <w:t>Получатель</w:t>
      </w:r>
      <w:r w:rsidRPr="00674AE2">
        <w:rPr>
          <w:lang w:val="en-US"/>
        </w:rPr>
        <w:t xml:space="preserve"> </w:t>
      </w:r>
      <w:r w:rsidRPr="000A6218">
        <w:t>д</w:t>
      </w:r>
      <w:r>
        <w:t>олжен</w:t>
      </w:r>
      <w:r w:rsidRPr="00674AE2">
        <w:rPr>
          <w:lang w:val="en-US"/>
        </w:rPr>
        <w:t xml:space="preserve"> </w:t>
      </w:r>
      <w:r>
        <w:t>быть</w:t>
      </w:r>
      <w:r w:rsidRPr="00674AE2">
        <w:rPr>
          <w:lang w:val="en-US"/>
        </w:rPr>
        <w:t xml:space="preserve"> </w:t>
      </w:r>
      <w:r>
        <w:t>КО</w:t>
      </w:r>
      <w:r w:rsidRPr="00674AE2">
        <w:rPr>
          <w:lang w:val="en-US"/>
        </w:rPr>
        <w:t>",</w:t>
      </w:r>
    </w:p>
    <w:p w14:paraId="47C52171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70A0CC1B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63C322C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501995E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009819C2" w14:textId="77777777" w:rsidR="00D65AD3" w:rsidRPr="0030792F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{  </w:t>
      </w:r>
    </w:p>
    <w:p w14:paraId="6620D75B" w14:textId="77777777" w:rsidR="00D65AD3" w:rsidRPr="00674AE2" w:rsidRDefault="00D65AD3" w:rsidP="00D65AD3">
      <w:pPr>
        <w:pStyle w:val="aff6"/>
        <w:rPr>
          <w:lang w:val="en-US"/>
        </w:rPr>
      </w:pPr>
      <w:r w:rsidRPr="0030792F">
        <w:rPr>
          <w:lang w:val="en-US"/>
        </w:rPr>
        <w:t xml:space="preserve">  </w:t>
      </w:r>
      <w:r w:rsidRPr="00674AE2">
        <w:rPr>
          <w:lang w:val="en-US"/>
        </w:rPr>
        <w:t>"HTTPStatus": 406,</w:t>
      </w:r>
    </w:p>
    <w:p w14:paraId="14F29A86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"RECEIVER_NOT_SET",</w:t>
      </w:r>
    </w:p>
    <w:p w14:paraId="3A1ECB2A" w14:textId="77777777" w:rsidR="00D65AD3" w:rsidRPr="005A2821" w:rsidRDefault="00D65AD3" w:rsidP="00D65AD3">
      <w:pPr>
        <w:pStyle w:val="aff6"/>
      </w:pPr>
      <w:r w:rsidRPr="00674AE2">
        <w:rPr>
          <w:lang w:val="en-US"/>
        </w:rPr>
        <w:t xml:space="preserve">  </w:t>
      </w:r>
      <w:r w:rsidRPr="005A2821">
        <w:t>"</w:t>
      </w:r>
      <w:r w:rsidRPr="00674AE2">
        <w:rPr>
          <w:lang w:val="en-US"/>
        </w:rPr>
        <w:t>ErrorMessage</w:t>
      </w:r>
      <w:r w:rsidRPr="005A2821">
        <w:t>": "</w:t>
      </w:r>
      <w:r w:rsidRPr="000A6218">
        <w:t>Не</w:t>
      </w:r>
      <w:r w:rsidRPr="005A2821">
        <w:t xml:space="preserve"> </w:t>
      </w:r>
      <w:r w:rsidRPr="000A6218">
        <w:t>определен</w:t>
      </w:r>
      <w:r w:rsidRPr="005A2821">
        <w:t xml:space="preserve"> </w:t>
      </w:r>
      <w:r w:rsidRPr="000A6218">
        <w:t>получатель</w:t>
      </w:r>
      <w:r w:rsidRPr="005A2821">
        <w:t>",</w:t>
      </w:r>
    </w:p>
    <w:p w14:paraId="4A64E4D9" w14:textId="77777777" w:rsidR="00D65AD3" w:rsidRPr="005A2821" w:rsidRDefault="00D65AD3" w:rsidP="00D65AD3">
      <w:pPr>
        <w:pStyle w:val="aff6"/>
      </w:pPr>
      <w:r w:rsidRPr="005A2821">
        <w:t xml:space="preserve">  "</w:t>
      </w:r>
      <w:r w:rsidRPr="007465BD">
        <w:rPr>
          <w:lang w:val="en-US"/>
        </w:rPr>
        <w:t>MoreInfo</w:t>
      </w:r>
      <w:r w:rsidRPr="00674AE2">
        <w:t>"</w:t>
      </w:r>
      <w:r w:rsidRPr="005A2821">
        <w:t>: {}</w:t>
      </w:r>
    </w:p>
    <w:p w14:paraId="1BAC2377" w14:textId="77777777" w:rsidR="00D65AD3" w:rsidRPr="007465BD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>}</w:t>
      </w:r>
    </w:p>
    <w:p w14:paraId="35D93C69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69EF5A1D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1E60FFCD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0A421938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24CE203C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"SEND_BY_THIS_TASK_NOT_ALLOWED ",</w:t>
      </w:r>
    </w:p>
    <w:p w14:paraId="12B75BB1" w14:textId="77777777" w:rsidR="00D65AD3" w:rsidRPr="00153609" w:rsidRDefault="00D65AD3" w:rsidP="00D65AD3">
      <w:pPr>
        <w:pStyle w:val="aff6"/>
      </w:pPr>
      <w:r w:rsidRPr="00674AE2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A6218">
        <w:t>Не доступна отправка сообщения по указанной задаче</w:t>
      </w:r>
      <w:r w:rsidRPr="00153609">
        <w:t>",</w:t>
      </w:r>
    </w:p>
    <w:p w14:paraId="1F454A21" w14:textId="77777777" w:rsidR="00D65AD3" w:rsidRPr="00674AE2" w:rsidRDefault="00D65AD3" w:rsidP="00D65AD3">
      <w:pPr>
        <w:pStyle w:val="aff6"/>
        <w:rPr>
          <w:lang w:val="en-US"/>
        </w:rPr>
      </w:pPr>
      <w:r w:rsidRPr="00153609">
        <w:t xml:space="preserve">  </w:t>
      </w:r>
      <w:r w:rsidRPr="00674AE2">
        <w:rPr>
          <w:lang w:val="en-US"/>
        </w:rPr>
        <w:t>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403989A3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7A620E2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1EC5C32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23DBEEF5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476AED4B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6C1E2A3D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</w:t>
      </w:r>
      <w:r w:rsidRPr="00475EDE">
        <w:rPr>
          <w:lang w:val="en-US"/>
        </w:rPr>
        <w:t>INVALID_FILE_NAME</w:t>
      </w:r>
      <w:r w:rsidRPr="00674AE2">
        <w:rPr>
          <w:lang w:val="en-US"/>
        </w:rPr>
        <w:t>",</w:t>
      </w:r>
    </w:p>
    <w:p w14:paraId="5C4757C0" w14:textId="77777777" w:rsidR="00D65AD3" w:rsidRPr="00E828D3" w:rsidRDefault="00D65AD3" w:rsidP="00D65AD3">
      <w:pPr>
        <w:pStyle w:val="aff6"/>
      </w:pPr>
      <w:r w:rsidRPr="00674AE2">
        <w:rPr>
          <w:lang w:val="en-US"/>
        </w:rPr>
        <w:t xml:space="preserve">  </w:t>
      </w:r>
      <w:r w:rsidRPr="00E828D3">
        <w:t>"</w:t>
      </w:r>
      <w:r w:rsidRPr="00475EDE">
        <w:rPr>
          <w:lang w:val="en-US"/>
        </w:rPr>
        <w:t>ErrorMessage</w:t>
      </w:r>
      <w:r w:rsidRPr="00E828D3">
        <w:t>": "Имя файла содержит недопустимые символы: {все недопустимые символы}",</w:t>
      </w:r>
    </w:p>
    <w:p w14:paraId="37FE48AD" w14:textId="77777777" w:rsidR="00D65AD3" w:rsidRPr="00674AE2" w:rsidRDefault="00D65AD3" w:rsidP="00D65AD3">
      <w:pPr>
        <w:pStyle w:val="aff6"/>
        <w:rPr>
          <w:lang w:val="en-US"/>
        </w:rPr>
      </w:pPr>
      <w:r w:rsidRPr="00E828D3">
        <w:t xml:space="preserve">  </w:t>
      </w:r>
      <w:r w:rsidRPr="00674AE2">
        <w:rPr>
          <w:lang w:val="en-US"/>
        </w:rPr>
        <w:t>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3136EC37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2310CBE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566A3EA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44F30E59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3B7A3936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5AF18E07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</w:t>
      </w:r>
      <w:r w:rsidRPr="00314B91">
        <w:rPr>
          <w:lang w:val="en-US"/>
        </w:rPr>
        <w:t>INVALID_FILE_</w:t>
      </w:r>
      <w:r w:rsidRPr="00475EDE">
        <w:rPr>
          <w:lang w:val="en-US"/>
        </w:rPr>
        <w:t>EXTENSION</w:t>
      </w:r>
      <w:r w:rsidRPr="00674AE2">
        <w:rPr>
          <w:lang w:val="en-US"/>
        </w:rPr>
        <w:t>",</w:t>
      </w:r>
    </w:p>
    <w:p w14:paraId="7FE29255" w14:textId="77777777" w:rsidR="00D65AD3" w:rsidRPr="00475EDE" w:rsidRDefault="00D65AD3" w:rsidP="00D65AD3">
      <w:pPr>
        <w:pStyle w:val="aff6"/>
      </w:pPr>
      <w:r w:rsidRPr="00674AE2">
        <w:rPr>
          <w:lang w:val="en-US"/>
        </w:rPr>
        <w:t xml:space="preserve">  </w:t>
      </w:r>
      <w:r w:rsidRPr="00475EDE">
        <w:t>"</w:t>
      </w:r>
      <w:r w:rsidRPr="00314B91">
        <w:rPr>
          <w:lang w:val="en-US"/>
        </w:rPr>
        <w:t>ErrorMessage</w:t>
      </w:r>
      <w:r w:rsidRPr="00475EDE">
        <w:t>": "Недопустимое расширение файла для данной задачи",</w:t>
      </w:r>
    </w:p>
    <w:p w14:paraId="3214C762" w14:textId="77777777" w:rsidR="00D65AD3" w:rsidRPr="00674AE2" w:rsidRDefault="00D65AD3" w:rsidP="00D65AD3">
      <w:pPr>
        <w:pStyle w:val="aff6"/>
        <w:rPr>
          <w:lang w:val="en-US"/>
        </w:rPr>
      </w:pPr>
      <w:r w:rsidRPr="00475EDE">
        <w:t xml:space="preserve">  </w:t>
      </w:r>
      <w:r w:rsidRPr="00674AE2">
        <w:rPr>
          <w:lang w:val="en-US"/>
        </w:rPr>
        <w:t>"MoreInfo: {}</w:t>
      </w:r>
    </w:p>
    <w:p w14:paraId="6231C1DB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29E6E4CC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19E431B7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253F785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4A4B9271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503DCCD2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</w:t>
      </w:r>
      <w:r w:rsidRPr="00314B91">
        <w:rPr>
          <w:lang w:val="en-US"/>
        </w:rPr>
        <w:t>INVALID_FILE_</w:t>
      </w:r>
      <w:r>
        <w:rPr>
          <w:lang w:val="en-US"/>
        </w:rPr>
        <w:t>MASK</w:t>
      </w:r>
      <w:r w:rsidRPr="00674AE2">
        <w:rPr>
          <w:lang w:val="en-US"/>
        </w:rPr>
        <w:t>",</w:t>
      </w:r>
    </w:p>
    <w:p w14:paraId="6DE770F9" w14:textId="77777777" w:rsidR="00D65AD3" w:rsidRPr="00475EDE" w:rsidRDefault="00D65AD3" w:rsidP="00D65AD3">
      <w:pPr>
        <w:pStyle w:val="aff6"/>
      </w:pPr>
      <w:r w:rsidRPr="00E828D3">
        <w:rPr>
          <w:lang w:val="en-US"/>
        </w:rPr>
        <w:t xml:space="preserve">  </w:t>
      </w:r>
      <w:r w:rsidRPr="00475EDE">
        <w:t>"</w:t>
      </w:r>
      <w:r w:rsidRPr="00314B91">
        <w:rPr>
          <w:lang w:val="en-US"/>
        </w:rPr>
        <w:t>ErrorMessage</w:t>
      </w:r>
      <w:r w:rsidRPr="00475EDE">
        <w:t>": "Имя файла {0} не соответствует маске {1}</w:t>
      </w:r>
      <w:r w:rsidRPr="00475EDE">
        <w:rPr>
          <w:lang w:val="en-US"/>
        </w:rPr>
        <w:t> </w:t>
      </w:r>
      <w:r w:rsidRPr="00475EDE">
        <w:t xml:space="preserve"> где 0 - имя файла, 1 - маска",</w:t>
      </w:r>
    </w:p>
    <w:p w14:paraId="62E5F4BE" w14:textId="77777777" w:rsidR="00D65AD3" w:rsidRPr="00674AE2" w:rsidRDefault="00D65AD3" w:rsidP="00D65AD3">
      <w:pPr>
        <w:pStyle w:val="aff6"/>
        <w:rPr>
          <w:lang w:val="en-US"/>
        </w:rPr>
      </w:pPr>
      <w:r w:rsidRPr="00475EDE">
        <w:t xml:space="preserve">  </w:t>
      </w:r>
      <w:r w:rsidRPr="00674AE2">
        <w:rPr>
          <w:lang w:val="en-US"/>
        </w:rPr>
        <w:t>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2AEB19A1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184311F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 xml:space="preserve">HTTP 413 – Message size too large </w:t>
      </w:r>
    </w:p>
    <w:p w14:paraId="601476A9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0C191401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39211F57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413,</w:t>
      </w:r>
    </w:p>
    <w:p w14:paraId="46BC1031" w14:textId="77777777" w:rsidR="00D65AD3" w:rsidRPr="00150A99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</w:t>
      </w:r>
      <w:r w:rsidRPr="00150A99">
        <w:rPr>
          <w:lang w:val="en-US"/>
        </w:rPr>
        <w:t>"</w:t>
      </w:r>
      <w:r w:rsidRPr="00674AE2">
        <w:rPr>
          <w:lang w:val="en-US"/>
        </w:rPr>
        <w:t>ErrorCode</w:t>
      </w:r>
      <w:r w:rsidRPr="00150A99">
        <w:rPr>
          <w:lang w:val="en-US"/>
        </w:rPr>
        <w:t xml:space="preserve">": " </w:t>
      </w:r>
      <w:r w:rsidRPr="00674AE2">
        <w:rPr>
          <w:lang w:val="en-US"/>
        </w:rPr>
        <w:t>MESSAGE</w:t>
      </w:r>
      <w:r w:rsidRPr="00150A99">
        <w:rPr>
          <w:lang w:val="en-US"/>
        </w:rPr>
        <w:t>_</w:t>
      </w:r>
      <w:r w:rsidRPr="00674AE2">
        <w:rPr>
          <w:lang w:val="en-US"/>
        </w:rPr>
        <w:t>QUOTA</w:t>
      </w:r>
      <w:r w:rsidRPr="00150A99">
        <w:rPr>
          <w:lang w:val="en-US"/>
        </w:rPr>
        <w:t>_</w:t>
      </w:r>
      <w:r w:rsidRPr="00674AE2">
        <w:rPr>
          <w:lang w:val="en-US"/>
        </w:rPr>
        <w:t>EXCIDED</w:t>
      </w:r>
      <w:r w:rsidRPr="00150A99">
        <w:rPr>
          <w:lang w:val="en-US"/>
        </w:rPr>
        <w:t xml:space="preserve"> ",</w:t>
      </w:r>
    </w:p>
    <w:p w14:paraId="37C5FB7F" w14:textId="77777777" w:rsidR="00D65AD3" w:rsidRPr="00DF2287" w:rsidRDefault="00D65AD3" w:rsidP="00D65AD3">
      <w:pPr>
        <w:pStyle w:val="aff6"/>
      </w:pPr>
      <w:r w:rsidRPr="00150A99">
        <w:rPr>
          <w:lang w:val="en-US"/>
        </w:rPr>
        <w:t xml:space="preserve">  </w:t>
      </w:r>
      <w:r w:rsidRPr="00DF2287">
        <w:t>"</w:t>
      </w:r>
      <w:r w:rsidRPr="009E20B3">
        <w:rPr>
          <w:lang w:val="en-US"/>
        </w:rPr>
        <w:t>ErrorMessage</w:t>
      </w:r>
      <w:r w:rsidRPr="00DF2287">
        <w:t xml:space="preserve">": " </w:t>
      </w:r>
      <w:r w:rsidRPr="000A6218">
        <w:t>Сообщение</w:t>
      </w:r>
      <w:r w:rsidRPr="00DF2287">
        <w:t xml:space="preserve"> </w:t>
      </w:r>
      <w:r w:rsidRPr="000A6218">
        <w:t>не</w:t>
      </w:r>
      <w:r w:rsidRPr="00DF2287">
        <w:t xml:space="preserve"> </w:t>
      </w:r>
      <w:r w:rsidRPr="000A6218">
        <w:t>может</w:t>
      </w:r>
      <w:r w:rsidRPr="00DF2287">
        <w:t xml:space="preserve"> </w:t>
      </w:r>
      <w:r w:rsidRPr="000A6218">
        <w:t>быть</w:t>
      </w:r>
      <w:r w:rsidRPr="00DF2287">
        <w:t xml:space="preserve"> </w:t>
      </w:r>
      <w:r w:rsidRPr="000A6218">
        <w:t>отправлено</w:t>
      </w:r>
      <w:r w:rsidRPr="00DF2287">
        <w:t xml:space="preserve">, </w:t>
      </w:r>
      <w:r w:rsidRPr="000A6218">
        <w:t>так</w:t>
      </w:r>
      <w:r w:rsidRPr="00DF2287">
        <w:t xml:space="preserve"> </w:t>
      </w:r>
      <w:r w:rsidRPr="000A6218">
        <w:t>как</w:t>
      </w:r>
      <w:r w:rsidRPr="00DF2287">
        <w:t xml:space="preserve"> </w:t>
      </w:r>
      <w:r w:rsidRPr="000A6218">
        <w:t>размер</w:t>
      </w:r>
      <w:r w:rsidRPr="00DF2287">
        <w:t xml:space="preserve"> </w:t>
      </w:r>
      <w:r w:rsidRPr="000A6218">
        <w:t>ЭС</w:t>
      </w:r>
      <w:r w:rsidRPr="00DF2287">
        <w:t xml:space="preserve"> </w:t>
      </w:r>
      <w:r w:rsidRPr="000A6218">
        <w:t>превышает</w:t>
      </w:r>
      <w:r w:rsidRPr="00DF2287">
        <w:t xml:space="preserve"> </w:t>
      </w:r>
      <w:r w:rsidRPr="000A6218">
        <w:t>квоту</w:t>
      </w:r>
      <w:r w:rsidRPr="00DF2287">
        <w:t xml:space="preserve"> (%</w:t>
      </w:r>
      <w:r w:rsidRPr="000A6218">
        <w:t>размер</w:t>
      </w:r>
      <w:r w:rsidRPr="00DF2287">
        <w:t xml:space="preserve"> </w:t>
      </w:r>
      <w:r w:rsidRPr="000A6218">
        <w:t>квоты</w:t>
      </w:r>
      <w:r w:rsidRPr="00DF2287">
        <w:t xml:space="preserve"> </w:t>
      </w:r>
      <w:r w:rsidRPr="000A6218">
        <w:t>ЭС</w:t>
      </w:r>
      <w:r w:rsidRPr="00DF2287">
        <w:t xml:space="preserve"> </w:t>
      </w:r>
      <w:r w:rsidRPr="000A6218">
        <w:t>в</w:t>
      </w:r>
      <w:r w:rsidRPr="00DF2287">
        <w:t xml:space="preserve"> </w:t>
      </w:r>
      <w:r w:rsidRPr="009E20B3">
        <w:rPr>
          <w:lang w:val="en-US"/>
        </w:rPr>
        <w:t>MB</w:t>
      </w:r>
      <w:r w:rsidRPr="00DF2287">
        <w:t>%)",</w:t>
      </w:r>
    </w:p>
    <w:p w14:paraId="414E0CDB" w14:textId="77777777" w:rsidR="00D65AD3" w:rsidRPr="00674AE2" w:rsidRDefault="00D65AD3" w:rsidP="00D65AD3">
      <w:pPr>
        <w:pStyle w:val="aff6"/>
        <w:rPr>
          <w:lang w:val="en-US"/>
        </w:rPr>
      </w:pPr>
      <w:r w:rsidRPr="00DF2287">
        <w:t xml:space="preserve">  </w:t>
      </w:r>
      <w:r w:rsidRPr="00674AE2">
        <w:rPr>
          <w:lang w:val="en-US"/>
        </w:rPr>
        <w:t>"MoreInfo</w:t>
      </w:r>
      <w:r w:rsidRPr="00DF2287">
        <w:rPr>
          <w:lang w:val="en-US"/>
        </w:rPr>
        <w:t>"</w:t>
      </w:r>
      <w:r w:rsidRPr="00674AE2">
        <w:rPr>
          <w:lang w:val="en-US"/>
        </w:rPr>
        <w:t>: {"AccountQuota": “integer”,</w:t>
      </w:r>
    </w:p>
    <w:p w14:paraId="6A4FFF9A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       "RestOfQuota": “integer”,</w:t>
      </w:r>
    </w:p>
    <w:p w14:paraId="1A0DB32E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            "MessageQuota": “integer”</w:t>
      </w:r>
    </w:p>
    <w:p w14:paraId="1A9FA555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            }</w:t>
      </w:r>
    </w:p>
    <w:p w14:paraId="79967B80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1D0CE499" w14:textId="77777777" w:rsidR="00D65AD3" w:rsidRPr="00674AE2" w:rsidRDefault="00D65AD3">
      <w:pPr>
        <w:pStyle w:val="affa"/>
      </w:pPr>
      <w:r>
        <w:t>Где</w:t>
      </w:r>
    </w:p>
    <w:p w14:paraId="12AA883E" w14:textId="77777777" w:rsidR="00D65AD3" w:rsidRPr="0064136D" w:rsidRDefault="00D65AD3" w:rsidP="00D65AD3">
      <w:pPr>
        <w:pStyle w:val="a3"/>
        <w:numPr>
          <w:ilvl w:val="0"/>
          <w:numId w:val="28"/>
        </w:numPr>
        <w:ind w:left="1429"/>
      </w:pPr>
      <w:r w:rsidRPr="00674AE2">
        <w:rPr>
          <w:lang w:val="en-US"/>
        </w:rPr>
        <w:t>AccountQuota</w:t>
      </w:r>
      <w:r w:rsidRPr="0064136D">
        <w:t xml:space="preserve"> - </w:t>
      </w:r>
      <w:r>
        <w:t>общая</w:t>
      </w:r>
      <w:r w:rsidRPr="0064136D">
        <w:t xml:space="preserve"> </w:t>
      </w:r>
      <w:r>
        <w:t>квота</w:t>
      </w:r>
      <w:r w:rsidRPr="0064136D">
        <w:t xml:space="preserve"> </w:t>
      </w:r>
      <w:r>
        <w:t>ЛК</w:t>
      </w:r>
      <w:r w:rsidRPr="0064136D">
        <w:t xml:space="preserve"> </w:t>
      </w:r>
      <w:r>
        <w:t>в</w:t>
      </w:r>
      <w:r w:rsidRPr="0064136D">
        <w:t xml:space="preserve"> </w:t>
      </w:r>
      <w:r>
        <w:t>Мб</w:t>
      </w:r>
      <w:r w:rsidRPr="0064136D">
        <w:t>;</w:t>
      </w:r>
    </w:p>
    <w:p w14:paraId="33397104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>
        <w:t>RestOfQuota - остаток квоты ЛК в Мб;</w:t>
      </w:r>
    </w:p>
    <w:p w14:paraId="3DB16CA9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>
        <w:t>MessageQuota - квота на размер сообщения в Мб.</w:t>
      </w:r>
    </w:p>
    <w:p w14:paraId="5AA270CD" w14:textId="77777777" w:rsidR="00D65AD3" w:rsidRPr="00DF2287" w:rsidRDefault="00D65AD3">
      <w:pPr>
        <w:pStyle w:val="affa"/>
      </w:pPr>
    </w:p>
    <w:p w14:paraId="24CE4769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 xml:space="preserve">HTTP 413 – Message size too large </w:t>
      </w:r>
    </w:p>
    <w:p w14:paraId="18963FF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71FCE40" w14:textId="77777777" w:rsidR="00D65AD3" w:rsidRPr="00127A96" w:rsidRDefault="00D65AD3" w:rsidP="00D65AD3">
      <w:pPr>
        <w:pStyle w:val="aff6"/>
        <w:rPr>
          <w:lang w:val="en-US"/>
        </w:rPr>
      </w:pPr>
      <w:r w:rsidRPr="00127A96">
        <w:rPr>
          <w:lang w:val="en-US"/>
        </w:rPr>
        <w:t>{</w:t>
      </w:r>
    </w:p>
    <w:p w14:paraId="7A3854F3" w14:textId="77777777" w:rsidR="00D65AD3" w:rsidRPr="00127A96" w:rsidRDefault="00D65AD3" w:rsidP="00D65AD3">
      <w:pPr>
        <w:pStyle w:val="aff6"/>
        <w:rPr>
          <w:lang w:val="en-US"/>
        </w:rPr>
      </w:pPr>
      <w:r w:rsidRPr="00127A96">
        <w:rPr>
          <w:lang w:val="en-US"/>
        </w:rPr>
        <w:t xml:space="preserve">  "</w:t>
      </w:r>
      <w:r w:rsidRPr="00674AE2">
        <w:rPr>
          <w:lang w:val="en-US"/>
        </w:rPr>
        <w:t>HTTPStatus</w:t>
      </w:r>
      <w:r w:rsidRPr="00127A96">
        <w:rPr>
          <w:lang w:val="en-US"/>
        </w:rPr>
        <w:t>": 413,</w:t>
      </w:r>
    </w:p>
    <w:p w14:paraId="5E1FD71A" w14:textId="77777777" w:rsidR="00D65AD3" w:rsidRPr="00150A99" w:rsidRDefault="00D65AD3" w:rsidP="00D65AD3">
      <w:pPr>
        <w:pStyle w:val="aff6"/>
        <w:rPr>
          <w:lang w:val="en-US"/>
        </w:rPr>
      </w:pPr>
      <w:r w:rsidRPr="00127A96">
        <w:rPr>
          <w:lang w:val="en-US"/>
        </w:rPr>
        <w:t xml:space="preserve">  </w:t>
      </w:r>
      <w:r w:rsidRPr="00150A99">
        <w:rPr>
          <w:lang w:val="en-US"/>
        </w:rPr>
        <w:t>"</w:t>
      </w:r>
      <w:r w:rsidRPr="00674AE2">
        <w:rPr>
          <w:lang w:val="en-US"/>
        </w:rPr>
        <w:t>ErrorCode</w:t>
      </w:r>
      <w:r w:rsidRPr="00150A99">
        <w:rPr>
          <w:lang w:val="en-US"/>
        </w:rPr>
        <w:t xml:space="preserve">": " </w:t>
      </w:r>
      <w:r w:rsidRPr="00674AE2">
        <w:rPr>
          <w:lang w:val="en-US"/>
        </w:rPr>
        <w:t>ACCOUNT</w:t>
      </w:r>
      <w:r w:rsidRPr="00150A99">
        <w:rPr>
          <w:lang w:val="en-US"/>
        </w:rPr>
        <w:t>_</w:t>
      </w:r>
      <w:r w:rsidRPr="00674AE2">
        <w:rPr>
          <w:lang w:val="en-US"/>
        </w:rPr>
        <w:t>QUOTA</w:t>
      </w:r>
      <w:r w:rsidRPr="00150A99">
        <w:rPr>
          <w:lang w:val="en-US"/>
        </w:rPr>
        <w:t>_</w:t>
      </w:r>
      <w:r w:rsidRPr="00674AE2">
        <w:rPr>
          <w:lang w:val="en-US"/>
        </w:rPr>
        <w:t>EXCIDED</w:t>
      </w:r>
      <w:r w:rsidRPr="00150A99">
        <w:rPr>
          <w:lang w:val="en-US"/>
        </w:rPr>
        <w:t>",</w:t>
      </w:r>
    </w:p>
    <w:p w14:paraId="068BDEC9" w14:textId="77777777" w:rsidR="00D65AD3" w:rsidRPr="00153609" w:rsidRDefault="00D65AD3" w:rsidP="00D65AD3">
      <w:pPr>
        <w:pStyle w:val="aff6"/>
      </w:pPr>
      <w:r w:rsidRPr="00150A99">
        <w:rPr>
          <w:lang w:val="en-US"/>
        </w:rPr>
        <w:t xml:space="preserve">  </w:t>
      </w:r>
      <w:r w:rsidRPr="00153609">
        <w:t>"</w:t>
      </w:r>
      <w:r w:rsidRPr="00674AE2">
        <w:t>ErrorMessage</w:t>
      </w:r>
      <w:r w:rsidRPr="00153609">
        <w:t>": "</w:t>
      </w:r>
      <w:r w:rsidRPr="00036F15">
        <w:t>Сообщение не может быть отправлено, так как &lt;оставшаяся квота хранения истории обмена ЭС (%остаток квоты в MB%) будет превышена&gt; / &lt;как размер ЭС превышает квоту (%размер квоты ЭС в MB%)&gt;</w:t>
      </w:r>
      <w:r w:rsidRPr="00153609">
        <w:t>",</w:t>
      </w:r>
    </w:p>
    <w:p w14:paraId="3EEE6C6F" w14:textId="77777777" w:rsidR="00D65AD3" w:rsidRPr="00674AE2" w:rsidRDefault="00D65AD3" w:rsidP="00D65AD3">
      <w:pPr>
        <w:pStyle w:val="aff6"/>
        <w:rPr>
          <w:lang w:val="en-US"/>
        </w:rPr>
      </w:pPr>
      <w:r w:rsidRPr="005B671C">
        <w:t xml:space="preserve">  </w:t>
      </w:r>
      <w:r w:rsidRPr="00674AE2">
        <w:rPr>
          <w:lang w:val="en-US"/>
        </w:rPr>
        <w:t>"MoreInfo</w:t>
      </w:r>
      <w:r w:rsidRPr="00DF2287">
        <w:rPr>
          <w:lang w:val="en-US"/>
        </w:rPr>
        <w:t>"</w:t>
      </w:r>
      <w:r w:rsidRPr="00674AE2">
        <w:rPr>
          <w:lang w:val="en-US"/>
        </w:rPr>
        <w:t>: {"AccountQuota": “integer”,</w:t>
      </w:r>
    </w:p>
    <w:p w14:paraId="5BC2A6A1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       </w:t>
      </w:r>
      <w:r w:rsidRPr="0030792F">
        <w:rPr>
          <w:lang w:val="en-US"/>
        </w:rPr>
        <w:t xml:space="preserve">     </w:t>
      </w:r>
      <w:r w:rsidRPr="00674AE2">
        <w:rPr>
          <w:lang w:val="en-US"/>
        </w:rPr>
        <w:t>"RestOfQuota": “integer”,</w:t>
      </w:r>
    </w:p>
    <w:p w14:paraId="557F5331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            "MessageQuota": “integer”</w:t>
      </w:r>
    </w:p>
    <w:p w14:paraId="10A75D70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            }</w:t>
      </w:r>
    </w:p>
    <w:p w14:paraId="7FB854F8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5DA0B2A4" w14:textId="77777777" w:rsidR="00D65AD3" w:rsidRPr="00674AE2" w:rsidRDefault="00D65AD3">
      <w:pPr>
        <w:pStyle w:val="affa"/>
      </w:pPr>
      <w:r>
        <w:t>Где</w:t>
      </w:r>
    </w:p>
    <w:p w14:paraId="78F223DA" w14:textId="77777777" w:rsidR="00D65AD3" w:rsidRPr="0064136D" w:rsidRDefault="00D65AD3" w:rsidP="00D65AD3">
      <w:pPr>
        <w:pStyle w:val="a3"/>
        <w:numPr>
          <w:ilvl w:val="0"/>
          <w:numId w:val="28"/>
        </w:numPr>
        <w:ind w:left="1429"/>
      </w:pPr>
      <w:r w:rsidRPr="00674AE2">
        <w:rPr>
          <w:lang w:val="en-US"/>
        </w:rPr>
        <w:t>AccountQuota</w:t>
      </w:r>
      <w:r w:rsidRPr="0064136D">
        <w:t xml:space="preserve"> - </w:t>
      </w:r>
      <w:r>
        <w:t>общая</w:t>
      </w:r>
      <w:r w:rsidRPr="0064136D">
        <w:t xml:space="preserve"> </w:t>
      </w:r>
      <w:r>
        <w:t>квота</w:t>
      </w:r>
      <w:r w:rsidRPr="0064136D">
        <w:t xml:space="preserve"> </w:t>
      </w:r>
      <w:r>
        <w:t>ЛК</w:t>
      </w:r>
      <w:r w:rsidRPr="0064136D">
        <w:t xml:space="preserve"> </w:t>
      </w:r>
      <w:r>
        <w:t>в</w:t>
      </w:r>
      <w:r w:rsidRPr="0064136D">
        <w:t xml:space="preserve"> </w:t>
      </w:r>
      <w:r>
        <w:t>Мб</w:t>
      </w:r>
      <w:r w:rsidRPr="0064136D">
        <w:t>;</w:t>
      </w:r>
    </w:p>
    <w:p w14:paraId="7C566012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>
        <w:t>RestOfQuota - остаток квоты ЛК в Мб;</w:t>
      </w:r>
    </w:p>
    <w:p w14:paraId="18B098BD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>
        <w:t>MessageQuota - квота на размер сообщения в Мб.</w:t>
      </w:r>
    </w:p>
    <w:p w14:paraId="49E04A6D" w14:textId="77777777" w:rsidR="00D65AD3" w:rsidRPr="00DF2287" w:rsidRDefault="00D65AD3">
      <w:pPr>
        <w:pStyle w:val="affa"/>
      </w:pPr>
    </w:p>
    <w:p w14:paraId="3C94012E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422 – Unprocessable Entity</w:t>
      </w:r>
    </w:p>
    <w:p w14:paraId="14FE036D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FD62B89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065116CB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422,</w:t>
      </w:r>
    </w:p>
    <w:p w14:paraId="6FE40C23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"INCORRECT_BODY_PARAM",</w:t>
      </w:r>
    </w:p>
    <w:p w14:paraId="1AB282DE" w14:textId="77777777" w:rsidR="00D65AD3" w:rsidRPr="00153609" w:rsidRDefault="00D65AD3" w:rsidP="00D65AD3">
      <w:pPr>
        <w:pStyle w:val="aff6"/>
      </w:pPr>
      <w:r w:rsidRPr="00674AE2">
        <w:rPr>
          <w:lang w:val="en-US"/>
        </w:rPr>
        <w:t xml:space="preserve">  </w:t>
      </w:r>
      <w:r w:rsidRPr="00DF2287">
        <w:rPr>
          <w:lang w:val="en-US"/>
        </w:rPr>
        <w:t>"</w:t>
      </w:r>
      <w:r w:rsidRPr="00674AE2">
        <w:rPr>
          <w:lang w:val="en-US"/>
        </w:rPr>
        <w:t>ErrorMessage</w:t>
      </w:r>
      <w:r w:rsidRPr="00DF2287">
        <w:rPr>
          <w:lang w:val="en-US"/>
        </w:rPr>
        <w:t>": "</w:t>
      </w:r>
      <w:r w:rsidRPr="000A6218">
        <w:t>Неверные</w:t>
      </w:r>
      <w:r w:rsidRPr="00DF2287">
        <w:rPr>
          <w:lang w:val="en-US"/>
        </w:rPr>
        <w:t xml:space="preserve"> </w:t>
      </w:r>
      <w:r w:rsidRPr="000A6218">
        <w:t>параметры</w:t>
      </w:r>
      <w:r w:rsidRPr="00DF2287">
        <w:rPr>
          <w:lang w:val="en-US"/>
        </w:rPr>
        <w:t xml:space="preserve"> </w:t>
      </w:r>
      <w:r w:rsidRPr="000A6218">
        <w:t>в</w:t>
      </w:r>
      <w:r w:rsidRPr="00DF2287">
        <w:rPr>
          <w:lang w:val="en-US"/>
        </w:rPr>
        <w:t xml:space="preserve"> </w:t>
      </w:r>
      <w:r w:rsidRPr="000A6218">
        <w:t>теле</w:t>
      </w:r>
      <w:r w:rsidRPr="00DF2287">
        <w:rPr>
          <w:lang w:val="en-US"/>
        </w:rPr>
        <w:t xml:space="preserve"> </w:t>
      </w:r>
      <w:r w:rsidRPr="000A6218">
        <w:t>запроса</w:t>
      </w:r>
      <w:r w:rsidRPr="00DF2287">
        <w:rPr>
          <w:lang w:val="en-US"/>
        </w:rPr>
        <w:t xml:space="preserve">. </w:t>
      </w:r>
      <w:r w:rsidRPr="000A6218">
        <w:t>Проверьте сообщение на соответствие параметрам задачи</w:t>
      </w:r>
      <w:r w:rsidRPr="00153609">
        <w:t>",</w:t>
      </w:r>
    </w:p>
    <w:p w14:paraId="4D5344B5" w14:textId="77777777" w:rsidR="00D65AD3" w:rsidRPr="00153609" w:rsidRDefault="00D65AD3" w:rsidP="00D65AD3">
      <w:pPr>
        <w:pStyle w:val="aff6"/>
      </w:pPr>
      <w:r w:rsidRPr="00153609">
        <w:t xml:space="preserve">  "</w:t>
      </w:r>
      <w:r w:rsidRPr="00674AE2">
        <w:t>MoreInfo"</w:t>
      </w:r>
      <w:r w:rsidRPr="00153609">
        <w:t>: {}</w:t>
      </w:r>
    </w:p>
    <w:p w14:paraId="0E7FA73A" w14:textId="77777777" w:rsidR="00D65AD3" w:rsidRPr="00674AE2" w:rsidRDefault="00D65AD3" w:rsidP="00D65AD3">
      <w:pPr>
        <w:pStyle w:val="aff6"/>
      </w:pPr>
      <w:r w:rsidRPr="00153609">
        <w:t>}</w:t>
      </w:r>
    </w:p>
    <w:p w14:paraId="21852DCB" w14:textId="77777777" w:rsidR="00674AE2" w:rsidRDefault="00674AE2" w:rsidP="00674AE2">
      <w:pPr>
        <w:pStyle w:val="aff9"/>
      </w:pPr>
      <w:bookmarkStart w:id="138" w:name="_Ref529451009"/>
      <w:bookmarkStart w:id="139" w:name="_Toc48213138"/>
    </w:p>
    <w:p w14:paraId="7A4EDD09" w14:textId="0B013D51" w:rsidR="00674AE2" w:rsidRPr="00674AE2" w:rsidRDefault="00674AE2" w:rsidP="001973BC">
      <w:pPr>
        <w:pStyle w:val="40"/>
      </w:pPr>
      <w:bookmarkStart w:id="140" w:name="_Ref52534211"/>
      <w:r w:rsidRPr="00674AE2">
        <w:t xml:space="preserve">Для создания сессии отправки </w:t>
      </w:r>
      <w:r w:rsidRPr="00674AE2">
        <w:rPr>
          <w:lang w:val="en-US"/>
        </w:rPr>
        <w:t>HTTP</w:t>
      </w:r>
      <w:r w:rsidRPr="00674AE2">
        <w:t xml:space="preserve"> используется метод </w:t>
      </w:r>
      <w:r w:rsidRPr="00674AE2">
        <w:rPr>
          <w:lang w:val="en-US"/>
        </w:rPr>
        <w:t>POST</w:t>
      </w:r>
      <w:bookmarkEnd w:id="138"/>
      <w:bookmarkEnd w:id="139"/>
      <w:bookmarkEnd w:id="140"/>
    </w:p>
    <w:p w14:paraId="57087BFF" w14:textId="77777777" w:rsidR="00D65AD3" w:rsidRPr="00DF2287" w:rsidRDefault="00D65AD3">
      <w:pPr>
        <w:pStyle w:val="affa"/>
      </w:pPr>
      <w:r w:rsidRPr="00DF2287">
        <w:t>Перед отправкой файла необходимо создать сессию отправки:</w:t>
      </w:r>
    </w:p>
    <w:p w14:paraId="7B89DC2C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POST: */messages/{msgId}/files/{fileId}/createUploadSession</w:t>
      </w:r>
    </w:p>
    <w:p w14:paraId="72D06B75" w14:textId="77777777" w:rsidR="00D65AD3" w:rsidRPr="00DF2287" w:rsidRDefault="00D65AD3">
      <w:pPr>
        <w:pStyle w:val="affa"/>
      </w:pPr>
      <w:r w:rsidRPr="00DF2287">
        <w:t xml:space="preserve">Данный метод выполняется только для файлов, отправляемых по </w:t>
      </w:r>
      <w:r>
        <w:t>HTTP</w:t>
      </w:r>
      <w:r w:rsidRPr="00DF2287">
        <w:t xml:space="preserve"> (т.е. "</w:t>
      </w:r>
      <w:r w:rsidRPr="0049178C">
        <w:t>RepositoryType</w:t>
      </w:r>
      <w:r w:rsidRPr="00DF2287">
        <w:t>" = "</w:t>
      </w:r>
      <w:r>
        <w:t>http</w:t>
      </w:r>
      <w:r w:rsidRPr="00DF2287">
        <w:t>"). Если "</w:t>
      </w:r>
      <w:r w:rsidRPr="0049178C">
        <w:t>RepositoryType</w:t>
      </w:r>
      <w:r w:rsidRPr="00DF2287">
        <w:t>" = "</w:t>
      </w:r>
      <w:r>
        <w:t>Aspera</w:t>
      </w:r>
      <w:r w:rsidRPr="00DF2287">
        <w:t xml:space="preserve">", то метод вернет ошибку 405 (см. ниже в </w:t>
      </w:r>
      <w:r>
        <w:t>RESPONS</w:t>
      </w:r>
      <w:r w:rsidRPr="00703DE1">
        <w:t>E</w:t>
      </w:r>
      <w:r w:rsidRPr="00DF2287">
        <w:t>).</w:t>
      </w:r>
    </w:p>
    <w:p w14:paraId="40B761DD" w14:textId="77777777" w:rsidR="00D65AD3" w:rsidRPr="00DF2287" w:rsidRDefault="00D65AD3">
      <w:pPr>
        <w:pStyle w:val="affa"/>
      </w:pPr>
      <w:r w:rsidRPr="00DF2287">
        <w:t>В метод передаются следующие параметры:</w:t>
      </w:r>
    </w:p>
    <w:p w14:paraId="5632269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 xml:space="preserve">REQUEST </w:t>
      </w:r>
    </w:p>
    <w:p w14:paraId="5CFF3762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45FCA436" w14:textId="77777777" w:rsidR="00D65AD3" w:rsidRPr="00674AE2" w:rsidRDefault="00D65AD3" w:rsidP="00D65AD3">
      <w:pPr>
        <w:pStyle w:val="aff6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{</w:t>
      </w:r>
    </w:p>
    <w:p w14:paraId="08347DE4" w14:textId="77777777" w:rsidR="00D65AD3" w:rsidRPr="00674AE2" w:rsidRDefault="00D65AD3" w:rsidP="00D65AD3">
      <w:pPr>
        <w:pStyle w:val="aff6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"MsgId": "</w:t>
      </w:r>
      <w:r w:rsidRPr="00D832AA">
        <w:rPr>
          <w:lang w:val="en-US"/>
        </w:rPr>
        <w:t>string($uuid)</w:t>
      </w:r>
      <w:r w:rsidRPr="00674AE2">
        <w:rPr>
          <w:lang w:val="en-US"/>
        </w:rPr>
        <w:t>",</w:t>
      </w:r>
    </w:p>
    <w:p w14:paraId="60CE583C" w14:textId="77777777" w:rsidR="00D65AD3" w:rsidRPr="00674AE2" w:rsidRDefault="00D65AD3" w:rsidP="00D65AD3">
      <w:pPr>
        <w:pStyle w:val="aff6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"FileId": "string</w:t>
      </w:r>
      <w:r w:rsidRPr="00D832AA">
        <w:rPr>
          <w:lang w:val="en-US"/>
        </w:rPr>
        <w:t>($uuid)</w:t>
      </w:r>
      <w:r w:rsidRPr="00674AE2">
        <w:rPr>
          <w:lang w:val="en-US"/>
        </w:rPr>
        <w:t>"</w:t>
      </w:r>
    </w:p>
    <w:p w14:paraId="671BEFC7" w14:textId="77777777" w:rsidR="00D65AD3" w:rsidRPr="006B73D7" w:rsidRDefault="00D65AD3" w:rsidP="00D65AD3">
      <w:pPr>
        <w:pStyle w:val="aff6"/>
        <w:pBdr>
          <w:bottom w:val="single" w:sz="4" w:space="0" w:color="auto"/>
        </w:pBdr>
      </w:pPr>
      <w:r w:rsidRPr="006B73D7">
        <w:t>}</w:t>
      </w:r>
    </w:p>
    <w:p w14:paraId="35CA9A68" w14:textId="77777777" w:rsidR="00D65AD3" w:rsidRPr="006B73D7" w:rsidRDefault="00D65AD3">
      <w:pPr>
        <w:pStyle w:val="affa"/>
      </w:pPr>
      <w:r w:rsidRPr="006B73D7">
        <w:t>Где:</w:t>
      </w:r>
    </w:p>
    <w:p w14:paraId="38925DF3" w14:textId="77777777" w:rsidR="00D65AD3" w:rsidRPr="002D41A0" w:rsidRDefault="00D65AD3" w:rsidP="00D65AD3">
      <w:pPr>
        <w:pStyle w:val="a3"/>
        <w:numPr>
          <w:ilvl w:val="0"/>
          <w:numId w:val="28"/>
        </w:numPr>
        <w:ind w:left="1429"/>
      </w:pPr>
      <w:r w:rsidRPr="00674AE2">
        <w:t>MsgId</w:t>
      </w:r>
      <w:r w:rsidRPr="002D41A0">
        <w:t xml:space="preserve"> – уникальный идентификатор сообщения</w:t>
      </w:r>
      <w:r>
        <w:t xml:space="preserve"> </w:t>
      </w:r>
      <w:r w:rsidRPr="00A909E3">
        <w:t>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 xml:space="preserve">, полученный в качестве ответа при вызове метода из </w:t>
      </w:r>
      <w:r>
        <w:fldChar w:fldCharType="begin"/>
      </w:r>
      <w:r>
        <w:instrText xml:space="preserve"> REF _Ref3446367 \n \h </w:instrText>
      </w:r>
      <w:r>
        <w:fldChar w:fldCharType="end"/>
      </w:r>
      <w:r>
        <w:fldChar w:fldCharType="begin"/>
      </w:r>
      <w:r>
        <w:instrText xml:space="preserve"> REF _Ref529450522 \r \h </w:instrText>
      </w:r>
      <w:r>
        <w:fldChar w:fldCharType="separate"/>
      </w:r>
      <w:r>
        <w:t>3.5.1</w:t>
      </w:r>
      <w:r>
        <w:fldChar w:fldCharType="end"/>
      </w:r>
      <w:r w:rsidRPr="002D41A0">
        <w:t>;</w:t>
      </w:r>
    </w:p>
    <w:p w14:paraId="622B08C5" w14:textId="77777777" w:rsidR="00D65AD3" w:rsidRPr="002D41A0" w:rsidRDefault="00D65AD3" w:rsidP="00D65AD3">
      <w:pPr>
        <w:pStyle w:val="a3"/>
        <w:numPr>
          <w:ilvl w:val="0"/>
          <w:numId w:val="28"/>
        </w:numPr>
        <w:ind w:left="1429"/>
      </w:pPr>
      <w:r w:rsidRPr="00674AE2">
        <w:t>FileId</w:t>
      </w:r>
      <w:r w:rsidRPr="002D41A0">
        <w:t xml:space="preserve"> –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, полученный в качестве ответа при вызове метода из</w:t>
      </w:r>
      <w:r w:rsidRPr="002D75D4">
        <w:t xml:space="preserve"> </w:t>
      </w:r>
      <w:r>
        <w:fldChar w:fldCharType="begin"/>
      </w:r>
      <w:r>
        <w:instrText xml:space="preserve"> REF _Ref529450522 \r \h </w:instrText>
      </w:r>
      <w:r>
        <w:fldChar w:fldCharType="separate"/>
      </w:r>
      <w:r>
        <w:t>3.5.1</w:t>
      </w:r>
      <w:r>
        <w:fldChar w:fldCharType="end"/>
      </w:r>
      <w:r>
        <w:t>.</w:t>
      </w:r>
    </w:p>
    <w:p w14:paraId="27FC5113" w14:textId="77777777" w:rsidR="00D65AD3" w:rsidRPr="00DF2287" w:rsidRDefault="00D65AD3">
      <w:pPr>
        <w:pStyle w:val="affa"/>
      </w:pPr>
    </w:p>
    <w:p w14:paraId="15BF01C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5BB3C16D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200 – Ok</w:t>
      </w:r>
    </w:p>
    <w:p w14:paraId="1A104ACA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7E11F933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  <w:t>"UploadUrl": "string",</w:t>
      </w:r>
    </w:p>
    <w:p w14:paraId="12922738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ab/>
        <w:t>"ExpirationDateTime": "string"</w:t>
      </w:r>
    </w:p>
    <w:p w14:paraId="0BF75568" w14:textId="77777777" w:rsidR="00D65AD3" w:rsidRPr="007465BD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>}</w:t>
      </w:r>
    </w:p>
    <w:p w14:paraId="2A9423E4" w14:textId="77777777" w:rsidR="00D65AD3" w:rsidRDefault="00D65AD3">
      <w:pPr>
        <w:pStyle w:val="affa"/>
      </w:pPr>
      <w:r w:rsidRPr="006B73D7">
        <w:t>Где</w:t>
      </w:r>
      <w:r w:rsidRPr="007465BD">
        <w:t>:</w:t>
      </w:r>
    </w:p>
    <w:p w14:paraId="1031A2A5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7411FC">
        <w:t>UploadUrl</w:t>
      </w:r>
      <w:r w:rsidRPr="0064136D">
        <w:t xml:space="preserve"> – </w:t>
      </w:r>
      <w:r>
        <w:t>путь</w:t>
      </w:r>
      <w:r w:rsidRPr="0064136D">
        <w:t xml:space="preserve"> </w:t>
      </w:r>
      <w:r>
        <w:t>для</w:t>
      </w:r>
      <w:r w:rsidRPr="0064136D">
        <w:t xml:space="preserve"> </w:t>
      </w:r>
      <w:r>
        <w:t>загрузки</w:t>
      </w:r>
      <w:r w:rsidRPr="0064136D">
        <w:t xml:space="preserve"> </w:t>
      </w:r>
      <w:r w:rsidRPr="002B6B0A">
        <w:t>файла</w:t>
      </w:r>
      <w:r w:rsidRPr="0064136D">
        <w:t>;</w:t>
      </w:r>
    </w:p>
    <w:p w14:paraId="5B394BFD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674AE2">
        <w:t>ExpirationDateTime</w:t>
      </w:r>
      <w:r w:rsidRPr="006B73D7">
        <w:t xml:space="preserve"> – </w:t>
      </w:r>
      <w:r>
        <w:t>дата и время истечения сессии.</w:t>
      </w:r>
    </w:p>
    <w:p w14:paraId="4024FDA8" w14:textId="77777777" w:rsidR="00D65AD3" w:rsidRPr="00DF2287" w:rsidRDefault="00D65AD3">
      <w:pPr>
        <w:pStyle w:val="affa"/>
      </w:pPr>
    </w:p>
    <w:p w14:paraId="6623DA37" w14:textId="77777777" w:rsidR="00D65AD3" w:rsidRPr="00150A99" w:rsidRDefault="00D65AD3">
      <w:pPr>
        <w:pStyle w:val="affa"/>
        <w:rPr>
          <w:lang w:val="en-US"/>
        </w:rPr>
      </w:pPr>
      <w:r>
        <w:t>В</w:t>
      </w:r>
      <w:r w:rsidRPr="00150A99">
        <w:rPr>
          <w:lang w:val="en-US"/>
        </w:rPr>
        <w:t xml:space="preserve"> </w:t>
      </w:r>
      <w:r>
        <w:t>случае</w:t>
      </w:r>
      <w:r w:rsidRPr="00150A99">
        <w:rPr>
          <w:lang w:val="en-US"/>
        </w:rPr>
        <w:t xml:space="preserve"> </w:t>
      </w:r>
      <w:r>
        <w:t>ошибок</w:t>
      </w:r>
      <w:r w:rsidRPr="00150A99">
        <w:rPr>
          <w:lang w:val="en-US"/>
        </w:rPr>
        <w:t>:</w:t>
      </w:r>
    </w:p>
    <w:p w14:paraId="08775510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6506FB8F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7ED985B" w14:textId="77777777" w:rsidR="00D65AD3" w:rsidRPr="007465BD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>{</w:t>
      </w:r>
    </w:p>
    <w:p w14:paraId="50FABB1E" w14:textId="77777777" w:rsidR="00D65AD3" w:rsidRPr="007465BD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 xml:space="preserve">  "HTTPStatus": 400,</w:t>
      </w:r>
    </w:p>
    <w:p w14:paraId="3DE9427E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"FILE_ALLREADY_LOADED",</w:t>
      </w:r>
    </w:p>
    <w:p w14:paraId="38A8B863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A203BB">
        <w:t>Файл</w:t>
      </w:r>
      <w:r w:rsidRPr="00674AE2">
        <w:rPr>
          <w:lang w:val="en-US"/>
        </w:rPr>
        <w:t xml:space="preserve"> </w:t>
      </w:r>
      <w:r w:rsidRPr="00A203BB">
        <w:t>уже</w:t>
      </w:r>
      <w:r w:rsidRPr="00674AE2">
        <w:rPr>
          <w:lang w:val="en-US"/>
        </w:rPr>
        <w:t xml:space="preserve"> </w:t>
      </w:r>
      <w:r w:rsidRPr="00A203BB">
        <w:t>загружен</w:t>
      </w:r>
      <w:r w:rsidRPr="00674AE2">
        <w:rPr>
          <w:lang w:val="en-US"/>
        </w:rPr>
        <w:t>",</w:t>
      </w:r>
    </w:p>
    <w:p w14:paraId="3BB674EC" w14:textId="77777777" w:rsidR="00D65AD3" w:rsidRPr="007465BD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</w:t>
      </w:r>
      <w:r w:rsidRPr="007465BD">
        <w:rPr>
          <w:lang w:val="en-US"/>
        </w:rPr>
        <w:t>"MoreInfo</w:t>
      </w:r>
      <w:r w:rsidRPr="00DF2287">
        <w:rPr>
          <w:lang w:val="en-US"/>
        </w:rPr>
        <w:t>"</w:t>
      </w:r>
      <w:r w:rsidRPr="007465BD">
        <w:rPr>
          <w:lang w:val="en-US"/>
        </w:rPr>
        <w:t>: {}</w:t>
      </w:r>
    </w:p>
    <w:p w14:paraId="61B05C19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45CA072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/ </w:t>
      </w:r>
      <w:r>
        <w:t>Н</w:t>
      </w:r>
      <w:r w:rsidRPr="009D69B5">
        <w:t>е</w:t>
      </w:r>
      <w:r w:rsidRPr="00150A99">
        <w:rPr>
          <w:lang w:val="en-US"/>
        </w:rPr>
        <w:t xml:space="preserve"> </w:t>
      </w:r>
      <w:r>
        <w:t>найден</w:t>
      </w:r>
      <w:r w:rsidRPr="00150A99">
        <w:rPr>
          <w:lang w:val="en-US"/>
        </w:rPr>
        <w:t>.</w:t>
      </w:r>
    </w:p>
    <w:p w14:paraId="7281DF8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B690EE3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086D1A5F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404,</w:t>
      </w:r>
    </w:p>
    <w:p w14:paraId="5C996462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"MESSAGE_NOT_FOUND",</w:t>
      </w:r>
    </w:p>
    <w:p w14:paraId="03ACF473" w14:textId="77777777" w:rsidR="00D65AD3" w:rsidRPr="00916073" w:rsidRDefault="00D65AD3" w:rsidP="00D65AD3">
      <w:pPr>
        <w:pStyle w:val="aff6"/>
      </w:pPr>
      <w:r w:rsidRPr="005524B4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>Невозможно найти сообщение с указанным id</w:t>
      </w:r>
      <w:r w:rsidRPr="00916073">
        <w:t>",</w:t>
      </w:r>
    </w:p>
    <w:p w14:paraId="1D2A8206" w14:textId="77777777" w:rsidR="00D65AD3" w:rsidRPr="00674AE2" w:rsidRDefault="00D65AD3" w:rsidP="00D65AD3">
      <w:pPr>
        <w:pStyle w:val="aff6"/>
        <w:rPr>
          <w:lang w:val="en-US"/>
        </w:rPr>
      </w:pPr>
      <w:r w:rsidRPr="00D65AD3">
        <w:t xml:space="preserve">  </w:t>
      </w:r>
      <w:r w:rsidRPr="00674AE2">
        <w:rPr>
          <w:lang w:val="en-US"/>
        </w:rPr>
        <w:t>"MoreInfo: {}</w:t>
      </w:r>
    </w:p>
    <w:p w14:paraId="02CAD409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3A35050F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/ </w:t>
      </w:r>
      <w:r>
        <w:t>Н</w:t>
      </w:r>
      <w:r w:rsidRPr="00674AE2">
        <w:t>е</w:t>
      </w:r>
      <w:r w:rsidRPr="00150A99">
        <w:rPr>
          <w:lang w:val="en-US"/>
        </w:rPr>
        <w:t xml:space="preserve"> </w:t>
      </w:r>
      <w:r>
        <w:t>найден</w:t>
      </w:r>
      <w:r w:rsidRPr="00150A99">
        <w:rPr>
          <w:lang w:val="en-US"/>
        </w:rPr>
        <w:t>.</w:t>
      </w:r>
    </w:p>
    <w:p w14:paraId="1F0FD53D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D7445E6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30AA5FFF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404,</w:t>
      </w:r>
    </w:p>
    <w:p w14:paraId="13319281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 "FILE_NOT_FOUND",</w:t>
      </w:r>
    </w:p>
    <w:p w14:paraId="6FCE22AC" w14:textId="77777777" w:rsidR="00D65AD3" w:rsidRPr="00916073" w:rsidRDefault="00D65AD3" w:rsidP="00D65AD3">
      <w:pPr>
        <w:pStyle w:val="aff6"/>
      </w:pPr>
      <w:r w:rsidRPr="00674AE2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916073">
        <w:t>",</w:t>
      </w:r>
    </w:p>
    <w:p w14:paraId="52150915" w14:textId="77777777" w:rsidR="00D65AD3" w:rsidRPr="00674AE2" w:rsidRDefault="00D65AD3" w:rsidP="00D65AD3">
      <w:pPr>
        <w:pStyle w:val="aff6"/>
        <w:rPr>
          <w:lang w:val="en-US"/>
        </w:rPr>
      </w:pPr>
      <w:r w:rsidRPr="00916073">
        <w:t xml:space="preserve">  </w:t>
      </w:r>
      <w:r w:rsidRPr="00674AE2">
        <w:rPr>
          <w:lang w:val="en-US"/>
        </w:rPr>
        <w:t>"MoreInfo</w:t>
      </w:r>
      <w:r w:rsidRPr="00DF2287">
        <w:rPr>
          <w:lang w:val="en-US"/>
        </w:rPr>
        <w:t>"</w:t>
      </w:r>
      <w:r w:rsidRPr="00674AE2">
        <w:rPr>
          <w:lang w:val="en-US"/>
        </w:rPr>
        <w:t>: {}</w:t>
      </w:r>
    </w:p>
    <w:p w14:paraId="0C0A5A5A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0438DB82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405 – Invalid input.</w:t>
      </w:r>
    </w:p>
    <w:p w14:paraId="1449AF2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9D1CD26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30B8246A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405,</w:t>
      </w:r>
    </w:p>
    <w:p w14:paraId="2359C8C8" w14:textId="77777777" w:rsidR="00D65AD3" w:rsidRPr="00674AE2" w:rsidRDefault="00D65AD3" w:rsidP="00D65AD3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"BASE_REQUEST_ADDRESS_NOT_FOUND",</w:t>
      </w:r>
    </w:p>
    <w:p w14:paraId="46786511" w14:textId="77777777" w:rsidR="00D65AD3" w:rsidRPr="00916073" w:rsidRDefault="00D65AD3" w:rsidP="00D65AD3">
      <w:pPr>
        <w:pStyle w:val="aff6"/>
      </w:pPr>
      <w:r w:rsidRPr="00674AE2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>Не найден базовый адрес запроса</w:t>
      </w:r>
      <w:r w:rsidRPr="00916073">
        <w:t>",</w:t>
      </w:r>
    </w:p>
    <w:p w14:paraId="13CA10CC" w14:textId="77777777" w:rsidR="00D65AD3" w:rsidRPr="0049178C" w:rsidRDefault="00D65AD3" w:rsidP="00D65AD3">
      <w:pPr>
        <w:pStyle w:val="aff6"/>
        <w:rPr>
          <w:lang w:val="en-US"/>
        </w:rPr>
      </w:pPr>
      <w:r w:rsidRPr="00916073">
        <w:t xml:space="preserve">  </w:t>
      </w:r>
      <w:r w:rsidRPr="0049178C">
        <w:rPr>
          <w:lang w:val="en-US"/>
        </w:rPr>
        <w:t>"MoreInfo</w:t>
      </w:r>
      <w:r w:rsidRPr="00DF2287">
        <w:rPr>
          <w:lang w:val="en-US"/>
        </w:rPr>
        <w:t>"</w:t>
      </w:r>
      <w:r w:rsidRPr="0049178C">
        <w:rPr>
          <w:lang w:val="en-US"/>
        </w:rPr>
        <w:t>: {}</w:t>
      </w:r>
    </w:p>
    <w:p w14:paraId="49F330DC" w14:textId="77777777" w:rsidR="00D65AD3" w:rsidRPr="0049178C" w:rsidRDefault="00D65AD3" w:rsidP="00D65AD3">
      <w:pPr>
        <w:pStyle w:val="aff6"/>
        <w:rPr>
          <w:lang w:val="en-US"/>
        </w:rPr>
      </w:pPr>
      <w:r w:rsidRPr="0049178C">
        <w:rPr>
          <w:lang w:val="en-US"/>
        </w:rPr>
        <w:t>}</w:t>
      </w:r>
    </w:p>
    <w:p w14:paraId="11A63E18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405 – Invalid input.</w:t>
      </w:r>
    </w:p>
    <w:p w14:paraId="31A8CDDA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3EDE156" w14:textId="77777777" w:rsidR="00D65AD3" w:rsidRPr="0049178C" w:rsidRDefault="00D65AD3" w:rsidP="00D65AD3">
      <w:pPr>
        <w:pStyle w:val="aff6"/>
        <w:rPr>
          <w:lang w:val="en-US"/>
        </w:rPr>
      </w:pPr>
      <w:r w:rsidRPr="0049178C">
        <w:rPr>
          <w:lang w:val="en-US"/>
        </w:rPr>
        <w:t>{</w:t>
      </w:r>
    </w:p>
    <w:p w14:paraId="47EA8279" w14:textId="77777777" w:rsidR="00D65AD3" w:rsidRPr="0049178C" w:rsidRDefault="00D65AD3" w:rsidP="00D65AD3">
      <w:pPr>
        <w:pStyle w:val="aff6"/>
        <w:rPr>
          <w:lang w:val="en-US"/>
        </w:rPr>
      </w:pPr>
      <w:r w:rsidRPr="0049178C">
        <w:rPr>
          <w:lang w:val="en-US"/>
        </w:rPr>
        <w:t xml:space="preserve">  "HTTPStatus": 405,</w:t>
      </w:r>
    </w:p>
    <w:p w14:paraId="0A9C3AD2" w14:textId="77777777" w:rsidR="00D65AD3" w:rsidRPr="0049178C" w:rsidRDefault="00D65AD3" w:rsidP="00D65AD3">
      <w:pPr>
        <w:pStyle w:val="aff6"/>
        <w:rPr>
          <w:lang w:val="en-US"/>
        </w:rPr>
      </w:pPr>
      <w:r w:rsidRPr="0049178C">
        <w:rPr>
          <w:lang w:val="en-US"/>
        </w:rPr>
        <w:t xml:space="preserve">  "ErrorCode": "NOT_ALLOWED_FOR_ASPERA_REPO",</w:t>
      </w:r>
    </w:p>
    <w:p w14:paraId="26893C1E" w14:textId="77777777" w:rsidR="00D65AD3" w:rsidRPr="00916073" w:rsidRDefault="00D65AD3" w:rsidP="00D65AD3">
      <w:pPr>
        <w:pStyle w:val="aff6"/>
      </w:pPr>
      <w:r w:rsidRPr="005524B4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49178C">
        <w:t>Для указанного файла указано RepositoryType = Aspera, он не может быть загружен через HTTP</w:t>
      </w:r>
      <w:r w:rsidRPr="00916073">
        <w:t>",</w:t>
      </w:r>
    </w:p>
    <w:p w14:paraId="79D41CB8" w14:textId="77777777" w:rsidR="00D65AD3" w:rsidRPr="00674AE2" w:rsidRDefault="00D65AD3" w:rsidP="00D65AD3">
      <w:pPr>
        <w:pStyle w:val="aff6"/>
      </w:pPr>
      <w:r w:rsidRPr="00916073">
        <w:t xml:space="preserve">  </w:t>
      </w:r>
      <w:r w:rsidRPr="00674AE2">
        <w:t>"MoreInfo": {}</w:t>
      </w:r>
    </w:p>
    <w:p w14:paraId="595EA62B" w14:textId="77777777" w:rsidR="00D65AD3" w:rsidRDefault="00D65AD3" w:rsidP="00D65AD3">
      <w:pPr>
        <w:pStyle w:val="aff6"/>
      </w:pPr>
      <w:r w:rsidRPr="00916073">
        <w:t>}</w:t>
      </w:r>
    </w:p>
    <w:p w14:paraId="0F65ADCB" w14:textId="0B9A750E" w:rsidR="00AD0F60" w:rsidRPr="00887CB4" w:rsidRDefault="00E905A0" w:rsidP="001973BC">
      <w:pPr>
        <w:pStyle w:val="40"/>
      </w:pPr>
      <w:bookmarkStart w:id="141" w:name="_Ref3446552"/>
      <w:r w:rsidRPr="00B14A9A">
        <w:t xml:space="preserve">Для </w:t>
      </w:r>
      <w:r w:rsidR="00887CB4">
        <w:t xml:space="preserve">отправки файла по </w:t>
      </w:r>
      <w:r w:rsidR="00887CB4" w:rsidRPr="00AD0F60">
        <w:t>HTTP</w:t>
      </w:r>
      <w:r w:rsidR="00887CB4" w:rsidRPr="006B73D7">
        <w:t xml:space="preserve"> </w:t>
      </w:r>
      <w:r w:rsidR="00887CB4" w:rsidRPr="00B14A9A">
        <w:t xml:space="preserve">используется метод </w:t>
      </w:r>
      <w:r w:rsidR="00887CB4" w:rsidRPr="00AD0F60">
        <w:t>PUT</w:t>
      </w:r>
      <w:bookmarkEnd w:id="141"/>
    </w:p>
    <w:p w14:paraId="6D10A225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PUT: */messages/{msgId}/files/{fileId}</w:t>
      </w:r>
    </w:p>
    <w:p w14:paraId="32296592" w14:textId="77777777" w:rsidR="00D65AD3" w:rsidRPr="00DF2287" w:rsidRDefault="00D65AD3">
      <w:pPr>
        <w:pStyle w:val="affa"/>
      </w:pPr>
      <w:r w:rsidRPr="00DF2287">
        <w:t>В котором передаются следующие параметры:</w:t>
      </w:r>
    </w:p>
    <w:p w14:paraId="792A5CE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693A824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04A4A38E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3B23362F" w14:textId="77777777" w:rsidR="00D65AD3" w:rsidRPr="00AD0F60" w:rsidRDefault="00D65AD3" w:rsidP="00D65AD3">
      <w:pPr>
        <w:pStyle w:val="aff6"/>
        <w:rPr>
          <w:lang w:val="en-US"/>
        </w:rPr>
      </w:pPr>
      <w:r w:rsidRPr="00A50AE8">
        <w:rPr>
          <w:lang w:val="en-US"/>
        </w:rPr>
        <w:tab/>
        <w:t>"</w:t>
      </w:r>
      <w:r w:rsidRPr="00AD0F60">
        <w:rPr>
          <w:lang w:val="en-US"/>
        </w:rPr>
        <w:t>MsgId":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50E27A5F" w14:textId="77777777" w:rsidR="00D65AD3" w:rsidRPr="00AD0F60" w:rsidRDefault="00D65AD3" w:rsidP="00D65AD3">
      <w:pPr>
        <w:pStyle w:val="aff6"/>
        <w:rPr>
          <w:lang w:val="en-US"/>
        </w:rPr>
      </w:pPr>
      <w:r w:rsidRPr="00A50AE8">
        <w:rPr>
          <w:lang w:val="en-US"/>
        </w:rPr>
        <w:tab/>
      </w:r>
      <w:r w:rsidRPr="00E27938">
        <w:rPr>
          <w:lang w:val="en-US"/>
        </w:rPr>
        <w:t>"</w:t>
      </w:r>
      <w:r w:rsidRPr="00AD0F60">
        <w:rPr>
          <w:lang w:val="en-US"/>
        </w:rPr>
        <w:t>FileId":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1B7D6B6D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}</w:t>
      </w:r>
    </w:p>
    <w:p w14:paraId="358EF11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HEADER</w:t>
      </w:r>
    </w:p>
    <w:p w14:paraId="47C2E30E" w14:textId="77777777" w:rsidR="00D65AD3" w:rsidRPr="00E27938" w:rsidRDefault="00D65AD3" w:rsidP="00D65AD3">
      <w:pPr>
        <w:pStyle w:val="aff6"/>
        <w:rPr>
          <w:lang w:val="en-US"/>
        </w:rPr>
      </w:pPr>
      <w:r w:rsidRPr="00E27938">
        <w:rPr>
          <w:lang w:val="en-US"/>
        </w:rPr>
        <w:t>{</w:t>
      </w:r>
    </w:p>
    <w:p w14:paraId="1A8D6DAD" w14:textId="77777777" w:rsidR="00D65AD3" w:rsidRPr="00E27938" w:rsidRDefault="00D65AD3" w:rsidP="00D65AD3">
      <w:pPr>
        <w:pStyle w:val="aff6"/>
        <w:rPr>
          <w:lang w:val="en-US"/>
        </w:rPr>
      </w:pPr>
      <w:r w:rsidRPr="00E27938">
        <w:rPr>
          <w:lang w:val="en-US"/>
        </w:rPr>
        <w:tab/>
        <w:t>"Content-Type": "string",</w:t>
      </w:r>
    </w:p>
    <w:p w14:paraId="3EB5344E" w14:textId="77777777" w:rsidR="00D65AD3" w:rsidRPr="00E27938" w:rsidRDefault="00D65AD3" w:rsidP="00D65AD3">
      <w:pPr>
        <w:pStyle w:val="aff6"/>
        <w:rPr>
          <w:lang w:val="en-US"/>
        </w:rPr>
      </w:pPr>
      <w:r w:rsidRPr="00E27938">
        <w:rPr>
          <w:lang w:val="en-US"/>
        </w:rPr>
        <w:tab/>
        <w:t>"</w:t>
      </w:r>
      <w:r w:rsidRPr="00AD0F60">
        <w:rPr>
          <w:lang w:val="en-US"/>
        </w:rPr>
        <w:t>Content</w:t>
      </w:r>
      <w:r w:rsidRPr="00E27938">
        <w:rPr>
          <w:lang w:val="en-US"/>
        </w:rPr>
        <w:t>-</w:t>
      </w:r>
      <w:r w:rsidRPr="00AD0F60">
        <w:rPr>
          <w:lang w:val="en-US"/>
        </w:rPr>
        <w:t>Length</w:t>
      </w:r>
      <w:r w:rsidRPr="00E27938">
        <w:rPr>
          <w:lang w:val="en-US"/>
        </w:rPr>
        <w:t>": "integer",</w:t>
      </w:r>
    </w:p>
    <w:p w14:paraId="48A45F7D" w14:textId="77777777" w:rsidR="00D65AD3" w:rsidRPr="00E27938" w:rsidRDefault="00D65AD3" w:rsidP="00D65AD3">
      <w:pPr>
        <w:pStyle w:val="aff6"/>
        <w:rPr>
          <w:lang w:val="en-US"/>
        </w:rPr>
      </w:pPr>
      <w:r w:rsidRPr="00E27938">
        <w:rPr>
          <w:lang w:val="en-US"/>
        </w:rPr>
        <w:tab/>
        <w:t>"</w:t>
      </w:r>
      <w:r w:rsidRPr="00AD0F60">
        <w:rPr>
          <w:lang w:val="en-US"/>
        </w:rPr>
        <w:t>Content</w:t>
      </w:r>
      <w:r w:rsidRPr="00E27938">
        <w:rPr>
          <w:lang w:val="en-US"/>
        </w:rPr>
        <w:t>-</w:t>
      </w:r>
      <w:r w:rsidRPr="00AD0F60">
        <w:rPr>
          <w:lang w:val="en-US"/>
        </w:rPr>
        <w:t>Range</w:t>
      </w:r>
      <w:r w:rsidRPr="00E27938">
        <w:rPr>
          <w:lang w:val="en-US"/>
        </w:rPr>
        <w:t>": "string"</w:t>
      </w:r>
    </w:p>
    <w:p w14:paraId="64F01F5E" w14:textId="77777777" w:rsidR="00D65AD3" w:rsidRPr="00E27938" w:rsidRDefault="00D65AD3" w:rsidP="00D65AD3">
      <w:pPr>
        <w:pStyle w:val="aff6"/>
        <w:rPr>
          <w:lang w:val="en-US"/>
        </w:rPr>
      </w:pPr>
      <w:r w:rsidRPr="00E27938">
        <w:rPr>
          <w:lang w:val="en-US"/>
        </w:rPr>
        <w:t>}</w:t>
      </w:r>
    </w:p>
    <w:p w14:paraId="6AF034A2" w14:textId="77777777" w:rsidR="00D65AD3" w:rsidRPr="00E27938" w:rsidRDefault="00D65AD3">
      <w:pPr>
        <w:pStyle w:val="affa"/>
      </w:pPr>
      <w:r w:rsidRPr="00AD0F60">
        <w:t>BODY</w:t>
      </w:r>
    </w:p>
    <w:p w14:paraId="1C2022BD" w14:textId="77777777" w:rsidR="00D65AD3" w:rsidRPr="00E27938" w:rsidRDefault="00D65AD3" w:rsidP="00D65AD3">
      <w:pPr>
        <w:pStyle w:val="aff6"/>
        <w:rPr>
          <w:lang w:val="en-US"/>
        </w:rPr>
      </w:pPr>
      <w:r w:rsidRPr="00A50AE8">
        <w:rPr>
          <w:lang w:val="en-US"/>
        </w:rPr>
        <w:t>Content</w:t>
      </w:r>
    </w:p>
    <w:p w14:paraId="17E1781E" w14:textId="77777777" w:rsidR="00D65AD3" w:rsidRPr="00E27938" w:rsidRDefault="00D65AD3">
      <w:pPr>
        <w:pStyle w:val="affa"/>
      </w:pPr>
      <w:r w:rsidRPr="00B512EB">
        <w:t>Где</w:t>
      </w:r>
      <w:r w:rsidRPr="00E27938">
        <w:t>:</w:t>
      </w:r>
    </w:p>
    <w:p w14:paraId="3FC9C701" w14:textId="77777777" w:rsidR="00D65AD3" w:rsidRPr="002D41A0" w:rsidRDefault="00D65AD3" w:rsidP="00D65AD3">
      <w:pPr>
        <w:pStyle w:val="a3"/>
        <w:numPr>
          <w:ilvl w:val="0"/>
          <w:numId w:val="28"/>
        </w:numPr>
        <w:ind w:left="1429"/>
      </w:pPr>
      <w:r w:rsidRPr="00A50AE8">
        <w:rPr>
          <w:lang w:val="en-US"/>
        </w:rPr>
        <w:t>MsgId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 w:rsidRPr="002D41A0">
        <w:t>сообщения</w:t>
      </w:r>
      <w:r>
        <w:t xml:space="preserve"> </w:t>
      </w:r>
      <w:r w:rsidRPr="00A909E3">
        <w:t>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,</w:t>
      </w:r>
      <w:r w:rsidRPr="00A50AE8">
        <w:t xml:space="preserve"> </w:t>
      </w:r>
      <w:r>
        <w:t>полученный</w:t>
      </w:r>
      <w:r w:rsidRPr="00A50AE8">
        <w:t xml:space="preserve"> </w:t>
      </w:r>
      <w:r>
        <w:t>в</w:t>
      </w:r>
      <w:r w:rsidRPr="00A50AE8">
        <w:t xml:space="preserve"> </w:t>
      </w:r>
      <w:r>
        <w:t>качестве</w:t>
      </w:r>
      <w:r w:rsidRPr="00A50AE8">
        <w:t xml:space="preserve"> </w:t>
      </w:r>
      <w:r>
        <w:t>ответа при вызове метода из п.</w:t>
      </w:r>
      <w:r>
        <w:fldChar w:fldCharType="begin"/>
      </w:r>
      <w:r>
        <w:instrText xml:space="preserve"> REF _Ref529450522 \r \h </w:instrText>
      </w:r>
      <w:r>
        <w:fldChar w:fldCharType="separate"/>
      </w:r>
      <w:r>
        <w:t>3.5.1</w:t>
      </w:r>
      <w:r>
        <w:fldChar w:fldCharType="end"/>
      </w:r>
      <w:r>
        <w:fldChar w:fldCharType="begin"/>
      </w:r>
      <w:r>
        <w:instrText xml:space="preserve"> REF _Ref3446367 \w \h  \* MERGEFORMAT </w:instrText>
      </w:r>
      <w:r>
        <w:fldChar w:fldCharType="end"/>
      </w:r>
      <w:r w:rsidRPr="002D41A0">
        <w:t>;</w:t>
      </w:r>
    </w:p>
    <w:p w14:paraId="3AE43C5E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FileId</w:t>
      </w:r>
      <w:r w:rsidRPr="002D41A0">
        <w:t xml:space="preserve"> – уникальный идентификатор файла</w:t>
      </w:r>
      <w:r w:rsidRPr="00A909E3">
        <w:t xml:space="preserve"> в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, полученный в качестве ответа при вызове метода из п.</w:t>
      </w:r>
      <w:r>
        <w:fldChar w:fldCharType="begin"/>
      </w:r>
      <w:r>
        <w:instrText xml:space="preserve"> REF _Ref529450522 \r \h </w:instrText>
      </w:r>
      <w:r>
        <w:fldChar w:fldCharType="separate"/>
      </w:r>
      <w:r>
        <w:t>3.5.1</w:t>
      </w:r>
      <w:r>
        <w:fldChar w:fldCharType="end"/>
      </w:r>
      <w:r w:rsidRPr="004036FA">
        <w:t>;</w:t>
      </w:r>
    </w:p>
    <w:p w14:paraId="60ECB52B" w14:textId="77777777" w:rsidR="00D65AD3" w:rsidRPr="0064136D" w:rsidRDefault="00D65AD3" w:rsidP="00D65AD3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EF4400">
        <w:rPr>
          <w:lang w:val="en-US"/>
        </w:rPr>
        <w:t>Content</w:t>
      </w:r>
      <w:r w:rsidRPr="0064136D">
        <w:rPr>
          <w:lang w:val="en-US"/>
        </w:rPr>
        <w:t>-</w:t>
      </w:r>
      <w:r w:rsidRPr="00EF4400">
        <w:rPr>
          <w:lang w:val="en-US"/>
        </w:rPr>
        <w:t>Type</w:t>
      </w:r>
      <w:r w:rsidRPr="0064136D">
        <w:rPr>
          <w:lang w:val="en-US"/>
        </w:rPr>
        <w:t xml:space="preserve"> - </w:t>
      </w:r>
      <w:r>
        <w:t>тип</w:t>
      </w:r>
      <w:r w:rsidRPr="0064136D">
        <w:rPr>
          <w:lang w:val="en-US"/>
        </w:rPr>
        <w:t xml:space="preserve"> </w:t>
      </w:r>
      <w:r>
        <w:t>передаваемого</w:t>
      </w:r>
      <w:r w:rsidRPr="0064136D">
        <w:rPr>
          <w:lang w:val="en-US"/>
        </w:rPr>
        <w:t xml:space="preserve"> </w:t>
      </w:r>
      <w:r>
        <w:t>контента</w:t>
      </w:r>
      <w:r w:rsidRPr="0064136D">
        <w:rPr>
          <w:lang w:val="en-US"/>
        </w:rPr>
        <w:t xml:space="preserve"> (</w:t>
      </w:r>
      <w:r w:rsidRPr="00EF4400">
        <w:rPr>
          <w:lang w:val="en-US"/>
        </w:rPr>
        <w:t>application</w:t>
      </w:r>
      <w:r w:rsidRPr="0064136D">
        <w:rPr>
          <w:lang w:val="en-US"/>
        </w:rPr>
        <w:t>/</w:t>
      </w:r>
      <w:r w:rsidRPr="00EF4400">
        <w:rPr>
          <w:lang w:val="en-US"/>
        </w:rPr>
        <w:t>octet</w:t>
      </w:r>
      <w:r w:rsidRPr="0064136D">
        <w:rPr>
          <w:lang w:val="en-US"/>
        </w:rPr>
        <w:t>-</w:t>
      </w:r>
      <w:r w:rsidRPr="00EF4400">
        <w:rPr>
          <w:lang w:val="en-US"/>
        </w:rPr>
        <w:t>stream</w:t>
      </w:r>
      <w:r w:rsidRPr="0064136D">
        <w:rPr>
          <w:lang w:val="en-US"/>
        </w:rPr>
        <w:t>);</w:t>
      </w:r>
    </w:p>
    <w:p w14:paraId="73EF1659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Content</w:t>
      </w:r>
      <w:r w:rsidRPr="002B78F3">
        <w:t>-</w:t>
      </w:r>
      <w:r w:rsidRPr="00AD0F60">
        <w:t>Length</w:t>
      </w:r>
      <w:r w:rsidRPr="002B78F3">
        <w:t xml:space="preserve"> – </w:t>
      </w:r>
      <w:r>
        <w:t>размер чанка в байтах, передав размер в первый раз, для дальнейших отправок следует использовать тот же размер</w:t>
      </w:r>
      <w:r w:rsidRPr="002B78F3">
        <w:t>;</w:t>
      </w:r>
    </w:p>
    <w:p w14:paraId="36394B78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Content</w:t>
      </w:r>
      <w:r w:rsidRPr="002B78F3">
        <w:t>-</w:t>
      </w:r>
      <w:r w:rsidRPr="00AD0F60">
        <w:t>Range</w:t>
      </w:r>
      <w:r w:rsidRPr="002B78F3">
        <w:t xml:space="preserve"> - </w:t>
      </w:r>
      <w:r>
        <w:t>п</w:t>
      </w:r>
      <w:r w:rsidRPr="002B78F3">
        <w:t>оложение чанка и размер всего файла в байтах в виде ‘</w:t>
      </w:r>
      <w:r w:rsidRPr="00AD0F60">
        <w:t>bytes</w:t>
      </w:r>
      <w:r w:rsidRPr="002B78F3">
        <w:t xml:space="preserve"> 0-25/128’;</w:t>
      </w:r>
    </w:p>
    <w:p w14:paraId="4F110D3D" w14:textId="77777777" w:rsidR="00D65AD3" w:rsidRPr="00552141" w:rsidRDefault="00D65AD3" w:rsidP="00D65AD3">
      <w:pPr>
        <w:pStyle w:val="a3"/>
        <w:numPr>
          <w:ilvl w:val="0"/>
          <w:numId w:val="28"/>
        </w:numPr>
        <w:ind w:left="1429"/>
      </w:pPr>
      <w:r>
        <w:t>С</w:t>
      </w:r>
      <w:r w:rsidRPr="00AD0F60">
        <w:rPr>
          <w:lang w:val="en-US"/>
        </w:rPr>
        <w:t>ontent</w:t>
      </w:r>
      <w:r w:rsidRPr="00552141">
        <w:t xml:space="preserve"> – </w:t>
      </w:r>
      <w:r>
        <w:t>массив</w:t>
      </w:r>
      <w:r w:rsidRPr="00552141">
        <w:t xml:space="preserve"> </w:t>
      </w:r>
      <w:r>
        <w:t>байт</w:t>
      </w:r>
      <w:r w:rsidRPr="00552141">
        <w:t>.</w:t>
      </w:r>
    </w:p>
    <w:p w14:paraId="5C35C469" w14:textId="77777777" w:rsidR="00D65AD3" w:rsidRPr="00BE533D" w:rsidRDefault="00D65AD3">
      <w:pPr>
        <w:pStyle w:val="affa"/>
      </w:pPr>
      <w:r w:rsidRPr="00BE533D">
        <w:t xml:space="preserve">Пример заполненного </w:t>
      </w:r>
      <w:r w:rsidRPr="002A12D8">
        <w:t>HEADER</w:t>
      </w:r>
      <w:r w:rsidRPr="00BE533D">
        <w:t xml:space="preserve"> запроса:</w:t>
      </w:r>
    </w:p>
    <w:p w14:paraId="15BCD587" w14:textId="77777777" w:rsidR="00D65AD3" w:rsidRPr="00552141" w:rsidRDefault="00D65AD3" w:rsidP="00D65AD3">
      <w:pPr>
        <w:pStyle w:val="aff6"/>
        <w:rPr>
          <w:lang w:val="en-US"/>
        </w:rPr>
      </w:pPr>
      <w:r w:rsidRPr="00552141">
        <w:rPr>
          <w:lang w:val="en-US"/>
        </w:rPr>
        <w:t>PUT https://portal5test.cbr.ru/back/rapi2/messages/c84bc346-d57c-482b-b19d-73234492034b/files/8dce3e13-ae01-4df0-ae69-87730a956bce HTTP/1.1</w:t>
      </w:r>
    </w:p>
    <w:p w14:paraId="0858464E" w14:textId="77777777" w:rsidR="00D65AD3" w:rsidRPr="002A12D8" w:rsidRDefault="00D65AD3" w:rsidP="00D65AD3">
      <w:pPr>
        <w:pStyle w:val="aff6"/>
        <w:rPr>
          <w:lang w:val="en-US"/>
        </w:rPr>
      </w:pPr>
      <w:r w:rsidRPr="002A12D8">
        <w:rPr>
          <w:lang w:val="en-US"/>
        </w:rPr>
        <w:t>Accept: application/json, application/soap+xml</w:t>
      </w:r>
    </w:p>
    <w:p w14:paraId="3D8DE2E5" w14:textId="77777777" w:rsidR="00D65AD3" w:rsidRPr="002A12D8" w:rsidRDefault="00D65AD3" w:rsidP="00D65AD3">
      <w:pPr>
        <w:pStyle w:val="aff6"/>
        <w:rPr>
          <w:lang w:val="en-US"/>
        </w:rPr>
      </w:pPr>
      <w:r w:rsidRPr="002A12D8">
        <w:rPr>
          <w:lang w:val="en-US"/>
        </w:rPr>
        <w:t>Authorization: Basic S0xETkVPTEFOVFxPU3ljaGV2YTo4ODkxZHJlYW1mYWxs</w:t>
      </w:r>
    </w:p>
    <w:p w14:paraId="07464CC0" w14:textId="77777777" w:rsidR="00D65AD3" w:rsidRPr="002A12D8" w:rsidRDefault="00D65AD3" w:rsidP="00D65AD3">
      <w:pPr>
        <w:pStyle w:val="aff6"/>
        <w:rPr>
          <w:lang w:val="en-US"/>
        </w:rPr>
      </w:pPr>
      <w:r w:rsidRPr="002A12D8">
        <w:rPr>
          <w:lang w:val="en-US"/>
        </w:rPr>
        <w:t>Content-Type: application/octet-stream</w:t>
      </w:r>
    </w:p>
    <w:p w14:paraId="2EFB2842" w14:textId="77777777" w:rsidR="00D65AD3" w:rsidRPr="002A12D8" w:rsidRDefault="00D65AD3" w:rsidP="00D65AD3">
      <w:pPr>
        <w:pStyle w:val="aff6"/>
        <w:rPr>
          <w:lang w:val="en-US"/>
        </w:rPr>
      </w:pPr>
      <w:r w:rsidRPr="002A12D8">
        <w:rPr>
          <w:lang w:val="en-US"/>
        </w:rPr>
        <w:t>Content-Range: bytes 0-3207/3208</w:t>
      </w:r>
    </w:p>
    <w:p w14:paraId="744442E4" w14:textId="77777777" w:rsidR="00D65AD3" w:rsidRPr="002A12D8" w:rsidRDefault="00D65AD3" w:rsidP="00D65AD3">
      <w:pPr>
        <w:pStyle w:val="aff6"/>
        <w:rPr>
          <w:lang w:val="en-US"/>
        </w:rPr>
      </w:pPr>
      <w:r w:rsidRPr="002A12D8">
        <w:rPr>
          <w:lang w:val="en-US"/>
        </w:rPr>
        <w:t>Content-Length: 3208</w:t>
      </w:r>
    </w:p>
    <w:p w14:paraId="79C719A3" w14:textId="77777777" w:rsidR="00D65AD3" w:rsidRDefault="00D65AD3" w:rsidP="00D65AD3">
      <w:pPr>
        <w:pStyle w:val="affc"/>
      </w:pPr>
      <w:r>
        <w:t>Примечание: в HEADER могут присутствовать дополнительные поля заголовков, устанавливаемые клиентским ПО в соответствии с [</w:t>
      </w:r>
      <w:r>
        <w:fldChar w:fldCharType="begin"/>
      </w:r>
      <w:r>
        <w:instrText xml:space="preserve"> REF _Ref52476216 \r \h </w:instrText>
      </w:r>
      <w:r>
        <w:fldChar w:fldCharType="separate"/>
      </w:r>
      <w:r>
        <w:t>3</w:t>
      </w:r>
      <w:r>
        <w:fldChar w:fldCharType="end"/>
      </w:r>
      <w:r>
        <w:t>].</w:t>
      </w:r>
    </w:p>
    <w:p w14:paraId="662F894F" w14:textId="77777777" w:rsidR="00D65AD3" w:rsidRPr="00DF2287" w:rsidRDefault="00D65AD3">
      <w:pPr>
        <w:pStyle w:val="affa"/>
      </w:pPr>
    </w:p>
    <w:p w14:paraId="48B388B8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2A90DFB3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201 – Created</w:t>
      </w:r>
    </w:p>
    <w:p w14:paraId="12E29C3D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1A908B35" w14:textId="77777777" w:rsidR="00D65AD3" w:rsidRPr="00AD0F60" w:rsidRDefault="00D65AD3" w:rsidP="00D65AD3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EF4400">
        <w:rPr>
          <w:lang w:val="en-US"/>
        </w:rPr>
        <w:t>,</w:t>
      </w:r>
    </w:p>
    <w:p w14:paraId="363928D3" w14:textId="77777777" w:rsidR="00D65AD3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  <w:t>"Name": "string"</w:t>
      </w:r>
      <w:r w:rsidRPr="00EF4400">
        <w:rPr>
          <w:lang w:val="en-US"/>
        </w:rPr>
        <w:t>,</w:t>
      </w:r>
    </w:p>
    <w:p w14:paraId="49E005D0" w14:textId="77777777" w:rsidR="00D65AD3" w:rsidRPr="00A34532" w:rsidRDefault="00D65AD3" w:rsidP="00D65AD3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Description</w:t>
      </w:r>
      <w:r w:rsidRPr="00AD0F60">
        <w:rPr>
          <w:lang w:val="en-US"/>
        </w:rPr>
        <w:t>": "</w:t>
      </w:r>
      <w:r>
        <w:rPr>
          <w:lang w:val="en-US"/>
        </w:rPr>
        <w:t>string</w:t>
      </w:r>
      <w:r w:rsidRPr="00AD0F60">
        <w:rPr>
          <w:lang w:val="en-US"/>
        </w:rPr>
        <w:t>"</w:t>
      </w:r>
      <w:r w:rsidRPr="00EF4400">
        <w:rPr>
          <w:lang w:val="en-US"/>
        </w:rPr>
        <w:t>,</w:t>
      </w:r>
    </w:p>
    <w:p w14:paraId="324BCA44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  <w:t>"Encrypted": "boolean"</w:t>
      </w:r>
      <w:r w:rsidRPr="00EF4400">
        <w:rPr>
          <w:lang w:val="en-US"/>
        </w:rPr>
        <w:t>,</w:t>
      </w:r>
    </w:p>
    <w:p w14:paraId="209B540B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  <w:t>"SignedFile": "</w:t>
      </w:r>
      <w:r w:rsidRPr="00EF4400">
        <w:rPr>
          <w:lang w:val="en-US"/>
        </w:rPr>
        <w:t>string</w:t>
      </w:r>
      <w:r w:rsidRPr="00AD0F60">
        <w:rPr>
          <w:lang w:val="en-US"/>
        </w:rPr>
        <w:t>"</w:t>
      </w:r>
      <w:r w:rsidRPr="00EF4400">
        <w:rPr>
          <w:lang w:val="en-US"/>
        </w:rPr>
        <w:t>,</w:t>
      </w:r>
    </w:p>
    <w:p w14:paraId="01F3EC76" w14:textId="77777777" w:rsidR="00D65AD3" w:rsidRPr="002074D4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  <w:t>"Size": "integer"</w:t>
      </w:r>
      <w:r w:rsidRPr="00EF4400">
        <w:rPr>
          <w:lang w:val="en-US"/>
        </w:rPr>
        <w:t>,</w:t>
      </w:r>
    </w:p>
    <w:p w14:paraId="05C322C4" w14:textId="77777777" w:rsidR="00D65AD3" w:rsidRPr="00E828D3" w:rsidRDefault="00D65AD3" w:rsidP="00D65AD3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"File</w:t>
      </w:r>
      <w:r>
        <w:rPr>
          <w:lang w:val="en-US"/>
        </w:rPr>
        <w:t>Type</w:t>
      </w:r>
      <w:r w:rsidRPr="00AD0F60">
        <w:rPr>
          <w:lang w:val="en-US"/>
        </w:rPr>
        <w:t>": "</w:t>
      </w:r>
      <w:r w:rsidRPr="00EF4400">
        <w:rPr>
          <w:lang w:val="en-US"/>
        </w:rPr>
        <w:t>string</w:t>
      </w:r>
      <w:r w:rsidRPr="00AD0F60">
        <w:rPr>
          <w:lang w:val="en-US"/>
        </w:rPr>
        <w:t>"</w:t>
      </w:r>
      <w:r w:rsidRPr="00EF4400">
        <w:rPr>
          <w:lang w:val="en-US"/>
        </w:rPr>
        <w:t>,</w:t>
      </w:r>
    </w:p>
    <w:p w14:paraId="2A198004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  <w:t>"RepositoryInfo": [</w:t>
      </w:r>
    </w:p>
    <w:p w14:paraId="2F50D683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  <w:t>{</w:t>
      </w:r>
    </w:p>
    <w:p w14:paraId="4B422B9B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Pr="00EF4400">
        <w:rPr>
          <w:lang w:val="en-US"/>
        </w:rPr>
        <w:t>,</w:t>
      </w:r>
    </w:p>
    <w:p w14:paraId="448FAA7E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Pr="00EF4400">
        <w:rPr>
          <w:lang w:val="en-US"/>
        </w:rPr>
        <w:t>,</w:t>
      </w:r>
    </w:p>
    <w:p w14:paraId="568C8960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Pr="00EF4400">
        <w:rPr>
          <w:lang w:val="en-US"/>
        </w:rPr>
        <w:t>,</w:t>
      </w:r>
    </w:p>
    <w:p w14:paraId="687F0D67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6D3206FA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  <w:t>}</w:t>
      </w:r>
    </w:p>
    <w:p w14:paraId="33428781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ab/>
        <w:t>]</w:t>
      </w:r>
    </w:p>
    <w:p w14:paraId="1A551BE2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}</w:t>
      </w:r>
    </w:p>
    <w:p w14:paraId="4E1B7389" w14:textId="77777777" w:rsidR="00D65AD3" w:rsidRPr="00150A99" w:rsidRDefault="00D65AD3">
      <w:pPr>
        <w:pStyle w:val="affa"/>
        <w:rPr>
          <w:lang w:val="en-US"/>
        </w:rPr>
      </w:pPr>
      <w:r w:rsidRPr="006B73D7">
        <w:t>Где</w:t>
      </w:r>
      <w:r w:rsidRPr="00150A99">
        <w:rPr>
          <w:lang w:val="en-US"/>
        </w:rPr>
        <w:t>:</w:t>
      </w:r>
    </w:p>
    <w:p w14:paraId="0E2C1EB9" w14:textId="77777777" w:rsidR="00D65AD3" w:rsidRPr="00A34532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rPr>
          <w:lang w:val="en-US"/>
        </w:rPr>
        <w:t>Id</w:t>
      </w:r>
      <w:r w:rsidRPr="00A34532">
        <w:t xml:space="preserve"> – </w:t>
      </w:r>
      <w:r w:rsidRPr="00DF6032">
        <w:t>уникальный</w:t>
      </w:r>
      <w:r w:rsidRPr="00A34532">
        <w:t xml:space="preserve"> </w:t>
      </w:r>
      <w:r w:rsidRPr="00DF6032">
        <w:t>идентификатор</w:t>
      </w:r>
      <w:r w:rsidRPr="00A34532">
        <w:t xml:space="preserve"> </w:t>
      </w:r>
      <w:r w:rsidRPr="00DF6032">
        <w:t>файла</w:t>
      </w:r>
      <w:r w:rsidRPr="00A909E3">
        <w:t xml:space="preserve"> в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A34532">
        <w:t>;</w:t>
      </w:r>
    </w:p>
    <w:p w14:paraId="4DA34B6A" w14:textId="77777777" w:rsidR="00D65AD3" w:rsidRPr="00A34532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rPr>
          <w:lang w:val="en-US"/>
        </w:rPr>
        <w:t>Name</w:t>
      </w:r>
      <w:r w:rsidRPr="00A34532">
        <w:t xml:space="preserve"> – </w:t>
      </w:r>
      <w:r w:rsidRPr="00DF6032">
        <w:t>имя</w:t>
      </w:r>
      <w:r w:rsidRPr="00A34532">
        <w:t xml:space="preserve"> </w:t>
      </w:r>
      <w:r w:rsidRPr="00DF6032">
        <w:t>файла</w:t>
      </w:r>
      <w:r w:rsidRPr="00A34532">
        <w:t>;</w:t>
      </w:r>
    </w:p>
    <w:p w14:paraId="0C9101CB" w14:textId="77777777" w:rsidR="00D65AD3" w:rsidRPr="00E03D6A" w:rsidRDefault="00D65AD3" w:rsidP="00D65AD3">
      <w:pPr>
        <w:pStyle w:val="a3"/>
        <w:numPr>
          <w:ilvl w:val="0"/>
          <w:numId w:val="28"/>
        </w:numPr>
        <w:ind w:left="1429"/>
      </w:pPr>
      <w:r>
        <w:rPr>
          <w:lang w:val="en-US"/>
        </w:rPr>
        <w:t>Description</w:t>
      </w:r>
      <w:r w:rsidRPr="00E03D6A">
        <w:t xml:space="preserve"> – </w:t>
      </w:r>
      <w:r>
        <w:t xml:space="preserve">описание файла (необязательно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);</w:t>
      </w:r>
    </w:p>
    <w:p w14:paraId="31FE8BE2" w14:textId="77777777" w:rsidR="00D65AD3" w:rsidRPr="00A34532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rPr>
          <w:lang w:val="en-US"/>
        </w:rPr>
        <w:t>Encrypted</w:t>
      </w:r>
      <w:r w:rsidRPr="00A34532">
        <w:t xml:space="preserve"> – </w:t>
      </w:r>
      <w:r>
        <w:t>признак</w:t>
      </w:r>
      <w:r w:rsidRPr="00A34532">
        <w:t xml:space="preserve"> </w:t>
      </w:r>
      <w:r>
        <w:t>зашифрованности</w:t>
      </w:r>
      <w:r w:rsidRPr="00A34532">
        <w:t xml:space="preserve"> </w:t>
      </w:r>
      <w:r>
        <w:t>файла</w:t>
      </w:r>
      <w:r w:rsidRPr="00A34532">
        <w:t>;</w:t>
      </w:r>
    </w:p>
    <w:p w14:paraId="0D492D5A" w14:textId="77777777" w:rsidR="00D65AD3" w:rsidRPr="00C310FC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4B5D9DC7" w14:textId="77777777" w:rsidR="00D65AD3" w:rsidRPr="00B84CC2" w:rsidRDefault="00D65AD3" w:rsidP="00D65AD3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617AAB17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320C7">
        <w:t xml:space="preserve">FileType </w:t>
      </w:r>
      <w:r>
        <w:t>– тип файла (</w:t>
      </w:r>
      <w:r w:rsidRPr="00314B91">
        <w:rPr>
          <w:rStyle w:val="aff2"/>
        </w:rPr>
        <w:t>только в версии v2</w:t>
      </w:r>
      <w:r>
        <w:t xml:space="preserve">). </w:t>
      </w:r>
      <w:r w:rsidRPr="00A320C7">
        <w:t xml:space="preserve"> </w:t>
      </w:r>
      <w:r>
        <w:t>Возможны следующие типы файлов:</w:t>
      </w:r>
    </w:p>
    <w:p w14:paraId="3A027C5B" w14:textId="77777777" w:rsidR="00D65AD3" w:rsidRDefault="00D65AD3" w:rsidP="00D65AD3">
      <w:pPr>
        <w:pStyle w:val="a7"/>
        <w:numPr>
          <w:ilvl w:val="1"/>
          <w:numId w:val="20"/>
        </w:numPr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0C697139" w14:textId="77777777" w:rsidR="00D65AD3" w:rsidRDefault="00D65AD3" w:rsidP="00D65AD3">
      <w:pPr>
        <w:pStyle w:val="a7"/>
        <w:numPr>
          <w:ilvl w:val="1"/>
          <w:numId w:val="20"/>
        </w:numPr>
      </w:pPr>
      <w:r>
        <w:t>SerializedWebForm – xml-файл определенной структуры, который может быть проверен ВП ЕПВВ на соответствие его схеме;</w:t>
      </w:r>
    </w:p>
    <w:p w14:paraId="44295A18" w14:textId="77777777" w:rsidR="00D65AD3" w:rsidRDefault="00D65AD3" w:rsidP="00D65AD3">
      <w:pPr>
        <w:pStyle w:val="a7"/>
        <w:numPr>
          <w:ilvl w:val="1"/>
          <w:numId w:val="20"/>
        </w:numPr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01722204" w14:textId="77777777" w:rsidR="00D65AD3" w:rsidRDefault="00D65AD3" w:rsidP="00D65AD3">
      <w:pPr>
        <w:pStyle w:val="a7"/>
        <w:numPr>
          <w:ilvl w:val="1"/>
          <w:numId w:val="20"/>
        </w:numPr>
      </w:pPr>
      <w:r>
        <w:t>PowerOfAttorney – файл машиночитаемой доверенности;</w:t>
      </w:r>
    </w:p>
    <w:p w14:paraId="29C7C3DF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6FB20EFF" w14:textId="77777777" w:rsidR="00D65AD3" w:rsidRPr="00F5069D" w:rsidRDefault="00D65AD3" w:rsidP="00D65AD3">
      <w:pPr>
        <w:pStyle w:val="a7"/>
        <w:numPr>
          <w:ilvl w:val="1"/>
          <w:numId w:val="20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1CF6520D" w14:textId="77777777" w:rsidR="00D65AD3" w:rsidRPr="00F5069D" w:rsidRDefault="00D65AD3" w:rsidP="00D65AD3">
      <w:pPr>
        <w:pStyle w:val="a3"/>
        <w:numPr>
          <w:ilvl w:val="1"/>
          <w:numId w:val="28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30B66CE7" w14:textId="77777777" w:rsidR="00D65AD3" w:rsidRPr="00F5069D" w:rsidRDefault="00D65AD3" w:rsidP="00D65AD3">
      <w:pPr>
        <w:pStyle w:val="a3"/>
        <w:numPr>
          <w:ilvl w:val="1"/>
          <w:numId w:val="28"/>
        </w:numPr>
      </w:pPr>
      <w:r w:rsidRPr="00AD0F60">
        <w:t>Port</w:t>
      </w:r>
      <w:r>
        <w:t xml:space="preserve"> – порт для обращения к репозиторию;</w:t>
      </w:r>
    </w:p>
    <w:p w14:paraId="617CABE3" w14:textId="77777777" w:rsidR="00D65AD3" w:rsidRDefault="00D65AD3" w:rsidP="00D65AD3">
      <w:pPr>
        <w:pStyle w:val="a3"/>
        <w:numPr>
          <w:ilvl w:val="1"/>
          <w:numId w:val="28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06DB18BB" w14:textId="77777777" w:rsidR="00D65AD3" w:rsidRPr="00DF2287" w:rsidRDefault="00D65AD3">
      <w:pPr>
        <w:pStyle w:val="affa"/>
      </w:pPr>
    </w:p>
    <w:p w14:paraId="1E507BAD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202 – Accepted</w:t>
      </w:r>
    </w:p>
    <w:p w14:paraId="10A5691A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34BDC856" w14:textId="77777777" w:rsidR="00D65AD3" w:rsidRPr="00AD0F60" w:rsidRDefault="00D65AD3" w:rsidP="00D65AD3">
      <w:pPr>
        <w:pStyle w:val="aff6"/>
        <w:rPr>
          <w:lang w:val="en-US"/>
        </w:rPr>
      </w:pPr>
      <w:r w:rsidRPr="00E27938">
        <w:rPr>
          <w:lang w:val="en-US"/>
        </w:rPr>
        <w:tab/>
        <w:t>"</w:t>
      </w:r>
      <w:r w:rsidRPr="00AD0F60">
        <w:rPr>
          <w:lang w:val="en-US"/>
        </w:rPr>
        <w:t>NextExpectedRange": "string"</w:t>
      </w:r>
    </w:p>
    <w:p w14:paraId="6FBB666D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}</w:t>
      </w:r>
    </w:p>
    <w:p w14:paraId="035565FA" w14:textId="77777777" w:rsidR="00D65AD3" w:rsidRPr="00150A99" w:rsidRDefault="00D65AD3">
      <w:pPr>
        <w:pStyle w:val="affa"/>
        <w:rPr>
          <w:lang w:val="en-US"/>
        </w:rPr>
      </w:pPr>
      <w:r w:rsidRPr="006B73D7">
        <w:t>Где</w:t>
      </w:r>
      <w:r w:rsidRPr="00150A99">
        <w:rPr>
          <w:lang w:val="en-US"/>
        </w:rPr>
        <w:t>:</w:t>
      </w:r>
    </w:p>
    <w:p w14:paraId="7E35DD64" w14:textId="77777777" w:rsidR="00D65AD3" w:rsidRPr="00DF2287" w:rsidRDefault="00D65AD3">
      <w:pPr>
        <w:pStyle w:val="affa"/>
      </w:pPr>
      <w:r>
        <w:t>N</w:t>
      </w:r>
      <w:r w:rsidRPr="00AD0F60">
        <w:t>extExpectedRange</w:t>
      </w:r>
      <w:r w:rsidRPr="00DF2287">
        <w:t xml:space="preserve"> – описывает следующий ожидаемый диапазон байтов.</w:t>
      </w:r>
    </w:p>
    <w:p w14:paraId="737B40A9" w14:textId="77777777" w:rsidR="00D65AD3" w:rsidRPr="00DF2287" w:rsidRDefault="00D65AD3">
      <w:pPr>
        <w:pStyle w:val="affa"/>
      </w:pPr>
    </w:p>
    <w:p w14:paraId="5A6C8390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10000202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B59C045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6D320416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32D3A4EC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"CONTENT_RANGE_INCORRECT",</w:t>
      </w:r>
    </w:p>
    <w:p w14:paraId="7C6ABEFB" w14:textId="77777777" w:rsidR="00D65AD3" w:rsidRPr="003F4270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</w:t>
      </w:r>
      <w:r w:rsidRPr="003F4270">
        <w:rPr>
          <w:lang w:val="en-US"/>
        </w:rPr>
        <w:t>"ErrorMessage": "</w:t>
      </w:r>
      <w:r w:rsidRPr="00A203BB">
        <w:t>Не</w:t>
      </w:r>
      <w:r w:rsidRPr="003F4270">
        <w:rPr>
          <w:lang w:val="en-US"/>
        </w:rPr>
        <w:t xml:space="preserve"> </w:t>
      </w:r>
      <w:r w:rsidRPr="00A203BB">
        <w:t>указан</w:t>
      </w:r>
      <w:r w:rsidRPr="003F4270">
        <w:rPr>
          <w:lang w:val="en-US"/>
        </w:rPr>
        <w:t xml:space="preserve"> </w:t>
      </w:r>
      <w:r w:rsidRPr="00A203BB">
        <w:t>или</w:t>
      </w:r>
      <w:r w:rsidRPr="003F4270">
        <w:rPr>
          <w:lang w:val="en-US"/>
        </w:rPr>
        <w:t xml:space="preserve"> </w:t>
      </w:r>
      <w:r w:rsidRPr="00A203BB">
        <w:t>указан</w:t>
      </w:r>
      <w:r w:rsidRPr="003F4270">
        <w:rPr>
          <w:lang w:val="en-US"/>
        </w:rPr>
        <w:t xml:space="preserve"> </w:t>
      </w:r>
      <w:r w:rsidRPr="00A203BB">
        <w:t>неверно</w:t>
      </w:r>
      <w:r w:rsidRPr="003F4270">
        <w:rPr>
          <w:lang w:val="en-US"/>
        </w:rPr>
        <w:t xml:space="preserve"> </w:t>
      </w:r>
      <w:r w:rsidRPr="00A203BB">
        <w:t>параметр</w:t>
      </w:r>
      <w:r w:rsidRPr="003F4270">
        <w:rPr>
          <w:lang w:val="en-US"/>
        </w:rPr>
        <w:t xml:space="preserve"> content-range",</w:t>
      </w:r>
    </w:p>
    <w:p w14:paraId="262DADCE" w14:textId="77777777" w:rsidR="00D65AD3" w:rsidRPr="00C4373F" w:rsidRDefault="00D65AD3" w:rsidP="00D65AD3">
      <w:pPr>
        <w:pStyle w:val="aff6"/>
        <w:rPr>
          <w:lang w:val="en-US"/>
        </w:rPr>
      </w:pPr>
      <w:r w:rsidRPr="003F4270">
        <w:rPr>
          <w:lang w:val="en-US"/>
        </w:rPr>
        <w:t xml:space="preserve">  </w:t>
      </w:r>
      <w:r w:rsidRPr="00C4373F">
        <w:rPr>
          <w:lang w:val="en-US"/>
        </w:rPr>
        <w:t>"MoreInfo: {}</w:t>
      </w:r>
    </w:p>
    <w:p w14:paraId="41716CCF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}</w:t>
      </w:r>
    </w:p>
    <w:p w14:paraId="37682B2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324C2480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2E211838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46AAEE64" w14:textId="77777777" w:rsidR="00D65AD3" w:rsidRPr="005B671C" w:rsidRDefault="00D65AD3" w:rsidP="00D65AD3">
      <w:pPr>
        <w:pStyle w:val="aff6"/>
      </w:pPr>
      <w:r w:rsidRPr="00C4373F">
        <w:rPr>
          <w:lang w:val="en-US"/>
        </w:rPr>
        <w:t xml:space="preserve">  </w:t>
      </w:r>
      <w:r w:rsidRPr="005B671C">
        <w:t>"</w:t>
      </w:r>
      <w:r w:rsidRPr="00C4373F">
        <w:t>HTTPStatus</w:t>
      </w:r>
      <w:r w:rsidRPr="005B671C">
        <w:t>": 400,</w:t>
      </w:r>
    </w:p>
    <w:p w14:paraId="26884833" w14:textId="77777777" w:rsidR="00D65AD3" w:rsidRPr="00916073" w:rsidRDefault="00D65AD3" w:rsidP="00D65AD3">
      <w:pPr>
        <w:pStyle w:val="aff6"/>
      </w:pPr>
      <w:r w:rsidRPr="00916073">
        <w:t xml:space="preserve">  "</w:t>
      </w:r>
      <w:r w:rsidRPr="00C4373F">
        <w:t>ErrorCode</w:t>
      </w:r>
      <w:r w:rsidRPr="00916073">
        <w:t>": "</w:t>
      </w:r>
      <w:r w:rsidRPr="00D552CE">
        <w:t>DATA_UNREADABLE</w:t>
      </w:r>
      <w:r w:rsidRPr="00916073">
        <w:t>",</w:t>
      </w:r>
    </w:p>
    <w:p w14:paraId="55468625" w14:textId="77777777" w:rsidR="00D65AD3" w:rsidRPr="00916073" w:rsidRDefault="00D65AD3" w:rsidP="00D65AD3">
      <w:pPr>
        <w:pStyle w:val="aff6"/>
      </w:pPr>
      <w:r w:rsidRPr="00916073">
        <w:t xml:space="preserve">  "</w:t>
      </w:r>
      <w:r w:rsidRPr="00C4373F">
        <w:t>ErrorMessage</w:t>
      </w:r>
      <w:r w:rsidRPr="00916073">
        <w:t>": "</w:t>
      </w:r>
      <w:r w:rsidRPr="00A203BB">
        <w:t>Не удалось прочитать данные, убедитесь, что контент задан корректно!</w:t>
      </w:r>
      <w:r w:rsidRPr="00916073">
        <w:t>",</w:t>
      </w:r>
    </w:p>
    <w:p w14:paraId="0D952D6F" w14:textId="77777777" w:rsidR="00D65AD3" w:rsidRPr="00C4373F" w:rsidRDefault="00D65AD3" w:rsidP="00D65AD3">
      <w:pPr>
        <w:pStyle w:val="aff6"/>
        <w:rPr>
          <w:lang w:val="en-US"/>
        </w:rPr>
      </w:pPr>
      <w:r w:rsidRPr="00916073">
        <w:t xml:space="preserve">  </w:t>
      </w:r>
      <w:r w:rsidRPr="00C4373F">
        <w:rPr>
          <w:lang w:val="en-US"/>
        </w:rPr>
        <w:t>"MoreInfo: {}</w:t>
      </w:r>
    </w:p>
    <w:p w14:paraId="2EFCB5B2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}</w:t>
      </w:r>
    </w:p>
    <w:p w14:paraId="2FD3343F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548832C5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0810A043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00E0E503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4EBE602F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"CONTENT_LENGTH_INCORRECT",</w:t>
      </w:r>
    </w:p>
    <w:p w14:paraId="787CB879" w14:textId="77777777" w:rsidR="00D65AD3" w:rsidRPr="00916073" w:rsidRDefault="00D65AD3" w:rsidP="00D65AD3">
      <w:pPr>
        <w:pStyle w:val="aff6"/>
      </w:pPr>
      <w:r w:rsidRPr="00C4373F">
        <w:rPr>
          <w:lang w:val="en-US"/>
        </w:rPr>
        <w:t xml:space="preserve">  </w:t>
      </w:r>
      <w:r w:rsidRPr="00916073">
        <w:t>"</w:t>
      </w:r>
      <w:r w:rsidRPr="00C4373F">
        <w:t>ErrorMessage</w:t>
      </w:r>
      <w:r w:rsidRPr="00916073">
        <w:t>": "</w:t>
      </w:r>
      <w:r w:rsidRPr="00A203BB">
        <w:t>Параметр content-length не соответствует размеру входящих данных</w:t>
      </w:r>
      <w:r w:rsidRPr="00916073">
        <w:t>",</w:t>
      </w:r>
    </w:p>
    <w:p w14:paraId="63BDF79C" w14:textId="77777777" w:rsidR="00D65AD3" w:rsidRPr="00C4373F" w:rsidRDefault="00D65AD3" w:rsidP="00D65AD3">
      <w:pPr>
        <w:pStyle w:val="aff6"/>
        <w:rPr>
          <w:lang w:val="en-US"/>
        </w:rPr>
      </w:pPr>
      <w:r w:rsidRPr="00916073">
        <w:t xml:space="preserve">  </w:t>
      </w:r>
      <w:r w:rsidRPr="00C4373F">
        <w:rPr>
          <w:lang w:val="en-US"/>
        </w:rPr>
        <w:t>"MoreInfo: {}</w:t>
      </w:r>
    </w:p>
    <w:p w14:paraId="09D10D0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}</w:t>
      </w:r>
    </w:p>
    <w:p w14:paraId="33EE0BA8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4E41E96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1A3BED4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11DC9D84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579383E7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"DATA_RANGE_SAVE_ERROR",</w:t>
      </w:r>
    </w:p>
    <w:p w14:paraId="5138228A" w14:textId="77777777" w:rsidR="00D65AD3" w:rsidRPr="00180AED" w:rsidRDefault="00D65AD3" w:rsidP="00D65AD3">
      <w:pPr>
        <w:pStyle w:val="aff6"/>
      </w:pPr>
      <w:r w:rsidRPr="00C4373F">
        <w:rPr>
          <w:lang w:val="en-US"/>
        </w:rPr>
        <w:t xml:space="preserve">  </w:t>
      </w:r>
      <w:r w:rsidRPr="00180AED">
        <w:t>"</w:t>
      </w:r>
      <w:r w:rsidRPr="00C4373F">
        <w:t>ErrorMessage</w:t>
      </w:r>
      <w:r w:rsidRPr="00180AED">
        <w:t>": "</w:t>
      </w:r>
      <w:r w:rsidRPr="00A203BB">
        <w:t>Ошибка сохранения участка данных</w:t>
      </w:r>
      <w:r w:rsidRPr="00180AED">
        <w:t>",</w:t>
      </w:r>
    </w:p>
    <w:p w14:paraId="7191D801" w14:textId="77777777" w:rsidR="00D65AD3" w:rsidRPr="00C4373F" w:rsidRDefault="00D65AD3" w:rsidP="00D65AD3">
      <w:pPr>
        <w:pStyle w:val="aff6"/>
        <w:rPr>
          <w:lang w:val="en-US"/>
        </w:rPr>
      </w:pPr>
      <w:r w:rsidRPr="00180AED">
        <w:t xml:space="preserve">  </w:t>
      </w:r>
      <w:r w:rsidRPr="00C4373F">
        <w:rPr>
          <w:lang w:val="en-US"/>
        </w:rPr>
        <w:t>"MoreInfo: {}</w:t>
      </w:r>
    </w:p>
    <w:p w14:paraId="03189055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}</w:t>
      </w:r>
    </w:p>
    <w:p w14:paraId="6065CAFE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3C29625E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1AAF96CE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5D390A77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705368D2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"FILE_SIZE_NOT_MATCH_DB",</w:t>
      </w:r>
    </w:p>
    <w:p w14:paraId="4AE92837" w14:textId="77777777" w:rsidR="00D65AD3" w:rsidRPr="00180AED" w:rsidRDefault="00D65AD3" w:rsidP="00D65AD3">
      <w:pPr>
        <w:pStyle w:val="aff6"/>
      </w:pPr>
      <w:r w:rsidRPr="00C4373F">
        <w:rPr>
          <w:lang w:val="en-US"/>
        </w:rPr>
        <w:t xml:space="preserve">  </w:t>
      </w:r>
      <w:r w:rsidRPr="00916073">
        <w:t>"</w:t>
      </w:r>
      <w:r w:rsidRPr="00C4373F">
        <w:t>ErrorMessage</w:t>
      </w:r>
      <w:r w:rsidRPr="00916073">
        <w:t>": "</w:t>
      </w:r>
      <w:r w:rsidRPr="00A203BB">
        <w:t>Размер файла не соответствует записи из базы данных</w:t>
      </w:r>
      <w:r w:rsidRPr="00180AED">
        <w:t>",</w:t>
      </w:r>
    </w:p>
    <w:p w14:paraId="6DB89D6B" w14:textId="77777777" w:rsidR="00D65AD3" w:rsidRPr="007465BD" w:rsidRDefault="00D65AD3" w:rsidP="00D65AD3">
      <w:pPr>
        <w:pStyle w:val="aff6"/>
        <w:rPr>
          <w:lang w:val="en-US"/>
        </w:rPr>
      </w:pPr>
      <w:r w:rsidRPr="00180AED">
        <w:t xml:space="preserve">  </w:t>
      </w:r>
      <w:r w:rsidRPr="007465BD">
        <w:rPr>
          <w:lang w:val="en-US"/>
        </w:rPr>
        <w:t>"MoreInfo: {}</w:t>
      </w:r>
    </w:p>
    <w:p w14:paraId="5E7C1119" w14:textId="77777777" w:rsidR="00D65AD3" w:rsidRPr="007465BD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>}</w:t>
      </w:r>
    </w:p>
    <w:p w14:paraId="58A8D667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603623F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180E2F1F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733265D1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400,</w:t>
      </w:r>
    </w:p>
    <w:p w14:paraId="6F78ED8C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"DATA_ALLREADY_WRITTEN",</w:t>
      </w:r>
    </w:p>
    <w:p w14:paraId="0D3DFFFC" w14:textId="77777777" w:rsidR="00D65AD3" w:rsidRPr="005B7DEA" w:rsidRDefault="00D65AD3" w:rsidP="00D65AD3">
      <w:pPr>
        <w:pStyle w:val="aff6"/>
      </w:pPr>
      <w:r w:rsidRPr="00C4373F">
        <w:rPr>
          <w:lang w:val="en-US"/>
        </w:rPr>
        <w:t xml:space="preserve">  </w:t>
      </w:r>
      <w:r w:rsidRPr="005B7DEA">
        <w:t>"</w:t>
      </w:r>
      <w:r w:rsidRPr="00C4373F">
        <w:t>ErrorMessage</w:t>
      </w:r>
      <w:r w:rsidRPr="005B7DEA">
        <w:t>": "</w:t>
      </w:r>
      <w:r w:rsidRPr="00A203BB">
        <w:t>Данные</w:t>
      </w:r>
      <w:r w:rsidRPr="005B7DEA">
        <w:t xml:space="preserve"> </w:t>
      </w:r>
      <w:r w:rsidRPr="00A203BB">
        <w:t>уже</w:t>
      </w:r>
      <w:r w:rsidRPr="005B7DEA">
        <w:t xml:space="preserve"> </w:t>
      </w:r>
      <w:r w:rsidRPr="00A203BB">
        <w:t>записаны</w:t>
      </w:r>
      <w:r w:rsidRPr="005B7DEA">
        <w:t>",</w:t>
      </w:r>
    </w:p>
    <w:p w14:paraId="1E921E39" w14:textId="77777777" w:rsidR="00D65AD3" w:rsidRPr="005B7DEA" w:rsidRDefault="00D65AD3" w:rsidP="00D65AD3">
      <w:pPr>
        <w:pStyle w:val="aff6"/>
      </w:pPr>
      <w:r w:rsidRPr="005B7DEA">
        <w:t xml:space="preserve">  "</w:t>
      </w:r>
      <w:r w:rsidRPr="00C4373F">
        <w:t>MoreInfo</w:t>
      </w:r>
      <w:r w:rsidRPr="005B7DEA">
        <w:t>: {}</w:t>
      </w:r>
    </w:p>
    <w:p w14:paraId="669E229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}</w:t>
      </w:r>
    </w:p>
    <w:p w14:paraId="5BA2937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06FFF913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25031443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022D1753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16E47B7C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"MESSAGE_NOT_FOUND",</w:t>
      </w:r>
    </w:p>
    <w:p w14:paraId="5661FD98" w14:textId="77777777" w:rsidR="00D65AD3" w:rsidRPr="007465BD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</w:t>
      </w:r>
      <w:r w:rsidRPr="007465BD">
        <w:rPr>
          <w:lang w:val="en-US"/>
        </w:rPr>
        <w:t>"ErrorMessage": "</w:t>
      </w:r>
      <w:r w:rsidRPr="00A203BB">
        <w:t>Невозможно</w:t>
      </w:r>
      <w:r w:rsidRPr="007465BD">
        <w:rPr>
          <w:lang w:val="en-US"/>
        </w:rPr>
        <w:t xml:space="preserve"> </w:t>
      </w:r>
      <w:r w:rsidRPr="00A203BB">
        <w:t>найти</w:t>
      </w:r>
      <w:r w:rsidRPr="007465BD">
        <w:rPr>
          <w:lang w:val="en-US"/>
        </w:rPr>
        <w:t xml:space="preserve"> </w:t>
      </w:r>
      <w:r w:rsidRPr="00A203BB">
        <w:t>сообщение</w:t>
      </w:r>
      <w:r w:rsidRPr="007465BD">
        <w:rPr>
          <w:lang w:val="en-US"/>
        </w:rPr>
        <w:t xml:space="preserve"> </w:t>
      </w:r>
      <w:r w:rsidRPr="00A203BB">
        <w:t>с</w:t>
      </w:r>
      <w:r w:rsidRPr="007465BD">
        <w:rPr>
          <w:lang w:val="en-US"/>
        </w:rPr>
        <w:t xml:space="preserve"> </w:t>
      </w:r>
      <w:r w:rsidRPr="00A203BB">
        <w:t>указанным</w:t>
      </w:r>
      <w:r w:rsidRPr="007465BD">
        <w:rPr>
          <w:lang w:val="en-US"/>
        </w:rPr>
        <w:t xml:space="preserve"> id",</w:t>
      </w:r>
    </w:p>
    <w:p w14:paraId="084A8DE2" w14:textId="77777777" w:rsidR="00D65AD3" w:rsidRPr="007465BD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 xml:space="preserve">  "MoreInfo</w:t>
      </w:r>
      <w:r w:rsidRPr="0030792F">
        <w:rPr>
          <w:lang w:val="en-US"/>
        </w:rPr>
        <w:t>"</w:t>
      </w:r>
      <w:r w:rsidRPr="007465BD">
        <w:rPr>
          <w:lang w:val="en-US"/>
        </w:rPr>
        <w:t>: {}</w:t>
      </w:r>
    </w:p>
    <w:p w14:paraId="2F31CC87" w14:textId="77777777" w:rsidR="00D65AD3" w:rsidRPr="007465BD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>}</w:t>
      </w:r>
    </w:p>
    <w:p w14:paraId="24801E1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620EA03C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625F5C3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59521D1E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3E33FB97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"FILE_NOT_FOUND",</w:t>
      </w:r>
    </w:p>
    <w:p w14:paraId="6B4794B6" w14:textId="77777777" w:rsidR="00D65AD3" w:rsidRPr="007465BD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</w:t>
      </w:r>
      <w:r w:rsidRPr="007465BD">
        <w:rPr>
          <w:lang w:val="en-US"/>
        </w:rPr>
        <w:t>"ErrorMessage": "</w:t>
      </w:r>
      <w:r w:rsidRPr="00A203BB">
        <w:t>Невозможно</w:t>
      </w:r>
      <w:r w:rsidRPr="007465BD">
        <w:rPr>
          <w:lang w:val="en-US"/>
        </w:rPr>
        <w:t xml:space="preserve"> </w:t>
      </w:r>
      <w:r w:rsidRPr="00A203BB">
        <w:t>найти</w:t>
      </w:r>
      <w:r w:rsidRPr="007465BD">
        <w:rPr>
          <w:lang w:val="en-US"/>
        </w:rPr>
        <w:t xml:space="preserve"> </w:t>
      </w:r>
      <w:r>
        <w:t>файл</w:t>
      </w:r>
      <w:r w:rsidRPr="007465BD">
        <w:rPr>
          <w:lang w:val="en-US"/>
        </w:rPr>
        <w:t xml:space="preserve"> </w:t>
      </w:r>
      <w:r w:rsidRPr="00A203BB">
        <w:t>с</w:t>
      </w:r>
      <w:r w:rsidRPr="007465BD">
        <w:rPr>
          <w:lang w:val="en-US"/>
        </w:rPr>
        <w:t xml:space="preserve"> </w:t>
      </w:r>
      <w:r w:rsidRPr="00A203BB">
        <w:t>указанным</w:t>
      </w:r>
      <w:r w:rsidRPr="007465BD">
        <w:rPr>
          <w:lang w:val="en-US"/>
        </w:rPr>
        <w:t xml:space="preserve"> id",</w:t>
      </w:r>
    </w:p>
    <w:p w14:paraId="3421078C" w14:textId="77777777" w:rsidR="00D65AD3" w:rsidRPr="00C4373F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 xml:space="preserve">  </w:t>
      </w:r>
      <w:r w:rsidRPr="00C4373F">
        <w:rPr>
          <w:lang w:val="en-US"/>
        </w:rPr>
        <w:t>"MoreInfo</w:t>
      </w:r>
      <w:r w:rsidRPr="0030792F">
        <w:rPr>
          <w:lang w:val="en-US"/>
        </w:rPr>
        <w:t>"</w:t>
      </w:r>
      <w:r w:rsidRPr="00C4373F">
        <w:rPr>
          <w:lang w:val="en-US"/>
        </w:rPr>
        <w:t>: {}</w:t>
      </w:r>
    </w:p>
    <w:p w14:paraId="722B6265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}</w:t>
      </w:r>
    </w:p>
    <w:p w14:paraId="056AA30C" w14:textId="77777777" w:rsidR="00D65AD3" w:rsidRPr="00150A99" w:rsidRDefault="00D65AD3">
      <w:pPr>
        <w:pStyle w:val="affa"/>
        <w:rPr>
          <w:lang w:val="en-US"/>
        </w:rPr>
      </w:pPr>
    </w:p>
    <w:p w14:paraId="66FDBBA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405 – Invalid input.</w:t>
      </w:r>
    </w:p>
    <w:p w14:paraId="2F13F923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2C4991E7" w14:textId="77777777" w:rsidR="00D65AD3" w:rsidRPr="00335C60" w:rsidRDefault="00D65AD3" w:rsidP="00D65AD3">
      <w:pPr>
        <w:pStyle w:val="aff6"/>
        <w:rPr>
          <w:lang w:val="en-US"/>
        </w:rPr>
      </w:pPr>
      <w:r w:rsidRPr="00335C60">
        <w:rPr>
          <w:lang w:val="en-US"/>
        </w:rPr>
        <w:t>{</w:t>
      </w:r>
    </w:p>
    <w:p w14:paraId="1D6F0AC2" w14:textId="77777777" w:rsidR="00D65AD3" w:rsidRPr="00335C60" w:rsidRDefault="00D65AD3" w:rsidP="00D65AD3">
      <w:pPr>
        <w:pStyle w:val="aff6"/>
        <w:rPr>
          <w:lang w:val="en-US"/>
        </w:rPr>
      </w:pPr>
      <w:r w:rsidRPr="00335C60">
        <w:rPr>
          <w:lang w:val="en-US"/>
        </w:rPr>
        <w:t xml:space="preserve">  "HTTPStatus": 405,</w:t>
      </w:r>
    </w:p>
    <w:p w14:paraId="47FC8506" w14:textId="77777777" w:rsidR="00D65AD3" w:rsidRPr="00335C60" w:rsidRDefault="00D65AD3" w:rsidP="00D65AD3">
      <w:pPr>
        <w:pStyle w:val="aff6"/>
        <w:rPr>
          <w:lang w:val="en-US"/>
        </w:rPr>
      </w:pPr>
      <w:r w:rsidRPr="00335C60">
        <w:rPr>
          <w:lang w:val="en-US"/>
        </w:rPr>
        <w:t xml:space="preserve">  "ErrorCode": "NOT_ALLOWED_FOR_ASPERA_REPO",</w:t>
      </w:r>
    </w:p>
    <w:p w14:paraId="3D881B22" w14:textId="77777777" w:rsidR="00D65AD3" w:rsidRPr="00916073" w:rsidRDefault="00D65AD3" w:rsidP="00D65AD3">
      <w:pPr>
        <w:pStyle w:val="aff6"/>
      </w:pPr>
      <w:r w:rsidRPr="00335C60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49178C">
        <w:t>Для указанного файла указано RepositoryType = Aspera, он не может быть загружен через HTTP</w:t>
      </w:r>
      <w:r w:rsidRPr="00916073">
        <w:t>",</w:t>
      </w:r>
    </w:p>
    <w:p w14:paraId="2985CD08" w14:textId="77777777" w:rsidR="00D65AD3" w:rsidRPr="0030792F" w:rsidRDefault="00D65AD3" w:rsidP="00D65AD3">
      <w:pPr>
        <w:pStyle w:val="aff6"/>
        <w:rPr>
          <w:lang w:val="en-US"/>
        </w:rPr>
      </w:pPr>
      <w:r w:rsidRPr="00916073">
        <w:t xml:space="preserve">  </w:t>
      </w:r>
      <w:r w:rsidRPr="0030792F">
        <w:rPr>
          <w:lang w:val="en-US"/>
        </w:rPr>
        <w:t>"MoreInfo": {}</w:t>
      </w:r>
    </w:p>
    <w:p w14:paraId="0D17720B" w14:textId="77777777" w:rsidR="00D65AD3" w:rsidRPr="0030792F" w:rsidRDefault="00D65AD3" w:rsidP="00D65AD3">
      <w:pPr>
        <w:pStyle w:val="aff6"/>
        <w:rPr>
          <w:lang w:val="en-US"/>
        </w:rPr>
      </w:pPr>
      <w:r w:rsidRPr="0030792F">
        <w:rPr>
          <w:lang w:val="en-US"/>
        </w:rPr>
        <w:t>}</w:t>
      </w:r>
    </w:p>
    <w:p w14:paraId="577EC412" w14:textId="77777777" w:rsidR="00D65AD3" w:rsidRPr="00150A99" w:rsidRDefault="00D65AD3">
      <w:pPr>
        <w:pStyle w:val="affa"/>
        <w:rPr>
          <w:lang w:val="en-US"/>
        </w:rPr>
      </w:pPr>
    </w:p>
    <w:p w14:paraId="3534C998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405 – Invalid input.</w:t>
      </w:r>
    </w:p>
    <w:p w14:paraId="4526AB0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77B1695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481E4E6F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405,</w:t>
      </w:r>
    </w:p>
    <w:p w14:paraId="4DB3DF5A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"BASE_REQUEST_ADDRESS_NOT_FOUND",</w:t>
      </w:r>
    </w:p>
    <w:p w14:paraId="088C502C" w14:textId="77777777" w:rsidR="00D65AD3" w:rsidRPr="00180AED" w:rsidRDefault="00D65AD3" w:rsidP="00D65AD3">
      <w:pPr>
        <w:pStyle w:val="aff6"/>
      </w:pPr>
      <w:r w:rsidRPr="00C4373F">
        <w:rPr>
          <w:lang w:val="en-US"/>
        </w:rPr>
        <w:t xml:space="preserve">  </w:t>
      </w:r>
      <w:r w:rsidRPr="00180AED">
        <w:t>"</w:t>
      </w:r>
      <w:r w:rsidRPr="00C4373F">
        <w:t>ErrorMessage</w:t>
      </w:r>
      <w:r w:rsidRPr="00180AED">
        <w:t>": "Не найден базовый адрес запроса",</w:t>
      </w:r>
    </w:p>
    <w:p w14:paraId="09EC5E9C" w14:textId="77777777" w:rsidR="00D65AD3" w:rsidRPr="00D606F7" w:rsidRDefault="00D65AD3" w:rsidP="00D65AD3">
      <w:pPr>
        <w:pStyle w:val="aff6"/>
        <w:rPr>
          <w:lang w:val="en-US"/>
        </w:rPr>
      </w:pPr>
      <w:r w:rsidRPr="00180AED">
        <w:t xml:space="preserve">  </w:t>
      </w:r>
      <w:r w:rsidRPr="00D606F7">
        <w:rPr>
          <w:lang w:val="en-US"/>
        </w:rPr>
        <w:t>"MoreInfo</w:t>
      </w:r>
      <w:r w:rsidRPr="0030792F">
        <w:rPr>
          <w:lang w:val="en-US"/>
        </w:rPr>
        <w:t>"</w:t>
      </w:r>
      <w:r w:rsidRPr="00D606F7">
        <w:rPr>
          <w:lang w:val="en-US"/>
        </w:rPr>
        <w:t>: {}</w:t>
      </w:r>
    </w:p>
    <w:p w14:paraId="4BF64A1B" w14:textId="77777777" w:rsidR="00D65AD3" w:rsidRPr="00D606F7" w:rsidRDefault="00D65AD3" w:rsidP="00D65AD3">
      <w:pPr>
        <w:pStyle w:val="aff6"/>
        <w:rPr>
          <w:lang w:val="en-US"/>
        </w:rPr>
      </w:pPr>
      <w:r w:rsidRPr="00D606F7">
        <w:rPr>
          <w:lang w:val="en-US"/>
        </w:rPr>
        <w:t>}</w:t>
      </w:r>
    </w:p>
    <w:p w14:paraId="4285D9EE" w14:textId="77777777" w:rsidR="00D65AD3" w:rsidRPr="00150A99" w:rsidRDefault="00D65AD3">
      <w:pPr>
        <w:pStyle w:val="affa"/>
        <w:rPr>
          <w:lang w:val="en-US"/>
        </w:rPr>
      </w:pPr>
    </w:p>
    <w:p w14:paraId="24065D6C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411 – Length Required</w:t>
      </w:r>
    </w:p>
    <w:p w14:paraId="233AC989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21524352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6BED5D41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</w:t>
      </w:r>
      <w:r w:rsidRPr="003F4270">
        <w:rPr>
          <w:lang w:val="en-US"/>
        </w:rPr>
        <w:t>11</w:t>
      </w:r>
      <w:r w:rsidRPr="00C4373F">
        <w:rPr>
          <w:lang w:val="en-US"/>
        </w:rPr>
        <w:t>,</w:t>
      </w:r>
    </w:p>
    <w:p w14:paraId="0C1F76DC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</w:t>
      </w:r>
      <w:r w:rsidRPr="003F4270">
        <w:rPr>
          <w:lang w:val="en-US"/>
        </w:rPr>
        <w:t>THE REQUEST MUST BE CHUNK</w:t>
      </w:r>
      <w:r>
        <w:rPr>
          <w:lang w:val="en-US"/>
        </w:rPr>
        <w:t>ED OR HAVE A CONTENT LENGTH</w:t>
      </w:r>
      <w:r w:rsidRPr="00C4373F">
        <w:rPr>
          <w:lang w:val="en-US"/>
        </w:rPr>
        <w:t>",</w:t>
      </w:r>
    </w:p>
    <w:p w14:paraId="2E1F8D4C" w14:textId="77777777" w:rsidR="00D65AD3" w:rsidRPr="003F4270" w:rsidRDefault="00D65AD3" w:rsidP="00D65AD3">
      <w:pPr>
        <w:pStyle w:val="aff6"/>
      </w:pPr>
      <w:r w:rsidRPr="002074D4">
        <w:rPr>
          <w:lang w:val="en-US"/>
        </w:rPr>
        <w:t xml:space="preserve">  </w:t>
      </w:r>
      <w:r w:rsidRPr="003F4270">
        <w:t>"</w:t>
      </w:r>
      <w:r w:rsidRPr="00C4373F">
        <w:rPr>
          <w:lang w:val="en-US"/>
        </w:rPr>
        <w:t>ErrorMessage</w:t>
      </w:r>
      <w:r w:rsidRPr="003F4270">
        <w:t>": "</w:t>
      </w:r>
      <w:r>
        <w:t xml:space="preserve">Запрос должен быть разбит на чанки или иметь </w:t>
      </w:r>
      <w:r w:rsidRPr="00C4373F">
        <w:rPr>
          <w:lang w:val="en-US"/>
        </w:rPr>
        <w:t>content</w:t>
      </w:r>
      <w:r w:rsidRPr="003F4270">
        <w:t>-</w:t>
      </w:r>
      <w:r w:rsidRPr="00C4373F">
        <w:rPr>
          <w:lang w:val="en-US"/>
        </w:rPr>
        <w:t>length</w:t>
      </w:r>
      <w:r w:rsidRPr="003F4270">
        <w:t>",</w:t>
      </w:r>
    </w:p>
    <w:p w14:paraId="0B7C5901" w14:textId="77777777" w:rsidR="00D65AD3" w:rsidRPr="00C4373F" w:rsidRDefault="00D65AD3" w:rsidP="00D65AD3">
      <w:pPr>
        <w:pStyle w:val="aff6"/>
        <w:rPr>
          <w:lang w:val="en-US"/>
        </w:rPr>
      </w:pPr>
      <w:r w:rsidRPr="003F4270">
        <w:t xml:space="preserve">  </w:t>
      </w:r>
      <w:r w:rsidRPr="00C4373F">
        <w:rPr>
          <w:lang w:val="en-US"/>
        </w:rPr>
        <w:t>"MoreInfo: {}</w:t>
      </w:r>
    </w:p>
    <w:p w14:paraId="3C6F3E46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}</w:t>
      </w:r>
    </w:p>
    <w:p w14:paraId="16A44D44" w14:textId="7CB4646F" w:rsidR="00AD0F60" w:rsidRPr="00B14A9A" w:rsidRDefault="00AD0F60" w:rsidP="001973BC">
      <w:pPr>
        <w:pStyle w:val="40"/>
      </w:pPr>
      <w:bookmarkStart w:id="142" w:name="_Ref3446574"/>
      <w:r w:rsidRPr="00B14A9A">
        <w:t xml:space="preserve">Для </w:t>
      </w:r>
      <w:r w:rsidR="00EC3E9A">
        <w:t xml:space="preserve">подтверждения </w:t>
      </w:r>
      <w:r>
        <w:t>отправки</w:t>
      </w:r>
      <w:r w:rsidRPr="00B14A9A">
        <w:t xml:space="preserve"> сообщения используется метод </w:t>
      </w:r>
      <w:r w:rsidRPr="00AD0F60">
        <w:t>POST</w:t>
      </w:r>
      <w:r w:rsidRPr="00B14A9A">
        <w:t>:</w:t>
      </w:r>
      <w:bookmarkEnd w:id="142"/>
    </w:p>
    <w:p w14:paraId="5C45C329" w14:textId="77777777" w:rsidR="00D65AD3" w:rsidRPr="00DF2287" w:rsidRDefault="00D65AD3">
      <w:pPr>
        <w:pStyle w:val="affa"/>
      </w:pPr>
      <w:r w:rsidRPr="00AD0F60">
        <w:t>POST</w:t>
      </w:r>
      <w:r w:rsidRPr="00DF2287">
        <w:t>: */</w:t>
      </w:r>
      <w:r w:rsidRPr="00AD0F60">
        <w:t>messages</w:t>
      </w:r>
      <w:r w:rsidRPr="00DF2287">
        <w:t>/{</w:t>
      </w:r>
      <w:r w:rsidRPr="00AD0F60">
        <w:t>msgId</w:t>
      </w:r>
      <w:r w:rsidRPr="00DF2287">
        <w:t>}</w:t>
      </w:r>
    </w:p>
    <w:p w14:paraId="7B5CF37A" w14:textId="77777777" w:rsidR="00D65AD3" w:rsidRPr="00DF2287" w:rsidRDefault="00D65AD3">
      <w:pPr>
        <w:pStyle w:val="affa"/>
      </w:pPr>
      <w:r w:rsidRPr="00DF2287">
        <w:t>В котором передается следующие параметры:</w:t>
      </w:r>
    </w:p>
    <w:p w14:paraId="37F58BA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61FA602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5D4788A4" w14:textId="77777777" w:rsidR="00D65AD3" w:rsidRPr="00E27938" w:rsidRDefault="00D65AD3" w:rsidP="00D65AD3">
      <w:pPr>
        <w:pStyle w:val="aff6"/>
        <w:rPr>
          <w:lang w:val="en-US"/>
        </w:rPr>
      </w:pPr>
      <w:r w:rsidRPr="00E27938">
        <w:rPr>
          <w:lang w:val="en-US"/>
        </w:rPr>
        <w:t>{</w:t>
      </w:r>
    </w:p>
    <w:p w14:paraId="1C51D891" w14:textId="77777777" w:rsidR="00D65AD3" w:rsidRPr="00E27938" w:rsidRDefault="00D65AD3" w:rsidP="00D65AD3">
      <w:pPr>
        <w:pStyle w:val="aff6"/>
        <w:rPr>
          <w:lang w:val="en-US"/>
        </w:rPr>
      </w:pPr>
      <w:r w:rsidRPr="00E27938">
        <w:rPr>
          <w:lang w:val="en-US"/>
        </w:rPr>
        <w:tab/>
        <w:t>"MsgId": "string</w:t>
      </w:r>
      <w:r w:rsidRPr="00D832AA">
        <w:rPr>
          <w:lang w:val="en-US"/>
        </w:rPr>
        <w:t>($uuid)</w:t>
      </w:r>
      <w:r w:rsidRPr="00E27938">
        <w:rPr>
          <w:lang w:val="en-US"/>
        </w:rPr>
        <w:t>"</w:t>
      </w:r>
    </w:p>
    <w:p w14:paraId="0AEDF61D" w14:textId="77777777" w:rsidR="00D65AD3" w:rsidRPr="00E27938" w:rsidRDefault="00D65AD3" w:rsidP="00D65AD3">
      <w:pPr>
        <w:pStyle w:val="aff6"/>
        <w:rPr>
          <w:lang w:val="en-US"/>
        </w:rPr>
      </w:pPr>
      <w:r w:rsidRPr="00E27938">
        <w:rPr>
          <w:lang w:val="en-US"/>
        </w:rPr>
        <w:t>}</w:t>
      </w:r>
    </w:p>
    <w:p w14:paraId="66077C4B" w14:textId="77777777" w:rsidR="00D65AD3" w:rsidRPr="00E27938" w:rsidRDefault="00D65AD3">
      <w:pPr>
        <w:pStyle w:val="affa"/>
      </w:pPr>
      <w:r w:rsidRPr="006B73D7">
        <w:t>Где</w:t>
      </w:r>
      <w:r w:rsidRPr="00E27938">
        <w:t>:</w:t>
      </w:r>
    </w:p>
    <w:p w14:paraId="48382735" w14:textId="77777777" w:rsidR="00D65AD3" w:rsidRPr="002D41A0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MsgId</w:t>
      </w:r>
      <w:r w:rsidRPr="006B73D7">
        <w:t xml:space="preserve"> – уни</w:t>
      </w:r>
      <w:r>
        <w:t xml:space="preserve">кальный </w:t>
      </w:r>
      <w:r w:rsidRPr="002D41A0">
        <w:t>идентификатор сообщения</w:t>
      </w:r>
      <w:r w:rsidRPr="002D75D4">
        <w:t xml:space="preserve"> </w:t>
      </w:r>
      <w:r w:rsidRPr="00A909E3">
        <w:t>в формате UUID</w:t>
      </w:r>
      <w:r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2D41A0">
        <w:t>.</w:t>
      </w:r>
    </w:p>
    <w:p w14:paraId="2D44ED8D" w14:textId="77777777" w:rsidR="00D65AD3" w:rsidRPr="00DF2287" w:rsidRDefault="00D65AD3">
      <w:pPr>
        <w:pStyle w:val="affa"/>
      </w:pPr>
    </w:p>
    <w:p w14:paraId="485A1722" w14:textId="77777777" w:rsidR="00D65AD3" w:rsidRPr="00DF2287" w:rsidRDefault="00D65AD3">
      <w:pPr>
        <w:pStyle w:val="affa"/>
      </w:pPr>
      <w:r w:rsidRPr="00AD0F60">
        <w:t>RESPONSE</w:t>
      </w:r>
    </w:p>
    <w:p w14:paraId="4336562F" w14:textId="77777777" w:rsidR="00D65AD3" w:rsidRPr="00DF2287" w:rsidRDefault="00D65AD3">
      <w:pPr>
        <w:pStyle w:val="affa"/>
      </w:pPr>
      <w:r w:rsidRPr="00AD0F60">
        <w:t>HTTP</w:t>
      </w:r>
      <w:r w:rsidRPr="00DF2287">
        <w:t xml:space="preserve"> 200 – </w:t>
      </w:r>
      <w:r w:rsidRPr="00AD0F60">
        <w:t>Ok</w:t>
      </w:r>
      <w:r w:rsidRPr="00DF2287">
        <w:t>;</w:t>
      </w:r>
    </w:p>
    <w:p w14:paraId="169512F5" w14:textId="77777777" w:rsidR="00D65AD3" w:rsidRPr="00DF2287" w:rsidRDefault="00D65AD3">
      <w:pPr>
        <w:pStyle w:val="affa"/>
      </w:pPr>
    </w:p>
    <w:p w14:paraId="7004F839" w14:textId="77777777" w:rsidR="00D65AD3" w:rsidRPr="00DF2287" w:rsidRDefault="00D65AD3">
      <w:pPr>
        <w:pStyle w:val="affa"/>
      </w:pPr>
      <w:r w:rsidRPr="00DF2287">
        <w:t>В случае ошибок:</w:t>
      </w:r>
    </w:p>
    <w:p w14:paraId="09B39DE5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4ABCFEF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4F8EC424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33077491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404,</w:t>
      </w:r>
    </w:p>
    <w:p w14:paraId="400FB033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"MESSAGE_NOT_FOUND",</w:t>
      </w:r>
    </w:p>
    <w:p w14:paraId="34E75FFB" w14:textId="77777777" w:rsidR="00D65AD3" w:rsidRPr="009639DB" w:rsidRDefault="00D65AD3" w:rsidP="00D65AD3">
      <w:pPr>
        <w:pStyle w:val="aff6"/>
        <w:rPr>
          <w:lang w:val="en-US"/>
        </w:rPr>
      </w:pPr>
      <w:r w:rsidRPr="0040075C">
        <w:rPr>
          <w:lang w:val="en-US"/>
        </w:rPr>
        <w:t xml:space="preserve">  </w:t>
      </w:r>
      <w:r w:rsidRPr="009639DB">
        <w:rPr>
          <w:lang w:val="en-US"/>
        </w:rPr>
        <w:t>"</w:t>
      </w:r>
      <w:r w:rsidRPr="0040075C">
        <w:rPr>
          <w:lang w:val="en-US"/>
        </w:rPr>
        <w:t>ErrorMessage</w:t>
      </w:r>
      <w:r w:rsidRPr="009639DB">
        <w:rPr>
          <w:lang w:val="en-US"/>
        </w:rPr>
        <w:t>": "</w:t>
      </w:r>
      <w:r w:rsidRPr="00A203BB">
        <w:t>Невозможно</w:t>
      </w:r>
      <w:r w:rsidRPr="009639DB">
        <w:rPr>
          <w:lang w:val="en-US"/>
        </w:rPr>
        <w:t xml:space="preserve"> </w:t>
      </w:r>
      <w:r w:rsidRPr="00A203BB">
        <w:t>найти</w:t>
      </w:r>
      <w:r w:rsidRPr="009639DB">
        <w:rPr>
          <w:lang w:val="en-US"/>
        </w:rPr>
        <w:t xml:space="preserve"> </w:t>
      </w:r>
      <w:r w:rsidRPr="00A203BB">
        <w:t>сообщение</w:t>
      </w:r>
      <w:r w:rsidRPr="009639DB">
        <w:rPr>
          <w:lang w:val="en-US"/>
        </w:rPr>
        <w:t xml:space="preserve"> </w:t>
      </w:r>
      <w:r w:rsidRPr="00A203BB">
        <w:t>с</w:t>
      </w:r>
      <w:r w:rsidRPr="009639DB">
        <w:rPr>
          <w:lang w:val="en-US"/>
        </w:rPr>
        <w:t xml:space="preserve"> </w:t>
      </w:r>
      <w:r w:rsidRPr="00A203BB">
        <w:t>указанным</w:t>
      </w:r>
      <w:r w:rsidRPr="009639DB">
        <w:rPr>
          <w:lang w:val="en-US"/>
        </w:rPr>
        <w:t xml:space="preserve"> </w:t>
      </w:r>
      <w:r w:rsidRPr="0040075C">
        <w:rPr>
          <w:lang w:val="en-US"/>
        </w:rPr>
        <w:t>id</w:t>
      </w:r>
      <w:r w:rsidRPr="009639DB">
        <w:rPr>
          <w:lang w:val="en-US"/>
        </w:rPr>
        <w:t>",</w:t>
      </w:r>
    </w:p>
    <w:p w14:paraId="2B59F6A7" w14:textId="77777777" w:rsidR="00D65AD3" w:rsidRPr="00C4373F" w:rsidRDefault="00D65AD3" w:rsidP="00D65AD3">
      <w:pPr>
        <w:pStyle w:val="aff6"/>
        <w:rPr>
          <w:lang w:val="en-US"/>
        </w:rPr>
      </w:pPr>
      <w:r w:rsidRPr="009639DB">
        <w:rPr>
          <w:lang w:val="en-US"/>
        </w:rPr>
        <w:t xml:space="preserve">  </w:t>
      </w:r>
      <w:r w:rsidRPr="00C4373F">
        <w:rPr>
          <w:lang w:val="en-US"/>
        </w:rPr>
        <w:t>"MoreInfo: {}</w:t>
      </w:r>
    </w:p>
    <w:p w14:paraId="35582FAC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}</w:t>
      </w:r>
    </w:p>
    <w:p w14:paraId="1329AC82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40CBB498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1DBFBFD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4F5F11C5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406,</w:t>
      </w:r>
    </w:p>
    <w:p w14:paraId="0D398BE2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"MESSAGE_SENT_ERROR",</w:t>
      </w:r>
    </w:p>
    <w:p w14:paraId="73B8245B" w14:textId="77777777" w:rsidR="00D65AD3" w:rsidRPr="009639DB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</w:t>
      </w:r>
      <w:r w:rsidRPr="009639DB">
        <w:rPr>
          <w:lang w:val="en-US"/>
        </w:rPr>
        <w:t>"</w:t>
      </w:r>
      <w:r w:rsidRPr="0040075C">
        <w:rPr>
          <w:lang w:val="en-US"/>
        </w:rPr>
        <w:t>ErrorMessage</w:t>
      </w:r>
      <w:r w:rsidRPr="009639DB">
        <w:rPr>
          <w:lang w:val="en-US"/>
        </w:rPr>
        <w:t>": "</w:t>
      </w:r>
      <w:r>
        <w:t>С</w:t>
      </w:r>
      <w:r w:rsidRPr="007D3550">
        <w:t>ообщение</w:t>
      </w:r>
      <w:r w:rsidRPr="009639DB">
        <w:rPr>
          <w:lang w:val="en-US"/>
        </w:rPr>
        <w:t xml:space="preserve"> </w:t>
      </w:r>
      <w:r w:rsidRPr="007D3550">
        <w:t>не</w:t>
      </w:r>
      <w:r w:rsidRPr="009639DB">
        <w:rPr>
          <w:lang w:val="en-US"/>
        </w:rPr>
        <w:t xml:space="preserve"> </w:t>
      </w:r>
      <w:r w:rsidRPr="007D3550">
        <w:t>может</w:t>
      </w:r>
      <w:r w:rsidRPr="009639DB">
        <w:rPr>
          <w:lang w:val="en-US"/>
        </w:rPr>
        <w:t xml:space="preserve"> </w:t>
      </w:r>
      <w:r w:rsidRPr="007D3550">
        <w:t>быть</w:t>
      </w:r>
      <w:r w:rsidRPr="009639DB">
        <w:rPr>
          <w:lang w:val="en-US"/>
        </w:rPr>
        <w:t xml:space="preserve"> </w:t>
      </w:r>
      <w:r w:rsidRPr="007D3550">
        <w:t>отправлено</w:t>
      </w:r>
      <w:r w:rsidRPr="009639DB">
        <w:rPr>
          <w:lang w:val="en-US"/>
        </w:rPr>
        <w:t>",</w:t>
      </w:r>
    </w:p>
    <w:p w14:paraId="7A57AD4B" w14:textId="77777777" w:rsidR="00D65AD3" w:rsidRPr="00C4373F" w:rsidRDefault="00D65AD3" w:rsidP="00D65AD3">
      <w:pPr>
        <w:pStyle w:val="aff6"/>
        <w:rPr>
          <w:lang w:val="en-US"/>
        </w:rPr>
      </w:pPr>
      <w:r w:rsidRPr="009639DB">
        <w:rPr>
          <w:lang w:val="en-US"/>
        </w:rPr>
        <w:t xml:space="preserve">  </w:t>
      </w:r>
      <w:r w:rsidRPr="00C4373F">
        <w:rPr>
          <w:lang w:val="en-US"/>
        </w:rPr>
        <w:t>"MoreInfo: {}</w:t>
      </w:r>
    </w:p>
    <w:p w14:paraId="10A0085D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}</w:t>
      </w:r>
    </w:p>
    <w:p w14:paraId="666DA3D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422 – Unprocessable Entity</w:t>
      </w:r>
    </w:p>
    <w:p w14:paraId="17333098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21DC079E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111D0E6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"HTTPStatus": 422,</w:t>
      </w:r>
    </w:p>
    <w:p w14:paraId="22BEE66E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"ErrorCode":  "INCORRECT_REQUEST_PARAM",</w:t>
      </w:r>
    </w:p>
    <w:p w14:paraId="109ACF59" w14:textId="77777777" w:rsidR="00D65AD3" w:rsidRPr="00180AED" w:rsidRDefault="00D65AD3" w:rsidP="00D65AD3">
      <w:pPr>
        <w:pStyle w:val="aff6"/>
      </w:pPr>
      <w:r w:rsidRPr="00C4373F">
        <w:rPr>
          <w:lang w:val="en-US"/>
        </w:rPr>
        <w:t xml:space="preserve">  </w:t>
      </w:r>
      <w:r w:rsidRPr="009639DB">
        <w:rPr>
          <w:lang w:val="en-US"/>
        </w:rPr>
        <w:t>"</w:t>
      </w:r>
      <w:r w:rsidRPr="0040075C">
        <w:rPr>
          <w:lang w:val="en-US"/>
        </w:rPr>
        <w:t>ErrorMessage</w:t>
      </w:r>
      <w:r w:rsidRPr="009639DB">
        <w:rPr>
          <w:lang w:val="en-US"/>
        </w:rPr>
        <w:t>": "</w:t>
      </w:r>
      <w:r w:rsidRPr="007D3550">
        <w:t>Неверные</w:t>
      </w:r>
      <w:r w:rsidRPr="009639DB">
        <w:rPr>
          <w:lang w:val="en-US"/>
        </w:rPr>
        <w:t xml:space="preserve"> </w:t>
      </w:r>
      <w:r w:rsidRPr="007D3550">
        <w:t>параметры</w:t>
      </w:r>
      <w:r w:rsidRPr="009639DB">
        <w:rPr>
          <w:lang w:val="en-US"/>
        </w:rPr>
        <w:t xml:space="preserve"> </w:t>
      </w:r>
      <w:r w:rsidRPr="007D3550">
        <w:t>в</w:t>
      </w:r>
      <w:r w:rsidRPr="009639DB">
        <w:rPr>
          <w:lang w:val="en-US"/>
        </w:rPr>
        <w:t xml:space="preserve"> </w:t>
      </w:r>
      <w:r w:rsidRPr="007D3550">
        <w:t>теле</w:t>
      </w:r>
      <w:r w:rsidRPr="009639DB">
        <w:rPr>
          <w:lang w:val="en-US"/>
        </w:rPr>
        <w:t xml:space="preserve"> </w:t>
      </w:r>
      <w:r w:rsidRPr="007D3550">
        <w:t>запроса</w:t>
      </w:r>
      <w:r w:rsidRPr="009639DB">
        <w:rPr>
          <w:lang w:val="en-US"/>
        </w:rPr>
        <w:t xml:space="preserve">. </w:t>
      </w:r>
      <w:r w:rsidRPr="007D3550">
        <w:t>Проверьте сообщение на соответствие параметрам задач</w:t>
      </w:r>
      <w:r w:rsidRPr="00180AED">
        <w:t>",</w:t>
      </w:r>
    </w:p>
    <w:p w14:paraId="1E114474" w14:textId="77777777" w:rsidR="00D65AD3" w:rsidRPr="00916073" w:rsidRDefault="00D65AD3" w:rsidP="00D65AD3">
      <w:pPr>
        <w:pStyle w:val="aff6"/>
      </w:pPr>
      <w:r w:rsidRPr="00180AED">
        <w:t xml:space="preserve">  </w:t>
      </w:r>
      <w:r w:rsidRPr="00916073">
        <w:t>"</w:t>
      </w:r>
      <w:r w:rsidRPr="00C4373F">
        <w:t>MoreInfo</w:t>
      </w:r>
      <w:r w:rsidRPr="00916073">
        <w:t>: {}</w:t>
      </w:r>
    </w:p>
    <w:p w14:paraId="177BD5AF" w14:textId="77777777" w:rsidR="00D65AD3" w:rsidRPr="00916073" w:rsidRDefault="00D65AD3" w:rsidP="00D65AD3">
      <w:pPr>
        <w:pStyle w:val="aff6"/>
      </w:pPr>
      <w:r w:rsidRPr="00916073">
        <w:t>}</w:t>
      </w:r>
    </w:p>
    <w:p w14:paraId="4872B3F0" w14:textId="77777777" w:rsidR="00E313BF" w:rsidRPr="00E313BF" w:rsidRDefault="00E313BF" w:rsidP="005711F2">
      <w:pPr>
        <w:pStyle w:val="30"/>
      </w:pPr>
      <w:bookmarkStart w:id="143" w:name="_Toc146287565"/>
      <w:bookmarkStart w:id="144" w:name="_Toc146287566"/>
      <w:bookmarkStart w:id="145" w:name="_Ref3446614"/>
      <w:bookmarkEnd w:id="143"/>
      <w:r w:rsidRPr="00E313BF">
        <w:t>Получение УИО сообщений, квитанций, файлов и информации</w:t>
      </w:r>
      <w:bookmarkEnd w:id="144"/>
    </w:p>
    <w:p w14:paraId="13EF69E0" w14:textId="3F8947B8" w:rsidR="00AD0F60" w:rsidRDefault="00AD0F60" w:rsidP="001973BC">
      <w:pPr>
        <w:pStyle w:val="40"/>
      </w:pPr>
      <w:r w:rsidRPr="006C40DE">
        <w:t>Для получения всех сообщений с учетом необязательного фильтра (не более 100 сообщений</w:t>
      </w:r>
      <w:r w:rsidR="000D3D4D">
        <w:t xml:space="preserve"> за один запрос</w:t>
      </w:r>
      <w:r w:rsidRPr="006C40DE">
        <w:t xml:space="preserve">) используется метод </w:t>
      </w:r>
      <w:r w:rsidRPr="00AD0F60">
        <w:t>GET</w:t>
      </w:r>
      <w:bookmarkEnd w:id="145"/>
    </w:p>
    <w:p w14:paraId="4553B095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GET: */messages</w:t>
      </w:r>
    </w:p>
    <w:p w14:paraId="36AA240A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38355A4A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HEADER</w:t>
      </w:r>
    </w:p>
    <w:p w14:paraId="71D5ADBC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2D76F1DF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"Content-Type": "string"</w:t>
      </w:r>
    </w:p>
    <w:p w14:paraId="4729B321" w14:textId="77777777" w:rsidR="00D65AD3" w:rsidRPr="007465BD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>}</w:t>
      </w:r>
    </w:p>
    <w:p w14:paraId="25C9DEE5" w14:textId="77777777" w:rsidR="00D65AD3" w:rsidRPr="007465BD" w:rsidRDefault="00D65AD3">
      <w:pPr>
        <w:pStyle w:val="affa"/>
      </w:pPr>
      <w:r>
        <w:t>Где</w:t>
      </w:r>
      <w:r w:rsidRPr="007465BD">
        <w:t>:</w:t>
      </w:r>
    </w:p>
    <w:p w14:paraId="4C78ABDE" w14:textId="77777777" w:rsidR="00D65AD3" w:rsidRPr="007465BD" w:rsidRDefault="00D65AD3" w:rsidP="00D65AD3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7465BD">
        <w:rPr>
          <w:lang w:val="en-US"/>
        </w:rPr>
        <w:t xml:space="preserve">Content-Type – </w:t>
      </w:r>
      <w:r>
        <w:t>тип</w:t>
      </w:r>
      <w:r w:rsidRPr="007465BD">
        <w:rPr>
          <w:lang w:val="en-US"/>
        </w:rPr>
        <w:t xml:space="preserve"> </w:t>
      </w:r>
      <w:r>
        <w:t>передаваемого</w:t>
      </w:r>
      <w:r w:rsidRPr="007465BD">
        <w:rPr>
          <w:lang w:val="en-US"/>
        </w:rPr>
        <w:t xml:space="preserve"> </w:t>
      </w:r>
      <w:r>
        <w:t>контента</w:t>
      </w:r>
      <w:r w:rsidRPr="007465BD">
        <w:rPr>
          <w:lang w:val="en-US"/>
        </w:rPr>
        <w:t xml:space="preserve"> (application/json)</w:t>
      </w:r>
    </w:p>
    <w:p w14:paraId="4C6631B9" w14:textId="77777777" w:rsidR="00D65AD3" w:rsidRPr="00DF2287" w:rsidRDefault="00D65AD3">
      <w:pPr>
        <w:pStyle w:val="affa"/>
      </w:pPr>
      <w:r w:rsidRPr="00DF2287">
        <w:t>Метод может быть дополнен онлайн-запросом, содержащим следующие критерии:</w:t>
      </w:r>
    </w:p>
    <w:p w14:paraId="078E6A6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QUERY</w:t>
      </w:r>
    </w:p>
    <w:p w14:paraId="7D942C2E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{</w:t>
      </w:r>
    </w:p>
    <w:p w14:paraId="386FE735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"Task": "string",</w:t>
      </w:r>
    </w:p>
    <w:p w14:paraId="3805B7E4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"MinDateTime": "string"($DateTime),</w:t>
      </w:r>
    </w:p>
    <w:p w14:paraId="4E6C8549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"MaxDateTime": "string"($DateTime),</w:t>
      </w:r>
    </w:p>
    <w:p w14:paraId="34422B18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"MinSize": "integer",</w:t>
      </w:r>
    </w:p>
    <w:p w14:paraId="697C0EEF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"MaxSize": "integer",</w:t>
      </w:r>
    </w:p>
    <w:p w14:paraId="5755D125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"Type": "string",</w:t>
      </w:r>
    </w:p>
    <w:p w14:paraId="12456EF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>"Status": "string",</w:t>
      </w:r>
    </w:p>
    <w:p w14:paraId="0CBF544D" w14:textId="77777777" w:rsidR="00D65AD3" w:rsidRPr="00C4373F" w:rsidRDefault="00D65AD3" w:rsidP="00D65AD3">
      <w:pPr>
        <w:pStyle w:val="aff6"/>
      </w:pPr>
      <w:r w:rsidRPr="00065D42">
        <w:t>"</w:t>
      </w:r>
      <w:r w:rsidRPr="00C4373F">
        <w:t>Page": "integer"</w:t>
      </w:r>
    </w:p>
    <w:p w14:paraId="2311BB88" w14:textId="77777777" w:rsidR="00D65AD3" w:rsidRPr="00C1360D" w:rsidRDefault="00D65AD3" w:rsidP="00D65AD3">
      <w:pPr>
        <w:pStyle w:val="aff6"/>
      </w:pPr>
      <w:r w:rsidRPr="00C1360D">
        <w:t>}</w:t>
      </w:r>
    </w:p>
    <w:p w14:paraId="7A5414AA" w14:textId="77777777" w:rsidR="00D65AD3" w:rsidRPr="00C1360D" w:rsidRDefault="00D65AD3">
      <w:pPr>
        <w:pStyle w:val="affa"/>
      </w:pPr>
      <w:r w:rsidRPr="004853A1">
        <w:t>Где</w:t>
      </w:r>
      <w:r w:rsidRPr="00C1360D">
        <w:t>:</w:t>
      </w:r>
    </w:p>
    <w:p w14:paraId="06A9A9CF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C4373F">
        <w:t>Task</w:t>
      </w:r>
      <w:r w:rsidRPr="004853A1">
        <w:t xml:space="preserve"> – </w:t>
      </w:r>
      <w:r>
        <w:t>наименование</w:t>
      </w:r>
      <w:r w:rsidRPr="004853A1">
        <w:t xml:space="preserve"> задачи (если параметр будет указан, то будут возвращены только сообщения, полученные/отправленные в рамках указанной задачи);</w:t>
      </w:r>
      <w:r>
        <w:t xml:space="preserve"> Пример: </w:t>
      </w:r>
      <w:r w:rsidRPr="00C4373F">
        <w:t>GET</w:t>
      </w:r>
      <w:r w:rsidRPr="00660DA7">
        <w:t>: */</w:t>
      </w:r>
      <w:r w:rsidRPr="00C4373F">
        <w:t>mess</w:t>
      </w:r>
      <w:r>
        <w:rPr>
          <w:lang w:val="en-US"/>
        </w:rPr>
        <w:t>a</w:t>
      </w:r>
      <w:r w:rsidRPr="00C4373F">
        <w:t>ges</w:t>
      </w:r>
      <w:r w:rsidRPr="00FD30C5">
        <w:t>?</w:t>
      </w:r>
      <w:r w:rsidRPr="00C4373F">
        <w:t>Task</w:t>
      </w:r>
      <w:r>
        <w:t>=</w:t>
      </w:r>
      <w:r w:rsidRPr="008326A2">
        <w:t>’</w:t>
      </w:r>
      <w:r w:rsidRPr="00C4373F">
        <w:t>Zadach</w:t>
      </w:r>
      <w:r>
        <w:rPr>
          <w:lang w:val="en-US"/>
        </w:rPr>
        <w:t>a</w:t>
      </w:r>
      <w:r w:rsidRPr="008326A2">
        <w:t>_23’</w:t>
      </w:r>
      <w:r>
        <w:t>;</w:t>
      </w:r>
    </w:p>
    <w:p w14:paraId="35E41AFA" w14:textId="77777777" w:rsidR="00D65AD3" w:rsidRPr="008326A2" w:rsidRDefault="00D65AD3" w:rsidP="00D65AD3">
      <w:pPr>
        <w:pStyle w:val="a3"/>
        <w:numPr>
          <w:ilvl w:val="0"/>
          <w:numId w:val="28"/>
        </w:numPr>
        <w:ind w:left="1429"/>
      </w:pPr>
      <w:r w:rsidRPr="00C4373F">
        <w:t>MinDateTime</w:t>
      </w:r>
      <w:r w:rsidRPr="004853A1">
        <w:t xml:space="preserve"> – минимально возможная дата создания сообщения </w:t>
      </w:r>
      <w:r w:rsidRPr="00E9289F">
        <w:t>(</w:t>
      </w:r>
      <w:r>
        <w:t>ГОСТ ISO 8601-2001 по маске «yyyy-MM-dd’T’HH:mm:ss’Z’»</w:t>
      </w:r>
      <w:r w:rsidRPr="00E9289F">
        <w:t>)</w:t>
      </w:r>
      <w:r w:rsidRPr="004853A1">
        <w:t xml:space="preserve"> (</w:t>
      </w:r>
      <w:r w:rsidRPr="0064136D">
        <w:t>если параметр будет указан, то будут возвращены только сообщения, полученные/отправленные с указанной даты</w:t>
      </w:r>
      <w:r>
        <w:t>,</w:t>
      </w:r>
      <w:r w:rsidRPr="0064136D">
        <w:t xml:space="preserve"> включая ее</w:t>
      </w:r>
      <w:r w:rsidRPr="004853A1">
        <w:t>)</w:t>
      </w:r>
      <w:r>
        <w:t>;</w:t>
      </w:r>
    </w:p>
    <w:p w14:paraId="0AEBCC2E" w14:textId="77777777" w:rsidR="00D65AD3" w:rsidRPr="004853A1" w:rsidRDefault="00D65AD3" w:rsidP="00D65AD3">
      <w:pPr>
        <w:pStyle w:val="a3"/>
        <w:numPr>
          <w:ilvl w:val="0"/>
          <w:numId w:val="28"/>
        </w:numPr>
        <w:ind w:left="1429"/>
      </w:pPr>
      <w:r w:rsidRPr="00C4373F">
        <w:t>MaxDateTime</w:t>
      </w:r>
      <w:r w:rsidRPr="004853A1">
        <w:t xml:space="preserve"> – максимально возможная дата создания сообщения </w:t>
      </w:r>
      <w:r w:rsidRPr="00E9289F">
        <w:t>(</w:t>
      </w:r>
      <w:r>
        <w:t>ГОСТ ISO 8601-2001 по маске «yyyy-MM-dd’T’HH:mm:ss’Z’»</w:t>
      </w:r>
      <w:r w:rsidRPr="00E9289F">
        <w:t>)</w:t>
      </w:r>
      <w:r w:rsidRPr="004853A1">
        <w:t xml:space="preserve"> (</w:t>
      </w:r>
      <w:r w:rsidRPr="0064136D">
        <w:t>если параметр будет указан, то будут возвращены только сообщения, полученные/отправленные ранее указанной даты, включая ее</w:t>
      </w:r>
      <w:r w:rsidRPr="004853A1">
        <w:t>);</w:t>
      </w:r>
    </w:p>
    <w:p w14:paraId="1304AEA5" w14:textId="77777777" w:rsidR="00D65AD3" w:rsidRPr="007A6454" w:rsidRDefault="00D65AD3" w:rsidP="00D65AD3">
      <w:pPr>
        <w:pStyle w:val="a3"/>
        <w:numPr>
          <w:ilvl w:val="0"/>
          <w:numId w:val="28"/>
        </w:numPr>
        <w:ind w:left="1429"/>
      </w:pPr>
      <w:r w:rsidRPr="00C4373F">
        <w:t>MinSize</w:t>
      </w:r>
      <w:r w:rsidRPr="004853A1">
        <w:t xml:space="preserve"> – минимально возможный размер сообщения</w:t>
      </w:r>
      <w:r>
        <w:t xml:space="preserve"> в байтах</w:t>
      </w:r>
      <w:r w:rsidRPr="004853A1">
        <w:t xml:space="preserve"> (если параметр будет указан, то буд</w:t>
      </w:r>
      <w:r w:rsidRPr="007A6454">
        <w:t>ут возвращены только сообщения больше</w:t>
      </w:r>
      <w:r w:rsidRPr="0064136D">
        <w:t xml:space="preserve"> </w:t>
      </w:r>
      <w:r>
        <w:t>и равно</w:t>
      </w:r>
      <w:r w:rsidRPr="007A6454">
        <w:t xml:space="preserve"> указанного размера);</w:t>
      </w:r>
    </w:p>
    <w:p w14:paraId="35ACB0AE" w14:textId="77777777" w:rsidR="00D65AD3" w:rsidRPr="007A6454" w:rsidRDefault="00D65AD3" w:rsidP="00D65AD3">
      <w:pPr>
        <w:pStyle w:val="a3"/>
        <w:numPr>
          <w:ilvl w:val="0"/>
          <w:numId w:val="28"/>
        </w:numPr>
        <w:ind w:left="1429"/>
      </w:pPr>
      <w:r w:rsidRPr="00C4373F">
        <w:t>MaxSize</w:t>
      </w:r>
      <w:r w:rsidRPr="007A6454">
        <w:t xml:space="preserve"> – максимально возможный размер сообщения</w:t>
      </w:r>
      <w:r w:rsidRPr="00C35F78">
        <w:t xml:space="preserve"> </w:t>
      </w:r>
      <w:r>
        <w:t>в байтах</w:t>
      </w:r>
      <w:r w:rsidRPr="007A6454">
        <w:t xml:space="preserve"> (если параметр будет указан, то будут возвращены только сообщения </w:t>
      </w:r>
      <w:r>
        <w:t>меньше</w:t>
      </w:r>
      <w:r w:rsidRPr="007A6454">
        <w:t xml:space="preserve"> </w:t>
      </w:r>
      <w:r>
        <w:t xml:space="preserve">и равно </w:t>
      </w:r>
      <w:r w:rsidRPr="007A6454">
        <w:t>указанного размера);</w:t>
      </w:r>
    </w:p>
    <w:p w14:paraId="3D02DAA7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C4373F">
        <w:t>Type</w:t>
      </w:r>
      <w:r w:rsidRPr="007A6454">
        <w:t xml:space="preserve"> – тип сообщения исходящее (значение: </w:t>
      </w:r>
      <w:r w:rsidRPr="00C4373F">
        <w:t>outbox</w:t>
      </w:r>
      <w:r w:rsidRPr="007A6454">
        <w:t>)</w:t>
      </w:r>
      <w:r w:rsidRPr="001203FC">
        <w:t xml:space="preserve">, </w:t>
      </w:r>
      <w:r w:rsidRPr="007A6454">
        <w:t xml:space="preserve">входящее (значение: </w:t>
      </w:r>
      <w:r w:rsidRPr="00C4373F">
        <w:t>inbox</w:t>
      </w:r>
      <w:r w:rsidRPr="007A6454">
        <w:t>)</w:t>
      </w:r>
      <w:r w:rsidRPr="006C4006">
        <w:t xml:space="preserve"> </w:t>
      </w:r>
      <w:r w:rsidRPr="007A6454">
        <w:t>(если параметр будет указан, то будут возвращены только сообщения соответствующего типа)</w:t>
      </w:r>
      <w:r>
        <w:t>;</w:t>
      </w:r>
    </w:p>
    <w:p w14:paraId="318B1189" w14:textId="77777777" w:rsidR="00D65AD3" w:rsidRPr="00D42632" w:rsidRDefault="00D65AD3" w:rsidP="00D65AD3">
      <w:pPr>
        <w:pStyle w:val="a3"/>
        <w:numPr>
          <w:ilvl w:val="0"/>
          <w:numId w:val="28"/>
        </w:numPr>
        <w:ind w:left="1429"/>
      </w:pPr>
      <w:r w:rsidRPr="00C4373F">
        <w:t>Status</w:t>
      </w:r>
      <w:r w:rsidRPr="00516410">
        <w:t xml:space="preserve"> – </w:t>
      </w:r>
      <w:r>
        <w:t>статус</w:t>
      </w:r>
      <w:r w:rsidRPr="00516410">
        <w:t xml:space="preserve"> </w:t>
      </w:r>
      <w:r>
        <w:t>сообщения</w:t>
      </w:r>
      <w:r w:rsidRPr="00516410">
        <w:t xml:space="preserve"> </w:t>
      </w:r>
      <w:r>
        <w:t>Черновик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draft</w:t>
      </w:r>
      <w:r w:rsidRPr="00516410">
        <w:t xml:space="preserve">), </w:t>
      </w:r>
      <w:r>
        <w:t>Отправлено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sent</w:t>
      </w:r>
      <w:r w:rsidRPr="00516410">
        <w:t xml:space="preserve">), </w:t>
      </w:r>
      <w:r>
        <w:t>Загружено</w:t>
      </w:r>
      <w:r w:rsidRPr="00516410">
        <w:t xml:space="preserve"> (</w:t>
      </w:r>
      <w:r>
        <w:t>значение</w:t>
      </w:r>
      <w:r w:rsidRPr="00516410">
        <w:t xml:space="preserve">: </w:t>
      </w:r>
      <w:r w:rsidRPr="00C4373F">
        <w:t>delivered</w:t>
      </w:r>
      <w:r w:rsidRPr="00516410">
        <w:t xml:space="preserve">), </w:t>
      </w:r>
      <w:r>
        <w:t>Ошибка (значение:</w:t>
      </w:r>
      <w:r w:rsidRPr="00516410">
        <w:t xml:space="preserve"> </w:t>
      </w:r>
      <w:r w:rsidRPr="00C4373F">
        <w:t>error</w:t>
      </w:r>
      <w:r>
        <w:t xml:space="preserve">), Принято в обработку (значение: </w:t>
      </w:r>
      <w:r w:rsidRPr="00C4373F">
        <w:t>processing</w:t>
      </w:r>
      <w:r>
        <w:t>), Зарегистрировано (значение:</w:t>
      </w:r>
      <w:r w:rsidRPr="00516410">
        <w:t xml:space="preserve"> </w:t>
      </w:r>
      <w:r w:rsidRPr="00C4373F">
        <w:t>registered</w:t>
      </w:r>
      <w:r>
        <w:t>), Отклонено (значение:</w:t>
      </w:r>
      <w:r w:rsidRPr="00516410">
        <w:t xml:space="preserve"> </w:t>
      </w:r>
      <w:r w:rsidRPr="00C4373F">
        <w:t>rejected</w:t>
      </w:r>
      <w:r>
        <w:t xml:space="preserve">), Новое (значение: </w:t>
      </w:r>
      <w:r w:rsidRPr="00C4373F">
        <w:t>new</w:t>
      </w:r>
      <w:r>
        <w:t>), Прочитано (значение:</w:t>
      </w:r>
      <w:r w:rsidRPr="00516410">
        <w:t xml:space="preserve"> </w:t>
      </w:r>
      <w:r w:rsidRPr="00C4373F">
        <w:t>read</w:t>
      </w:r>
      <w:r>
        <w:t>), Отправлен ответ (значение:</w:t>
      </w:r>
      <w:r w:rsidRPr="00516410">
        <w:t xml:space="preserve"> </w:t>
      </w:r>
      <w:r w:rsidRPr="00C4373F">
        <w:t>replied</w:t>
      </w:r>
      <w:r>
        <w:t xml:space="preserve">), Доставлено (значение: </w:t>
      </w:r>
      <w:r w:rsidRPr="00C4373F">
        <w:t>success</w:t>
      </w:r>
      <w:r>
        <w:t>)</w:t>
      </w:r>
      <w:r w:rsidRPr="0063640F">
        <w:t xml:space="preserve"> </w:t>
      </w:r>
      <w:r w:rsidRPr="007A6454">
        <w:t xml:space="preserve">(если параметр будет указан, то будут возвращены только сообщения </w:t>
      </w:r>
      <w:r>
        <w:t>с соответствующим статусом);</w:t>
      </w:r>
    </w:p>
    <w:p w14:paraId="3F2C7894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C4373F">
        <w:t>Page</w:t>
      </w:r>
      <w:r w:rsidRPr="00467C1E">
        <w:t xml:space="preserve"> – </w:t>
      </w:r>
      <w:r>
        <w:t xml:space="preserve">номер страницы </w:t>
      </w:r>
      <w:r w:rsidRPr="00D344FE">
        <w:t>списка сообщений</w:t>
      </w:r>
      <w:r>
        <w:t xml:space="preserve"> в разбивке по 100 сообщений (если не задан, то вернутся первые 100 сообщений).</w:t>
      </w:r>
      <w:r w:rsidRPr="0003727E">
        <w:t xml:space="preserve"> </w:t>
      </w:r>
      <w:r>
        <w:t xml:space="preserve">Пример: </w:t>
      </w:r>
      <w:r w:rsidRPr="00C4373F">
        <w:t>GET</w:t>
      </w:r>
      <w:r w:rsidRPr="00660DA7">
        <w:t>: */</w:t>
      </w:r>
      <w:r w:rsidRPr="00C4373F">
        <w:t>mess</w:t>
      </w:r>
      <w:r>
        <w:rPr>
          <w:lang w:val="en-US"/>
        </w:rPr>
        <w:t>a</w:t>
      </w:r>
      <w:r w:rsidRPr="00C4373F">
        <w:t>ges</w:t>
      </w:r>
      <w:r w:rsidRPr="00FD30C5">
        <w:t xml:space="preserve">?page={n}, где {n} </w:t>
      </w:r>
      <w:r>
        <w:t>–</w:t>
      </w:r>
      <w:r w:rsidRPr="00FD30C5">
        <w:t xml:space="preserve"> </w:t>
      </w:r>
      <w:r>
        <w:t>номер страницы содержащей 100 сообщений (</w:t>
      </w:r>
      <w:r w:rsidRPr="00FD30C5">
        <w:t>n-я сотня сообщений</w:t>
      </w:r>
      <w:r>
        <w:t xml:space="preserve">). Допустимые значения: </w:t>
      </w:r>
      <w:r w:rsidRPr="00C4373F">
        <w:t>n</w:t>
      </w:r>
      <w:r w:rsidRPr="0075791B">
        <w:t xml:space="preserve"> &gt; 0 (</w:t>
      </w:r>
      <w:r>
        <w:t>положительные целые числа, больше 0).</w:t>
      </w:r>
      <w:r w:rsidRPr="0075791B">
        <w:t xml:space="preserve"> </w:t>
      </w:r>
      <w:r>
        <w:t>Если запрос страницы не указан, возвращается первая страница сообщений. Если n за границами диапазона страниц, то вернется пустой массив сообщений. В</w:t>
      </w:r>
      <w:r w:rsidRPr="004933A9">
        <w:t xml:space="preserve"> </w:t>
      </w:r>
      <w:r>
        <w:t>случае</w:t>
      </w:r>
      <w:r w:rsidRPr="004933A9">
        <w:t xml:space="preserve"> </w:t>
      </w:r>
      <w:r>
        <w:t>некорректного</w:t>
      </w:r>
      <w:r w:rsidRPr="004933A9">
        <w:t xml:space="preserve"> </w:t>
      </w:r>
      <w:r>
        <w:t>номера страницы</w:t>
      </w:r>
      <w:r w:rsidRPr="004933A9">
        <w:t xml:space="preserve"> – </w:t>
      </w:r>
      <w:r>
        <w:t>ошибка</w:t>
      </w:r>
      <w:r w:rsidRPr="004933A9">
        <w:t>.</w:t>
      </w:r>
      <w:r>
        <w:t xml:space="preserve"> </w:t>
      </w:r>
    </w:p>
    <w:p w14:paraId="281AAE5E" w14:textId="77777777" w:rsidR="00D65AD3" w:rsidRPr="00DF2287" w:rsidRDefault="00D65AD3">
      <w:pPr>
        <w:pStyle w:val="affa"/>
      </w:pPr>
      <w:r w:rsidRPr="00DF2287">
        <w:t>Критерии запроса могут быть использованы как по одиночке, так и в любом сочетании, через ‘&amp;’, например:</w:t>
      </w:r>
    </w:p>
    <w:p w14:paraId="22A0158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GET: */messages?Type=”inbox”&amp;Status =”read”&amp;Page=2</w:t>
      </w:r>
    </w:p>
    <w:p w14:paraId="7265C908" w14:textId="77777777" w:rsidR="00D65AD3" w:rsidRPr="00DF2287" w:rsidRDefault="00D65AD3">
      <w:pPr>
        <w:pStyle w:val="affa"/>
      </w:pPr>
      <w:r w:rsidRPr="00DF2287">
        <w:t>Т.е. выбрать входящие прочитанные сообщения со 101-го по 200-е.</w:t>
      </w:r>
    </w:p>
    <w:p w14:paraId="45DE2993" w14:textId="77777777" w:rsidR="00D65AD3" w:rsidRPr="00DF2287" w:rsidRDefault="00D65AD3">
      <w:pPr>
        <w:pStyle w:val="affa"/>
      </w:pPr>
    </w:p>
    <w:p w14:paraId="76EDB501" w14:textId="77777777" w:rsidR="00D65AD3" w:rsidRPr="00EF37E9" w:rsidRDefault="00D65AD3">
      <w:pPr>
        <w:pStyle w:val="affa"/>
      </w:pPr>
      <w:r w:rsidRPr="00AD0F60">
        <w:t>RESPONSE</w:t>
      </w:r>
    </w:p>
    <w:p w14:paraId="1845E7F1" w14:textId="77777777" w:rsidR="00D65AD3" w:rsidRPr="00DF2287" w:rsidRDefault="00D65AD3">
      <w:pPr>
        <w:pStyle w:val="affa"/>
      </w:pPr>
      <w:r w:rsidRPr="00DF2287">
        <w:t>В случае корректного запроса</w:t>
      </w:r>
    </w:p>
    <w:p w14:paraId="4CDFD6B3" w14:textId="77777777" w:rsidR="00D65AD3" w:rsidRPr="00DF2287" w:rsidRDefault="00D65AD3">
      <w:pPr>
        <w:pStyle w:val="affa"/>
      </w:pPr>
      <w:r w:rsidRPr="00AD0F60">
        <w:t>HTTP</w:t>
      </w:r>
      <w:r w:rsidRPr="00DF2287">
        <w:t xml:space="preserve"> 200 – </w:t>
      </w:r>
      <w:r w:rsidRPr="00AD0F60">
        <w:t>O</w:t>
      </w:r>
      <w:r>
        <w:t>K</w:t>
      </w:r>
    </w:p>
    <w:p w14:paraId="423C7C2D" w14:textId="77777777" w:rsidR="00D65AD3" w:rsidRPr="00B16863" w:rsidRDefault="00D65AD3" w:rsidP="00D65AD3">
      <w:pPr>
        <w:pStyle w:val="aff6"/>
        <w:rPr>
          <w:lang w:val="en-US"/>
        </w:rPr>
      </w:pPr>
      <w:r w:rsidRPr="00B16863">
        <w:rPr>
          <w:lang w:val="en-US"/>
        </w:rPr>
        <w:t>[</w:t>
      </w:r>
    </w:p>
    <w:p w14:paraId="25749A73" w14:textId="77777777" w:rsidR="00D65AD3" w:rsidRPr="00B16863" w:rsidRDefault="00D65AD3" w:rsidP="00D65AD3">
      <w:pPr>
        <w:pStyle w:val="aff6"/>
        <w:rPr>
          <w:lang w:val="en-US"/>
        </w:rPr>
      </w:pPr>
      <w:r w:rsidRPr="00B16863">
        <w:rPr>
          <w:lang w:val="en-US"/>
        </w:rPr>
        <w:t>{</w:t>
      </w:r>
    </w:p>
    <w:p w14:paraId="0555E7ED" w14:textId="77777777" w:rsidR="00D65AD3" w:rsidRPr="00C4373F" w:rsidRDefault="00D65AD3" w:rsidP="00D65AD3">
      <w:pPr>
        <w:pStyle w:val="aff6"/>
        <w:rPr>
          <w:lang w:val="en-US"/>
        </w:rPr>
      </w:pPr>
      <w:r w:rsidRPr="00B16863">
        <w:rPr>
          <w:lang w:val="en-US"/>
        </w:rPr>
        <w:tab/>
      </w:r>
      <w:r w:rsidRPr="00B16863">
        <w:rPr>
          <w:lang w:val="en-US"/>
        </w:rPr>
        <w:tab/>
      </w:r>
      <w:r w:rsidRPr="00261568">
        <w:rPr>
          <w:lang w:val="en-US"/>
        </w:rPr>
        <w:t>"</w:t>
      </w:r>
      <w:r w:rsidRPr="00C4373F">
        <w:rPr>
          <w:lang w:val="en-US"/>
        </w:rPr>
        <w:t>Id": "string</w:t>
      </w:r>
      <w:r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4BAF20C6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"CorrelationId": "string</w:t>
      </w:r>
      <w:r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1889362E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"GroupId": "string</w:t>
      </w:r>
      <w:r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62F04BEA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"Type": "string",</w:t>
      </w:r>
    </w:p>
    <w:p w14:paraId="379D3B9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"Title": "string",</w:t>
      </w:r>
    </w:p>
    <w:p w14:paraId="26047CD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"Text": "string",</w:t>
      </w:r>
    </w:p>
    <w:p w14:paraId="1536A558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"CreationDate": "string"($DateTime),</w:t>
      </w:r>
    </w:p>
    <w:p w14:paraId="6C71D4E4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"UpdatedDate": "string"($DateTime),</w:t>
      </w:r>
    </w:p>
    <w:p w14:paraId="66012A4F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"Status": "string",</w:t>
      </w:r>
    </w:p>
    <w:p w14:paraId="55C0FFBA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"TaskName": "string",</w:t>
      </w:r>
    </w:p>
    <w:p w14:paraId="681F530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"RegNumber": "string",</w:t>
      </w:r>
    </w:p>
    <w:p w14:paraId="14C1A9FC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"TotalSize": "integer",</w:t>
      </w:r>
    </w:p>
    <w:p w14:paraId="64A2EBF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"Sender": [</w:t>
      </w:r>
    </w:p>
    <w:p w14:paraId="5943E84E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1D33D64C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"Inn":  string",</w:t>
      </w:r>
    </w:p>
    <w:p w14:paraId="68B0F2E8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"Ogrn": "string",</w:t>
      </w:r>
    </w:p>
    <w:p w14:paraId="67638B31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"Bik": "string",</w:t>
      </w:r>
    </w:p>
    <w:p w14:paraId="70DFB9A1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"RegNum": "string",</w:t>
      </w:r>
    </w:p>
    <w:p w14:paraId="51E145B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"DevisonCode": "string"</w:t>
      </w:r>
    </w:p>
    <w:p w14:paraId="4A3CF4A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},</w:t>
      </w:r>
    </w:p>
    <w:p w14:paraId="1F8326E1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"Files": [</w:t>
      </w:r>
    </w:p>
    <w:p w14:paraId="057748A7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4C2AEA03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"string</w:t>
      </w:r>
      <w:r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25604989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"Name": "string",</w:t>
      </w:r>
    </w:p>
    <w:p w14:paraId="79F1DB71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"Description": "string",</w:t>
      </w:r>
    </w:p>
    <w:p w14:paraId="4E7C739D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"Encrypted": "boolean",</w:t>
      </w:r>
    </w:p>
    <w:p w14:paraId="176C27BA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"SignedFile": "string",</w:t>
      </w:r>
    </w:p>
    <w:p w14:paraId="2B3CCE4F" w14:textId="77777777" w:rsidR="00D65AD3" w:rsidRPr="00475EDE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"Size": "integer",</w:t>
      </w:r>
    </w:p>
    <w:p w14:paraId="56C367F7" w14:textId="77777777" w:rsidR="00D65AD3" w:rsidRPr="00255F2F" w:rsidRDefault="00D65AD3" w:rsidP="00D65AD3">
      <w:pPr>
        <w:pStyle w:val="aff6"/>
        <w:rPr>
          <w:lang w:val="en-US"/>
        </w:rPr>
      </w:pPr>
      <w:r w:rsidRPr="00475EDE">
        <w:rPr>
          <w:lang w:val="en-US"/>
        </w:rPr>
        <w:tab/>
      </w:r>
      <w:r w:rsidRPr="00475EDE">
        <w:rPr>
          <w:lang w:val="en-US"/>
        </w:rPr>
        <w:tab/>
      </w:r>
      <w:r w:rsidRPr="00475EDE">
        <w:rPr>
          <w:lang w:val="en-US"/>
        </w:rPr>
        <w:tab/>
      </w:r>
      <w:r w:rsidRPr="00C4373F">
        <w:rPr>
          <w:lang w:val="en-US"/>
        </w:rPr>
        <w:t>"File</w:t>
      </w:r>
      <w:r>
        <w:rPr>
          <w:lang w:val="en-US"/>
        </w:rPr>
        <w:t>Type</w:t>
      </w:r>
      <w:r w:rsidRPr="00C4373F">
        <w:rPr>
          <w:lang w:val="en-US"/>
        </w:rPr>
        <w:t>": "string",</w:t>
      </w:r>
    </w:p>
    <w:p w14:paraId="21786292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"RepositoryInfo": [</w:t>
      </w:r>
    </w:p>
    <w:p w14:paraId="226A4DD6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6338D991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"Path": "string",</w:t>
      </w:r>
    </w:p>
    <w:p w14:paraId="16FF6CD1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"Host": "string",</w:t>
      </w:r>
    </w:p>
    <w:p w14:paraId="5FFE38EF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"Port": "integer",</w:t>
      </w:r>
    </w:p>
    <w:p w14:paraId="36DB0CB4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"RepositoryType": "string",</w:t>
      </w:r>
    </w:p>
    <w:p w14:paraId="0C83341A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 xml:space="preserve">      </w:t>
      </w:r>
      <w:r w:rsidRPr="00C4373F">
        <w:rPr>
          <w:lang w:val="en-US"/>
        </w:rPr>
        <w:tab/>
        <w:t>"CheckSum": "string",</w:t>
      </w:r>
    </w:p>
    <w:p w14:paraId="207293B4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 xml:space="preserve">  </w:t>
      </w:r>
      <w:r w:rsidRPr="00C4373F">
        <w:rPr>
          <w:lang w:val="en-US"/>
        </w:rPr>
        <w:tab/>
      </w:r>
      <w:r w:rsidRPr="00C4373F">
        <w:rPr>
          <w:lang w:val="en-US"/>
        </w:rPr>
        <w:tab/>
        <w:t xml:space="preserve">      </w:t>
      </w:r>
      <w:r w:rsidRPr="00C4373F">
        <w:rPr>
          <w:lang w:val="en-US"/>
        </w:rPr>
        <w:tab/>
        <w:t>"CheckSumType": "string"</w:t>
      </w:r>
    </w:p>
    <w:p w14:paraId="66991417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}</w:t>
      </w:r>
    </w:p>
    <w:p w14:paraId="19A49CEF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]</w:t>
      </w:r>
    </w:p>
    <w:p w14:paraId="5B2549D9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}</w:t>
      </w:r>
    </w:p>
    <w:p w14:paraId="408EFF8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],</w:t>
      </w:r>
    </w:p>
    <w:p w14:paraId="48EE5F0C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"Receipts": [</w:t>
      </w:r>
    </w:p>
    <w:p w14:paraId="7BC12A3E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3C7E9964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"string</w:t>
      </w:r>
      <w:r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5FCF5762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"ReceiveTime": "string",</w:t>
      </w:r>
    </w:p>
    <w:p w14:paraId="30584470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"StatusTime": "string",</w:t>
      </w:r>
    </w:p>
    <w:p w14:paraId="45463D80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"Status": "string",</w:t>
      </w:r>
    </w:p>
    <w:p w14:paraId="32B235E9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"Message": "string",</w:t>
      </w:r>
    </w:p>
    <w:p w14:paraId="79CB0063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"Files": [</w:t>
      </w:r>
    </w:p>
    <w:p w14:paraId="7BDAC082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121846D2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"Id": "string</w:t>
      </w:r>
      <w:r w:rsidRPr="00D832AA">
        <w:rPr>
          <w:lang w:val="en-US"/>
        </w:rPr>
        <w:t>($uuid)</w:t>
      </w:r>
      <w:r w:rsidRPr="00C4373F">
        <w:rPr>
          <w:lang w:val="en-US"/>
        </w:rPr>
        <w:t>",</w:t>
      </w:r>
    </w:p>
    <w:p w14:paraId="4861A90D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"Name": "string",</w:t>
      </w:r>
    </w:p>
    <w:p w14:paraId="659F2B7E" w14:textId="77777777" w:rsidR="00D65AD3" w:rsidRPr="007465BD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7465BD">
        <w:rPr>
          <w:lang w:val="en-US"/>
        </w:rPr>
        <w:t>"Description": "string",</w:t>
      </w:r>
    </w:p>
    <w:p w14:paraId="26545D76" w14:textId="77777777" w:rsidR="00D65AD3" w:rsidRPr="00C4373F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C4373F">
        <w:rPr>
          <w:lang w:val="en-US"/>
        </w:rPr>
        <w:t>"Encrypted": "boolean",</w:t>
      </w:r>
    </w:p>
    <w:p w14:paraId="0D9245CC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"SignedFile": "string",</w:t>
      </w:r>
    </w:p>
    <w:p w14:paraId="3F8C52FD" w14:textId="77777777" w:rsidR="00D65AD3" w:rsidRPr="00475EDE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"Size": "integer",</w:t>
      </w:r>
    </w:p>
    <w:p w14:paraId="05589060" w14:textId="77777777" w:rsidR="00D65AD3" w:rsidRPr="00E828D3" w:rsidRDefault="00D65AD3" w:rsidP="00D65AD3">
      <w:pPr>
        <w:pStyle w:val="aff6"/>
        <w:rPr>
          <w:lang w:val="en-US"/>
        </w:rPr>
      </w:pPr>
      <w:r w:rsidRPr="00475EDE">
        <w:rPr>
          <w:lang w:val="en-US"/>
        </w:rPr>
        <w:tab/>
      </w:r>
      <w:r w:rsidRPr="00475EDE">
        <w:rPr>
          <w:lang w:val="en-US"/>
        </w:rPr>
        <w:tab/>
      </w:r>
      <w:r w:rsidRPr="00475EDE">
        <w:rPr>
          <w:lang w:val="en-US"/>
        </w:rPr>
        <w:tab/>
      </w:r>
      <w:r w:rsidRPr="00475EDE">
        <w:rPr>
          <w:lang w:val="en-US"/>
        </w:rPr>
        <w:tab/>
      </w:r>
      <w:r w:rsidRPr="00C4373F">
        <w:rPr>
          <w:lang w:val="en-US"/>
        </w:rPr>
        <w:t>"File</w:t>
      </w:r>
      <w:r>
        <w:rPr>
          <w:lang w:val="en-US"/>
        </w:rPr>
        <w:t>Type</w:t>
      </w:r>
      <w:r w:rsidRPr="00C4373F">
        <w:rPr>
          <w:lang w:val="en-US"/>
        </w:rPr>
        <w:t>": "string",</w:t>
      </w:r>
    </w:p>
    <w:p w14:paraId="31A76BE6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"RepositoryInfo": [</w:t>
      </w:r>
    </w:p>
    <w:p w14:paraId="7EE312CB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{</w:t>
      </w:r>
    </w:p>
    <w:p w14:paraId="6854F772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"Path": "string",</w:t>
      </w:r>
    </w:p>
    <w:p w14:paraId="1EA5BA71" w14:textId="77777777" w:rsidR="00D65AD3" w:rsidRPr="00C4373F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  <w:t>"Host": "string",</w:t>
      </w:r>
    </w:p>
    <w:p w14:paraId="56EE355A" w14:textId="77777777" w:rsidR="00D65AD3" w:rsidRPr="007465BD" w:rsidRDefault="00D65AD3" w:rsidP="00D65AD3">
      <w:pPr>
        <w:pStyle w:val="aff6"/>
        <w:rPr>
          <w:lang w:val="en-US"/>
        </w:rPr>
      </w:pP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C4373F">
        <w:rPr>
          <w:lang w:val="en-US"/>
        </w:rPr>
        <w:tab/>
      </w:r>
      <w:r w:rsidRPr="007465BD">
        <w:rPr>
          <w:lang w:val="en-US"/>
        </w:rPr>
        <w:t>"Port": "integer",</w:t>
      </w:r>
    </w:p>
    <w:p w14:paraId="0B818F4C" w14:textId="77777777" w:rsidR="00D65AD3" w:rsidRPr="007465BD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  <w:t>"RepositoryType": "string",</w:t>
      </w:r>
    </w:p>
    <w:p w14:paraId="046302AC" w14:textId="77777777" w:rsidR="00D65AD3" w:rsidRPr="00EF4F67" w:rsidRDefault="00D65AD3" w:rsidP="00D65AD3">
      <w:pPr>
        <w:pStyle w:val="aff6"/>
      </w:pP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7465BD">
        <w:rPr>
          <w:lang w:val="en-US"/>
        </w:rPr>
        <w:tab/>
      </w:r>
      <w:r w:rsidRPr="00EF4F67">
        <w:t>}</w:t>
      </w:r>
    </w:p>
    <w:p w14:paraId="656A2C77" w14:textId="77777777" w:rsidR="00D65AD3" w:rsidRPr="00EF4F67" w:rsidRDefault="00D65AD3" w:rsidP="00D65AD3">
      <w:pPr>
        <w:pStyle w:val="aff6"/>
      </w:pPr>
      <w:r w:rsidRPr="00EF4F67">
        <w:tab/>
      </w:r>
      <w:r w:rsidRPr="00EF4F67">
        <w:tab/>
      </w:r>
      <w:r w:rsidRPr="00EF4F67">
        <w:tab/>
      </w:r>
      <w:r w:rsidRPr="00EF4F67">
        <w:tab/>
        <w:t>]</w:t>
      </w:r>
    </w:p>
    <w:p w14:paraId="3538C2F9" w14:textId="77777777" w:rsidR="00D65AD3" w:rsidRPr="00EF4F67" w:rsidRDefault="00D65AD3" w:rsidP="00D65AD3">
      <w:pPr>
        <w:pStyle w:val="aff6"/>
      </w:pPr>
      <w:r w:rsidRPr="00EF4F67">
        <w:tab/>
      </w:r>
      <w:r w:rsidRPr="00EF4F67">
        <w:tab/>
      </w:r>
      <w:r w:rsidRPr="00EF4F67">
        <w:tab/>
        <w:t>}</w:t>
      </w:r>
    </w:p>
    <w:p w14:paraId="5D9C99F4" w14:textId="77777777" w:rsidR="00D65AD3" w:rsidRPr="00EF4F67" w:rsidRDefault="00D65AD3" w:rsidP="00D65AD3">
      <w:pPr>
        <w:pStyle w:val="aff6"/>
      </w:pPr>
      <w:r w:rsidRPr="00EF4F67">
        <w:tab/>
      </w:r>
      <w:r w:rsidRPr="00EF4F67">
        <w:tab/>
      </w:r>
      <w:r w:rsidRPr="00EF4F67">
        <w:tab/>
        <w:t>]</w:t>
      </w:r>
    </w:p>
    <w:p w14:paraId="5BCB1B20" w14:textId="77777777" w:rsidR="00D65AD3" w:rsidRPr="00EF4F67" w:rsidRDefault="00D65AD3" w:rsidP="00D65AD3">
      <w:pPr>
        <w:pStyle w:val="aff6"/>
      </w:pPr>
      <w:r w:rsidRPr="00EF4F67">
        <w:tab/>
      </w:r>
      <w:r w:rsidRPr="00EF4F67">
        <w:tab/>
        <w:t>}</w:t>
      </w:r>
    </w:p>
    <w:p w14:paraId="19DC93A3" w14:textId="77777777" w:rsidR="00D65AD3" w:rsidRPr="00EF4F67" w:rsidRDefault="00D65AD3" w:rsidP="00D65AD3">
      <w:pPr>
        <w:pStyle w:val="aff6"/>
      </w:pPr>
      <w:r w:rsidRPr="00EF4F67">
        <w:tab/>
      </w:r>
      <w:r w:rsidRPr="00EF4F67">
        <w:tab/>
        <w:t>]</w:t>
      </w:r>
    </w:p>
    <w:p w14:paraId="3E18951A" w14:textId="77777777" w:rsidR="00D65AD3" w:rsidRPr="00EF4F67" w:rsidRDefault="00D65AD3" w:rsidP="00D65AD3">
      <w:pPr>
        <w:pStyle w:val="aff6"/>
      </w:pPr>
      <w:r w:rsidRPr="00EF4F67">
        <w:t>}</w:t>
      </w:r>
    </w:p>
    <w:p w14:paraId="501CEBD3" w14:textId="77777777" w:rsidR="00D65AD3" w:rsidRPr="00EF4F67" w:rsidRDefault="00D65AD3" w:rsidP="00D65AD3">
      <w:pPr>
        <w:pStyle w:val="aff6"/>
      </w:pPr>
      <w:r w:rsidRPr="00EF4F67">
        <w:t>]</w:t>
      </w:r>
    </w:p>
    <w:p w14:paraId="008FCE48" w14:textId="77777777" w:rsidR="00D65AD3" w:rsidRPr="00AD0F60" w:rsidRDefault="00D65AD3" w:rsidP="00D65AD3">
      <w:pPr>
        <w:pStyle w:val="aff6"/>
        <w:rPr>
          <w:lang w:val="en-US"/>
        </w:rPr>
      </w:pPr>
    </w:p>
    <w:p w14:paraId="27E93E5B" w14:textId="77777777" w:rsidR="00D65AD3" w:rsidRPr="00AD0F60" w:rsidRDefault="00D65AD3">
      <w:pPr>
        <w:pStyle w:val="affa"/>
      </w:pPr>
      <w:r w:rsidRPr="00DF6032">
        <w:t>Где</w:t>
      </w:r>
      <w:r w:rsidRPr="00AD0F60">
        <w:t>:</w:t>
      </w:r>
    </w:p>
    <w:p w14:paraId="3A09E441" w14:textId="77777777" w:rsidR="00D65AD3" w:rsidRPr="00A909E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rPr>
          <w:lang w:val="en-US"/>
        </w:rPr>
        <w:t>Id</w:t>
      </w:r>
      <w:r w:rsidRPr="00A909E3">
        <w:t xml:space="preserve"> – </w:t>
      </w:r>
      <w:r w:rsidRPr="00896CEA">
        <w:t>уникальный</w:t>
      </w:r>
      <w:r w:rsidRPr="00A909E3">
        <w:t xml:space="preserve"> </w:t>
      </w:r>
      <w:r w:rsidRPr="00896CEA">
        <w:t>идентификатор</w:t>
      </w:r>
      <w:r w:rsidRPr="00A909E3">
        <w:t xml:space="preserve"> </w:t>
      </w:r>
      <w:r w:rsidRPr="00896CEA">
        <w:t>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];</w:t>
      </w:r>
    </w:p>
    <w:p w14:paraId="288663A0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896CEA">
        <w:t>;</w:t>
      </w:r>
    </w:p>
    <w:p w14:paraId="46A8B05D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GroupI</w:t>
      </w:r>
      <w:r w:rsidRPr="00896CEA">
        <w:t xml:space="preserve">d –идентификатор </w:t>
      </w:r>
      <w:r>
        <w:t>группы сообщений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896CEA">
        <w:t>;</w:t>
      </w:r>
    </w:p>
    <w:p w14:paraId="5082C550" w14:textId="77777777" w:rsidR="00D65AD3" w:rsidRPr="00896CEA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43D86C9F" w14:textId="77777777" w:rsidR="00D65AD3" w:rsidRPr="00896CEA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Title</w:t>
      </w:r>
      <w:r w:rsidRPr="00896CEA">
        <w:t xml:space="preserve"> – название сообщения;</w:t>
      </w:r>
    </w:p>
    <w:p w14:paraId="60CBF271" w14:textId="77777777" w:rsidR="00D65AD3" w:rsidRPr="00896CEA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Text</w:t>
      </w:r>
      <w:r w:rsidRPr="00896CEA">
        <w:t xml:space="preserve"> – текст сообщения;</w:t>
      </w:r>
    </w:p>
    <w:p w14:paraId="0B20BB5C" w14:textId="77777777" w:rsidR="00D65AD3" w:rsidRPr="00E9289F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CreationDate</w:t>
      </w:r>
      <w:r w:rsidRPr="00E9289F">
        <w:t xml:space="preserve"> – дата создания сообщения (</w:t>
      </w:r>
      <w:r>
        <w:t>ГОСТ ISO 8601-2001 по маске «yyyy-MM-dd’T’HH:mm:ss’Z’»</w:t>
      </w:r>
      <w:r w:rsidRPr="00E9289F">
        <w:t>);</w:t>
      </w:r>
    </w:p>
    <w:p w14:paraId="01C077E4" w14:textId="77777777" w:rsidR="00D65AD3" w:rsidRPr="00E9289F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UpdatedDate</w:t>
      </w:r>
      <w:r w:rsidRPr="00E9289F">
        <w:t xml:space="preserve"> – дата последнего изменения статуса сообщения (</w:t>
      </w:r>
      <w:r>
        <w:t>ГОСТ ISO 8601-2001 по маске «yyyy-MM-dd’T’HH:mm:ss’Z’»</w:t>
      </w:r>
      <w:r w:rsidRPr="00E9289F">
        <w:t>);</w:t>
      </w:r>
    </w:p>
    <w:p w14:paraId="4FC41389" w14:textId="77777777" w:rsidR="00D65AD3" w:rsidRPr="00D244E9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</w:t>
      </w:r>
      <w:r>
        <w:t>(возможные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 w:rsidRPr="00D244E9">
        <w:t>);</w:t>
      </w:r>
    </w:p>
    <w:p w14:paraId="302E40F8" w14:textId="77777777" w:rsidR="00D65AD3" w:rsidRPr="00C310FC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TaskName</w:t>
      </w:r>
      <w:r w:rsidRPr="00C310FC">
        <w:t xml:space="preserve"> – наименование задачи;</w:t>
      </w:r>
    </w:p>
    <w:p w14:paraId="797F3E89" w14:textId="77777777" w:rsidR="00D65AD3" w:rsidRPr="00DF6032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RegNumber</w:t>
      </w:r>
      <w:r w:rsidRPr="00DF6032">
        <w:t xml:space="preserve"> – регистрационный номер;</w:t>
      </w:r>
    </w:p>
    <w:p w14:paraId="218F02CF" w14:textId="77777777" w:rsidR="00D65AD3" w:rsidRPr="00322D70" w:rsidRDefault="00D65AD3" w:rsidP="00D65AD3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066B8E8D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67487868" w14:textId="77777777" w:rsidR="00D65AD3" w:rsidRPr="008613B6" w:rsidRDefault="00D65AD3" w:rsidP="00D65AD3">
      <w:pPr>
        <w:pStyle w:val="a3"/>
        <w:numPr>
          <w:ilvl w:val="1"/>
          <w:numId w:val="28"/>
        </w:numPr>
      </w:pPr>
      <w:r w:rsidRPr="00AD0F60"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62402F08" w14:textId="77777777" w:rsidR="00D65AD3" w:rsidRPr="008613B6" w:rsidRDefault="00D65AD3" w:rsidP="00D65AD3">
      <w:pPr>
        <w:pStyle w:val="a3"/>
        <w:numPr>
          <w:ilvl w:val="1"/>
          <w:numId w:val="28"/>
        </w:numPr>
      </w:pPr>
      <w:r w:rsidRPr="00AD0F60">
        <w:t>Ogrn</w:t>
      </w:r>
      <w:r>
        <w:t xml:space="preserve"> – ОГРН отправителя сообщения</w:t>
      </w:r>
    </w:p>
    <w:p w14:paraId="53592C68" w14:textId="77777777" w:rsidR="00D65AD3" w:rsidRPr="008613B6" w:rsidRDefault="00D65AD3" w:rsidP="00D65AD3">
      <w:pPr>
        <w:pStyle w:val="a3"/>
        <w:numPr>
          <w:ilvl w:val="1"/>
          <w:numId w:val="28"/>
        </w:numPr>
      </w:pPr>
      <w:r w:rsidRPr="00AD0F60">
        <w:t>Bik</w:t>
      </w:r>
      <w:r>
        <w:t xml:space="preserve"> – БИК отправителя сообщения</w:t>
      </w:r>
    </w:p>
    <w:p w14:paraId="1F097E34" w14:textId="77777777" w:rsidR="00D65AD3" w:rsidRPr="008613B6" w:rsidRDefault="00D65AD3" w:rsidP="00D65AD3">
      <w:pPr>
        <w:pStyle w:val="a3"/>
        <w:numPr>
          <w:ilvl w:val="1"/>
          <w:numId w:val="28"/>
        </w:numPr>
      </w:pPr>
      <w:r w:rsidRPr="00AD0F60">
        <w:t>RegNum</w:t>
      </w:r>
      <w:r>
        <w:t xml:space="preserve"> – рег. номер КО-отправителя сообщения по КГРКО</w:t>
      </w:r>
    </w:p>
    <w:p w14:paraId="4A3B645C" w14:textId="77777777" w:rsidR="00D65AD3" w:rsidRDefault="00D65AD3" w:rsidP="00D65AD3">
      <w:pPr>
        <w:pStyle w:val="a3"/>
        <w:numPr>
          <w:ilvl w:val="1"/>
          <w:numId w:val="28"/>
        </w:numPr>
      </w:pPr>
      <w:r w:rsidRPr="00AD0F60">
        <w:t>DevisonCode</w:t>
      </w:r>
      <w:r>
        <w:t xml:space="preserve"> – номер филиала КО-отправителя сообщения по КГРКО</w:t>
      </w:r>
    </w:p>
    <w:p w14:paraId="63860499" w14:textId="77777777" w:rsidR="00D65AD3" w:rsidRPr="00DF6032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Files</w:t>
      </w:r>
      <w:r w:rsidRPr="00DF6032">
        <w:t xml:space="preserve"> – файлы, включенные в сообщение:</w:t>
      </w:r>
    </w:p>
    <w:p w14:paraId="276B3FFE" w14:textId="77777777" w:rsidR="00D65AD3" w:rsidRPr="00DF6032" w:rsidRDefault="00D65AD3" w:rsidP="00D65AD3">
      <w:pPr>
        <w:pStyle w:val="a3"/>
        <w:numPr>
          <w:ilvl w:val="1"/>
          <w:numId w:val="28"/>
        </w:numPr>
      </w:pPr>
      <w:r w:rsidRPr="00AD0F60">
        <w:t>I</w:t>
      </w:r>
      <w:r w:rsidRPr="00DF6032">
        <w:t>d –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DF6032">
        <w:t>;</w:t>
      </w:r>
    </w:p>
    <w:p w14:paraId="5882C804" w14:textId="77777777" w:rsidR="00D65AD3" w:rsidRDefault="00D65AD3" w:rsidP="00D65AD3">
      <w:pPr>
        <w:pStyle w:val="a3"/>
        <w:numPr>
          <w:ilvl w:val="1"/>
          <w:numId w:val="28"/>
        </w:numPr>
      </w:pPr>
      <w:r w:rsidRPr="00AD0F60">
        <w:t>Name</w:t>
      </w:r>
      <w:r w:rsidRPr="00DF6032">
        <w:t xml:space="preserve"> – имя файла;</w:t>
      </w:r>
    </w:p>
    <w:p w14:paraId="2C402C01" w14:textId="77777777" w:rsidR="00D65AD3" w:rsidRPr="00AD0F60" w:rsidRDefault="00D65AD3" w:rsidP="00D65AD3">
      <w:pPr>
        <w:pStyle w:val="a3"/>
        <w:numPr>
          <w:ilvl w:val="1"/>
          <w:numId w:val="28"/>
        </w:numPr>
      </w:pPr>
      <w:r w:rsidRPr="00AD0F60">
        <w:t>Description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Windows);</w:t>
      </w:r>
    </w:p>
    <w:p w14:paraId="34E4E114" w14:textId="77777777" w:rsidR="00D65AD3" w:rsidRPr="00C310FC" w:rsidRDefault="00D65AD3" w:rsidP="00D65AD3">
      <w:pPr>
        <w:pStyle w:val="a3"/>
        <w:numPr>
          <w:ilvl w:val="1"/>
          <w:numId w:val="28"/>
        </w:numPr>
      </w:pPr>
      <w:r w:rsidRPr="00AD0F60">
        <w:t>Encrypted</w:t>
      </w:r>
      <w:r>
        <w:t xml:space="preserve"> – признак зашифрованности файла;</w:t>
      </w:r>
    </w:p>
    <w:p w14:paraId="4B9B9761" w14:textId="77777777" w:rsidR="00D65AD3" w:rsidRPr="00C310FC" w:rsidRDefault="00D65AD3" w:rsidP="00D65AD3">
      <w:pPr>
        <w:pStyle w:val="a3"/>
        <w:numPr>
          <w:ilvl w:val="1"/>
          <w:numId w:val="28"/>
        </w:numPr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2B0B3949" w14:textId="77777777" w:rsidR="00D65AD3" w:rsidRPr="00475EDE" w:rsidRDefault="00D65AD3" w:rsidP="00D65AD3">
      <w:pPr>
        <w:pStyle w:val="a3"/>
        <w:numPr>
          <w:ilvl w:val="1"/>
          <w:numId w:val="28"/>
        </w:numPr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68A15F36" w14:textId="77777777" w:rsidR="00D65AD3" w:rsidRDefault="00D65AD3" w:rsidP="00D65AD3">
      <w:pPr>
        <w:pStyle w:val="a7"/>
        <w:numPr>
          <w:ilvl w:val="1"/>
          <w:numId w:val="20"/>
        </w:numPr>
      </w:pPr>
      <w:r w:rsidRPr="00A320C7">
        <w:t xml:space="preserve">FileType </w:t>
      </w:r>
      <w:r>
        <w:t>– тип файла (</w:t>
      </w:r>
      <w:r w:rsidRPr="00314B91">
        <w:rPr>
          <w:rStyle w:val="aff2"/>
        </w:rPr>
        <w:t>только в версии v2</w:t>
      </w:r>
      <w:r>
        <w:t xml:space="preserve">). </w:t>
      </w:r>
      <w:r w:rsidRPr="00A320C7">
        <w:t xml:space="preserve"> </w:t>
      </w:r>
      <w:r>
        <w:t>Возможны следующие типы файлов:</w:t>
      </w:r>
    </w:p>
    <w:p w14:paraId="11CE9594" w14:textId="77777777" w:rsidR="00D65AD3" w:rsidRDefault="00D65AD3" w:rsidP="00D65AD3">
      <w:pPr>
        <w:pStyle w:val="a3"/>
        <w:numPr>
          <w:ilvl w:val="2"/>
          <w:numId w:val="28"/>
        </w:numPr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3D4D0504" w14:textId="77777777" w:rsidR="00D65AD3" w:rsidRDefault="00D65AD3" w:rsidP="00D65AD3">
      <w:pPr>
        <w:pStyle w:val="a3"/>
        <w:numPr>
          <w:ilvl w:val="2"/>
          <w:numId w:val="28"/>
        </w:numPr>
      </w:pPr>
      <w:r>
        <w:t>SerializedWebForm – xml-файл определенной структуры, который может быть проверен ВП ЕПВВ на соответствие его схеме;</w:t>
      </w:r>
    </w:p>
    <w:p w14:paraId="4EC63169" w14:textId="77777777" w:rsidR="00D65AD3" w:rsidRDefault="00D65AD3" w:rsidP="00D65AD3">
      <w:pPr>
        <w:pStyle w:val="a3"/>
        <w:numPr>
          <w:ilvl w:val="2"/>
          <w:numId w:val="28"/>
        </w:numPr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24626383" w14:textId="77777777" w:rsidR="00D65AD3" w:rsidRDefault="00D65AD3" w:rsidP="00D65AD3">
      <w:pPr>
        <w:pStyle w:val="a3"/>
        <w:numPr>
          <w:ilvl w:val="2"/>
          <w:numId w:val="28"/>
        </w:numPr>
      </w:pPr>
      <w:r>
        <w:t>PowerOfAttorney – файл машиночитаемой доверенности;</w:t>
      </w:r>
    </w:p>
    <w:p w14:paraId="541935F8" w14:textId="77777777" w:rsidR="00D65AD3" w:rsidRDefault="00D65AD3" w:rsidP="00D65AD3">
      <w:pPr>
        <w:pStyle w:val="a3"/>
        <w:numPr>
          <w:ilvl w:val="1"/>
          <w:numId w:val="28"/>
        </w:numPr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66383BF0" w14:textId="77777777" w:rsidR="00D65AD3" w:rsidRPr="00F5069D" w:rsidRDefault="00D65AD3" w:rsidP="00D65AD3">
      <w:pPr>
        <w:pStyle w:val="a3"/>
        <w:numPr>
          <w:ilvl w:val="2"/>
          <w:numId w:val="28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16606605" w14:textId="77777777" w:rsidR="00D65AD3" w:rsidRPr="00F5069D" w:rsidRDefault="00D65AD3" w:rsidP="00D65AD3">
      <w:pPr>
        <w:pStyle w:val="a3"/>
        <w:numPr>
          <w:ilvl w:val="2"/>
          <w:numId w:val="28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0B367CA6" w14:textId="77777777" w:rsidR="00D65AD3" w:rsidRPr="00F5069D" w:rsidRDefault="00D65AD3" w:rsidP="00D65AD3">
      <w:pPr>
        <w:pStyle w:val="a3"/>
        <w:numPr>
          <w:ilvl w:val="2"/>
          <w:numId w:val="28"/>
        </w:numPr>
      </w:pPr>
      <w:r w:rsidRPr="00AD0F60">
        <w:t>Port</w:t>
      </w:r>
      <w:r>
        <w:t xml:space="preserve"> – порт для обращения к репозиторию;</w:t>
      </w:r>
    </w:p>
    <w:p w14:paraId="4458B3F0" w14:textId="77777777" w:rsidR="00D65AD3" w:rsidRPr="007465BD" w:rsidRDefault="00D65AD3" w:rsidP="00D65AD3">
      <w:pPr>
        <w:pStyle w:val="a3"/>
        <w:numPr>
          <w:ilvl w:val="2"/>
          <w:numId w:val="20"/>
        </w:numPr>
      </w:pPr>
      <w:r w:rsidRPr="007465BD">
        <w:rPr>
          <w:lang w:val="en-US"/>
        </w:rPr>
        <w:t>RepositoryType</w:t>
      </w:r>
      <w:r w:rsidRPr="007465BD">
        <w:t xml:space="preserve"> – тип репозитория (значения: </w:t>
      </w:r>
      <w:r w:rsidRPr="007465BD">
        <w:rPr>
          <w:lang w:val="en-US"/>
        </w:rPr>
        <w:t>aspera</w:t>
      </w:r>
      <w:r w:rsidRPr="007465BD">
        <w:t xml:space="preserve">, </w:t>
      </w:r>
      <w:r w:rsidRPr="007465BD">
        <w:rPr>
          <w:lang w:val="en-US"/>
        </w:rPr>
        <w:t>http</w:t>
      </w:r>
      <w:r w:rsidRPr="007465BD">
        <w:t>);</w:t>
      </w:r>
    </w:p>
    <w:p w14:paraId="19FBCA8B" w14:textId="77777777" w:rsidR="00D65AD3" w:rsidRPr="007465BD" w:rsidRDefault="00D65AD3" w:rsidP="00D65AD3">
      <w:pPr>
        <w:pStyle w:val="a3"/>
        <w:numPr>
          <w:ilvl w:val="2"/>
          <w:numId w:val="20"/>
        </w:numPr>
      </w:pPr>
      <w:r w:rsidRPr="007465BD">
        <w:rPr>
          <w:lang w:val="en-US"/>
        </w:rPr>
        <w:t>CheckSum</w:t>
      </w:r>
      <w:r w:rsidRPr="007465BD">
        <w:t xml:space="preserve"> – контрольная сумма файла, для файлов переданных через ТПС «</w:t>
      </w:r>
      <w:r w:rsidRPr="007465BD">
        <w:rPr>
          <w:lang w:val="en-US"/>
        </w:rPr>
        <w:t>Aspera</w:t>
      </w:r>
      <w:r w:rsidRPr="007465BD">
        <w:t xml:space="preserve">. Для файлов, отправленных через </w:t>
      </w:r>
      <w:r w:rsidRPr="007465BD">
        <w:rPr>
          <w:lang w:val="en-US"/>
        </w:rPr>
        <w:t>http</w:t>
      </w:r>
      <w:r w:rsidRPr="007465BD">
        <w:t>, отсутствует;</w:t>
      </w:r>
    </w:p>
    <w:p w14:paraId="6B95ED7E" w14:textId="77777777" w:rsidR="00D65AD3" w:rsidRPr="007465BD" w:rsidRDefault="00D65AD3" w:rsidP="00D65AD3">
      <w:pPr>
        <w:pStyle w:val="a3"/>
        <w:numPr>
          <w:ilvl w:val="2"/>
          <w:numId w:val="20"/>
        </w:numPr>
      </w:pPr>
      <w:r w:rsidRPr="007465BD">
        <w:rPr>
          <w:lang w:val="en-US"/>
        </w:rPr>
        <w:t>CheckSumType</w:t>
      </w:r>
      <w:r w:rsidRPr="007465BD">
        <w:t xml:space="preserve"> – алгоритм расчёта контрольной суммы файла для файлов переданных через ТПС «</w:t>
      </w:r>
      <w:r w:rsidRPr="007465BD">
        <w:rPr>
          <w:lang w:val="en-US"/>
        </w:rPr>
        <w:t>Aspera</w:t>
      </w:r>
      <w:r w:rsidRPr="007465BD">
        <w:t xml:space="preserve">. Для файлов, отправленных через </w:t>
      </w:r>
      <w:r w:rsidRPr="007465BD">
        <w:rPr>
          <w:lang w:val="en-US"/>
        </w:rPr>
        <w:t>http</w:t>
      </w:r>
      <w:r w:rsidRPr="007465BD">
        <w:t>, отсутствует;</w:t>
      </w:r>
    </w:p>
    <w:p w14:paraId="71C4E10C" w14:textId="77777777" w:rsidR="00D65AD3" w:rsidRPr="00DF6032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Receipts</w:t>
      </w:r>
      <w:r w:rsidRPr="00DF6032">
        <w:t xml:space="preserve"> – квитанции, полученные в ответ на сообщение:</w:t>
      </w:r>
    </w:p>
    <w:p w14:paraId="28FA8751" w14:textId="77777777" w:rsidR="00D65AD3" w:rsidRPr="00DF6032" w:rsidRDefault="00D65AD3" w:rsidP="00D65AD3">
      <w:pPr>
        <w:pStyle w:val="a3"/>
        <w:numPr>
          <w:ilvl w:val="1"/>
          <w:numId w:val="28"/>
        </w:numPr>
      </w:pPr>
      <w:r>
        <w:t>Id</w:t>
      </w:r>
      <w:r w:rsidRPr="006C3B51">
        <w:t xml:space="preserve"> – </w:t>
      </w:r>
      <w:r w:rsidRPr="00DF6032">
        <w:t>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DF6032">
        <w:t>;</w:t>
      </w:r>
    </w:p>
    <w:p w14:paraId="2E25EEF1" w14:textId="77777777" w:rsidR="00D65AD3" w:rsidRPr="00DF6032" w:rsidRDefault="00D65AD3" w:rsidP="00D65AD3">
      <w:pPr>
        <w:pStyle w:val="a3"/>
        <w:numPr>
          <w:ilvl w:val="1"/>
          <w:numId w:val="28"/>
        </w:numPr>
      </w:pPr>
      <w:r w:rsidRPr="00AD0F60">
        <w:t>ReceiveTime</w:t>
      </w:r>
      <w:r w:rsidRPr="006C3B51">
        <w:t xml:space="preserve"> – </w:t>
      </w:r>
      <w:r w:rsidRPr="00DF6032">
        <w:t>время получения квитанции;</w:t>
      </w:r>
    </w:p>
    <w:p w14:paraId="004C5617" w14:textId="77777777" w:rsidR="00D65AD3" w:rsidRPr="00DF6032" w:rsidRDefault="00D65AD3" w:rsidP="00D65AD3">
      <w:pPr>
        <w:pStyle w:val="a3"/>
        <w:numPr>
          <w:ilvl w:val="1"/>
          <w:numId w:val="28"/>
        </w:numPr>
      </w:pPr>
      <w:r>
        <w:t>S</w:t>
      </w:r>
      <w:r w:rsidRPr="00AD0F60">
        <w:t>tatusTime</w:t>
      </w:r>
      <w:r w:rsidRPr="00DF6032">
        <w:t xml:space="preserve"> – время из самой квитанции;</w:t>
      </w:r>
    </w:p>
    <w:p w14:paraId="0B8F6F39" w14:textId="77777777" w:rsidR="00D65AD3" w:rsidRPr="00D244E9" w:rsidRDefault="00D65AD3" w:rsidP="00D65AD3">
      <w:pPr>
        <w:pStyle w:val="a3"/>
        <w:numPr>
          <w:ilvl w:val="1"/>
          <w:numId w:val="28"/>
        </w:numPr>
      </w:pPr>
      <w:r w:rsidRPr="00AD0F60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 w:rsidRPr="00D244E9">
        <w:t>);</w:t>
      </w:r>
    </w:p>
    <w:p w14:paraId="18AAA066" w14:textId="77777777" w:rsidR="00D65AD3" w:rsidRPr="00DF6032" w:rsidRDefault="00D65AD3" w:rsidP="00D65AD3">
      <w:pPr>
        <w:pStyle w:val="a3"/>
        <w:numPr>
          <w:ilvl w:val="1"/>
          <w:numId w:val="28"/>
        </w:numPr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64D81DDE" w14:textId="77777777" w:rsidR="00D65AD3" w:rsidRDefault="00D65AD3" w:rsidP="00D65AD3">
      <w:pPr>
        <w:pStyle w:val="a3"/>
        <w:numPr>
          <w:ilvl w:val="1"/>
          <w:numId w:val="28"/>
        </w:numPr>
      </w:pPr>
      <w:r w:rsidRPr="00AD0F60">
        <w:t>Files</w:t>
      </w:r>
      <w:r w:rsidRPr="00DF6032">
        <w:t xml:space="preserve"> – файлы, включенные в квитанцию</w:t>
      </w:r>
      <w:r>
        <w:t>.</w:t>
      </w:r>
    </w:p>
    <w:p w14:paraId="51FEC0C6" w14:textId="77777777" w:rsidR="00D65AD3" w:rsidRPr="00CE48C9" w:rsidRDefault="00D65AD3" w:rsidP="00D65AD3">
      <w:pPr>
        <w:pStyle w:val="affc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35365C79" w14:textId="77777777" w:rsidR="00D65AD3" w:rsidRPr="00E442BB" w:rsidRDefault="00D65AD3" w:rsidP="00D65AD3">
      <w:pPr>
        <w:pStyle w:val="aff6"/>
        <w:rPr>
          <w:lang w:val="en-US"/>
        </w:rPr>
      </w:pPr>
      <w:r w:rsidRPr="00805563">
        <w:rPr>
          <w:lang w:val="en-US"/>
        </w:rPr>
        <w:t>"Files": [</w:t>
      </w:r>
    </w:p>
    <w:p w14:paraId="0186610F" w14:textId="77777777" w:rsidR="00D65AD3" w:rsidRPr="00805563" w:rsidRDefault="00D65AD3" w:rsidP="00D65AD3">
      <w:pPr>
        <w:pStyle w:val="aff6"/>
        <w:rPr>
          <w:lang w:val="en-US"/>
        </w:rPr>
      </w:pPr>
      <w:r w:rsidRPr="00E442BB">
        <w:rPr>
          <w:lang w:val="en-US"/>
        </w:rPr>
        <w:t>…</w:t>
      </w:r>
    </w:p>
    <w:p w14:paraId="1B461A6C" w14:textId="77777777" w:rsidR="00D65AD3" w:rsidRPr="00805563" w:rsidRDefault="00D65AD3" w:rsidP="00D65AD3">
      <w:pPr>
        <w:pStyle w:val="aff6"/>
        <w:rPr>
          <w:lang w:val="en-US"/>
        </w:rPr>
      </w:pPr>
      <w:r w:rsidRPr="00805563">
        <w:rPr>
          <w:lang w:val="en-US"/>
        </w:rPr>
        <w:tab/>
        <w:t>{</w:t>
      </w:r>
    </w:p>
    <w:p w14:paraId="6B706DE3" w14:textId="77777777" w:rsidR="00D65AD3" w:rsidRPr="00E442BB" w:rsidRDefault="00D65AD3" w:rsidP="00D65AD3">
      <w:pPr>
        <w:pStyle w:val="aff6"/>
        <w:rPr>
          <w:lang w:val="en-US"/>
        </w:rPr>
      </w:pPr>
      <w:r w:rsidRPr="00805563">
        <w:rPr>
          <w:lang w:val="en-US"/>
        </w:rPr>
        <w:tab/>
      </w:r>
      <w:r w:rsidRPr="00805563">
        <w:rPr>
          <w:lang w:val="en-US"/>
        </w:rPr>
        <w:tab/>
        <w:t>"Id": "",</w:t>
      </w:r>
    </w:p>
    <w:p w14:paraId="53347BD6" w14:textId="77777777" w:rsidR="00D65AD3" w:rsidRPr="00E442BB" w:rsidRDefault="00D65AD3" w:rsidP="00D65AD3">
      <w:pPr>
        <w:pStyle w:val="aff6"/>
        <w:rPr>
          <w:lang w:val="en-US"/>
        </w:rPr>
      </w:pPr>
      <w:r w:rsidRPr="00E442BB">
        <w:rPr>
          <w:lang w:val="en-US"/>
        </w:rPr>
        <w:tab/>
      </w:r>
      <w:r w:rsidRPr="00E442BB">
        <w:rPr>
          <w:lang w:val="en-US"/>
        </w:rPr>
        <w:tab/>
        <w:t>…</w:t>
      </w:r>
    </w:p>
    <w:p w14:paraId="1F7FA539" w14:textId="77777777" w:rsidR="00D65AD3" w:rsidRPr="00805563" w:rsidRDefault="00D65AD3" w:rsidP="00D65AD3">
      <w:pPr>
        <w:pStyle w:val="aff6"/>
        <w:rPr>
          <w:lang w:val="en-US"/>
        </w:rPr>
      </w:pPr>
    </w:p>
    <w:p w14:paraId="7EF2456F" w14:textId="77777777" w:rsidR="00D65AD3" w:rsidRPr="00805563" w:rsidRDefault="00D65AD3" w:rsidP="00D65AD3">
      <w:pPr>
        <w:pStyle w:val="aff6"/>
        <w:rPr>
          <w:lang w:val="en-US"/>
        </w:rPr>
      </w:pPr>
      <w:r w:rsidRPr="00805563">
        <w:rPr>
          <w:lang w:val="en-US"/>
        </w:rPr>
        <w:tab/>
      </w:r>
      <w:r w:rsidRPr="00805563">
        <w:rPr>
          <w:lang w:val="en-US"/>
        </w:rPr>
        <w:tab/>
        <w:t>"Size": 0,</w:t>
      </w:r>
    </w:p>
    <w:p w14:paraId="2F5EA956" w14:textId="77777777" w:rsidR="00D65AD3" w:rsidRPr="00805563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</w:t>
      </w:r>
      <w:r w:rsidRPr="00805563">
        <w:rPr>
          <w:lang w:val="en-US"/>
        </w:rPr>
        <w:t>"RepositoryInfo": [</w:t>
      </w:r>
    </w:p>
    <w:p w14:paraId="5D932560" w14:textId="77777777" w:rsidR="00D65AD3" w:rsidRPr="00805563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 </w:t>
      </w:r>
      <w:r w:rsidRPr="00E442BB">
        <w:rPr>
          <w:lang w:val="en-US"/>
        </w:rPr>
        <w:t xml:space="preserve"> </w:t>
      </w:r>
      <w:r w:rsidRPr="00423B5B">
        <w:rPr>
          <w:lang w:val="en-US"/>
        </w:rPr>
        <w:t xml:space="preserve"> </w:t>
      </w:r>
      <w:r w:rsidRPr="00805563">
        <w:rPr>
          <w:lang w:val="en-US"/>
        </w:rPr>
        <w:t>{</w:t>
      </w:r>
    </w:p>
    <w:p w14:paraId="710DCB9C" w14:textId="77777777" w:rsidR="00D65AD3" w:rsidRPr="00805563" w:rsidRDefault="00D65AD3" w:rsidP="00D65AD3">
      <w:pPr>
        <w:pStyle w:val="aff6"/>
        <w:rPr>
          <w:lang w:val="en-US"/>
        </w:rPr>
      </w:pPr>
      <w:r w:rsidRPr="00805563">
        <w:rPr>
          <w:lang w:val="en-US"/>
        </w:rPr>
        <w:t xml:space="preserve">    </w:t>
      </w:r>
      <w:r w:rsidRPr="00423B5B">
        <w:rPr>
          <w:lang w:val="en-US"/>
        </w:rPr>
        <w:t xml:space="preserve">           </w:t>
      </w:r>
      <w:r w:rsidRPr="00805563">
        <w:rPr>
          <w:lang w:val="en-US"/>
        </w:rPr>
        <w:t>"Path": "",</w:t>
      </w:r>
    </w:p>
    <w:p w14:paraId="3949038D" w14:textId="77777777" w:rsidR="00D65AD3" w:rsidRPr="00E442BB" w:rsidRDefault="00D65AD3" w:rsidP="00D65AD3">
      <w:pPr>
        <w:pStyle w:val="aff6"/>
      </w:pPr>
      <w:r w:rsidRPr="00805563">
        <w:rPr>
          <w:lang w:val="en-US"/>
        </w:rPr>
        <w:t xml:space="preserve">    </w:t>
      </w:r>
      <w:r w:rsidRPr="00423B5B">
        <w:rPr>
          <w:lang w:val="en-US"/>
        </w:rPr>
        <w:t xml:space="preserve">           </w:t>
      </w:r>
      <w:r w:rsidRPr="00E442BB">
        <w:t>"</w:t>
      </w:r>
      <w:r w:rsidRPr="00805563">
        <w:rPr>
          <w:lang w:val="en-US"/>
        </w:rPr>
        <w:t>Host</w:t>
      </w:r>
      <w:r w:rsidRPr="00E442BB">
        <w:t>": "",</w:t>
      </w:r>
    </w:p>
    <w:p w14:paraId="411A1702" w14:textId="77777777" w:rsidR="00D65AD3" w:rsidRPr="00E442BB" w:rsidRDefault="00D65AD3" w:rsidP="00D65AD3">
      <w:pPr>
        <w:pStyle w:val="aff6"/>
      </w:pPr>
      <w:r w:rsidRPr="00E442BB">
        <w:t xml:space="preserve">               "</w:t>
      </w:r>
      <w:r w:rsidRPr="00805563">
        <w:rPr>
          <w:lang w:val="en-US"/>
        </w:rPr>
        <w:t>Port</w:t>
      </w:r>
      <w:r w:rsidRPr="00E442BB">
        <w:t>": 0,</w:t>
      </w:r>
    </w:p>
    <w:p w14:paraId="20F178F3" w14:textId="77777777" w:rsidR="00D65AD3" w:rsidRPr="00E442BB" w:rsidRDefault="00D65AD3" w:rsidP="00D65AD3">
      <w:pPr>
        <w:pStyle w:val="aff6"/>
      </w:pPr>
      <w:r w:rsidRPr="00E442BB">
        <w:t xml:space="preserve">               "</w:t>
      </w:r>
      <w:r w:rsidRPr="00805563">
        <w:rPr>
          <w:lang w:val="en-US"/>
        </w:rPr>
        <w:t>RepositoryType</w:t>
      </w:r>
      <w:r w:rsidRPr="00E442BB">
        <w:t>": "</w:t>
      </w:r>
      <w:r w:rsidRPr="00805563">
        <w:rPr>
          <w:lang w:val="en-US"/>
        </w:rPr>
        <w:t>null</w:t>
      </w:r>
      <w:r w:rsidRPr="00E442BB">
        <w:t>"</w:t>
      </w:r>
    </w:p>
    <w:p w14:paraId="6AB9D838" w14:textId="77777777" w:rsidR="00D65AD3" w:rsidRPr="00805563" w:rsidRDefault="00D65AD3" w:rsidP="00D65AD3">
      <w:pPr>
        <w:pStyle w:val="aff6"/>
      </w:pPr>
      <w:r w:rsidRPr="00E442BB">
        <w:t xml:space="preserve">          </w:t>
      </w:r>
      <w:r>
        <w:t xml:space="preserve"> </w:t>
      </w:r>
      <w:r w:rsidRPr="00E442BB">
        <w:t xml:space="preserve">  </w:t>
      </w:r>
      <w:r w:rsidRPr="00805563">
        <w:t>}</w:t>
      </w:r>
    </w:p>
    <w:p w14:paraId="76A8C34B" w14:textId="77777777" w:rsidR="00D65AD3" w:rsidRPr="00805563" w:rsidRDefault="00D65AD3" w:rsidP="00D65AD3">
      <w:pPr>
        <w:pStyle w:val="aff6"/>
      </w:pPr>
      <w:r>
        <w:t xml:space="preserve">           </w:t>
      </w:r>
      <w:r w:rsidRPr="00805563">
        <w:t>]</w:t>
      </w:r>
    </w:p>
    <w:p w14:paraId="4359041D" w14:textId="77777777" w:rsidR="00D65AD3" w:rsidRDefault="00D65AD3" w:rsidP="00D65AD3">
      <w:pPr>
        <w:pStyle w:val="aff6"/>
      </w:pPr>
      <w:r w:rsidRPr="00E442BB">
        <w:tab/>
        <w:t>{</w:t>
      </w:r>
    </w:p>
    <w:p w14:paraId="48FFADB8" w14:textId="77777777" w:rsidR="00D65AD3" w:rsidRPr="00E442BB" w:rsidRDefault="00D65AD3" w:rsidP="00D65AD3">
      <w:pPr>
        <w:pStyle w:val="aff6"/>
      </w:pPr>
      <w:r w:rsidRPr="00E442BB">
        <w:t>]</w:t>
      </w:r>
    </w:p>
    <w:p w14:paraId="13B835E0" w14:textId="77777777" w:rsidR="00D65AD3" w:rsidRPr="00DF2287" w:rsidRDefault="00D65AD3">
      <w:pPr>
        <w:pStyle w:val="affa"/>
      </w:pPr>
    </w:p>
    <w:p w14:paraId="1CF79789" w14:textId="77777777" w:rsidR="00D65AD3" w:rsidRPr="00DF2287" w:rsidRDefault="00D65AD3">
      <w:pPr>
        <w:pStyle w:val="affa"/>
      </w:pPr>
      <w:r w:rsidRPr="00DF2287">
        <w:t xml:space="preserve">Что бы определить, сколько всего записей в списке сообщений в наличии, </w:t>
      </w:r>
      <w:r>
        <w:t>API</w:t>
      </w:r>
      <w:r w:rsidRPr="00DF2287">
        <w:t xml:space="preserve"> возвращает 5 (пять) заголовков с каждым положительным ответом (</w:t>
      </w:r>
      <w:r>
        <w:t>HTTP</w:t>
      </w:r>
      <w:r w:rsidRPr="00DF2287">
        <w:t xml:space="preserve"> 200).</w:t>
      </w:r>
    </w:p>
    <w:p w14:paraId="617D2F58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HEADER</w:t>
      </w:r>
    </w:p>
    <w:p w14:paraId="1A8E353D" w14:textId="77777777" w:rsidR="00D65AD3" w:rsidRPr="00D668AD" w:rsidRDefault="00D65AD3" w:rsidP="00D65AD3">
      <w:pPr>
        <w:pStyle w:val="aff6"/>
        <w:rPr>
          <w:lang w:val="en-US"/>
        </w:rPr>
      </w:pPr>
      <w:r w:rsidRPr="00D668AD">
        <w:rPr>
          <w:lang w:val="en-US"/>
        </w:rPr>
        <w:tab/>
        <w:t>"EPVV-Total": "integer"</w:t>
      </w:r>
    </w:p>
    <w:p w14:paraId="5C9D18B6" w14:textId="77777777" w:rsidR="00D65AD3" w:rsidRPr="00DD396D" w:rsidRDefault="00D65AD3" w:rsidP="00D65AD3">
      <w:pPr>
        <w:pStyle w:val="aff6"/>
        <w:rPr>
          <w:lang w:val="en-US"/>
        </w:rPr>
      </w:pPr>
      <w:r w:rsidRPr="00DD396D">
        <w:rPr>
          <w:lang w:val="en-US"/>
        </w:rPr>
        <w:t xml:space="preserve">     "EPVV-TotalPages": "integer"</w:t>
      </w:r>
    </w:p>
    <w:p w14:paraId="11C9D6C3" w14:textId="77777777" w:rsidR="00D65AD3" w:rsidRPr="00DD396D" w:rsidRDefault="00D65AD3" w:rsidP="00D65AD3">
      <w:pPr>
        <w:pStyle w:val="aff6"/>
        <w:rPr>
          <w:lang w:val="en-US"/>
        </w:rPr>
      </w:pPr>
      <w:r w:rsidRPr="00DD396D">
        <w:rPr>
          <w:lang w:val="en-US"/>
        </w:rPr>
        <w:t xml:space="preserve">     "EPVV-CurrentPage: "integer"</w:t>
      </w:r>
    </w:p>
    <w:p w14:paraId="0740A5C0" w14:textId="77777777" w:rsidR="00D65AD3" w:rsidRPr="00DD396D" w:rsidRDefault="00D65AD3" w:rsidP="00D65AD3">
      <w:pPr>
        <w:pStyle w:val="aff6"/>
        <w:rPr>
          <w:lang w:val="en-US"/>
        </w:rPr>
      </w:pPr>
      <w:r w:rsidRPr="00DD396D">
        <w:rPr>
          <w:lang w:val="en-US"/>
        </w:rPr>
        <w:t xml:space="preserve">     "EPVV-PerCurrentPage: "integer"</w:t>
      </w:r>
    </w:p>
    <w:p w14:paraId="56235EFC" w14:textId="77777777" w:rsidR="00D65AD3" w:rsidRPr="00D668AD" w:rsidRDefault="00D65AD3" w:rsidP="00D65AD3">
      <w:pPr>
        <w:pStyle w:val="aff6"/>
      </w:pPr>
      <w:r w:rsidRPr="00DD396D">
        <w:rPr>
          <w:lang w:val="en-US"/>
        </w:rPr>
        <w:t xml:space="preserve">     </w:t>
      </w:r>
      <w:r w:rsidRPr="00D668AD">
        <w:t>"</w:t>
      </w:r>
      <w:r w:rsidRPr="00DD396D">
        <w:rPr>
          <w:lang w:val="en-US"/>
        </w:rPr>
        <w:t>EPVV</w:t>
      </w:r>
      <w:r w:rsidRPr="00D668AD">
        <w:t>-</w:t>
      </w:r>
      <w:r w:rsidRPr="00DD396D">
        <w:rPr>
          <w:lang w:val="en-US"/>
        </w:rPr>
        <w:t>PerNextPage</w:t>
      </w:r>
      <w:r w:rsidRPr="00D668AD">
        <w:t>: "</w:t>
      </w:r>
      <w:r w:rsidRPr="00DD396D">
        <w:rPr>
          <w:lang w:val="en-US"/>
        </w:rPr>
        <w:t>integer</w:t>
      </w:r>
      <w:r w:rsidRPr="00D668AD">
        <w:t>"</w:t>
      </w:r>
    </w:p>
    <w:p w14:paraId="25FFD825" w14:textId="77777777" w:rsidR="00D65AD3" w:rsidRDefault="00D65AD3" w:rsidP="00D65AD3">
      <w:pPr>
        <w:pStyle w:val="a3"/>
        <w:numPr>
          <w:ilvl w:val="0"/>
          <w:numId w:val="0"/>
        </w:numPr>
        <w:ind w:left="1429" w:hanging="720"/>
      </w:pPr>
      <w:r>
        <w:t>Где:</w:t>
      </w:r>
    </w:p>
    <w:p w14:paraId="6313BAD0" w14:textId="77777777" w:rsidR="00D65AD3" w:rsidRPr="009C66DF" w:rsidRDefault="00D65AD3" w:rsidP="00D65AD3">
      <w:pPr>
        <w:pStyle w:val="a3"/>
        <w:numPr>
          <w:ilvl w:val="0"/>
          <w:numId w:val="28"/>
        </w:numPr>
        <w:ind w:left="1429"/>
      </w:pPr>
      <w:r w:rsidRPr="009C66DF">
        <w:t>EPVV-Total – общее количество сообщений в запросе;</w:t>
      </w:r>
    </w:p>
    <w:p w14:paraId="06F2A052" w14:textId="77777777" w:rsidR="00D65AD3" w:rsidRPr="009C66DF" w:rsidRDefault="00D65AD3" w:rsidP="00D65AD3">
      <w:pPr>
        <w:pStyle w:val="a3"/>
        <w:numPr>
          <w:ilvl w:val="0"/>
          <w:numId w:val="28"/>
        </w:numPr>
        <w:ind w:left="1429"/>
      </w:pPr>
      <w:r w:rsidRPr="009C66DF">
        <w:t>EPVV-TotalPages – общее количество страниц, охватывая все сообщения по 100 сообщений на странице;</w:t>
      </w:r>
    </w:p>
    <w:p w14:paraId="24FD2CB4" w14:textId="77777777" w:rsidR="00D65AD3" w:rsidRPr="009C66DF" w:rsidRDefault="00D65AD3" w:rsidP="00D65AD3">
      <w:pPr>
        <w:pStyle w:val="a3"/>
        <w:numPr>
          <w:ilvl w:val="0"/>
          <w:numId w:val="28"/>
        </w:numPr>
        <w:ind w:left="1429"/>
      </w:pPr>
      <w:r w:rsidRPr="009C66DF">
        <w:t>EPVV-CurrentPage – номер текущей страницы;</w:t>
      </w:r>
    </w:p>
    <w:p w14:paraId="1FA8B0BC" w14:textId="77777777" w:rsidR="00D65AD3" w:rsidRPr="009C66DF" w:rsidRDefault="00D65AD3" w:rsidP="00D65AD3">
      <w:pPr>
        <w:pStyle w:val="a3"/>
        <w:numPr>
          <w:ilvl w:val="0"/>
          <w:numId w:val="28"/>
        </w:numPr>
        <w:ind w:left="1429"/>
      </w:pPr>
      <w:r w:rsidRPr="009C66DF">
        <w:t>EPVV-PerCurrentPage – количество сообщений на текущей странице;</w:t>
      </w:r>
    </w:p>
    <w:p w14:paraId="2590F0BE" w14:textId="77777777" w:rsidR="00D65AD3" w:rsidRPr="009C66DF" w:rsidRDefault="00D65AD3" w:rsidP="00D65AD3">
      <w:pPr>
        <w:pStyle w:val="a3"/>
        <w:numPr>
          <w:ilvl w:val="0"/>
          <w:numId w:val="28"/>
        </w:numPr>
        <w:ind w:left="1429"/>
      </w:pPr>
      <w:r w:rsidRPr="009C66DF">
        <w:t>EPVV-PerNextPage – количество сообщений на следующей странице.</w:t>
      </w:r>
    </w:p>
    <w:p w14:paraId="447077B3" w14:textId="77777777" w:rsidR="00D65AD3" w:rsidRPr="00DF2287" w:rsidRDefault="00D65AD3">
      <w:pPr>
        <w:pStyle w:val="affa"/>
      </w:pPr>
      <w:r w:rsidRPr="00DF2287">
        <w:t>В случае ошибок:</w:t>
      </w:r>
    </w:p>
    <w:p w14:paraId="29ACDD3A" w14:textId="77777777" w:rsidR="00D65AD3" w:rsidRPr="00DF2287" w:rsidRDefault="00D65AD3">
      <w:pPr>
        <w:pStyle w:val="affa"/>
      </w:pPr>
      <w:r w:rsidRPr="007465BD">
        <w:t>HTTP</w:t>
      </w:r>
      <w:r w:rsidRPr="00DF2287">
        <w:t xml:space="preserve"> 400 – </w:t>
      </w:r>
      <w:r w:rsidRPr="007465BD">
        <w:t>Bad</w:t>
      </w:r>
      <w:r w:rsidRPr="00DF2287">
        <w:t xml:space="preserve"> </w:t>
      </w:r>
      <w:r w:rsidRPr="007465BD">
        <w:t>Request</w:t>
      </w:r>
      <w:r w:rsidRPr="00DF2287">
        <w:t xml:space="preserve"> </w:t>
      </w:r>
    </w:p>
    <w:p w14:paraId="67AFD3AF" w14:textId="77777777" w:rsidR="00D65AD3" w:rsidRPr="00DF2287" w:rsidRDefault="00D65AD3">
      <w:pPr>
        <w:pStyle w:val="affa"/>
      </w:pPr>
      <w:r w:rsidRPr="00DF2287">
        <w:t>В случае некорректного указания номера страницы в запросе (отрицательное число, строка текста), возвращается ошибка. В теле ответа объект с описанием ошибки.</w:t>
      </w:r>
    </w:p>
    <w:p w14:paraId="5F58C3B4" w14:textId="77777777" w:rsidR="00D65AD3" w:rsidRPr="00DF2287" w:rsidRDefault="00D65AD3">
      <w:pPr>
        <w:pStyle w:val="affa"/>
      </w:pPr>
      <w:r w:rsidRPr="007465BD">
        <w:t>BODY</w:t>
      </w:r>
    </w:p>
    <w:p w14:paraId="6B58B624" w14:textId="77777777" w:rsidR="00D65AD3" w:rsidRPr="005B671C" w:rsidRDefault="00D65AD3" w:rsidP="00D65AD3">
      <w:pPr>
        <w:pStyle w:val="aff6"/>
      </w:pPr>
      <w:r w:rsidRPr="005B671C">
        <w:t>{</w:t>
      </w:r>
    </w:p>
    <w:p w14:paraId="4550768B" w14:textId="77777777" w:rsidR="00D65AD3" w:rsidRPr="005A2821" w:rsidRDefault="00D65AD3" w:rsidP="00D65AD3">
      <w:pPr>
        <w:pStyle w:val="aff6"/>
      </w:pPr>
      <w:r w:rsidRPr="005A2821">
        <w:t xml:space="preserve">  "</w:t>
      </w:r>
      <w:r w:rsidRPr="006D1FC5">
        <w:rPr>
          <w:lang w:val="en-US"/>
        </w:rPr>
        <w:t>HTTPStatus</w:t>
      </w:r>
      <w:r w:rsidRPr="005A2821">
        <w:t>": 400,</w:t>
      </w:r>
    </w:p>
    <w:p w14:paraId="3AE088E4" w14:textId="77777777" w:rsidR="00D65AD3" w:rsidRPr="005A2821" w:rsidRDefault="00D65AD3" w:rsidP="00D65AD3">
      <w:pPr>
        <w:pStyle w:val="aff6"/>
      </w:pPr>
      <w:r w:rsidRPr="005A2821">
        <w:t xml:space="preserve">  "</w:t>
      </w:r>
      <w:r w:rsidRPr="006D1FC5">
        <w:rPr>
          <w:lang w:val="en-US"/>
        </w:rPr>
        <w:t>ErrorCode</w:t>
      </w:r>
      <w:r w:rsidRPr="005A2821">
        <w:t>": "</w:t>
      </w:r>
      <w:r w:rsidRPr="006D1FC5">
        <w:rPr>
          <w:lang w:val="en-US"/>
        </w:rPr>
        <w:t>INCORRECT</w:t>
      </w:r>
      <w:r w:rsidRPr="005A2821">
        <w:t>_</w:t>
      </w:r>
      <w:r w:rsidRPr="006D1FC5">
        <w:rPr>
          <w:lang w:val="en-US"/>
        </w:rPr>
        <w:t>PAGE</w:t>
      </w:r>
      <w:r w:rsidRPr="005A2821">
        <w:t>_</w:t>
      </w:r>
      <w:r w:rsidRPr="006D1FC5">
        <w:rPr>
          <w:lang w:val="en-US"/>
        </w:rPr>
        <w:t>NUM</w:t>
      </w:r>
      <w:r w:rsidRPr="005A2821">
        <w:t>",</w:t>
      </w:r>
    </w:p>
    <w:p w14:paraId="52F056DD" w14:textId="77777777" w:rsidR="00D65AD3" w:rsidRPr="00180AED" w:rsidRDefault="00D65AD3" w:rsidP="00D65AD3">
      <w:pPr>
        <w:pStyle w:val="aff6"/>
      </w:pPr>
      <w:r w:rsidRPr="005A2821"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0A5FAE">
        <w:t>Произошла ошибка. Некорректное значение страницы: {</w:t>
      </w:r>
      <w:r w:rsidRPr="007465BD">
        <w:t>page</w:t>
      </w:r>
      <w:r w:rsidRPr="000A5FAE">
        <w:t>}</w:t>
      </w:r>
      <w:r w:rsidRPr="00180AED">
        <w:t>",</w:t>
      </w:r>
    </w:p>
    <w:p w14:paraId="6941336D" w14:textId="77777777" w:rsidR="00D65AD3" w:rsidRPr="007465BD" w:rsidRDefault="00D65AD3" w:rsidP="00D65AD3">
      <w:pPr>
        <w:pStyle w:val="aff6"/>
        <w:rPr>
          <w:lang w:val="en-US"/>
        </w:rPr>
      </w:pPr>
      <w:r w:rsidRPr="000A5FAE">
        <w:t xml:space="preserve">  </w:t>
      </w:r>
      <w:r w:rsidRPr="007465BD">
        <w:rPr>
          <w:lang w:val="en-US"/>
        </w:rPr>
        <w:t>"MoreInfo": {</w:t>
      </w:r>
    </w:p>
    <w:p w14:paraId="055EBFF5" w14:textId="77777777" w:rsidR="00D65AD3" w:rsidRPr="007465BD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 xml:space="preserve">               "TotalItems": "integer",</w:t>
      </w:r>
    </w:p>
    <w:p w14:paraId="1EF6C7F0" w14:textId="77777777" w:rsidR="00D65AD3" w:rsidRPr="007465BD" w:rsidRDefault="00D65AD3" w:rsidP="00D65AD3">
      <w:pPr>
        <w:pStyle w:val="aff6"/>
        <w:rPr>
          <w:lang w:val="en-US"/>
        </w:rPr>
      </w:pPr>
      <w:r w:rsidRPr="007465BD">
        <w:rPr>
          <w:lang w:val="en-US"/>
        </w:rPr>
        <w:t xml:space="preserve">               "TotalPages": "integer"</w:t>
      </w:r>
    </w:p>
    <w:p w14:paraId="7C6102EC" w14:textId="77777777" w:rsidR="00D65AD3" w:rsidRDefault="00D65AD3" w:rsidP="00D65AD3">
      <w:pPr>
        <w:pStyle w:val="aff6"/>
      </w:pPr>
      <w:r w:rsidRPr="00335C60">
        <w:rPr>
          <w:lang w:val="en-US"/>
        </w:rPr>
        <w:t xml:space="preserve">  </w:t>
      </w:r>
      <w:r>
        <w:t>}</w:t>
      </w:r>
    </w:p>
    <w:p w14:paraId="30BA158A" w14:textId="77777777" w:rsidR="00D65AD3" w:rsidRPr="00916073" w:rsidRDefault="00D65AD3" w:rsidP="00D65AD3">
      <w:pPr>
        <w:pStyle w:val="aff6"/>
      </w:pPr>
      <w:r w:rsidRPr="00916073">
        <w:t>}</w:t>
      </w:r>
    </w:p>
    <w:p w14:paraId="6DD92812" w14:textId="77777777" w:rsidR="00D65AD3" w:rsidRDefault="00D65AD3">
      <w:pPr>
        <w:pStyle w:val="affa"/>
      </w:pPr>
      <w:r w:rsidRPr="00DF6032">
        <w:t>Где</w:t>
      </w:r>
      <w:r w:rsidRPr="000A5FAE">
        <w:t>:</w:t>
      </w:r>
    </w:p>
    <w:p w14:paraId="3EE32BAE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7465BD">
        <w:t>TotalItems</w:t>
      </w:r>
      <w:r>
        <w:t xml:space="preserve"> - всего</w:t>
      </w:r>
      <w:r w:rsidRPr="000A5FAE">
        <w:t xml:space="preserve"> </w:t>
      </w:r>
      <w:r>
        <w:t>элементов</w:t>
      </w:r>
      <w:r w:rsidRPr="000A5FAE">
        <w:t xml:space="preserve"> </w:t>
      </w:r>
      <w:r>
        <w:t>в</w:t>
      </w:r>
      <w:r w:rsidRPr="000A5FAE">
        <w:t xml:space="preserve"> </w:t>
      </w:r>
      <w:r>
        <w:t>массиве;</w:t>
      </w:r>
    </w:p>
    <w:p w14:paraId="2C0F96D7" w14:textId="77777777" w:rsidR="00D65AD3" w:rsidRPr="007465BD" w:rsidRDefault="00D65AD3" w:rsidP="00D65AD3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7465BD">
        <w:rPr>
          <w:lang w:val="en-US"/>
        </w:rPr>
        <w:t xml:space="preserve">TotalPages - </w:t>
      </w:r>
      <w:r>
        <w:t>всего</w:t>
      </w:r>
      <w:r w:rsidRPr="007465BD">
        <w:rPr>
          <w:lang w:val="en-US"/>
        </w:rPr>
        <w:t xml:space="preserve"> </w:t>
      </w:r>
      <w:r>
        <w:t>станиц</w:t>
      </w:r>
      <w:r>
        <w:rPr>
          <w:lang w:val="en-US"/>
        </w:rPr>
        <w:t>.</w:t>
      </w:r>
    </w:p>
    <w:p w14:paraId="6D1A8DC5" w14:textId="77777777" w:rsidR="00D65AD3" w:rsidRPr="007465BD" w:rsidRDefault="00D65AD3">
      <w:pPr>
        <w:pStyle w:val="affa"/>
      </w:pPr>
    </w:p>
    <w:p w14:paraId="2EBDAC56" w14:textId="77777777" w:rsidR="00D65AD3" w:rsidRPr="006D1FC5" w:rsidRDefault="00D65AD3">
      <w:pPr>
        <w:pStyle w:val="affa"/>
      </w:pPr>
      <w:r w:rsidRPr="007465BD">
        <w:t>HTTP</w:t>
      </w:r>
      <w:r w:rsidRPr="006D1FC5">
        <w:t xml:space="preserve"> 400 – </w:t>
      </w:r>
      <w:r w:rsidRPr="007465BD">
        <w:t>Bad</w:t>
      </w:r>
      <w:r w:rsidRPr="006D1FC5">
        <w:t xml:space="preserve"> </w:t>
      </w:r>
      <w:r w:rsidRPr="007465BD">
        <w:t>Request</w:t>
      </w:r>
      <w:r w:rsidRPr="006D1FC5">
        <w:t xml:space="preserve"> </w:t>
      </w:r>
    </w:p>
    <w:p w14:paraId="3D893D21" w14:textId="77777777" w:rsidR="00D65AD3" w:rsidRPr="00DF2287" w:rsidRDefault="00D65AD3">
      <w:pPr>
        <w:pStyle w:val="affa"/>
      </w:pPr>
      <w:r w:rsidRPr="00DF2287">
        <w:t xml:space="preserve">В случае некорректного указания какого-либо из </w:t>
      </w:r>
      <w:r w:rsidRPr="007465BD">
        <w:t>QUERY</w:t>
      </w:r>
      <w:r w:rsidRPr="00DF2287">
        <w:t>-параметров.</w:t>
      </w:r>
    </w:p>
    <w:p w14:paraId="54FAE551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83C3575" w14:textId="77777777" w:rsidR="00D65AD3" w:rsidRPr="00335C60" w:rsidRDefault="00D65AD3" w:rsidP="00D65AD3">
      <w:pPr>
        <w:pStyle w:val="aff6"/>
        <w:rPr>
          <w:lang w:val="en-US"/>
        </w:rPr>
      </w:pPr>
      <w:r w:rsidRPr="00335C60">
        <w:rPr>
          <w:lang w:val="en-US"/>
        </w:rPr>
        <w:t>{</w:t>
      </w:r>
    </w:p>
    <w:p w14:paraId="78DBABF5" w14:textId="77777777" w:rsidR="00D65AD3" w:rsidRPr="00335C60" w:rsidRDefault="00D65AD3" w:rsidP="00D65AD3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HTTPStatus</w:t>
      </w:r>
      <w:r w:rsidRPr="00335C60">
        <w:rPr>
          <w:lang w:val="en-US"/>
        </w:rPr>
        <w:t>": 400,</w:t>
      </w:r>
    </w:p>
    <w:p w14:paraId="1E60C9C5" w14:textId="77777777" w:rsidR="00D65AD3" w:rsidRPr="00335C60" w:rsidRDefault="00D65AD3" w:rsidP="00D65AD3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ErrorCode</w:t>
      </w:r>
      <w:r w:rsidRPr="00335C60">
        <w:rPr>
          <w:lang w:val="en-US"/>
        </w:rPr>
        <w:t>": "NCORRECT_</w:t>
      </w:r>
      <w:r w:rsidRPr="007465BD">
        <w:rPr>
          <w:lang w:val="en-US"/>
        </w:rPr>
        <w:t>REQUEST</w:t>
      </w:r>
      <w:r w:rsidRPr="00335C60">
        <w:rPr>
          <w:lang w:val="en-US"/>
        </w:rPr>
        <w:t>_</w:t>
      </w:r>
      <w:r w:rsidRPr="007465BD">
        <w:rPr>
          <w:lang w:val="en-US"/>
        </w:rPr>
        <w:t>PARAM</w:t>
      </w:r>
      <w:r w:rsidRPr="00335C60">
        <w:rPr>
          <w:lang w:val="en-US"/>
        </w:rPr>
        <w:t>",</w:t>
      </w:r>
    </w:p>
    <w:p w14:paraId="02295679" w14:textId="77777777" w:rsidR="00D65AD3" w:rsidRPr="00180AED" w:rsidRDefault="00D65AD3" w:rsidP="00D65AD3">
      <w:pPr>
        <w:pStyle w:val="aff6"/>
      </w:pPr>
      <w:r w:rsidRPr="00335C60">
        <w:rPr>
          <w:lang w:val="en-US"/>
        </w:rPr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7465BD">
        <w:t xml:space="preserve"> Некорректное значение параметра запроса</w:t>
      </w:r>
      <w:r w:rsidRPr="00180AED">
        <w:t xml:space="preserve"> ",</w:t>
      </w:r>
    </w:p>
    <w:p w14:paraId="06E71383" w14:textId="77777777" w:rsidR="00D65AD3" w:rsidRPr="007465BD" w:rsidRDefault="00D65AD3" w:rsidP="00D65AD3">
      <w:pPr>
        <w:pStyle w:val="aff6"/>
      </w:pPr>
      <w:r w:rsidRPr="000A5FAE">
        <w:t xml:space="preserve">  </w:t>
      </w:r>
      <w:r w:rsidRPr="007465BD">
        <w:t>"MoreInfo": {</w:t>
      </w:r>
    </w:p>
    <w:p w14:paraId="69E43ADE" w14:textId="77777777" w:rsidR="00D65AD3" w:rsidRPr="007465BD" w:rsidRDefault="00D65AD3" w:rsidP="00D65AD3">
      <w:pPr>
        <w:pStyle w:val="aff6"/>
      </w:pPr>
      <w:r w:rsidRPr="007465BD">
        <w:t xml:space="preserve">               "BadParams": ["String"]</w:t>
      </w:r>
    </w:p>
    <w:p w14:paraId="73B342E8" w14:textId="77777777" w:rsidR="00D65AD3" w:rsidRPr="00916073" w:rsidRDefault="00D65AD3" w:rsidP="00D65AD3">
      <w:pPr>
        <w:pStyle w:val="aff6"/>
      </w:pPr>
      <w:r>
        <w:t>}</w:t>
      </w:r>
      <w:r w:rsidRPr="00916073">
        <w:t>}</w:t>
      </w:r>
    </w:p>
    <w:p w14:paraId="3F1AC142" w14:textId="77777777" w:rsidR="00D65AD3" w:rsidRDefault="00D65AD3">
      <w:pPr>
        <w:pStyle w:val="affa"/>
      </w:pPr>
      <w:r w:rsidRPr="00DF6032">
        <w:t>Где</w:t>
      </w:r>
      <w:r w:rsidRPr="000A5FAE">
        <w:t>:</w:t>
      </w:r>
    </w:p>
    <w:p w14:paraId="0074C7F0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7465BD">
        <w:t>BadParams</w:t>
      </w:r>
      <w:r>
        <w:t xml:space="preserve"> – массив имен некорректных </w:t>
      </w:r>
      <w:r w:rsidRPr="007465BD">
        <w:t>QUERY</w:t>
      </w:r>
      <w:r>
        <w:t>-параметров в строке запроса.</w:t>
      </w:r>
    </w:p>
    <w:p w14:paraId="260F25F0" w14:textId="0D66C1CA" w:rsidR="00AD0F60" w:rsidRDefault="00AD0F60" w:rsidP="001973BC">
      <w:pPr>
        <w:pStyle w:val="40"/>
      </w:pPr>
      <w:bookmarkStart w:id="146" w:name="_Ref3446735"/>
      <w:r w:rsidRPr="006C40DE">
        <w:t xml:space="preserve">Для получения </w:t>
      </w:r>
      <w:r>
        <w:t>данных о конкретном</w:t>
      </w:r>
      <w:r w:rsidRPr="006C40DE">
        <w:t xml:space="preserve"> сообщени</w:t>
      </w:r>
      <w:r>
        <w:t>и</w:t>
      </w:r>
      <w:r w:rsidRPr="006C40DE">
        <w:t xml:space="preserve"> используется метод </w:t>
      </w:r>
      <w:r w:rsidRPr="00AD0F60">
        <w:t>GET</w:t>
      </w:r>
      <w:r w:rsidRPr="006C40DE">
        <w:t>:</w:t>
      </w:r>
      <w:bookmarkEnd w:id="146"/>
    </w:p>
    <w:p w14:paraId="2C940249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GET: */messages/{msgId}</w:t>
      </w:r>
    </w:p>
    <w:p w14:paraId="45287167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3B934FD0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1D69BEC6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7CC86E18" w14:textId="77777777" w:rsidR="00D65AD3" w:rsidRPr="00E27938" w:rsidRDefault="00D65AD3" w:rsidP="00D65AD3">
      <w:pPr>
        <w:pStyle w:val="aff6"/>
      </w:pPr>
      <w:r w:rsidRPr="00E27938">
        <w:rPr>
          <w:lang w:val="en-US"/>
        </w:rPr>
        <w:tab/>
      </w:r>
      <w:r>
        <w:t>"</w:t>
      </w:r>
      <w:r w:rsidRPr="00AD0F60">
        <w:rPr>
          <w:lang w:val="en-US"/>
        </w:rPr>
        <w:t>MsgId</w:t>
      </w:r>
      <w:r w:rsidRPr="00E27938">
        <w:t>": "</w:t>
      </w:r>
      <w:r w:rsidRPr="00AD0F60">
        <w:rPr>
          <w:lang w:val="en-US"/>
        </w:rPr>
        <w:t>string</w:t>
      </w:r>
      <w:r w:rsidRPr="00D832AA">
        <w:rPr>
          <w:lang w:val="en-US"/>
        </w:rPr>
        <w:t>($uuid)</w:t>
      </w:r>
      <w:r w:rsidRPr="00E27938">
        <w:t>"</w:t>
      </w:r>
    </w:p>
    <w:p w14:paraId="30348974" w14:textId="77777777" w:rsidR="00D65AD3" w:rsidRPr="00E27938" w:rsidRDefault="00D65AD3" w:rsidP="00D65AD3">
      <w:pPr>
        <w:pStyle w:val="aff6"/>
      </w:pPr>
      <w:r w:rsidRPr="00E27938">
        <w:t>}</w:t>
      </w:r>
    </w:p>
    <w:p w14:paraId="6A89EEFF" w14:textId="77777777" w:rsidR="00D65AD3" w:rsidRPr="000231CB" w:rsidRDefault="00D65AD3">
      <w:pPr>
        <w:pStyle w:val="affa"/>
      </w:pPr>
      <w:r w:rsidRPr="00C549D3">
        <w:t>Где</w:t>
      </w:r>
      <w:r w:rsidRPr="000231CB">
        <w:t>:</w:t>
      </w:r>
    </w:p>
    <w:p w14:paraId="48A28DE5" w14:textId="77777777" w:rsidR="00D65AD3" w:rsidRPr="000231CB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msgId</w:t>
      </w:r>
      <w:r w:rsidRPr="000231CB">
        <w:t xml:space="preserve"> – </w:t>
      </w:r>
      <w:r w:rsidRPr="00C549D3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</w:t>
      </w:r>
      <w:r w:rsidRPr="000231CB">
        <w:t>.</w:t>
      </w:r>
    </w:p>
    <w:p w14:paraId="1F2A5B31" w14:textId="77777777" w:rsidR="00D65AD3" w:rsidRPr="000231CB" w:rsidRDefault="00D65AD3">
      <w:pPr>
        <w:pStyle w:val="affa"/>
        <w:rPr>
          <w:highlight w:val="yellow"/>
        </w:rPr>
      </w:pPr>
    </w:p>
    <w:p w14:paraId="36F927D7" w14:textId="77777777" w:rsidR="00D65AD3" w:rsidRPr="00FD3614" w:rsidRDefault="00D65AD3">
      <w:pPr>
        <w:pStyle w:val="affa"/>
      </w:pPr>
      <w:r w:rsidRPr="00AD0F60">
        <w:t>RESPONSE</w:t>
      </w:r>
    </w:p>
    <w:p w14:paraId="0F7A300F" w14:textId="77777777" w:rsidR="00D65AD3" w:rsidRPr="00AD0F60" w:rsidRDefault="00D65AD3">
      <w:pPr>
        <w:pStyle w:val="affa"/>
      </w:pPr>
      <w:r w:rsidRPr="00AD0F60">
        <w:t>HTTP 200 – Ok</w:t>
      </w:r>
    </w:p>
    <w:p w14:paraId="5D9277D4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>{</w:t>
      </w:r>
    </w:p>
    <w:p w14:paraId="570BEBB0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"Id": "string</w:t>
      </w:r>
      <w:r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7F5D9973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"CorrelationId": "string</w:t>
      </w:r>
      <w:r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44D4BACD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"GroupId": "string</w:t>
      </w:r>
      <w:r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300F2536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"Type": "string",</w:t>
      </w:r>
    </w:p>
    <w:p w14:paraId="5013612F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"Title": "string",</w:t>
      </w:r>
    </w:p>
    <w:p w14:paraId="12841661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"Text": "string",</w:t>
      </w:r>
    </w:p>
    <w:p w14:paraId="705B3398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"CreationDate": "string",</w:t>
      </w:r>
    </w:p>
    <w:p w14:paraId="75D73C6F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"UpdatedDate": "string",</w:t>
      </w:r>
    </w:p>
    <w:p w14:paraId="5D367605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"Status": "string",</w:t>
      </w:r>
    </w:p>
    <w:p w14:paraId="0D5A75DC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"TaskName": "string",</w:t>
      </w:r>
    </w:p>
    <w:p w14:paraId="62683CCE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"RegNumber": "string",</w:t>
      </w:r>
    </w:p>
    <w:p w14:paraId="53F19A67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"TotalSize": "integer",</w:t>
      </w:r>
    </w:p>
    <w:p w14:paraId="76BD4D03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"Sender": [</w:t>
      </w:r>
    </w:p>
    <w:p w14:paraId="574065FF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{</w:t>
      </w:r>
    </w:p>
    <w:p w14:paraId="5C95D5DB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"Inn": "string",</w:t>
      </w:r>
    </w:p>
    <w:p w14:paraId="7B3A13D0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"Ogrn": "string",</w:t>
      </w:r>
    </w:p>
    <w:p w14:paraId="7E1709EB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"Bik": "string",</w:t>
      </w:r>
    </w:p>
    <w:p w14:paraId="54E48A36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"RegNum": "string",</w:t>
      </w:r>
    </w:p>
    <w:p w14:paraId="5E970D9C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"DevisonCode": "string"</w:t>
      </w:r>
    </w:p>
    <w:p w14:paraId="63F20B43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},</w:t>
      </w:r>
    </w:p>
    <w:p w14:paraId="57A6F144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"Files": [</w:t>
      </w:r>
    </w:p>
    <w:p w14:paraId="3A829512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{</w:t>
      </w:r>
    </w:p>
    <w:p w14:paraId="3E9DA570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"Id": "string</w:t>
      </w:r>
      <w:r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40E0819E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"Name": "string",</w:t>
      </w:r>
    </w:p>
    <w:p w14:paraId="7FD9729F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"Description": "string",</w:t>
      </w:r>
    </w:p>
    <w:p w14:paraId="540F3100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"Encrypted": "boolean",</w:t>
      </w:r>
    </w:p>
    <w:p w14:paraId="65D7B4EC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"SignedFile": "string",</w:t>
      </w:r>
    </w:p>
    <w:p w14:paraId="1F44BF77" w14:textId="77777777" w:rsidR="00D65AD3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"Size": "integer",</w:t>
      </w:r>
    </w:p>
    <w:p w14:paraId="2B720A21" w14:textId="77777777" w:rsidR="00D65AD3" w:rsidRPr="00464FC7" w:rsidRDefault="00D65AD3" w:rsidP="00D65AD3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C4373F">
        <w:rPr>
          <w:lang w:val="en-US"/>
        </w:rPr>
        <w:t>"File</w:t>
      </w:r>
      <w:r>
        <w:rPr>
          <w:lang w:val="en-US"/>
        </w:rPr>
        <w:t>Type</w:t>
      </w:r>
      <w:r w:rsidRPr="00C4373F">
        <w:rPr>
          <w:lang w:val="en-US"/>
        </w:rPr>
        <w:t>": "string",</w:t>
      </w:r>
    </w:p>
    <w:p w14:paraId="50FB5BEB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"RepositoryInfo": [</w:t>
      </w:r>
    </w:p>
    <w:p w14:paraId="56022E98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2CC27076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"Path": "string",</w:t>
      </w:r>
    </w:p>
    <w:p w14:paraId="3A612048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"Host": "string",</w:t>
      </w:r>
    </w:p>
    <w:p w14:paraId="3B203396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"Port": "integer",</w:t>
      </w:r>
    </w:p>
    <w:p w14:paraId="5D67DBA1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"RepositoryType": "string",</w:t>
      </w:r>
    </w:p>
    <w:p w14:paraId="74619D08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 xml:space="preserve">     "CheckSum": "string",</w:t>
      </w:r>
    </w:p>
    <w:p w14:paraId="5FD22B2C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 xml:space="preserve">  </w:t>
      </w:r>
      <w:r w:rsidRPr="00464FC7">
        <w:rPr>
          <w:lang w:val="en-US"/>
        </w:rPr>
        <w:tab/>
      </w:r>
      <w:r w:rsidRPr="00464FC7">
        <w:rPr>
          <w:lang w:val="en-US"/>
        </w:rPr>
        <w:tab/>
        <w:t xml:space="preserve">     "CheckSumType": "string"</w:t>
      </w:r>
    </w:p>
    <w:p w14:paraId="1CCF2D26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}</w:t>
      </w:r>
    </w:p>
    <w:p w14:paraId="5303CF70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]</w:t>
      </w:r>
    </w:p>
    <w:p w14:paraId="5439E436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}</w:t>
      </w:r>
    </w:p>
    <w:p w14:paraId="4BF4D45E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],</w:t>
      </w:r>
    </w:p>
    <w:p w14:paraId="0A83F172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"Receipts": [</w:t>
      </w:r>
    </w:p>
    <w:p w14:paraId="02D246FC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  <w:t>{</w:t>
      </w:r>
    </w:p>
    <w:p w14:paraId="57F9D73C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"Id": "string</w:t>
      </w:r>
      <w:r w:rsidRPr="00D832AA">
        <w:rPr>
          <w:lang w:val="en-US"/>
        </w:rPr>
        <w:t>($uuid)</w:t>
      </w:r>
      <w:r w:rsidRPr="00464FC7">
        <w:rPr>
          <w:lang w:val="en-US"/>
        </w:rPr>
        <w:t>",</w:t>
      </w:r>
    </w:p>
    <w:p w14:paraId="26C300A7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"ReceiveTime": "string",</w:t>
      </w:r>
    </w:p>
    <w:p w14:paraId="21FCC7B5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"StatusTime": "string",</w:t>
      </w:r>
    </w:p>
    <w:p w14:paraId="798637B4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"Status": "string",</w:t>
      </w:r>
    </w:p>
    <w:p w14:paraId="2D13E323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"Message": "string",</w:t>
      </w:r>
    </w:p>
    <w:p w14:paraId="6EFD7B2C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"Files": [</w:t>
      </w:r>
    </w:p>
    <w:p w14:paraId="0D6B2F70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64079741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"Id": "string",</w:t>
      </w:r>
    </w:p>
    <w:p w14:paraId="124281F7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"Name": "string",</w:t>
      </w:r>
    </w:p>
    <w:p w14:paraId="1C80A30B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"Description": "string",</w:t>
      </w:r>
    </w:p>
    <w:p w14:paraId="0DFBAD53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"Encrypted": "boolean",</w:t>
      </w:r>
    </w:p>
    <w:p w14:paraId="0B34F1D8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"SignedFile": "string",</w:t>
      </w:r>
    </w:p>
    <w:p w14:paraId="092E90C9" w14:textId="77777777" w:rsidR="00D65AD3" w:rsidRPr="00DF228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"Size": "integer",</w:t>
      </w:r>
    </w:p>
    <w:p w14:paraId="5A753407" w14:textId="77777777" w:rsidR="00D65AD3" w:rsidRPr="00DF5CF4" w:rsidRDefault="00D65AD3" w:rsidP="00D65AD3">
      <w:pPr>
        <w:pStyle w:val="aff6"/>
        <w:ind w:firstLine="708"/>
        <w:rPr>
          <w:lang w:val="en-US"/>
        </w:rPr>
      </w:pPr>
      <w:r w:rsidRPr="00DF2287">
        <w:rPr>
          <w:lang w:val="en-US"/>
        </w:rPr>
        <w:t xml:space="preserve">          </w:t>
      </w:r>
      <w:r w:rsidRPr="00C4373F">
        <w:rPr>
          <w:lang w:val="en-US"/>
        </w:rPr>
        <w:t>"File</w:t>
      </w:r>
      <w:r>
        <w:rPr>
          <w:lang w:val="en-US"/>
        </w:rPr>
        <w:t>Type</w:t>
      </w:r>
      <w:r w:rsidRPr="00C4373F">
        <w:rPr>
          <w:lang w:val="en-US"/>
        </w:rPr>
        <w:t>": "string",</w:t>
      </w:r>
    </w:p>
    <w:p w14:paraId="5D59D58B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"RepositoryInfo": [</w:t>
      </w:r>
    </w:p>
    <w:p w14:paraId="5A623001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{</w:t>
      </w:r>
    </w:p>
    <w:p w14:paraId="03D86F88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"Path": "string",</w:t>
      </w:r>
    </w:p>
    <w:p w14:paraId="213B6DBB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  <w:t>"Host": "string",</w:t>
      </w:r>
    </w:p>
    <w:p w14:paraId="7FED50AF" w14:textId="77777777" w:rsidR="00D65AD3" w:rsidRPr="009E20B3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464FC7">
        <w:rPr>
          <w:lang w:val="en-US"/>
        </w:rPr>
        <w:tab/>
      </w:r>
      <w:r w:rsidRPr="009E20B3">
        <w:rPr>
          <w:lang w:val="en-US"/>
        </w:rPr>
        <w:t>"Port": "integer",</w:t>
      </w:r>
    </w:p>
    <w:p w14:paraId="4E3D3ACA" w14:textId="77777777" w:rsidR="00D65AD3" w:rsidRPr="009E20B3" w:rsidRDefault="00D65AD3" w:rsidP="00D65AD3">
      <w:pPr>
        <w:pStyle w:val="aff6"/>
        <w:rPr>
          <w:lang w:val="en-US"/>
        </w:rPr>
      </w:pP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  <w:t>"RepositoryType": "string"</w:t>
      </w:r>
    </w:p>
    <w:p w14:paraId="1E0542E8" w14:textId="77777777" w:rsidR="00D65AD3" w:rsidRPr="005C1879" w:rsidRDefault="00D65AD3" w:rsidP="00D65AD3">
      <w:pPr>
        <w:pStyle w:val="aff6"/>
        <w:rPr>
          <w:lang w:val="en-US"/>
        </w:rPr>
      </w:pP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9E20B3">
        <w:rPr>
          <w:lang w:val="en-US"/>
        </w:rPr>
        <w:tab/>
      </w:r>
      <w:r w:rsidRPr="005C1879">
        <w:rPr>
          <w:lang w:val="en-US"/>
        </w:rPr>
        <w:t>}</w:t>
      </w:r>
    </w:p>
    <w:p w14:paraId="4AE48ADC" w14:textId="77777777" w:rsidR="00D65AD3" w:rsidRPr="005C1879" w:rsidRDefault="00D65AD3" w:rsidP="00D65AD3">
      <w:pPr>
        <w:pStyle w:val="aff6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</w:r>
      <w:r w:rsidRPr="005C1879">
        <w:rPr>
          <w:lang w:val="en-US"/>
        </w:rPr>
        <w:tab/>
        <w:t>]</w:t>
      </w:r>
    </w:p>
    <w:p w14:paraId="3CAFE5D3" w14:textId="77777777" w:rsidR="00D65AD3" w:rsidRPr="005C1879" w:rsidRDefault="00D65AD3" w:rsidP="00D65AD3">
      <w:pPr>
        <w:pStyle w:val="aff6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  <w:t>}</w:t>
      </w:r>
    </w:p>
    <w:p w14:paraId="4310A991" w14:textId="77777777" w:rsidR="00D65AD3" w:rsidRPr="005C1879" w:rsidRDefault="00D65AD3" w:rsidP="00D65AD3">
      <w:pPr>
        <w:pStyle w:val="aff6"/>
        <w:rPr>
          <w:lang w:val="en-US"/>
        </w:rPr>
      </w:pPr>
      <w:r w:rsidRPr="005C1879">
        <w:rPr>
          <w:lang w:val="en-US"/>
        </w:rPr>
        <w:tab/>
      </w:r>
      <w:r w:rsidRPr="005C1879">
        <w:rPr>
          <w:lang w:val="en-US"/>
        </w:rPr>
        <w:tab/>
        <w:t>]</w:t>
      </w:r>
    </w:p>
    <w:p w14:paraId="7145F850" w14:textId="77777777" w:rsidR="00D65AD3" w:rsidRPr="005C1879" w:rsidRDefault="00D65AD3" w:rsidP="00D65AD3">
      <w:pPr>
        <w:pStyle w:val="aff6"/>
        <w:rPr>
          <w:lang w:val="en-US"/>
        </w:rPr>
      </w:pPr>
      <w:r w:rsidRPr="005C1879">
        <w:rPr>
          <w:lang w:val="en-US"/>
        </w:rPr>
        <w:tab/>
        <w:t>}</w:t>
      </w:r>
    </w:p>
    <w:p w14:paraId="245410B2" w14:textId="77777777" w:rsidR="00D65AD3" w:rsidRPr="005C1879" w:rsidRDefault="00D65AD3" w:rsidP="00D65AD3">
      <w:pPr>
        <w:pStyle w:val="aff6"/>
        <w:rPr>
          <w:lang w:val="en-US"/>
        </w:rPr>
      </w:pPr>
      <w:r w:rsidRPr="005C1879">
        <w:rPr>
          <w:lang w:val="en-US"/>
        </w:rPr>
        <w:tab/>
        <w:t>]</w:t>
      </w:r>
    </w:p>
    <w:p w14:paraId="48114B6A" w14:textId="77777777" w:rsidR="00D65AD3" w:rsidRPr="005C1879" w:rsidRDefault="00D65AD3" w:rsidP="00D65AD3">
      <w:pPr>
        <w:pStyle w:val="aff6"/>
        <w:rPr>
          <w:lang w:val="en-US"/>
        </w:rPr>
      </w:pPr>
      <w:r w:rsidRPr="005C1879">
        <w:rPr>
          <w:lang w:val="en-US"/>
        </w:rPr>
        <w:t>}</w:t>
      </w:r>
    </w:p>
    <w:p w14:paraId="5A86F7AD" w14:textId="77777777" w:rsidR="00D65AD3" w:rsidRPr="00552141" w:rsidRDefault="00D65AD3">
      <w:pPr>
        <w:pStyle w:val="affa"/>
      </w:pPr>
      <w:r w:rsidRPr="00DF6032">
        <w:t>Где</w:t>
      </w:r>
      <w:r w:rsidRPr="00552141">
        <w:t>:</w:t>
      </w:r>
    </w:p>
    <w:p w14:paraId="06D87D58" w14:textId="77777777" w:rsidR="00D65AD3" w:rsidRPr="000231CB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Id</w:t>
      </w:r>
      <w:r w:rsidRPr="000231CB">
        <w:t xml:space="preserve"> – </w:t>
      </w:r>
      <w:r w:rsidRPr="00896CEA">
        <w:t>уникальный</w:t>
      </w:r>
      <w:r w:rsidRPr="000231CB">
        <w:t xml:space="preserve"> </w:t>
      </w:r>
      <w:r w:rsidRPr="00896CEA">
        <w:t>идентификатор</w:t>
      </w:r>
      <w:r w:rsidRPr="000231CB">
        <w:t xml:space="preserve"> </w:t>
      </w:r>
      <w:r w:rsidRPr="00896CEA">
        <w:t>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0231CB">
        <w:t>;</w:t>
      </w:r>
    </w:p>
    <w:p w14:paraId="3A4D561C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896CEA">
        <w:t>;</w:t>
      </w:r>
    </w:p>
    <w:p w14:paraId="43ED5267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GroupI</w:t>
      </w:r>
      <w:r w:rsidRPr="00896CEA">
        <w:t xml:space="preserve">d –идентификатор </w:t>
      </w:r>
      <w:r>
        <w:t>группы сообщений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896CEA">
        <w:t>;</w:t>
      </w:r>
    </w:p>
    <w:p w14:paraId="027F1848" w14:textId="77777777" w:rsidR="00D65AD3" w:rsidRPr="00896CEA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60D333FB" w14:textId="77777777" w:rsidR="00D65AD3" w:rsidRPr="00896CEA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Title</w:t>
      </w:r>
      <w:r w:rsidRPr="00896CEA">
        <w:t xml:space="preserve"> – название сообщения;</w:t>
      </w:r>
    </w:p>
    <w:p w14:paraId="217E1C60" w14:textId="77777777" w:rsidR="00D65AD3" w:rsidRPr="00896CEA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Text</w:t>
      </w:r>
      <w:r w:rsidRPr="00896CEA">
        <w:t xml:space="preserve"> – текст сообщения;</w:t>
      </w:r>
    </w:p>
    <w:p w14:paraId="7E134079" w14:textId="77777777" w:rsidR="00D65AD3" w:rsidRPr="004E4F61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CreationDate</w:t>
      </w:r>
      <w:r w:rsidRPr="004E4F61">
        <w:t xml:space="preserve"> – дата создания сообщения (</w:t>
      </w:r>
      <w:r>
        <w:t>ГОСТ ISO 8601-2001 по маске «yyyy-MM-dd’T’HH:mm:ss’Z’»</w:t>
      </w:r>
      <w:r w:rsidRPr="004E4F61">
        <w:t>);</w:t>
      </w:r>
    </w:p>
    <w:p w14:paraId="439D6B9A" w14:textId="77777777" w:rsidR="00D65AD3" w:rsidRPr="004E4F61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UpdatedDate</w:t>
      </w:r>
      <w:r w:rsidRPr="004E4F61">
        <w:t xml:space="preserve"> – дата последнего изменения статуса сообщения (</w:t>
      </w:r>
      <w:r>
        <w:t>ГОСТ ISO 8601-2001 по маске «yyyy-MM-dd’T’HH:mm:ss’Z’»</w:t>
      </w:r>
      <w:r w:rsidRPr="004E4F61">
        <w:t>);</w:t>
      </w:r>
    </w:p>
    <w:p w14:paraId="0935C05A" w14:textId="77777777" w:rsidR="00D65AD3" w:rsidRPr="00D244E9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 w:rsidRPr="00C310FC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 w:rsidRPr="00D244E9">
        <w:t>);</w:t>
      </w:r>
    </w:p>
    <w:p w14:paraId="6E20E228" w14:textId="77777777" w:rsidR="00D65AD3" w:rsidRPr="00C310FC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TaskName</w:t>
      </w:r>
      <w:r w:rsidRPr="00C310FC">
        <w:t xml:space="preserve"> – наименование задачи;</w:t>
      </w:r>
    </w:p>
    <w:p w14:paraId="7E9111D6" w14:textId="77777777" w:rsidR="00D65AD3" w:rsidRPr="00DF6032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RegNumber</w:t>
      </w:r>
      <w:r w:rsidRPr="00DF6032">
        <w:t xml:space="preserve"> – регистрационный номер;</w:t>
      </w:r>
    </w:p>
    <w:p w14:paraId="1E6641F2" w14:textId="77777777" w:rsidR="00D65AD3" w:rsidRPr="00322D70" w:rsidRDefault="00D65AD3" w:rsidP="00D65AD3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53FC967D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Sender</w:t>
      </w:r>
      <w:r w:rsidRPr="00DF6032">
        <w:t xml:space="preserve"> – </w:t>
      </w:r>
      <w:r>
        <w:t>отправитель сообщения (необязательное поле, только для сообщений, отправляемых другими Пользователями)</w:t>
      </w:r>
      <w:r w:rsidRPr="00DF6032">
        <w:t>:</w:t>
      </w:r>
    </w:p>
    <w:p w14:paraId="1C260E62" w14:textId="77777777" w:rsidR="00D65AD3" w:rsidRPr="008613B6" w:rsidRDefault="00D65AD3" w:rsidP="00D65AD3">
      <w:pPr>
        <w:pStyle w:val="a3"/>
        <w:numPr>
          <w:ilvl w:val="1"/>
          <w:numId w:val="28"/>
        </w:numPr>
      </w:pPr>
      <w:r w:rsidRPr="00AD0F60">
        <w:t>Inn</w:t>
      </w:r>
      <w:r w:rsidRPr="008613B6">
        <w:t xml:space="preserve"> – </w:t>
      </w:r>
      <w:r>
        <w:t>ИНН</w:t>
      </w:r>
      <w:r w:rsidRPr="008613B6">
        <w:t xml:space="preserve"> </w:t>
      </w:r>
      <w:r>
        <w:t>отправителя сообщения</w:t>
      </w:r>
    </w:p>
    <w:p w14:paraId="7B027853" w14:textId="77777777" w:rsidR="00D65AD3" w:rsidRPr="008613B6" w:rsidRDefault="00D65AD3" w:rsidP="00D65AD3">
      <w:pPr>
        <w:pStyle w:val="a3"/>
        <w:numPr>
          <w:ilvl w:val="1"/>
          <w:numId w:val="28"/>
        </w:numPr>
      </w:pPr>
      <w:r w:rsidRPr="00AD0F60">
        <w:t>Ogrn</w:t>
      </w:r>
      <w:r>
        <w:t xml:space="preserve"> – ОГРН отправителя сообщения</w:t>
      </w:r>
    </w:p>
    <w:p w14:paraId="28CF073C" w14:textId="77777777" w:rsidR="00D65AD3" w:rsidRPr="008613B6" w:rsidRDefault="00D65AD3" w:rsidP="00D65AD3">
      <w:pPr>
        <w:pStyle w:val="a3"/>
        <w:numPr>
          <w:ilvl w:val="1"/>
          <w:numId w:val="28"/>
        </w:numPr>
      </w:pPr>
      <w:r w:rsidRPr="00AD0F60">
        <w:t>Bik</w:t>
      </w:r>
      <w:r>
        <w:t xml:space="preserve"> – БИК отправителя сообщения</w:t>
      </w:r>
    </w:p>
    <w:p w14:paraId="29553EAC" w14:textId="77777777" w:rsidR="00D65AD3" w:rsidRPr="008613B6" w:rsidRDefault="00D65AD3" w:rsidP="00D65AD3">
      <w:pPr>
        <w:pStyle w:val="a3"/>
        <w:numPr>
          <w:ilvl w:val="1"/>
          <w:numId w:val="28"/>
        </w:numPr>
      </w:pPr>
      <w:r w:rsidRPr="00AD0F60">
        <w:t>RegNum</w:t>
      </w:r>
      <w:r>
        <w:t xml:space="preserve"> – рег. номер КО-отправителя сообщения по КГРКО</w:t>
      </w:r>
    </w:p>
    <w:p w14:paraId="465216F7" w14:textId="77777777" w:rsidR="00D65AD3" w:rsidRPr="006D705B" w:rsidRDefault="00D65AD3" w:rsidP="00D65AD3">
      <w:pPr>
        <w:pStyle w:val="a3"/>
        <w:numPr>
          <w:ilvl w:val="1"/>
          <w:numId w:val="28"/>
        </w:numPr>
      </w:pPr>
      <w:r w:rsidRPr="00AD0F60">
        <w:t>DevisonCode</w:t>
      </w:r>
      <w:r>
        <w:t xml:space="preserve"> – номер филиала КО-отправителя сообщения по КГРКО</w:t>
      </w:r>
    </w:p>
    <w:p w14:paraId="5647CA56" w14:textId="77777777" w:rsidR="00D65AD3" w:rsidRPr="00DF6032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Files</w:t>
      </w:r>
      <w:r w:rsidRPr="00DF6032">
        <w:t xml:space="preserve"> – файлы, включенные в сообщение:</w:t>
      </w:r>
    </w:p>
    <w:p w14:paraId="1B2A1F75" w14:textId="77777777" w:rsidR="00D65AD3" w:rsidRPr="00DF6032" w:rsidRDefault="00D65AD3" w:rsidP="00D65AD3">
      <w:pPr>
        <w:pStyle w:val="a3"/>
        <w:numPr>
          <w:ilvl w:val="1"/>
          <w:numId w:val="28"/>
        </w:numPr>
      </w:pPr>
      <w:r w:rsidRPr="00AD0F60">
        <w:t>I</w:t>
      </w:r>
      <w:r w:rsidRPr="00DF6032">
        <w:t>d –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DF6032">
        <w:t>;</w:t>
      </w:r>
    </w:p>
    <w:p w14:paraId="3A0599A8" w14:textId="77777777" w:rsidR="00D65AD3" w:rsidRDefault="00D65AD3" w:rsidP="00D65AD3">
      <w:pPr>
        <w:pStyle w:val="a3"/>
        <w:numPr>
          <w:ilvl w:val="1"/>
          <w:numId w:val="28"/>
        </w:numPr>
      </w:pPr>
      <w:r w:rsidRPr="00AD0F60">
        <w:t>Name</w:t>
      </w:r>
      <w:r w:rsidRPr="00DF6032">
        <w:t xml:space="preserve"> – имя файла;</w:t>
      </w:r>
    </w:p>
    <w:p w14:paraId="03E486D2" w14:textId="77777777" w:rsidR="00D65AD3" w:rsidRPr="00CF5DCC" w:rsidRDefault="00D65AD3" w:rsidP="00D65AD3">
      <w:pPr>
        <w:pStyle w:val="a3"/>
        <w:numPr>
          <w:ilvl w:val="1"/>
          <w:numId w:val="28"/>
        </w:numPr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7114D005" w14:textId="77777777" w:rsidR="00D65AD3" w:rsidRPr="00C310FC" w:rsidRDefault="00D65AD3" w:rsidP="00D65AD3">
      <w:pPr>
        <w:pStyle w:val="a3"/>
        <w:numPr>
          <w:ilvl w:val="1"/>
          <w:numId w:val="28"/>
        </w:numPr>
      </w:pPr>
      <w:r w:rsidRPr="00AD0F60">
        <w:t>Encrypted</w:t>
      </w:r>
      <w:r>
        <w:t xml:space="preserve"> – признак зашифрованности файла;</w:t>
      </w:r>
    </w:p>
    <w:p w14:paraId="467D56B0" w14:textId="77777777" w:rsidR="00D65AD3" w:rsidRPr="00C310FC" w:rsidRDefault="00D65AD3" w:rsidP="00D65AD3">
      <w:pPr>
        <w:pStyle w:val="a3"/>
        <w:numPr>
          <w:ilvl w:val="1"/>
          <w:numId w:val="28"/>
        </w:numPr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517375FA" w14:textId="77777777" w:rsidR="00D65AD3" w:rsidRPr="00DF2287" w:rsidRDefault="00D65AD3" w:rsidP="00D65AD3">
      <w:pPr>
        <w:pStyle w:val="a3"/>
        <w:numPr>
          <w:ilvl w:val="1"/>
          <w:numId w:val="28"/>
        </w:numPr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5581E211" w14:textId="77777777" w:rsidR="00D65AD3" w:rsidRDefault="00D65AD3" w:rsidP="00D65AD3">
      <w:pPr>
        <w:pStyle w:val="a7"/>
        <w:numPr>
          <w:ilvl w:val="1"/>
          <w:numId w:val="20"/>
        </w:numPr>
      </w:pPr>
      <w:r w:rsidRPr="00A320C7">
        <w:t xml:space="preserve">FileType </w:t>
      </w:r>
      <w:r>
        <w:t>– тип файла (</w:t>
      </w:r>
      <w:r w:rsidRPr="00314B91">
        <w:rPr>
          <w:rStyle w:val="aff2"/>
        </w:rPr>
        <w:t>только в версии v2</w:t>
      </w:r>
      <w:r>
        <w:t xml:space="preserve">). </w:t>
      </w:r>
      <w:r w:rsidRPr="00A320C7">
        <w:t xml:space="preserve"> </w:t>
      </w:r>
      <w:r>
        <w:t>Возможны следующие типы файлов:</w:t>
      </w:r>
    </w:p>
    <w:p w14:paraId="72CA95BE" w14:textId="77777777" w:rsidR="00D65AD3" w:rsidRDefault="00D65AD3" w:rsidP="00D65AD3">
      <w:pPr>
        <w:pStyle w:val="a3"/>
        <w:numPr>
          <w:ilvl w:val="2"/>
          <w:numId w:val="28"/>
        </w:numPr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60DF859E" w14:textId="77777777" w:rsidR="00D65AD3" w:rsidRDefault="00D65AD3" w:rsidP="00D65AD3">
      <w:pPr>
        <w:pStyle w:val="a3"/>
        <w:numPr>
          <w:ilvl w:val="2"/>
          <w:numId w:val="28"/>
        </w:numPr>
      </w:pPr>
      <w:r>
        <w:t>SerializedWebForm – xml-файл определенной структуры, который может быть проверен ВП ЕПВВ на соответствие его схеме;</w:t>
      </w:r>
    </w:p>
    <w:p w14:paraId="7A15F84E" w14:textId="77777777" w:rsidR="00D65AD3" w:rsidRDefault="00D65AD3" w:rsidP="00D65AD3">
      <w:pPr>
        <w:pStyle w:val="a3"/>
        <w:numPr>
          <w:ilvl w:val="2"/>
          <w:numId w:val="28"/>
        </w:numPr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37E3B67B" w14:textId="77777777" w:rsidR="00D65AD3" w:rsidRDefault="00D65AD3" w:rsidP="00D65AD3">
      <w:pPr>
        <w:pStyle w:val="a3"/>
        <w:numPr>
          <w:ilvl w:val="2"/>
          <w:numId w:val="28"/>
        </w:numPr>
      </w:pPr>
      <w:r>
        <w:t>PowerOfAttorney – файл машиночитаемой доверенности;</w:t>
      </w:r>
    </w:p>
    <w:p w14:paraId="636CF351" w14:textId="77777777" w:rsidR="00D65AD3" w:rsidRDefault="00D65AD3" w:rsidP="00D65AD3">
      <w:pPr>
        <w:pStyle w:val="a3"/>
        <w:numPr>
          <w:ilvl w:val="1"/>
          <w:numId w:val="28"/>
        </w:numPr>
      </w:pPr>
      <w:r w:rsidRPr="00DF2287">
        <w:tab/>
      </w: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65BF4935" w14:textId="77777777" w:rsidR="00D65AD3" w:rsidRPr="00F5069D" w:rsidRDefault="00D65AD3" w:rsidP="00D65AD3">
      <w:pPr>
        <w:pStyle w:val="a3"/>
        <w:numPr>
          <w:ilvl w:val="2"/>
          <w:numId w:val="28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76686DD6" w14:textId="77777777" w:rsidR="00D65AD3" w:rsidRPr="00F5069D" w:rsidRDefault="00D65AD3" w:rsidP="00D65AD3">
      <w:pPr>
        <w:pStyle w:val="a3"/>
        <w:numPr>
          <w:ilvl w:val="2"/>
          <w:numId w:val="28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1F4AA70D" w14:textId="77777777" w:rsidR="00D65AD3" w:rsidRPr="00F5069D" w:rsidRDefault="00D65AD3" w:rsidP="00D65AD3">
      <w:pPr>
        <w:pStyle w:val="a3"/>
        <w:numPr>
          <w:ilvl w:val="2"/>
          <w:numId w:val="28"/>
        </w:numPr>
      </w:pPr>
      <w:r w:rsidRPr="00AD0F60">
        <w:t>Port</w:t>
      </w:r>
      <w:r>
        <w:t xml:space="preserve"> – порт для обращения к репозиторию;</w:t>
      </w:r>
    </w:p>
    <w:p w14:paraId="0DF75E64" w14:textId="77777777" w:rsidR="00D65AD3" w:rsidRDefault="00D65AD3" w:rsidP="00D65AD3">
      <w:pPr>
        <w:pStyle w:val="a3"/>
        <w:numPr>
          <w:ilvl w:val="2"/>
          <w:numId w:val="28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);</w:t>
      </w:r>
    </w:p>
    <w:p w14:paraId="65ECCC70" w14:textId="77777777" w:rsidR="00D65AD3" w:rsidRPr="00464FC7" w:rsidRDefault="00D65AD3" w:rsidP="00D65AD3">
      <w:pPr>
        <w:pStyle w:val="a3"/>
        <w:numPr>
          <w:ilvl w:val="2"/>
          <w:numId w:val="20"/>
        </w:numPr>
      </w:pPr>
      <w:r w:rsidRPr="00464FC7">
        <w:t>CheckSum – контрольная сумма файла, для файлов переданных через ТПС «Aspera. Для файлов, отправленных через http, отсутствует;</w:t>
      </w:r>
    </w:p>
    <w:p w14:paraId="486BC1AC" w14:textId="77777777" w:rsidR="00D65AD3" w:rsidRDefault="00D65AD3" w:rsidP="00D65AD3">
      <w:pPr>
        <w:pStyle w:val="a3"/>
        <w:numPr>
          <w:ilvl w:val="2"/>
          <w:numId w:val="28"/>
        </w:numPr>
      </w:pPr>
      <w:r w:rsidRPr="00464FC7">
        <w:t>CheckSumType – алгоритм расчёта контрольной суммы файла для файлов, переданных через ТПС «Aspera. Для файлов, отправленных через http, отсутствует;</w:t>
      </w:r>
    </w:p>
    <w:p w14:paraId="68F1CD48" w14:textId="77777777" w:rsidR="00D65AD3" w:rsidRPr="00DF6032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Receipts</w:t>
      </w:r>
      <w:r w:rsidRPr="00DF6032">
        <w:t xml:space="preserve"> – квитанции, полученные в ответ на сообщение:</w:t>
      </w:r>
    </w:p>
    <w:p w14:paraId="1F5D2F48" w14:textId="77777777" w:rsidR="00D65AD3" w:rsidRDefault="00D65AD3" w:rsidP="00D65AD3">
      <w:pPr>
        <w:pStyle w:val="a3"/>
        <w:numPr>
          <w:ilvl w:val="1"/>
          <w:numId w:val="28"/>
        </w:numPr>
      </w:pPr>
      <w:r>
        <w:t xml:space="preserve">Id - </w:t>
      </w:r>
      <w:r w:rsidRPr="00DF6032">
        <w:t>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;</w:t>
      </w:r>
    </w:p>
    <w:p w14:paraId="54EB94C1" w14:textId="77777777" w:rsidR="00D65AD3" w:rsidRPr="00E424AD" w:rsidRDefault="00D65AD3" w:rsidP="00D65AD3">
      <w:pPr>
        <w:pStyle w:val="a3"/>
        <w:numPr>
          <w:ilvl w:val="1"/>
          <w:numId w:val="28"/>
        </w:numPr>
      </w:pPr>
      <w:r w:rsidRPr="00E424AD">
        <w:t>ReceiveTime – время размещения квитанции в Личном Кабинете;</w:t>
      </w:r>
    </w:p>
    <w:p w14:paraId="6CB68168" w14:textId="77777777" w:rsidR="00D65AD3" w:rsidRPr="00E424AD" w:rsidRDefault="00D65AD3" w:rsidP="00D65AD3">
      <w:pPr>
        <w:pStyle w:val="a3"/>
        <w:numPr>
          <w:ilvl w:val="1"/>
          <w:numId w:val="28"/>
        </w:numPr>
      </w:pPr>
      <w:r w:rsidRPr="00E424AD">
        <w:t>StatusTime – время из самой квитанции;</w:t>
      </w:r>
    </w:p>
    <w:p w14:paraId="308F760F" w14:textId="77777777" w:rsidR="00D65AD3" w:rsidRPr="00DE6B57" w:rsidRDefault="00D65AD3" w:rsidP="00D65AD3">
      <w:pPr>
        <w:pStyle w:val="a3"/>
        <w:numPr>
          <w:ilvl w:val="1"/>
          <w:numId w:val="28"/>
        </w:numPr>
      </w:pPr>
      <w:r w:rsidRPr="00E424AD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 w:rsidRPr="00D244E9">
        <w:t>);</w:t>
      </w:r>
    </w:p>
    <w:p w14:paraId="0AB0D9EC" w14:textId="77777777" w:rsidR="00D65AD3" w:rsidRPr="00DF6032" w:rsidRDefault="00D65AD3" w:rsidP="00D65AD3">
      <w:pPr>
        <w:pStyle w:val="a3"/>
        <w:numPr>
          <w:ilvl w:val="1"/>
          <w:numId w:val="28"/>
        </w:numPr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3DA4D640" w14:textId="77777777" w:rsidR="00D65AD3" w:rsidRPr="002A478A" w:rsidRDefault="00D65AD3" w:rsidP="00D65AD3">
      <w:pPr>
        <w:pStyle w:val="a3"/>
        <w:numPr>
          <w:ilvl w:val="1"/>
          <w:numId w:val="28"/>
        </w:numPr>
      </w:pPr>
      <w:r w:rsidRPr="00AD0F60">
        <w:t>Files</w:t>
      </w:r>
      <w:r w:rsidRPr="00C549D3">
        <w:t xml:space="preserve"> – файлы, включенные в квитанцию.</w:t>
      </w:r>
    </w:p>
    <w:p w14:paraId="77BC32D5" w14:textId="77777777" w:rsidR="00D65AD3" w:rsidRPr="00CE48C9" w:rsidRDefault="00D65AD3" w:rsidP="00D65AD3">
      <w:pPr>
        <w:pStyle w:val="affc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09F71091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>"Files": [</w:t>
      </w:r>
    </w:p>
    <w:p w14:paraId="66432F77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>…</w:t>
      </w:r>
    </w:p>
    <w:p w14:paraId="3A80C930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ab/>
        <w:t>{</w:t>
      </w:r>
    </w:p>
    <w:p w14:paraId="79B311EC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"Id": "",</w:t>
      </w:r>
    </w:p>
    <w:p w14:paraId="65C3829E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…</w:t>
      </w:r>
    </w:p>
    <w:p w14:paraId="1876D938" w14:textId="77777777" w:rsidR="00D65AD3" w:rsidRPr="00423B5B" w:rsidRDefault="00D65AD3" w:rsidP="00D65AD3">
      <w:pPr>
        <w:pStyle w:val="aff6"/>
        <w:rPr>
          <w:lang w:val="en-US"/>
        </w:rPr>
      </w:pPr>
    </w:p>
    <w:p w14:paraId="2277E973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"Size": 0,</w:t>
      </w:r>
    </w:p>
    <w:p w14:paraId="6D43ABC7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"RepositoryInfo": [</w:t>
      </w:r>
    </w:p>
    <w:p w14:paraId="5821EAAD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   {</w:t>
      </w:r>
    </w:p>
    <w:p w14:paraId="2834D294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     "Path": "",</w:t>
      </w:r>
    </w:p>
    <w:p w14:paraId="0D7F488B" w14:textId="77777777" w:rsidR="00D65AD3" w:rsidRPr="00E442B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     </w:t>
      </w:r>
      <w:r w:rsidRPr="00E442BB">
        <w:rPr>
          <w:lang w:val="en-US"/>
        </w:rPr>
        <w:t>"Host": "",</w:t>
      </w:r>
    </w:p>
    <w:p w14:paraId="670EA8A0" w14:textId="77777777" w:rsidR="00D65AD3" w:rsidRPr="00E442B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</w:t>
      </w:r>
      <w:r w:rsidRPr="00E442BB">
        <w:rPr>
          <w:lang w:val="en-US"/>
        </w:rPr>
        <w:t xml:space="preserve">  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 xml:space="preserve"> "Port": 0,</w:t>
      </w:r>
    </w:p>
    <w:p w14:paraId="386801CE" w14:textId="77777777" w:rsidR="00D65AD3" w:rsidRPr="00E442B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</w:t>
      </w:r>
      <w:r w:rsidRPr="00E442BB">
        <w:rPr>
          <w:lang w:val="en-US"/>
        </w:rPr>
        <w:t xml:space="preserve">   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>"RepositoryType": "null"</w:t>
      </w:r>
    </w:p>
    <w:p w14:paraId="091A0319" w14:textId="77777777" w:rsidR="00D65AD3" w:rsidRPr="00E442B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</w:t>
      </w:r>
      <w:r w:rsidRPr="00E442BB">
        <w:rPr>
          <w:lang w:val="en-US"/>
        </w:rPr>
        <w:t xml:space="preserve"> </w:t>
      </w:r>
      <w:r w:rsidRPr="00423B5B">
        <w:rPr>
          <w:lang w:val="en-US"/>
        </w:rPr>
        <w:t xml:space="preserve">  </w:t>
      </w:r>
      <w:r w:rsidRPr="00E442BB">
        <w:rPr>
          <w:lang w:val="en-US"/>
        </w:rPr>
        <w:t>}</w:t>
      </w:r>
    </w:p>
    <w:p w14:paraId="45F57F98" w14:textId="77777777" w:rsidR="00D65AD3" w:rsidRPr="00E442BB" w:rsidRDefault="00D65AD3" w:rsidP="00D65AD3">
      <w:pPr>
        <w:pStyle w:val="aff6"/>
        <w:rPr>
          <w:lang w:val="en-US"/>
        </w:rPr>
      </w:pPr>
      <w:r w:rsidRPr="00E442BB">
        <w:rPr>
          <w:lang w:val="en-US"/>
        </w:rPr>
        <w:t xml:space="preserve">           ]</w:t>
      </w:r>
    </w:p>
    <w:p w14:paraId="762CB5D2" w14:textId="77777777" w:rsidR="00D65AD3" w:rsidRPr="00E442BB" w:rsidRDefault="00D65AD3" w:rsidP="00D65AD3">
      <w:pPr>
        <w:pStyle w:val="aff6"/>
        <w:rPr>
          <w:lang w:val="en-US"/>
        </w:rPr>
      </w:pPr>
      <w:r w:rsidRPr="00E442BB">
        <w:rPr>
          <w:lang w:val="en-US"/>
        </w:rPr>
        <w:tab/>
        <w:t>{</w:t>
      </w:r>
    </w:p>
    <w:p w14:paraId="2C481DB2" w14:textId="77777777" w:rsidR="00D65AD3" w:rsidRPr="00E442BB" w:rsidRDefault="00D65AD3" w:rsidP="00D65AD3">
      <w:pPr>
        <w:pStyle w:val="aff6"/>
        <w:rPr>
          <w:lang w:val="en-US"/>
        </w:rPr>
      </w:pPr>
      <w:r w:rsidRPr="00E442BB">
        <w:rPr>
          <w:lang w:val="en-US"/>
        </w:rPr>
        <w:t>…</w:t>
      </w:r>
    </w:p>
    <w:p w14:paraId="65A7F86C" w14:textId="77777777" w:rsidR="00D65AD3" w:rsidRPr="00E442BB" w:rsidRDefault="00D65AD3" w:rsidP="00D65AD3">
      <w:pPr>
        <w:pStyle w:val="aff6"/>
        <w:rPr>
          <w:lang w:val="en-US"/>
        </w:rPr>
      </w:pPr>
      <w:r w:rsidRPr="00E442BB">
        <w:rPr>
          <w:lang w:val="en-US"/>
        </w:rPr>
        <w:t>]</w:t>
      </w:r>
    </w:p>
    <w:p w14:paraId="77F2415D" w14:textId="77777777" w:rsidR="00D65AD3" w:rsidRPr="00150A99" w:rsidRDefault="00D65AD3">
      <w:pPr>
        <w:pStyle w:val="affa"/>
        <w:rPr>
          <w:lang w:val="en-US"/>
        </w:rPr>
      </w:pPr>
    </w:p>
    <w:p w14:paraId="23C28FD6" w14:textId="77777777" w:rsidR="00D65AD3" w:rsidRPr="00150A99" w:rsidRDefault="00D65AD3">
      <w:pPr>
        <w:pStyle w:val="affa"/>
        <w:rPr>
          <w:lang w:val="en-US"/>
        </w:rPr>
      </w:pPr>
      <w:r>
        <w:t>В</w:t>
      </w:r>
      <w:r w:rsidRPr="00150A99">
        <w:rPr>
          <w:lang w:val="en-US"/>
        </w:rPr>
        <w:t xml:space="preserve"> </w:t>
      </w:r>
      <w:r>
        <w:t>случае</w:t>
      </w:r>
      <w:r w:rsidRPr="00150A99">
        <w:rPr>
          <w:lang w:val="en-US"/>
        </w:rPr>
        <w:t xml:space="preserve"> </w:t>
      </w:r>
      <w:r>
        <w:t>ошибки</w:t>
      </w:r>
      <w:r w:rsidRPr="00150A99">
        <w:rPr>
          <w:lang w:val="en-US"/>
        </w:rPr>
        <w:t xml:space="preserve"> </w:t>
      </w:r>
      <w:r>
        <w:t>в</w:t>
      </w:r>
      <w:r w:rsidRPr="00150A99">
        <w:rPr>
          <w:lang w:val="en-US"/>
        </w:rPr>
        <w:t xml:space="preserve"> Id </w:t>
      </w:r>
      <w:r>
        <w:t>сообщения</w:t>
      </w:r>
    </w:p>
    <w:p w14:paraId="7A14D2BD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0BE5A03D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0340F624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>{</w:t>
      </w:r>
    </w:p>
    <w:p w14:paraId="6E2F7C79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 xml:space="preserve">  "HTTPStatus": 404,</w:t>
      </w:r>
    </w:p>
    <w:p w14:paraId="2EC70D0B" w14:textId="77777777" w:rsidR="00D65AD3" w:rsidRPr="00464FC7" w:rsidRDefault="00D65AD3" w:rsidP="00D65AD3">
      <w:pPr>
        <w:pStyle w:val="aff6"/>
        <w:rPr>
          <w:lang w:val="en-US"/>
        </w:rPr>
      </w:pPr>
      <w:r w:rsidRPr="00464FC7">
        <w:rPr>
          <w:lang w:val="en-US"/>
        </w:rPr>
        <w:t xml:space="preserve">  "ErrorCode":  "MESSAGE_NOT_FOUND",</w:t>
      </w:r>
    </w:p>
    <w:p w14:paraId="254C3CBC" w14:textId="77777777" w:rsidR="00D65AD3" w:rsidRPr="00BD36C5" w:rsidRDefault="00D65AD3" w:rsidP="00D65AD3">
      <w:pPr>
        <w:pStyle w:val="aff6"/>
        <w:rPr>
          <w:lang w:val="en-US"/>
        </w:rPr>
      </w:pPr>
      <w:r w:rsidRPr="00A909E3">
        <w:rPr>
          <w:lang w:val="en-US"/>
        </w:rPr>
        <w:t xml:space="preserve">  </w:t>
      </w:r>
      <w:r w:rsidRPr="00BD36C5">
        <w:rPr>
          <w:lang w:val="en-US"/>
        </w:rPr>
        <w:t>"</w:t>
      </w:r>
      <w:r w:rsidRPr="00464FC7">
        <w:rPr>
          <w:lang w:val="en-US"/>
        </w:rPr>
        <w:t>ErrorMessage</w:t>
      </w:r>
      <w:r w:rsidRPr="00BD36C5">
        <w:rPr>
          <w:lang w:val="en-US"/>
        </w:rPr>
        <w:t>": "</w:t>
      </w:r>
      <w:r w:rsidRPr="00A203BB">
        <w:t>Невозможно</w:t>
      </w:r>
      <w:r w:rsidRPr="00BD36C5">
        <w:rPr>
          <w:lang w:val="en-US"/>
        </w:rPr>
        <w:t xml:space="preserve"> </w:t>
      </w:r>
      <w:r w:rsidRPr="00A203BB">
        <w:t>найти</w:t>
      </w:r>
      <w:r w:rsidRPr="00BD36C5">
        <w:rPr>
          <w:lang w:val="en-US"/>
        </w:rPr>
        <w:t xml:space="preserve"> </w:t>
      </w:r>
      <w:r w:rsidRPr="00A203BB">
        <w:t>сообщение</w:t>
      </w:r>
      <w:r w:rsidRPr="00BD36C5">
        <w:rPr>
          <w:lang w:val="en-US"/>
        </w:rPr>
        <w:t xml:space="preserve"> </w:t>
      </w:r>
      <w:r w:rsidRPr="00A203BB">
        <w:t>с</w:t>
      </w:r>
      <w:r w:rsidRPr="00BD36C5">
        <w:rPr>
          <w:lang w:val="en-US"/>
        </w:rPr>
        <w:t xml:space="preserve"> </w:t>
      </w:r>
      <w:r w:rsidRPr="00A203BB">
        <w:t>указанным</w:t>
      </w:r>
      <w:r w:rsidRPr="00BD36C5">
        <w:rPr>
          <w:lang w:val="en-US"/>
        </w:rPr>
        <w:t xml:space="preserve"> </w:t>
      </w:r>
      <w:r w:rsidRPr="00464FC7">
        <w:rPr>
          <w:lang w:val="en-US"/>
        </w:rPr>
        <w:t>id</w:t>
      </w:r>
      <w:r w:rsidRPr="00BD36C5">
        <w:rPr>
          <w:lang w:val="en-US"/>
        </w:rPr>
        <w:t>",</w:t>
      </w:r>
    </w:p>
    <w:p w14:paraId="78C2B4B0" w14:textId="77777777" w:rsidR="00D65AD3" w:rsidRPr="00464FC7" w:rsidRDefault="00D65AD3" w:rsidP="00D65AD3">
      <w:pPr>
        <w:pStyle w:val="aff6"/>
        <w:rPr>
          <w:lang w:val="en-US"/>
        </w:rPr>
      </w:pPr>
      <w:r w:rsidRPr="00BD36C5">
        <w:rPr>
          <w:lang w:val="en-US"/>
        </w:rPr>
        <w:t xml:space="preserve">  </w:t>
      </w:r>
      <w:r w:rsidRPr="00464FC7">
        <w:rPr>
          <w:lang w:val="en-US"/>
        </w:rPr>
        <w:t>"MoreInfo: {}</w:t>
      </w:r>
    </w:p>
    <w:p w14:paraId="609AAD36" w14:textId="77777777" w:rsidR="00D65AD3" w:rsidRPr="00916073" w:rsidRDefault="00D65AD3" w:rsidP="00D65AD3">
      <w:pPr>
        <w:pStyle w:val="aff6"/>
      </w:pPr>
      <w:r w:rsidRPr="00916073">
        <w:t>}</w:t>
      </w:r>
    </w:p>
    <w:p w14:paraId="08F18976" w14:textId="77777777" w:rsidR="00AD0F60" w:rsidRDefault="00AD0F60" w:rsidP="001973BC">
      <w:pPr>
        <w:pStyle w:val="40"/>
      </w:pPr>
      <w:r w:rsidRPr="006C40DE">
        <w:t xml:space="preserve">Для </w:t>
      </w:r>
      <w:r>
        <w:t>скачивания конкретного</w:t>
      </w:r>
      <w:r w:rsidRPr="006C40DE">
        <w:t xml:space="preserve"> сообщени</w:t>
      </w:r>
      <w:r>
        <w:t>я</w:t>
      </w:r>
      <w:r w:rsidRPr="006C40DE">
        <w:t xml:space="preserve"> используется метод </w:t>
      </w:r>
      <w:r w:rsidRPr="00AD0F60">
        <w:t>GET</w:t>
      </w:r>
      <w:r w:rsidRPr="006C40DE">
        <w:t>:</w:t>
      </w:r>
    </w:p>
    <w:p w14:paraId="0CB118A5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GET: */ messages/{msgId}/download</w:t>
      </w:r>
    </w:p>
    <w:p w14:paraId="010B218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2311D245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7DBC6A92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40514FA6" w14:textId="77777777" w:rsidR="00D65AD3" w:rsidRPr="00AD0F60" w:rsidRDefault="00D65AD3" w:rsidP="00D65AD3">
      <w:pPr>
        <w:pStyle w:val="aff6"/>
        <w:rPr>
          <w:lang w:val="en-US"/>
        </w:rPr>
      </w:pPr>
      <w:r w:rsidRPr="00E27938">
        <w:rPr>
          <w:lang w:val="en-US"/>
        </w:rPr>
        <w:tab/>
        <w:t>"</w:t>
      </w:r>
      <w:r>
        <w:rPr>
          <w:lang w:val="en-US"/>
        </w:rPr>
        <w:t>MsgId"</w:t>
      </w:r>
      <w:r w:rsidRPr="00AD0F60">
        <w:rPr>
          <w:lang w:val="en-US"/>
        </w:rPr>
        <w:t>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0A69650E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}</w:t>
      </w:r>
    </w:p>
    <w:p w14:paraId="08568416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HEADER</w:t>
      </w:r>
    </w:p>
    <w:p w14:paraId="7A15E3BB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"Ran</w:t>
      </w:r>
      <w:r>
        <w:rPr>
          <w:lang w:val="en-US"/>
        </w:rPr>
        <w:t>ge"</w:t>
      </w:r>
      <w:r w:rsidRPr="00AD0F60">
        <w:rPr>
          <w:lang w:val="en-US"/>
        </w:rPr>
        <w:t>: "string"</w:t>
      </w:r>
    </w:p>
    <w:p w14:paraId="34CE6F6D" w14:textId="77777777" w:rsidR="00D65AD3" w:rsidRPr="005C16EC" w:rsidRDefault="00D65AD3">
      <w:pPr>
        <w:pStyle w:val="affa"/>
      </w:pPr>
      <w:r w:rsidRPr="00050448">
        <w:t>Где</w:t>
      </w:r>
      <w:r w:rsidRPr="005C16EC">
        <w:t>:</w:t>
      </w:r>
    </w:p>
    <w:p w14:paraId="6E95710D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141C5D">
        <w:t>MsgId</w:t>
      </w:r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;</w:t>
      </w:r>
    </w:p>
    <w:p w14:paraId="761EF25C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940480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Size-1. Указание множественных диапазонов не поддерживается. </w:t>
      </w:r>
      <w:r>
        <w:t xml:space="preserve"> </w:t>
      </w:r>
    </w:p>
    <w:p w14:paraId="1C44B054" w14:textId="77777777" w:rsidR="00D65AD3" w:rsidRPr="00940480" w:rsidRDefault="00D65AD3">
      <w:pPr>
        <w:pStyle w:val="affa"/>
      </w:pPr>
      <w:r w:rsidRPr="00940480">
        <w:t xml:space="preserve">Например: </w:t>
      </w:r>
    </w:p>
    <w:p w14:paraId="122D5891" w14:textId="77777777" w:rsidR="00D65AD3" w:rsidRPr="00940480" w:rsidRDefault="00D65AD3" w:rsidP="00D65AD3">
      <w:pPr>
        <w:pStyle w:val="a3"/>
        <w:numPr>
          <w:ilvl w:val="1"/>
          <w:numId w:val="20"/>
        </w:numPr>
      </w:pPr>
      <w:r w:rsidRPr="00940480">
        <w:t>Range: bytes =1024-4095, что означает будет скачан диапазон с первого по четвертый килобайты;</w:t>
      </w:r>
    </w:p>
    <w:p w14:paraId="70AB622D" w14:textId="77777777" w:rsidR="00D65AD3" w:rsidRPr="00940480" w:rsidRDefault="00D65AD3" w:rsidP="00D65AD3">
      <w:pPr>
        <w:pStyle w:val="a3"/>
        <w:numPr>
          <w:ilvl w:val="1"/>
          <w:numId w:val="20"/>
        </w:numPr>
      </w:pPr>
      <w:r w:rsidRPr="00940480">
        <w:t>Range: bytes =4096- , означает будет скачан диапазон с четвертого килобайта до конца файла;</w:t>
      </w:r>
    </w:p>
    <w:p w14:paraId="79E25EB1" w14:textId="77777777" w:rsidR="00D65AD3" w:rsidRPr="00940480" w:rsidRDefault="00D65AD3" w:rsidP="00D65AD3">
      <w:pPr>
        <w:pStyle w:val="a3"/>
        <w:numPr>
          <w:ilvl w:val="1"/>
          <w:numId w:val="20"/>
        </w:numPr>
      </w:pPr>
      <w:r w:rsidRPr="00940480">
        <w:t>Range: bytes = -4096, означает будут скачаны последние четыре килобайта файла.</w:t>
      </w:r>
    </w:p>
    <w:p w14:paraId="7C57A05D" w14:textId="77777777" w:rsidR="00D65AD3" w:rsidRPr="00150A99" w:rsidRDefault="00D65AD3">
      <w:pPr>
        <w:pStyle w:val="affa"/>
        <w:rPr>
          <w:lang w:val="en-US"/>
        </w:rPr>
      </w:pPr>
      <w:r w:rsidRPr="00940480">
        <w:t>Подробнее</w:t>
      </w:r>
      <w:r w:rsidRPr="00150A99">
        <w:rPr>
          <w:lang w:val="en-US"/>
        </w:rPr>
        <w:t xml:space="preserve"> </w:t>
      </w:r>
      <w:r w:rsidRPr="00940480">
        <w:t>о</w:t>
      </w:r>
      <w:r w:rsidRPr="00150A99">
        <w:rPr>
          <w:lang w:val="en-US"/>
        </w:rPr>
        <w:t xml:space="preserve"> </w:t>
      </w:r>
      <w:r w:rsidRPr="00940480">
        <w:t>заголовке</w:t>
      </w:r>
      <w:r w:rsidRPr="00150A99">
        <w:rPr>
          <w:lang w:val="en-US"/>
        </w:rPr>
        <w:t xml:space="preserve"> Range </w:t>
      </w:r>
      <w:r w:rsidRPr="00940480">
        <w:t>см</w:t>
      </w:r>
      <w:r w:rsidRPr="00150A99">
        <w:rPr>
          <w:lang w:val="en-US"/>
        </w:rPr>
        <w:t xml:space="preserve">. </w:t>
      </w:r>
      <w:r w:rsidRPr="00940480">
        <w:t>документ</w:t>
      </w:r>
      <w:r w:rsidRPr="00150A99">
        <w:rPr>
          <w:lang w:val="en-US"/>
        </w:rPr>
        <w:t xml:space="preserve"> «Hypertext Transfer Protocol (HTTP/1.1): Range Requests» [</w:t>
      </w:r>
      <w:r w:rsidRPr="000A52A1">
        <w:fldChar w:fldCharType="begin"/>
      </w:r>
      <w:r w:rsidRPr="00150A99">
        <w:rPr>
          <w:lang w:val="en-US"/>
        </w:rPr>
        <w:instrText xml:space="preserve"> REF _Ref52476216 \r \h </w:instrText>
      </w:r>
      <w:r w:rsidRPr="000A52A1">
        <w:fldChar w:fldCharType="separate"/>
      </w:r>
      <w:r w:rsidRPr="00150A99">
        <w:rPr>
          <w:lang w:val="en-US"/>
        </w:rPr>
        <w:t>3</w:t>
      </w:r>
      <w:r w:rsidRPr="000A52A1">
        <w:fldChar w:fldCharType="end"/>
      </w:r>
      <w:r w:rsidRPr="00150A99">
        <w:rPr>
          <w:lang w:val="en-US"/>
        </w:rPr>
        <w:t>].</w:t>
      </w:r>
    </w:p>
    <w:p w14:paraId="48AFF790" w14:textId="77777777" w:rsidR="00D65AD3" w:rsidRPr="00150A99" w:rsidRDefault="00D65AD3">
      <w:pPr>
        <w:pStyle w:val="affa"/>
        <w:rPr>
          <w:highlight w:val="yellow"/>
          <w:lang w:val="en-US"/>
        </w:rPr>
      </w:pPr>
    </w:p>
    <w:p w14:paraId="21B918D2" w14:textId="77777777" w:rsidR="00D65AD3" w:rsidRPr="00DF2287" w:rsidRDefault="00D65AD3">
      <w:pPr>
        <w:pStyle w:val="affa"/>
      </w:pPr>
      <w:r w:rsidRPr="00141C5D">
        <w:t>RESPONSE</w:t>
      </w:r>
    </w:p>
    <w:p w14:paraId="54F9EB08" w14:textId="77777777" w:rsidR="00D65AD3" w:rsidRPr="00DF2287" w:rsidRDefault="00D65AD3">
      <w:pPr>
        <w:pStyle w:val="affa"/>
      </w:pPr>
      <w:r w:rsidRPr="00141C5D">
        <w:t>HTTP</w:t>
      </w:r>
      <w:r w:rsidRPr="00DF2287">
        <w:t xml:space="preserve"> 200 – </w:t>
      </w:r>
      <w:r>
        <w:t>O</w:t>
      </w:r>
      <w:r w:rsidRPr="00DF2287">
        <w:t xml:space="preserve">К (для полного получения); </w:t>
      </w:r>
    </w:p>
    <w:p w14:paraId="12BA7B55" w14:textId="77777777" w:rsidR="00D65AD3" w:rsidRPr="00A14CD3" w:rsidRDefault="00D65AD3">
      <w:pPr>
        <w:pStyle w:val="affa"/>
      </w:pPr>
      <w:r w:rsidRPr="00141C5D">
        <w:t>HEADER</w:t>
      </w:r>
    </w:p>
    <w:p w14:paraId="171A3529" w14:textId="77777777" w:rsidR="00D65AD3" w:rsidRPr="00141C5D" w:rsidRDefault="00D65AD3" w:rsidP="00D65AD3">
      <w:pPr>
        <w:pStyle w:val="a3"/>
        <w:numPr>
          <w:ilvl w:val="0"/>
          <w:numId w:val="28"/>
        </w:numPr>
        <w:ind w:left="1429"/>
      </w:pPr>
      <w:r>
        <w:t>Accept-Ranges: bytes</w:t>
      </w:r>
      <w:r w:rsidRPr="00141C5D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63763218" w14:textId="77777777" w:rsidR="00D65AD3" w:rsidRPr="00141C5D" w:rsidRDefault="00D65AD3" w:rsidP="00D65AD3">
      <w:pPr>
        <w:pStyle w:val="a3"/>
        <w:numPr>
          <w:ilvl w:val="0"/>
          <w:numId w:val="28"/>
        </w:numPr>
        <w:ind w:left="1429"/>
      </w:pPr>
      <w:r w:rsidRPr="00A14CD3">
        <w:t>Content-Length: {</w:t>
      </w:r>
      <w:r w:rsidRPr="00141C5D">
        <w:t>полный размер загружаемого сообщения};</w:t>
      </w:r>
    </w:p>
    <w:p w14:paraId="486CB881" w14:textId="77777777" w:rsidR="00D65AD3" w:rsidRPr="00DF2287" w:rsidRDefault="00D65AD3">
      <w:pPr>
        <w:pStyle w:val="affa"/>
      </w:pPr>
      <w:r w:rsidRPr="00DF2287">
        <w:t>или</w:t>
      </w:r>
    </w:p>
    <w:p w14:paraId="0DEF1B63" w14:textId="77777777" w:rsidR="00D65AD3" w:rsidRPr="00DF2287" w:rsidRDefault="00D65AD3">
      <w:pPr>
        <w:pStyle w:val="affa"/>
      </w:pPr>
      <w:r w:rsidRPr="00141C5D">
        <w:t>HTTP</w:t>
      </w:r>
      <w:r w:rsidRPr="00DF2287">
        <w:t xml:space="preserve"> 206 – </w:t>
      </w:r>
      <w:r w:rsidRPr="00141C5D">
        <w:t>Partial</w:t>
      </w:r>
      <w:r w:rsidRPr="00DF2287">
        <w:t xml:space="preserve"> </w:t>
      </w:r>
      <w:r w:rsidRPr="00141C5D">
        <w:t>content</w:t>
      </w:r>
      <w:r w:rsidRPr="00DF2287">
        <w:t xml:space="preserve"> (для получения определённого диапазона, если был указан </w:t>
      </w:r>
      <w:r w:rsidRPr="00141C5D">
        <w:t>Range</w:t>
      </w:r>
      <w:r w:rsidRPr="00DF2287">
        <w:t>);</w:t>
      </w:r>
    </w:p>
    <w:p w14:paraId="28FA555F" w14:textId="77777777" w:rsidR="00D65AD3" w:rsidRPr="00A14CD3" w:rsidRDefault="00D65AD3">
      <w:pPr>
        <w:pStyle w:val="affa"/>
      </w:pPr>
      <w:r w:rsidRPr="00141C5D">
        <w:t>HEADER</w:t>
      </w:r>
    </w:p>
    <w:p w14:paraId="26A9DE07" w14:textId="77777777" w:rsidR="00D65AD3" w:rsidRPr="00141C5D" w:rsidRDefault="00D65AD3" w:rsidP="00D65AD3">
      <w:pPr>
        <w:pStyle w:val="a3"/>
        <w:numPr>
          <w:ilvl w:val="0"/>
          <w:numId w:val="28"/>
        </w:numPr>
        <w:ind w:left="1429"/>
      </w:pPr>
      <w:r>
        <w:t>Accept-Ranges: bytes</w:t>
      </w:r>
      <w:r w:rsidRPr="00141C5D">
        <w:t>;</w:t>
      </w:r>
    </w:p>
    <w:p w14:paraId="5DB77514" w14:textId="77777777" w:rsidR="00D65AD3" w:rsidRPr="00141C5D" w:rsidRDefault="00D65AD3" w:rsidP="00D65AD3">
      <w:pPr>
        <w:pStyle w:val="a3"/>
        <w:numPr>
          <w:ilvl w:val="0"/>
          <w:numId w:val="28"/>
        </w:numPr>
        <w:ind w:left="1429"/>
      </w:pPr>
      <w:r>
        <w:t xml:space="preserve">Content-Range: bytes </w:t>
      </w:r>
      <w:r w:rsidRPr="00141C5D">
        <w:t>{начало фрагмента}-{конец фрагмента}/{полный размер сообщения}, например: Content-Range: bytes 1024-4095/8192, означает, что был предоставлен фрагмент с первого по четвертый килобайты из сообщения в 8 килобайт;</w:t>
      </w:r>
    </w:p>
    <w:p w14:paraId="6213657E" w14:textId="77777777" w:rsidR="00D65AD3" w:rsidRPr="00141C5D" w:rsidRDefault="00D65AD3" w:rsidP="00D65AD3">
      <w:pPr>
        <w:pStyle w:val="a3"/>
        <w:numPr>
          <w:ilvl w:val="0"/>
          <w:numId w:val="28"/>
        </w:numPr>
        <w:ind w:left="1429"/>
      </w:pPr>
      <w:r>
        <w:t xml:space="preserve">Content-Length: </w:t>
      </w:r>
      <w:r w:rsidRPr="00141C5D">
        <w:t>{размер тела сообщения}, то есть передаваемого фрагмента, например: Content-Length: 1024, означает, что размер фрагмента один килобайт.</w:t>
      </w:r>
    </w:p>
    <w:p w14:paraId="1D297BD3" w14:textId="77777777" w:rsidR="00D65AD3" w:rsidRDefault="00D65AD3" w:rsidP="00D65AD3">
      <w:pPr>
        <w:pStyle w:val="a3"/>
        <w:numPr>
          <w:ilvl w:val="0"/>
          <w:numId w:val="0"/>
        </w:numPr>
        <w:ind w:left="709"/>
      </w:pPr>
    </w:p>
    <w:p w14:paraId="5B801A74" w14:textId="77777777" w:rsidR="00D65AD3" w:rsidRDefault="00D65AD3" w:rsidP="00D65AD3">
      <w:pPr>
        <w:pStyle w:val="a3"/>
        <w:numPr>
          <w:ilvl w:val="0"/>
          <w:numId w:val="0"/>
        </w:numPr>
        <w:ind w:left="709"/>
      </w:pPr>
      <w:r w:rsidRPr="00141C5D">
        <w:t>BODY</w:t>
      </w:r>
      <w:r>
        <w:t xml:space="preserve"> – запрашиваемое сообщение</w:t>
      </w:r>
      <w:r w:rsidRPr="00A14CD3">
        <w:t xml:space="preserve"> </w:t>
      </w:r>
      <w:r>
        <w:t xml:space="preserve">целиком или указанный в </w:t>
      </w:r>
      <w:r w:rsidRPr="00141C5D">
        <w:t>Range</w:t>
      </w:r>
      <w:r w:rsidRPr="00A14CD3">
        <w:t xml:space="preserve"> </w:t>
      </w:r>
      <w:r>
        <w:t>диапазон байт.</w:t>
      </w:r>
    </w:p>
    <w:p w14:paraId="5C83B4F2" w14:textId="77777777" w:rsidR="00D65AD3" w:rsidRPr="00DF2287" w:rsidRDefault="00D65AD3">
      <w:pPr>
        <w:pStyle w:val="affa"/>
      </w:pPr>
    </w:p>
    <w:p w14:paraId="43C19BD4" w14:textId="77777777" w:rsidR="00D65AD3" w:rsidRPr="00DF2287" w:rsidRDefault="00D65AD3">
      <w:pPr>
        <w:pStyle w:val="affa"/>
      </w:pPr>
      <w:r w:rsidRPr="00DF2287">
        <w:t>В случае ошибок:</w:t>
      </w:r>
    </w:p>
    <w:p w14:paraId="7583EDC7" w14:textId="77777777" w:rsidR="00D65AD3" w:rsidRPr="00DF2287" w:rsidRDefault="00D65AD3">
      <w:pPr>
        <w:pStyle w:val="affa"/>
      </w:pPr>
      <w:r w:rsidRPr="00141C5D">
        <w:t>HTTP</w:t>
      </w:r>
      <w:r w:rsidRPr="00DF2287">
        <w:t xml:space="preserve"> 404 – </w:t>
      </w:r>
      <w:r w:rsidRPr="00141C5D">
        <w:t>Not</w:t>
      </w:r>
      <w:r w:rsidRPr="00DF2287">
        <w:t xml:space="preserve"> </w:t>
      </w:r>
      <w:r w:rsidRPr="00141C5D">
        <w:t>found</w:t>
      </w:r>
      <w:r w:rsidRPr="00DF2287">
        <w:t xml:space="preserve"> </w:t>
      </w:r>
    </w:p>
    <w:p w14:paraId="6145DC5C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0239302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>{</w:t>
      </w:r>
    </w:p>
    <w:p w14:paraId="7FCB888B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"HTTPStatus": 404,</w:t>
      </w:r>
    </w:p>
    <w:p w14:paraId="3E422E03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"ErrorCode": "MESSAGE_NOT_FOUND",</w:t>
      </w:r>
    </w:p>
    <w:p w14:paraId="0BEC0A20" w14:textId="77777777" w:rsidR="00D65AD3" w:rsidRPr="00180AED" w:rsidRDefault="00D65AD3" w:rsidP="00D65AD3">
      <w:pPr>
        <w:pStyle w:val="aff6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A203BB">
        <w:t>Невозможно найти сообщение с указанным id</w:t>
      </w:r>
      <w:r w:rsidRPr="00180AED">
        <w:t>",</w:t>
      </w:r>
    </w:p>
    <w:p w14:paraId="794D29B7" w14:textId="77777777" w:rsidR="00D65AD3" w:rsidRPr="009E20B3" w:rsidRDefault="00D65AD3" w:rsidP="00D65AD3">
      <w:pPr>
        <w:pStyle w:val="aff6"/>
        <w:rPr>
          <w:lang w:val="en-US"/>
        </w:rPr>
      </w:pPr>
      <w:r w:rsidRPr="00180AED">
        <w:t xml:space="preserve">  </w:t>
      </w:r>
      <w:r w:rsidRPr="009E20B3">
        <w:rPr>
          <w:lang w:val="en-US"/>
        </w:rPr>
        <w:t>"MoreInfo: {}</w:t>
      </w:r>
    </w:p>
    <w:p w14:paraId="2046453F" w14:textId="77777777" w:rsidR="00D65AD3" w:rsidRPr="009E20B3" w:rsidRDefault="00D65AD3" w:rsidP="00D65AD3">
      <w:pPr>
        <w:pStyle w:val="aff6"/>
        <w:rPr>
          <w:lang w:val="en-US"/>
        </w:rPr>
      </w:pPr>
      <w:r w:rsidRPr="009E20B3">
        <w:rPr>
          <w:lang w:val="en-US"/>
        </w:rPr>
        <w:t>}</w:t>
      </w:r>
    </w:p>
    <w:p w14:paraId="42DB4DCA" w14:textId="77777777" w:rsidR="00D65AD3" w:rsidRPr="009E20B3" w:rsidRDefault="00D65AD3" w:rsidP="00D65AD3">
      <w:pPr>
        <w:pStyle w:val="aff6"/>
        <w:rPr>
          <w:lang w:val="en-US"/>
        </w:rPr>
      </w:pPr>
    </w:p>
    <w:p w14:paraId="7244184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</w:t>
      </w:r>
    </w:p>
    <w:p w14:paraId="3964F440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0FB1097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>{</w:t>
      </w:r>
    </w:p>
    <w:p w14:paraId="6AB86CC9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"HTTPStatus": 404,</w:t>
      </w:r>
    </w:p>
    <w:p w14:paraId="403245A5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"ErrorCode":  "FILE_TEMPORARY_NOT_AVAILABLE",</w:t>
      </w:r>
    </w:p>
    <w:p w14:paraId="63A6909F" w14:textId="77777777" w:rsidR="00D65AD3" w:rsidRPr="00180AED" w:rsidRDefault="00D65AD3" w:rsidP="00D65AD3">
      <w:pPr>
        <w:pStyle w:val="aff6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0807211F" w14:textId="77777777" w:rsidR="00D65AD3" w:rsidRPr="00141C5D" w:rsidRDefault="00D65AD3" w:rsidP="00D65AD3">
      <w:pPr>
        <w:pStyle w:val="aff6"/>
        <w:rPr>
          <w:lang w:val="en-US"/>
        </w:rPr>
      </w:pPr>
      <w:r w:rsidRPr="00915030">
        <w:t xml:space="preserve">  </w:t>
      </w:r>
      <w:r w:rsidRPr="00141C5D">
        <w:rPr>
          <w:lang w:val="en-US"/>
        </w:rPr>
        <w:t>"MoreInfo": {</w:t>
      </w:r>
    </w:p>
    <w:p w14:paraId="148E5152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           "MissedFiles": [{</w:t>
      </w:r>
    </w:p>
    <w:p w14:paraId="32D26CF7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                           "Id": "string"</w:t>
      </w:r>
    </w:p>
    <w:p w14:paraId="4DAAFFB8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                           "FileName": "string"</w:t>
      </w:r>
    </w:p>
    <w:p w14:paraId="34211454" w14:textId="77777777" w:rsidR="00D65AD3" w:rsidRPr="009E20B3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7415B63A" w14:textId="77777777" w:rsidR="00D65AD3" w:rsidRPr="009E20B3" w:rsidRDefault="00D65AD3" w:rsidP="00D65AD3">
      <w:pPr>
        <w:pStyle w:val="aff6"/>
        <w:rPr>
          <w:lang w:val="en-US"/>
        </w:rPr>
      </w:pPr>
      <w:r w:rsidRPr="009E20B3">
        <w:rPr>
          <w:lang w:val="en-US"/>
        </w:rPr>
        <w:t xml:space="preserve">                                         "RepositoryInfo"{...}</w:t>
      </w:r>
    </w:p>
    <w:p w14:paraId="7FFCB57E" w14:textId="77777777" w:rsidR="00D65AD3" w:rsidRPr="009E20B3" w:rsidRDefault="00D65AD3" w:rsidP="00D65AD3">
      <w:pPr>
        <w:pStyle w:val="aff6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1CCBAEAB" w14:textId="77777777" w:rsidR="00D65AD3" w:rsidRPr="009E20B3" w:rsidRDefault="00D65AD3" w:rsidP="00D65AD3">
      <w:pPr>
        <w:pStyle w:val="aff6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4CF88E64" w14:textId="77777777" w:rsidR="00D65AD3" w:rsidRPr="009E20B3" w:rsidRDefault="00D65AD3" w:rsidP="00D65AD3">
      <w:pPr>
        <w:pStyle w:val="aff6"/>
        <w:rPr>
          <w:lang w:val="en-US"/>
        </w:rPr>
      </w:pPr>
      <w:r w:rsidRPr="009E20B3">
        <w:rPr>
          <w:lang w:val="en-US"/>
        </w:rPr>
        <w:t>}</w:t>
      </w:r>
    </w:p>
    <w:p w14:paraId="767B7BF9" w14:textId="77777777" w:rsidR="00D65AD3" w:rsidRPr="009E20B3" w:rsidRDefault="00D65AD3">
      <w:pPr>
        <w:pStyle w:val="affa"/>
      </w:pPr>
      <w:r>
        <w:t>Где</w:t>
      </w:r>
    </w:p>
    <w:p w14:paraId="7A500400" w14:textId="77777777" w:rsidR="00D65AD3" w:rsidRPr="009E20B3" w:rsidRDefault="00D65AD3" w:rsidP="00D65AD3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9E20B3">
        <w:rPr>
          <w:lang w:val="en-US"/>
        </w:rPr>
        <w:t xml:space="preserve">Id - </w:t>
      </w:r>
      <w:r w:rsidRPr="00141C5D">
        <w:t>уникальный</w:t>
      </w:r>
      <w:r w:rsidRPr="009E20B3">
        <w:rPr>
          <w:lang w:val="en-US"/>
        </w:rPr>
        <w:t xml:space="preserve"> </w:t>
      </w:r>
      <w:r w:rsidRPr="00141C5D">
        <w:t>идентификатор</w:t>
      </w:r>
      <w:r w:rsidRPr="009E20B3">
        <w:rPr>
          <w:lang w:val="en-US"/>
        </w:rPr>
        <w:t xml:space="preserve"> </w:t>
      </w:r>
      <w:r w:rsidRPr="00141C5D">
        <w:t>файла</w:t>
      </w:r>
      <w:r w:rsidRPr="009E20B3">
        <w:rPr>
          <w:lang w:val="en-US"/>
        </w:rPr>
        <w:t>;</w:t>
      </w:r>
    </w:p>
    <w:p w14:paraId="6AB680A3" w14:textId="77777777" w:rsidR="00D65AD3" w:rsidRPr="00141C5D" w:rsidRDefault="00D65AD3" w:rsidP="00D65AD3">
      <w:pPr>
        <w:pStyle w:val="a3"/>
        <w:numPr>
          <w:ilvl w:val="0"/>
          <w:numId w:val="28"/>
        </w:numPr>
        <w:ind w:left="1429"/>
      </w:pPr>
      <w:r w:rsidRPr="00141C5D">
        <w:t>FileName -  имя временно недоступного файла;</w:t>
      </w:r>
    </w:p>
    <w:p w14:paraId="7671EB2B" w14:textId="77777777" w:rsidR="00D65AD3" w:rsidRPr="00141C5D" w:rsidRDefault="00D65AD3" w:rsidP="00D65AD3">
      <w:pPr>
        <w:pStyle w:val="a3"/>
        <w:numPr>
          <w:ilvl w:val="0"/>
          <w:numId w:val="28"/>
        </w:numPr>
        <w:ind w:left="1429"/>
      </w:pPr>
      <w:r w:rsidRPr="00141C5D">
        <w:t>RepositoriInfo – информация о репозиториях (см. выше).</w:t>
      </w:r>
    </w:p>
    <w:p w14:paraId="0B57B76D" w14:textId="77777777" w:rsidR="00D65AD3" w:rsidRPr="00DF2287" w:rsidRDefault="00D65AD3">
      <w:pPr>
        <w:pStyle w:val="affa"/>
      </w:pPr>
    </w:p>
    <w:p w14:paraId="3F248C2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410 – Gone.</w:t>
      </w:r>
    </w:p>
    <w:p w14:paraId="7822109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4DE3F2FC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>{</w:t>
      </w:r>
    </w:p>
    <w:p w14:paraId="3CED7DF2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"HTTPStatus": 410,</w:t>
      </w:r>
    </w:p>
    <w:p w14:paraId="7E0582EE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"ErrorCode": "FILE_PERMANENTLY_NOT_AVAILABLE",</w:t>
      </w:r>
    </w:p>
    <w:p w14:paraId="347CD262" w14:textId="77777777" w:rsidR="00D65AD3" w:rsidRPr="00180AED" w:rsidRDefault="00D65AD3" w:rsidP="00D65AD3">
      <w:pPr>
        <w:pStyle w:val="aff6"/>
      </w:pPr>
      <w:r w:rsidRPr="00141C5D">
        <w:rPr>
          <w:lang w:val="en-US"/>
        </w:rPr>
        <w:t xml:space="preserve">  </w:t>
      </w:r>
      <w:r w:rsidRPr="00180AED">
        <w:t>"</w:t>
      </w:r>
      <w:r w:rsidRPr="00141C5D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339FBF10" w14:textId="77777777" w:rsidR="00D65AD3" w:rsidRPr="00141C5D" w:rsidRDefault="00D65AD3" w:rsidP="00D65AD3">
      <w:pPr>
        <w:pStyle w:val="aff6"/>
        <w:rPr>
          <w:lang w:val="en-US"/>
        </w:rPr>
      </w:pPr>
      <w:r w:rsidRPr="006B1595">
        <w:t xml:space="preserve">  </w:t>
      </w:r>
      <w:r w:rsidRPr="00141C5D">
        <w:rPr>
          <w:lang w:val="en-US"/>
        </w:rPr>
        <w:t>"MoreInfo": {</w:t>
      </w:r>
    </w:p>
    <w:p w14:paraId="12718AE7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           "MissedFiles": [{</w:t>
      </w:r>
    </w:p>
    <w:p w14:paraId="28EA7B56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                           "Id": "string"</w:t>
      </w:r>
    </w:p>
    <w:p w14:paraId="468A6DA8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                           "FileName": "string"</w:t>
      </w:r>
    </w:p>
    <w:p w14:paraId="479D9096" w14:textId="77777777" w:rsidR="00D65AD3" w:rsidRPr="005B671C" w:rsidRDefault="00D65AD3" w:rsidP="00D65AD3">
      <w:pPr>
        <w:pStyle w:val="aff6"/>
      </w:pPr>
      <w:r w:rsidRPr="00141C5D">
        <w:rPr>
          <w:lang w:val="en-US"/>
        </w:rPr>
        <w:t xml:space="preserve">                            </w:t>
      </w:r>
      <w:r w:rsidRPr="005B671C">
        <w:t>}]</w:t>
      </w:r>
    </w:p>
    <w:p w14:paraId="02C09A12" w14:textId="77777777" w:rsidR="00D65AD3" w:rsidRPr="005B671C" w:rsidRDefault="00D65AD3" w:rsidP="00D65AD3">
      <w:pPr>
        <w:pStyle w:val="aff6"/>
      </w:pPr>
      <w:r w:rsidRPr="005B671C">
        <w:t xml:space="preserve">               } </w:t>
      </w:r>
    </w:p>
    <w:p w14:paraId="31E35445" w14:textId="77777777" w:rsidR="00D65AD3" w:rsidRPr="005B671C" w:rsidRDefault="00D65AD3" w:rsidP="00D65AD3">
      <w:pPr>
        <w:pStyle w:val="aff6"/>
      </w:pPr>
      <w:r w:rsidRPr="005B671C">
        <w:t>}</w:t>
      </w:r>
    </w:p>
    <w:p w14:paraId="7924A997" w14:textId="77777777" w:rsidR="00D65AD3" w:rsidRPr="00DF2287" w:rsidRDefault="00D65AD3">
      <w:pPr>
        <w:pStyle w:val="affa"/>
      </w:pPr>
      <w:r w:rsidRPr="00DF2287">
        <w:t>Где</w:t>
      </w:r>
    </w:p>
    <w:p w14:paraId="0E8B047D" w14:textId="77777777" w:rsidR="00D65AD3" w:rsidRPr="00DF2287" w:rsidRDefault="00D65AD3">
      <w:pPr>
        <w:pStyle w:val="affa"/>
      </w:pPr>
      <w:r w:rsidRPr="00141C5D">
        <w:t>Id</w:t>
      </w:r>
      <w:r w:rsidRPr="00DF2287">
        <w:t xml:space="preserve"> - уникальный идентификатор файла;</w:t>
      </w:r>
    </w:p>
    <w:p w14:paraId="0637E1FE" w14:textId="77777777" w:rsidR="00D65AD3" w:rsidRPr="00DF2287" w:rsidRDefault="00D65AD3">
      <w:pPr>
        <w:pStyle w:val="affa"/>
      </w:pPr>
      <w:r w:rsidRPr="00141C5D">
        <w:t>FileName</w:t>
      </w:r>
      <w:r w:rsidRPr="00DF2287">
        <w:t xml:space="preserve"> - имя файла, без содержимого;</w:t>
      </w:r>
    </w:p>
    <w:p w14:paraId="28E571B1" w14:textId="77777777" w:rsidR="00D65AD3" w:rsidRPr="00DF2287" w:rsidRDefault="00D65AD3">
      <w:pPr>
        <w:pStyle w:val="affa"/>
      </w:pPr>
    </w:p>
    <w:p w14:paraId="0547516C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416 – Range Not Satisfiable.</w:t>
      </w:r>
    </w:p>
    <w:p w14:paraId="1C0B3F9A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693C697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>{</w:t>
      </w:r>
    </w:p>
    <w:p w14:paraId="1E369248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"HTTPStatus": 416,</w:t>
      </w:r>
    </w:p>
    <w:p w14:paraId="2E969EB6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"ErrorCode":  "INCORRECT_BYTE_RANGE",</w:t>
      </w:r>
    </w:p>
    <w:p w14:paraId="63537BB0" w14:textId="77777777" w:rsidR="00D65AD3" w:rsidRPr="00915030" w:rsidRDefault="00D65AD3" w:rsidP="00D65AD3">
      <w:pPr>
        <w:pStyle w:val="aff6"/>
      </w:pPr>
      <w:r w:rsidRPr="00141C5D">
        <w:rPr>
          <w:lang w:val="en-US"/>
        </w:rPr>
        <w:t xml:space="preserve">  </w:t>
      </w:r>
      <w:r w:rsidRPr="00915030">
        <w:t>"</w:t>
      </w:r>
      <w:r w:rsidRPr="00141C5D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14BD0B65" w14:textId="77777777" w:rsidR="00D65AD3" w:rsidRPr="00916073" w:rsidRDefault="00D65AD3" w:rsidP="00D65AD3">
      <w:pPr>
        <w:pStyle w:val="aff6"/>
      </w:pPr>
      <w:r w:rsidRPr="00915030">
        <w:t xml:space="preserve">  </w:t>
      </w:r>
      <w:r w:rsidRPr="00916073">
        <w:t>"</w:t>
      </w:r>
      <w:r w:rsidRPr="00141C5D">
        <w:t>MoreInfo</w:t>
      </w:r>
      <w:r w:rsidRPr="00916073">
        <w:t>: {}</w:t>
      </w:r>
    </w:p>
    <w:p w14:paraId="336AF038" w14:textId="77777777" w:rsidR="00D65AD3" w:rsidRPr="00916073" w:rsidRDefault="00D65AD3" w:rsidP="00D65AD3">
      <w:pPr>
        <w:pStyle w:val="aff6"/>
      </w:pPr>
      <w:r w:rsidRPr="00916073">
        <w:t>}</w:t>
      </w:r>
    </w:p>
    <w:p w14:paraId="12DA2274" w14:textId="06F9EB89" w:rsidR="00AD0F60" w:rsidRDefault="00AD0F60" w:rsidP="001973BC">
      <w:pPr>
        <w:pStyle w:val="40"/>
      </w:pPr>
      <w:r w:rsidRPr="006C40DE">
        <w:t xml:space="preserve">Для получения </w:t>
      </w:r>
      <w:r>
        <w:t>данных о конкретном</w:t>
      </w:r>
      <w:r w:rsidRPr="006C40DE">
        <w:t xml:space="preserve"> </w:t>
      </w:r>
      <w:r>
        <w:t>файле</w:t>
      </w:r>
      <w:r w:rsidRPr="006C40DE">
        <w:t xml:space="preserve"> используется метод </w:t>
      </w:r>
      <w:r w:rsidRPr="00AD0F60">
        <w:t>GET</w:t>
      </w:r>
    </w:p>
    <w:p w14:paraId="0FA9D74B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GET: */messages/{msgId}/files/{fileId}</w:t>
      </w:r>
    </w:p>
    <w:p w14:paraId="01B51910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1B8F32DD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5F9EF6AB" w14:textId="77777777" w:rsidR="00D65AD3" w:rsidRPr="00AD0F60" w:rsidRDefault="00D65AD3" w:rsidP="00D65AD3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7069D94E" w14:textId="77777777" w:rsidR="00D65AD3" w:rsidRPr="00AD0F60" w:rsidRDefault="00D65AD3" w:rsidP="00D65AD3">
      <w:pPr>
        <w:pStyle w:val="aff6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>
        <w:rPr>
          <w:lang w:val="en-US"/>
        </w:rPr>
        <w:t>MsgId"</w:t>
      </w:r>
      <w:r w:rsidRPr="00AD0F60">
        <w:rPr>
          <w:lang w:val="en-US"/>
        </w:rPr>
        <w:t>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27C287B7" w14:textId="77777777" w:rsidR="00D65AD3" w:rsidRPr="00AD0F60" w:rsidRDefault="00D65AD3" w:rsidP="00D65AD3">
      <w:pPr>
        <w:pStyle w:val="aff6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 w:rsidRPr="00AD0F60">
        <w:rPr>
          <w:lang w:val="en-US"/>
        </w:rPr>
        <w:t>FileId":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6CDD2D0D" w14:textId="77777777" w:rsidR="00D65AD3" w:rsidRPr="00E27938" w:rsidRDefault="00D65AD3" w:rsidP="00D65AD3">
      <w:pPr>
        <w:pStyle w:val="aff6"/>
      </w:pPr>
      <w:r w:rsidRPr="00E27938">
        <w:t>}</w:t>
      </w:r>
    </w:p>
    <w:p w14:paraId="7C16470D" w14:textId="77777777" w:rsidR="00D65AD3" w:rsidRPr="00E27938" w:rsidRDefault="00D65AD3">
      <w:pPr>
        <w:pStyle w:val="affa"/>
      </w:pPr>
      <w:r w:rsidRPr="00C549D3">
        <w:t>Где</w:t>
      </w:r>
      <w:r w:rsidRPr="00E27938">
        <w:t>:</w:t>
      </w:r>
    </w:p>
    <w:p w14:paraId="7DB0BD52" w14:textId="77777777" w:rsidR="00D65AD3" w:rsidRPr="00E27938" w:rsidRDefault="00D65AD3" w:rsidP="00D65AD3">
      <w:pPr>
        <w:pStyle w:val="a3"/>
        <w:numPr>
          <w:ilvl w:val="0"/>
          <w:numId w:val="28"/>
        </w:numPr>
        <w:ind w:left="1429"/>
      </w:pPr>
      <w:r w:rsidRPr="00E83774">
        <w:rPr>
          <w:lang w:val="en-US"/>
        </w:rPr>
        <w:t>MsgId</w:t>
      </w:r>
      <w:r w:rsidRPr="00E27938">
        <w:t xml:space="preserve"> – </w:t>
      </w:r>
      <w:r w:rsidRPr="00C549D3">
        <w:t>уникальный</w:t>
      </w:r>
      <w:r w:rsidRPr="00E27938">
        <w:t xml:space="preserve"> </w:t>
      </w:r>
      <w:r w:rsidRPr="002D41A0">
        <w:t>идентификатор</w:t>
      </w:r>
      <w:r w:rsidRPr="00E27938">
        <w:t xml:space="preserve"> </w:t>
      </w:r>
      <w:r w:rsidRPr="002D41A0">
        <w:t>сообщения</w:t>
      </w:r>
      <w:r w:rsidRPr="00E27938">
        <w:t>;</w:t>
      </w:r>
    </w:p>
    <w:p w14:paraId="005BFFE2" w14:textId="77777777" w:rsidR="00D65AD3" w:rsidRPr="00E27938" w:rsidRDefault="00D65AD3" w:rsidP="00D65AD3">
      <w:pPr>
        <w:pStyle w:val="a3"/>
        <w:numPr>
          <w:ilvl w:val="0"/>
          <w:numId w:val="28"/>
        </w:numPr>
        <w:ind w:left="1429"/>
      </w:pPr>
      <w:r w:rsidRPr="00E83774">
        <w:rPr>
          <w:lang w:val="en-US"/>
        </w:rPr>
        <w:t>FileId</w:t>
      </w:r>
      <w:r w:rsidRPr="00E27938">
        <w:t xml:space="preserve"> – </w:t>
      </w:r>
      <w:r w:rsidRPr="002D41A0">
        <w:t>уникальный</w:t>
      </w:r>
      <w:r w:rsidRPr="00E27938">
        <w:t xml:space="preserve"> </w:t>
      </w:r>
      <w:r w:rsidRPr="002D41A0">
        <w:t>идентификатор</w:t>
      </w:r>
      <w:r w:rsidRPr="00E27938">
        <w:t xml:space="preserve"> </w:t>
      </w:r>
      <w:r w:rsidRPr="002D41A0">
        <w:t>файла</w:t>
      </w:r>
      <w:r w:rsidRPr="00E27938">
        <w:t>.</w:t>
      </w:r>
    </w:p>
    <w:p w14:paraId="647435C6" w14:textId="77777777" w:rsidR="00D65AD3" w:rsidRPr="00E27938" w:rsidRDefault="00D65AD3">
      <w:pPr>
        <w:pStyle w:val="affa"/>
        <w:rPr>
          <w:highlight w:val="yellow"/>
        </w:rPr>
      </w:pPr>
    </w:p>
    <w:p w14:paraId="593FE15E" w14:textId="77777777" w:rsidR="00D65AD3" w:rsidRPr="00E27938" w:rsidRDefault="00D65AD3">
      <w:pPr>
        <w:pStyle w:val="affa"/>
      </w:pPr>
      <w:r w:rsidRPr="00E83774">
        <w:t>RESPONSE</w:t>
      </w:r>
    </w:p>
    <w:p w14:paraId="02B5C5B8" w14:textId="77777777" w:rsidR="00D65AD3" w:rsidRPr="00E27938" w:rsidRDefault="00D65AD3">
      <w:pPr>
        <w:pStyle w:val="affa"/>
      </w:pPr>
      <w:r w:rsidRPr="00E83774">
        <w:t>HTTP</w:t>
      </w:r>
      <w:r w:rsidRPr="00E27938">
        <w:t xml:space="preserve"> 200 – </w:t>
      </w:r>
      <w:r w:rsidRPr="00E83774">
        <w:t>Ok</w:t>
      </w:r>
    </w:p>
    <w:p w14:paraId="126ECCE8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>{</w:t>
      </w:r>
    </w:p>
    <w:p w14:paraId="3FB7A871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  <w:t>"Id": "string</w:t>
      </w:r>
      <w:r w:rsidRPr="00D832AA">
        <w:rPr>
          <w:lang w:val="en-US"/>
        </w:rPr>
        <w:t>($uuid)</w:t>
      </w:r>
      <w:r w:rsidRPr="00141C5D">
        <w:rPr>
          <w:lang w:val="en-US"/>
        </w:rPr>
        <w:t>",</w:t>
      </w:r>
    </w:p>
    <w:p w14:paraId="03C5BE76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  <w:t>"Name": "string",</w:t>
      </w:r>
    </w:p>
    <w:p w14:paraId="54286C50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  <w:t>"Description": "string",</w:t>
      </w:r>
    </w:p>
    <w:p w14:paraId="2DD022CA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  <w:t>"Encrypted": "boolean",</w:t>
      </w:r>
    </w:p>
    <w:p w14:paraId="24D35E2D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  <w:t>"SignedFile": "string",</w:t>
      </w:r>
    </w:p>
    <w:p w14:paraId="5BD0A010" w14:textId="77777777" w:rsidR="00D65AD3" w:rsidRPr="00DF2287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  <w:t>"Size": "integer",</w:t>
      </w:r>
    </w:p>
    <w:p w14:paraId="6D997D19" w14:textId="77777777" w:rsidR="00D65AD3" w:rsidRPr="00C94F4E" w:rsidRDefault="00D65AD3" w:rsidP="00D65AD3">
      <w:pPr>
        <w:pStyle w:val="aff6"/>
        <w:ind w:firstLine="708"/>
        <w:rPr>
          <w:lang w:val="en-US"/>
        </w:rPr>
      </w:pPr>
      <w:r w:rsidRPr="00141C5D">
        <w:rPr>
          <w:lang w:val="en-US"/>
        </w:rPr>
        <w:t>"File</w:t>
      </w:r>
      <w:r>
        <w:rPr>
          <w:lang w:val="en-US"/>
        </w:rPr>
        <w:t>Type</w:t>
      </w:r>
      <w:r w:rsidRPr="00141C5D">
        <w:rPr>
          <w:lang w:val="en-US"/>
        </w:rPr>
        <w:t>": "string",</w:t>
      </w:r>
    </w:p>
    <w:p w14:paraId="34610884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  <w:t>"RepositoryInfo": [</w:t>
      </w:r>
    </w:p>
    <w:p w14:paraId="0990811B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  <w:t>{</w:t>
      </w:r>
    </w:p>
    <w:p w14:paraId="07B5916C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"Path": "string",</w:t>
      </w:r>
    </w:p>
    <w:p w14:paraId="5B98A0F1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"Host": "string",</w:t>
      </w:r>
    </w:p>
    <w:p w14:paraId="09632D0C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"Port": "integer",</w:t>
      </w:r>
    </w:p>
    <w:p w14:paraId="3CC3E3A0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"RepositoryType": "string",</w:t>
      </w:r>
    </w:p>
    <w:p w14:paraId="420048CB" w14:textId="77777777" w:rsidR="00D65AD3" w:rsidRPr="00141C5D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ab/>
      </w:r>
      <w:r w:rsidRPr="00141C5D">
        <w:rPr>
          <w:lang w:val="en-US"/>
        </w:rPr>
        <w:tab/>
        <w:t>"CheckSum": "string",</w:t>
      </w:r>
    </w:p>
    <w:p w14:paraId="1FF55B28" w14:textId="77777777" w:rsidR="00D65AD3" w:rsidRPr="00DF2287" w:rsidRDefault="00D65AD3" w:rsidP="00D65AD3">
      <w:pPr>
        <w:pStyle w:val="aff6"/>
        <w:rPr>
          <w:lang w:val="en-US"/>
        </w:rPr>
      </w:pPr>
      <w:r w:rsidRPr="00141C5D">
        <w:rPr>
          <w:lang w:val="en-US"/>
        </w:rPr>
        <w:t xml:space="preserve">  </w:t>
      </w:r>
      <w:r w:rsidRPr="00141C5D">
        <w:rPr>
          <w:lang w:val="en-US"/>
        </w:rPr>
        <w:tab/>
      </w:r>
      <w:r w:rsidRPr="00141C5D">
        <w:rPr>
          <w:lang w:val="en-US"/>
        </w:rPr>
        <w:tab/>
      </w:r>
      <w:r w:rsidRPr="00DF2287">
        <w:rPr>
          <w:lang w:val="en-US"/>
        </w:rPr>
        <w:t>"CheckSumType": "string"</w:t>
      </w:r>
    </w:p>
    <w:p w14:paraId="22B6C4FB" w14:textId="77777777" w:rsidR="00D65AD3" w:rsidRPr="00DF2287" w:rsidRDefault="00D65AD3" w:rsidP="00D65AD3">
      <w:pPr>
        <w:pStyle w:val="aff6"/>
        <w:rPr>
          <w:lang w:val="en-US"/>
        </w:rPr>
      </w:pPr>
      <w:r w:rsidRPr="00DF2287">
        <w:rPr>
          <w:lang w:val="en-US"/>
        </w:rPr>
        <w:tab/>
      </w:r>
      <w:r w:rsidRPr="00DF2287">
        <w:rPr>
          <w:lang w:val="en-US"/>
        </w:rPr>
        <w:tab/>
        <w:t>}</w:t>
      </w:r>
    </w:p>
    <w:p w14:paraId="58AF948B" w14:textId="77777777" w:rsidR="00D65AD3" w:rsidRPr="00DF2287" w:rsidRDefault="00D65AD3" w:rsidP="00D65AD3">
      <w:pPr>
        <w:pStyle w:val="aff6"/>
        <w:rPr>
          <w:lang w:val="en-US"/>
        </w:rPr>
      </w:pPr>
      <w:r w:rsidRPr="00DF2287">
        <w:rPr>
          <w:lang w:val="en-US"/>
        </w:rPr>
        <w:tab/>
      </w:r>
      <w:r w:rsidRPr="00DF2287">
        <w:rPr>
          <w:lang w:val="en-US"/>
        </w:rPr>
        <w:tab/>
        <w:t>]</w:t>
      </w:r>
    </w:p>
    <w:p w14:paraId="62E27DA6" w14:textId="77777777" w:rsidR="00D65AD3" w:rsidRPr="00DF2287" w:rsidRDefault="00D65AD3" w:rsidP="00D65AD3">
      <w:pPr>
        <w:pStyle w:val="aff6"/>
        <w:rPr>
          <w:lang w:val="en-US"/>
        </w:rPr>
      </w:pPr>
      <w:r w:rsidRPr="00DF2287">
        <w:rPr>
          <w:lang w:val="en-US"/>
        </w:rPr>
        <w:tab/>
        <w:t>}</w:t>
      </w:r>
    </w:p>
    <w:p w14:paraId="25FB2B63" w14:textId="77777777" w:rsidR="00D65AD3" w:rsidRPr="00DF2287" w:rsidRDefault="00D65AD3" w:rsidP="00D65AD3">
      <w:pPr>
        <w:pStyle w:val="aff6"/>
        <w:rPr>
          <w:lang w:val="en-US"/>
        </w:rPr>
      </w:pPr>
      <w:r w:rsidRPr="00DF2287">
        <w:rPr>
          <w:lang w:val="en-US"/>
        </w:rPr>
        <w:tab/>
        <w:t>]</w:t>
      </w:r>
    </w:p>
    <w:p w14:paraId="2FBC45E4" w14:textId="77777777" w:rsidR="00D65AD3" w:rsidRPr="00DF2287" w:rsidRDefault="00D65AD3" w:rsidP="00D65AD3">
      <w:pPr>
        <w:pStyle w:val="aff6"/>
        <w:rPr>
          <w:lang w:val="en-US"/>
        </w:rPr>
      </w:pPr>
      <w:r w:rsidRPr="00DF2287">
        <w:rPr>
          <w:lang w:val="en-US"/>
        </w:rPr>
        <w:t>}</w:t>
      </w:r>
    </w:p>
    <w:p w14:paraId="64D1F5E5" w14:textId="77777777" w:rsidR="00D65AD3" w:rsidRPr="00AD0F60" w:rsidRDefault="00D65AD3">
      <w:pPr>
        <w:pStyle w:val="affa"/>
      </w:pPr>
      <w:r w:rsidRPr="00050448">
        <w:t>Где</w:t>
      </w:r>
      <w:r w:rsidRPr="00AD0F60">
        <w:t>:</w:t>
      </w:r>
    </w:p>
    <w:p w14:paraId="65D349A0" w14:textId="77777777" w:rsidR="00D65AD3" w:rsidRPr="00A909E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rPr>
          <w:lang w:val="en-US"/>
        </w:rPr>
        <w:t>Id</w:t>
      </w:r>
      <w:r w:rsidRPr="00A909E3">
        <w:t xml:space="preserve"> – </w:t>
      </w:r>
      <w:r w:rsidRPr="00DF6032">
        <w:t>уникальный</w:t>
      </w:r>
      <w:r w:rsidRPr="00A909E3">
        <w:t xml:space="preserve"> </w:t>
      </w:r>
      <w:r w:rsidRPr="00DF6032">
        <w:t>идентификатор</w:t>
      </w:r>
      <w:r w:rsidRPr="00A909E3">
        <w:t xml:space="preserve"> </w:t>
      </w:r>
      <w:r w:rsidRPr="00DF6032">
        <w:t>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];</w:t>
      </w:r>
    </w:p>
    <w:p w14:paraId="75BC6D7E" w14:textId="77777777" w:rsidR="00D65AD3" w:rsidRDefault="00D65AD3" w:rsidP="00D65AD3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AD0F60">
        <w:rPr>
          <w:lang w:val="en-US"/>
        </w:rPr>
        <w:t xml:space="preserve">Name – </w:t>
      </w:r>
      <w:r w:rsidRPr="00DF6032">
        <w:t>имя</w:t>
      </w:r>
      <w:r w:rsidRPr="00AD0F60">
        <w:rPr>
          <w:lang w:val="en-US"/>
        </w:rPr>
        <w:t xml:space="preserve"> </w:t>
      </w:r>
      <w:r w:rsidRPr="00DF6032">
        <w:t>файла</w:t>
      </w:r>
      <w:r w:rsidRPr="00AD0F60">
        <w:rPr>
          <w:lang w:val="en-US"/>
        </w:rPr>
        <w:t>;</w:t>
      </w:r>
    </w:p>
    <w:p w14:paraId="58C169F7" w14:textId="77777777" w:rsidR="00D65AD3" w:rsidRPr="007B364B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0F0B17DA" w14:textId="77777777" w:rsidR="00D65AD3" w:rsidRPr="00AD0F60" w:rsidRDefault="00D65AD3" w:rsidP="00D65AD3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AD0F60">
        <w:rPr>
          <w:lang w:val="en-US"/>
        </w:rPr>
        <w:t xml:space="preserve">Encrypted – </w:t>
      </w:r>
      <w:r>
        <w:t>признак</w:t>
      </w:r>
      <w:r w:rsidRPr="00AD0F60">
        <w:rPr>
          <w:lang w:val="en-US"/>
        </w:rPr>
        <w:t xml:space="preserve"> </w:t>
      </w:r>
      <w:r>
        <w:t>зашифрованности</w:t>
      </w:r>
      <w:r w:rsidRPr="00AD0F60">
        <w:rPr>
          <w:lang w:val="en-US"/>
        </w:rPr>
        <w:t xml:space="preserve"> </w:t>
      </w:r>
      <w:r>
        <w:t>файла</w:t>
      </w:r>
      <w:r w:rsidRPr="00AD0F60">
        <w:rPr>
          <w:lang w:val="en-US"/>
        </w:rPr>
        <w:t>;</w:t>
      </w:r>
    </w:p>
    <w:p w14:paraId="379EC7FC" w14:textId="77777777" w:rsidR="00D65AD3" w:rsidRPr="00C310FC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616AD474" w14:textId="77777777" w:rsidR="00D65AD3" w:rsidRPr="00DF2287" w:rsidRDefault="00D65AD3" w:rsidP="00D65AD3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5A655209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320C7">
        <w:t xml:space="preserve">FileType </w:t>
      </w:r>
      <w:r>
        <w:t>– тип файла (</w:t>
      </w:r>
      <w:r w:rsidRPr="00314B91">
        <w:rPr>
          <w:rStyle w:val="aff2"/>
        </w:rPr>
        <w:t>только в версии v2</w:t>
      </w:r>
      <w:r>
        <w:t xml:space="preserve">). </w:t>
      </w:r>
      <w:r w:rsidRPr="00A320C7">
        <w:t xml:space="preserve"> </w:t>
      </w:r>
      <w:r>
        <w:t>Возможны следующие типы файлов:</w:t>
      </w:r>
    </w:p>
    <w:p w14:paraId="7C0912AF" w14:textId="77777777" w:rsidR="00D65AD3" w:rsidRDefault="00D65AD3" w:rsidP="00D65AD3">
      <w:pPr>
        <w:pStyle w:val="a7"/>
        <w:numPr>
          <w:ilvl w:val="1"/>
          <w:numId w:val="20"/>
        </w:numPr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031EC79A" w14:textId="77777777" w:rsidR="00D65AD3" w:rsidRDefault="00D65AD3" w:rsidP="00D65AD3">
      <w:pPr>
        <w:pStyle w:val="a7"/>
        <w:numPr>
          <w:ilvl w:val="1"/>
          <w:numId w:val="20"/>
        </w:numPr>
      </w:pPr>
      <w:r>
        <w:t>SerializedWebForm – xml-файл определенной структуры, который может быть проверен ВП ЕПВВ на соответствие его схеме;</w:t>
      </w:r>
    </w:p>
    <w:p w14:paraId="4EDC1485" w14:textId="77777777" w:rsidR="00D65AD3" w:rsidRDefault="00D65AD3" w:rsidP="00D65AD3">
      <w:pPr>
        <w:pStyle w:val="a7"/>
        <w:numPr>
          <w:ilvl w:val="1"/>
          <w:numId w:val="20"/>
        </w:numPr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6C0C0749" w14:textId="77777777" w:rsidR="00D65AD3" w:rsidRDefault="00D65AD3" w:rsidP="00D65AD3">
      <w:pPr>
        <w:pStyle w:val="a7"/>
        <w:numPr>
          <w:ilvl w:val="1"/>
          <w:numId w:val="20"/>
        </w:numPr>
      </w:pPr>
      <w:r>
        <w:t>PowerOfAttorney – файл машиночитаемой доверенности;</w:t>
      </w:r>
    </w:p>
    <w:p w14:paraId="6DAD35AE" w14:textId="77777777" w:rsidR="00D65AD3" w:rsidRDefault="00D65AD3" w:rsidP="00D65AD3">
      <w:pPr>
        <w:pStyle w:val="a3"/>
        <w:numPr>
          <w:ilvl w:val="0"/>
          <w:numId w:val="28"/>
        </w:numPr>
        <w:ind w:left="1429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28F157A3" w14:textId="77777777" w:rsidR="00D65AD3" w:rsidRPr="00F5069D" w:rsidRDefault="00D65AD3" w:rsidP="00D65AD3">
      <w:pPr>
        <w:pStyle w:val="a3"/>
        <w:numPr>
          <w:ilvl w:val="1"/>
          <w:numId w:val="28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4DBBD2C5" w14:textId="77777777" w:rsidR="00D65AD3" w:rsidRPr="00F5069D" w:rsidRDefault="00D65AD3" w:rsidP="00D65AD3">
      <w:pPr>
        <w:pStyle w:val="a3"/>
        <w:numPr>
          <w:ilvl w:val="1"/>
          <w:numId w:val="28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39919F24" w14:textId="77777777" w:rsidR="00D65AD3" w:rsidRPr="00F5069D" w:rsidRDefault="00D65AD3" w:rsidP="00D65AD3">
      <w:pPr>
        <w:pStyle w:val="a3"/>
        <w:numPr>
          <w:ilvl w:val="1"/>
          <w:numId w:val="28"/>
        </w:numPr>
      </w:pPr>
      <w:r w:rsidRPr="00AD0F60">
        <w:t>Port</w:t>
      </w:r>
      <w:r>
        <w:t xml:space="preserve"> – порт для обращения к репозиторию;</w:t>
      </w:r>
    </w:p>
    <w:p w14:paraId="2292FE2C" w14:textId="77777777" w:rsidR="00D65AD3" w:rsidRDefault="00D65AD3" w:rsidP="00D65AD3">
      <w:pPr>
        <w:pStyle w:val="a3"/>
        <w:numPr>
          <w:ilvl w:val="1"/>
          <w:numId w:val="28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7C2DAC82" w14:textId="77777777" w:rsidR="00D65AD3" w:rsidRPr="002D0E61" w:rsidRDefault="00D65AD3" w:rsidP="00D65AD3">
      <w:pPr>
        <w:pStyle w:val="a3"/>
        <w:numPr>
          <w:ilvl w:val="1"/>
          <w:numId w:val="20"/>
        </w:numPr>
      </w:pPr>
      <w:r w:rsidRPr="002D0E61">
        <w:t>CheckSum – контрольная сумма файла, для файлов, переданных через ТПС «Aspera. Для файлов, отправленных через http, отсутствует;</w:t>
      </w:r>
    </w:p>
    <w:p w14:paraId="7F3FDED9" w14:textId="77777777" w:rsidR="00D65AD3" w:rsidRPr="00F5069D" w:rsidRDefault="00D65AD3" w:rsidP="00D65AD3">
      <w:pPr>
        <w:pStyle w:val="a3"/>
        <w:numPr>
          <w:ilvl w:val="1"/>
          <w:numId w:val="28"/>
        </w:numPr>
      </w:pPr>
      <w:r w:rsidRPr="002D0E61">
        <w:t>CheckSumType – алгоритм расчёта контрольной суммы файла для файлов, переданных через ТПС «Aspera. Для файлов, отправленных через http, отсутствует.</w:t>
      </w:r>
    </w:p>
    <w:p w14:paraId="50553320" w14:textId="77777777" w:rsidR="00D65AD3" w:rsidRPr="00CE48C9" w:rsidRDefault="00D65AD3" w:rsidP="00D65AD3">
      <w:pPr>
        <w:pStyle w:val="affc"/>
      </w:pPr>
      <w:r w:rsidRPr="00CE48C9">
        <w:t xml:space="preserve">Примечание: Для потоков, по которым не сохраняются чанки файлов в ЭС (сохраняется </w:t>
      </w:r>
      <w:r>
        <w:t xml:space="preserve">только </w:t>
      </w:r>
      <w:r w:rsidRPr="00CE48C9">
        <w:t>метаинформация о файлах)</w:t>
      </w:r>
      <w:r>
        <w:t>,</w:t>
      </w:r>
      <w:r w:rsidRPr="00CE48C9">
        <w:t xml:space="preserve"> возвращается пустое значение Id файла</w:t>
      </w:r>
      <w:r>
        <w:t>, нулевой размер файла (</w:t>
      </w:r>
      <w:r w:rsidRPr="00CE48C9">
        <w:t>Size = 0</w:t>
      </w:r>
      <w:r>
        <w:t>)</w:t>
      </w:r>
      <w:r w:rsidRPr="00CE48C9">
        <w:t xml:space="preserve"> </w:t>
      </w:r>
      <w:r>
        <w:t xml:space="preserve">и </w:t>
      </w:r>
      <w:r w:rsidRPr="00CE48C9">
        <w:t>массив с пустыми значениями для блока RepositoryInfo:</w:t>
      </w:r>
    </w:p>
    <w:p w14:paraId="6F973C0C" w14:textId="77777777" w:rsidR="00D65AD3" w:rsidRPr="00423B5B" w:rsidRDefault="00D65AD3" w:rsidP="00D65AD3">
      <w:pPr>
        <w:pStyle w:val="aff6"/>
        <w:rPr>
          <w:lang w:val="en-US"/>
        </w:rPr>
      </w:pPr>
      <w:r w:rsidRPr="00E442BB">
        <w:tab/>
      </w:r>
      <w:r w:rsidRPr="00423B5B">
        <w:rPr>
          <w:lang w:val="en-US"/>
        </w:rPr>
        <w:t>{</w:t>
      </w:r>
    </w:p>
    <w:p w14:paraId="17E78801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"Id": "",</w:t>
      </w:r>
    </w:p>
    <w:p w14:paraId="28595AB8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…</w:t>
      </w:r>
    </w:p>
    <w:p w14:paraId="06F9FBD8" w14:textId="77777777" w:rsidR="00D65AD3" w:rsidRPr="00423B5B" w:rsidRDefault="00D65AD3" w:rsidP="00D65AD3">
      <w:pPr>
        <w:pStyle w:val="aff6"/>
        <w:rPr>
          <w:lang w:val="en-US"/>
        </w:rPr>
      </w:pPr>
    </w:p>
    <w:p w14:paraId="3F3F4D62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ab/>
      </w:r>
      <w:r w:rsidRPr="00423B5B">
        <w:rPr>
          <w:lang w:val="en-US"/>
        </w:rPr>
        <w:tab/>
        <w:t>"Size": 0,</w:t>
      </w:r>
    </w:p>
    <w:p w14:paraId="7A88801D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"RepositoryInfo": [</w:t>
      </w:r>
    </w:p>
    <w:p w14:paraId="61A7DEBB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   {</w:t>
      </w:r>
    </w:p>
    <w:p w14:paraId="00189211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     "Path": "",</w:t>
      </w:r>
    </w:p>
    <w:p w14:paraId="49A83964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     "Host": "",</w:t>
      </w:r>
    </w:p>
    <w:p w14:paraId="55AE9967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     "Port": 0,</w:t>
      </w:r>
    </w:p>
    <w:p w14:paraId="263FF75C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     "RepositoryType": "null"</w:t>
      </w:r>
    </w:p>
    <w:p w14:paraId="7F015052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   }</w:t>
      </w:r>
    </w:p>
    <w:p w14:paraId="70735A10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 xml:space="preserve">           ]</w:t>
      </w:r>
    </w:p>
    <w:p w14:paraId="145316D2" w14:textId="77777777" w:rsidR="00D65AD3" w:rsidRPr="00423B5B" w:rsidRDefault="00D65AD3" w:rsidP="00D65AD3">
      <w:pPr>
        <w:pStyle w:val="aff6"/>
        <w:rPr>
          <w:lang w:val="en-US"/>
        </w:rPr>
      </w:pPr>
      <w:r w:rsidRPr="00423B5B">
        <w:rPr>
          <w:lang w:val="en-US"/>
        </w:rPr>
        <w:tab/>
        <w:t>{</w:t>
      </w:r>
    </w:p>
    <w:p w14:paraId="529F2545" w14:textId="77777777" w:rsidR="00D65AD3" w:rsidRPr="00150A99" w:rsidRDefault="00D65AD3">
      <w:pPr>
        <w:pStyle w:val="affa"/>
        <w:rPr>
          <w:lang w:val="en-US"/>
        </w:rPr>
      </w:pPr>
    </w:p>
    <w:p w14:paraId="3E659DA3" w14:textId="77777777" w:rsidR="00D65AD3" w:rsidRPr="00150A99" w:rsidRDefault="00D65AD3">
      <w:pPr>
        <w:pStyle w:val="affa"/>
        <w:rPr>
          <w:lang w:val="en-US"/>
        </w:rPr>
      </w:pPr>
      <w:r>
        <w:t>В</w:t>
      </w:r>
      <w:r w:rsidRPr="00150A99">
        <w:rPr>
          <w:lang w:val="en-US"/>
        </w:rPr>
        <w:t xml:space="preserve"> </w:t>
      </w:r>
      <w:r>
        <w:t>случае</w:t>
      </w:r>
      <w:r w:rsidRPr="00150A99">
        <w:rPr>
          <w:lang w:val="en-US"/>
        </w:rPr>
        <w:t xml:space="preserve"> </w:t>
      </w:r>
      <w:r>
        <w:t>ошибок</w:t>
      </w:r>
      <w:r w:rsidRPr="00150A99">
        <w:rPr>
          <w:lang w:val="en-US"/>
        </w:rPr>
        <w:t>:</w:t>
      </w:r>
    </w:p>
    <w:p w14:paraId="5B5D3A53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2293604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0AE0C994" w14:textId="77777777" w:rsidR="00D65AD3" w:rsidRPr="002D0E61" w:rsidRDefault="00D65AD3" w:rsidP="00D65AD3">
      <w:pPr>
        <w:pStyle w:val="aff6"/>
        <w:rPr>
          <w:lang w:val="en-US"/>
        </w:rPr>
      </w:pPr>
      <w:r w:rsidRPr="002D0E61">
        <w:rPr>
          <w:lang w:val="en-US"/>
        </w:rPr>
        <w:t>{</w:t>
      </w:r>
    </w:p>
    <w:p w14:paraId="6CA1E112" w14:textId="77777777" w:rsidR="00D65AD3" w:rsidRPr="002D0E61" w:rsidRDefault="00D65AD3" w:rsidP="00D65AD3">
      <w:pPr>
        <w:pStyle w:val="aff6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1944531F" w14:textId="77777777" w:rsidR="00D65AD3" w:rsidRPr="002D0E61" w:rsidRDefault="00D65AD3" w:rsidP="00D65AD3">
      <w:pPr>
        <w:pStyle w:val="aff6"/>
        <w:rPr>
          <w:lang w:val="en-US"/>
        </w:rPr>
      </w:pPr>
      <w:r w:rsidRPr="002D0E61">
        <w:rPr>
          <w:lang w:val="en-US"/>
        </w:rPr>
        <w:t xml:space="preserve">  "ErrorCode": "MESSAGE_NOT_FOUND",</w:t>
      </w:r>
    </w:p>
    <w:p w14:paraId="6D358F2C" w14:textId="77777777" w:rsidR="00D65AD3" w:rsidRPr="002D0E61" w:rsidRDefault="00D65AD3" w:rsidP="00D65AD3">
      <w:pPr>
        <w:pStyle w:val="aff6"/>
        <w:rPr>
          <w:lang w:val="en-US"/>
        </w:rPr>
      </w:pPr>
      <w:r w:rsidRPr="002D0E61">
        <w:rPr>
          <w:lang w:val="en-US"/>
        </w:rPr>
        <w:t xml:space="preserve">  "ErrorMessage": "</w:t>
      </w:r>
      <w:r w:rsidRPr="00A203BB">
        <w:t>Невозможно</w:t>
      </w:r>
      <w:r w:rsidRPr="002D0E61">
        <w:rPr>
          <w:lang w:val="en-US"/>
        </w:rPr>
        <w:t xml:space="preserve"> </w:t>
      </w:r>
      <w:r w:rsidRPr="00A203BB">
        <w:t>найти</w:t>
      </w:r>
      <w:r w:rsidRPr="002D0E61">
        <w:rPr>
          <w:lang w:val="en-US"/>
        </w:rPr>
        <w:t xml:space="preserve"> </w:t>
      </w:r>
      <w:r w:rsidRPr="00A203BB">
        <w:t>сообщение</w:t>
      </w:r>
      <w:r w:rsidRPr="002D0E61">
        <w:rPr>
          <w:lang w:val="en-US"/>
        </w:rPr>
        <w:t xml:space="preserve"> </w:t>
      </w:r>
      <w:r w:rsidRPr="00A203BB">
        <w:t>с</w:t>
      </w:r>
      <w:r w:rsidRPr="002D0E61">
        <w:rPr>
          <w:lang w:val="en-US"/>
        </w:rPr>
        <w:t xml:space="preserve"> </w:t>
      </w:r>
      <w:r w:rsidRPr="00A203BB">
        <w:t>указанным</w:t>
      </w:r>
      <w:r w:rsidRPr="002D0E61">
        <w:rPr>
          <w:lang w:val="en-US"/>
        </w:rPr>
        <w:t xml:space="preserve"> id",</w:t>
      </w:r>
    </w:p>
    <w:p w14:paraId="3AC26CB1" w14:textId="77777777" w:rsidR="00D65AD3" w:rsidRPr="002D0E61" w:rsidRDefault="00D65AD3" w:rsidP="00D65AD3">
      <w:pPr>
        <w:pStyle w:val="aff6"/>
        <w:rPr>
          <w:lang w:val="en-US"/>
        </w:rPr>
      </w:pPr>
      <w:r w:rsidRPr="002D0E61">
        <w:rPr>
          <w:lang w:val="en-US"/>
        </w:rPr>
        <w:t xml:space="preserve">  "MoreInfo: {}</w:t>
      </w:r>
    </w:p>
    <w:p w14:paraId="4FD096BF" w14:textId="77777777" w:rsidR="00D65AD3" w:rsidRPr="002D0E61" w:rsidRDefault="00D65AD3" w:rsidP="00D65AD3">
      <w:pPr>
        <w:pStyle w:val="aff6"/>
        <w:rPr>
          <w:lang w:val="en-US"/>
        </w:rPr>
      </w:pPr>
      <w:r w:rsidRPr="002D0E61">
        <w:rPr>
          <w:lang w:val="en-US"/>
        </w:rPr>
        <w:t>}</w:t>
      </w:r>
    </w:p>
    <w:p w14:paraId="1033EC11" w14:textId="77777777" w:rsidR="00D65AD3" w:rsidRPr="002D0E61" w:rsidRDefault="00D65AD3" w:rsidP="00D65AD3">
      <w:pPr>
        <w:pStyle w:val="aff6"/>
        <w:rPr>
          <w:lang w:val="en-US"/>
        </w:rPr>
      </w:pPr>
    </w:p>
    <w:p w14:paraId="32F3F103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</w:t>
      </w:r>
    </w:p>
    <w:p w14:paraId="5371D9B4" w14:textId="77777777" w:rsidR="00D65AD3" w:rsidRPr="00150A99" w:rsidRDefault="00D65AD3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1B9B185" w14:textId="77777777" w:rsidR="00D65AD3" w:rsidRPr="002D0E61" w:rsidRDefault="00D65AD3" w:rsidP="00D65AD3">
      <w:pPr>
        <w:pStyle w:val="aff6"/>
        <w:rPr>
          <w:lang w:val="en-US"/>
        </w:rPr>
      </w:pPr>
      <w:r w:rsidRPr="002D0E61">
        <w:rPr>
          <w:lang w:val="en-US"/>
        </w:rPr>
        <w:t>{</w:t>
      </w:r>
    </w:p>
    <w:p w14:paraId="5BDC2111" w14:textId="77777777" w:rsidR="00D65AD3" w:rsidRPr="002D0E61" w:rsidRDefault="00D65AD3" w:rsidP="00D65AD3">
      <w:pPr>
        <w:pStyle w:val="aff6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26ED7CA4" w14:textId="77777777" w:rsidR="00D65AD3" w:rsidRPr="002D0E61" w:rsidRDefault="00D65AD3" w:rsidP="00D65AD3">
      <w:pPr>
        <w:pStyle w:val="aff6"/>
        <w:rPr>
          <w:lang w:val="en-US"/>
        </w:rPr>
      </w:pPr>
      <w:r w:rsidRPr="002D0E61">
        <w:rPr>
          <w:lang w:val="en-US"/>
        </w:rPr>
        <w:t xml:space="preserve">  "ErrorCode": "FILE_NOT_FOUND",</w:t>
      </w:r>
    </w:p>
    <w:p w14:paraId="7FD375E4" w14:textId="77777777" w:rsidR="00D65AD3" w:rsidRPr="002D0E61" w:rsidRDefault="00D65AD3" w:rsidP="00D65AD3">
      <w:pPr>
        <w:pStyle w:val="aff6"/>
        <w:rPr>
          <w:lang w:val="en-US"/>
        </w:rPr>
      </w:pPr>
      <w:r w:rsidRPr="002D0E61">
        <w:rPr>
          <w:lang w:val="en-US"/>
        </w:rPr>
        <w:t xml:space="preserve">  "ErrorMessage": "</w:t>
      </w:r>
      <w:r w:rsidRPr="00A203BB">
        <w:t>Невозможно</w:t>
      </w:r>
      <w:r w:rsidRPr="002D0E61">
        <w:rPr>
          <w:lang w:val="en-US"/>
        </w:rPr>
        <w:t xml:space="preserve"> </w:t>
      </w:r>
      <w:r w:rsidRPr="00A203BB">
        <w:t>найти</w:t>
      </w:r>
      <w:r w:rsidRPr="002D0E61">
        <w:rPr>
          <w:lang w:val="en-US"/>
        </w:rPr>
        <w:t xml:space="preserve"> </w:t>
      </w:r>
      <w:r>
        <w:t>файл</w:t>
      </w:r>
      <w:r w:rsidRPr="002D0E61">
        <w:rPr>
          <w:lang w:val="en-US"/>
        </w:rPr>
        <w:t xml:space="preserve"> </w:t>
      </w:r>
      <w:r w:rsidRPr="00A203BB">
        <w:t>с</w:t>
      </w:r>
      <w:r w:rsidRPr="002D0E61">
        <w:rPr>
          <w:lang w:val="en-US"/>
        </w:rPr>
        <w:t xml:space="preserve"> </w:t>
      </w:r>
      <w:r w:rsidRPr="00A203BB">
        <w:t>указанным</w:t>
      </w:r>
      <w:r w:rsidRPr="002D0E61">
        <w:rPr>
          <w:lang w:val="en-US"/>
        </w:rPr>
        <w:t xml:space="preserve"> id",</w:t>
      </w:r>
    </w:p>
    <w:p w14:paraId="6E5EB59E" w14:textId="77777777" w:rsidR="00D65AD3" w:rsidRPr="00916073" w:rsidRDefault="00D65AD3" w:rsidP="00D65AD3">
      <w:pPr>
        <w:pStyle w:val="aff6"/>
      </w:pPr>
      <w:r w:rsidRPr="002D0E61">
        <w:rPr>
          <w:lang w:val="en-US"/>
        </w:rPr>
        <w:t xml:space="preserve">  </w:t>
      </w:r>
      <w:r w:rsidRPr="00916073">
        <w:t>"</w:t>
      </w:r>
      <w:r w:rsidRPr="002D0E61">
        <w:t>MoreInfo</w:t>
      </w:r>
      <w:r w:rsidRPr="00916073">
        <w:t>: {}</w:t>
      </w:r>
    </w:p>
    <w:p w14:paraId="426A7019" w14:textId="77777777" w:rsidR="00D65AD3" w:rsidRDefault="00D65AD3" w:rsidP="00D65AD3">
      <w:pPr>
        <w:pStyle w:val="aff6"/>
      </w:pPr>
      <w:r w:rsidRPr="00916073">
        <w:t>}</w:t>
      </w:r>
    </w:p>
    <w:p w14:paraId="7556DBBF" w14:textId="77777777" w:rsidR="00AD0F60" w:rsidRDefault="00AD0F60" w:rsidP="001973BC">
      <w:pPr>
        <w:pStyle w:val="40"/>
      </w:pPr>
      <w:r w:rsidRPr="0042088B">
        <w:t xml:space="preserve">Для скачивания конкретного файла из конкретного сообщения используется метод </w:t>
      </w:r>
      <w:r w:rsidRPr="00AD0F60">
        <w:t>GET</w:t>
      </w:r>
      <w:r w:rsidRPr="0042088B">
        <w:t>:</w:t>
      </w:r>
    </w:p>
    <w:p w14:paraId="203924ED" w14:textId="77777777" w:rsidR="00AD0F60" w:rsidRPr="0042088B" w:rsidRDefault="00AD0F60" w:rsidP="00AD0F60"/>
    <w:p w14:paraId="781C8EBD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GET: */messages/{msgId}/files/{fileId}/download</w:t>
      </w:r>
    </w:p>
    <w:p w14:paraId="7A9CDAB3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6E7EF08C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16DF1DE1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0889ED53" w14:textId="77777777" w:rsidR="00D012EC" w:rsidRPr="00AD0F60" w:rsidRDefault="00D012EC" w:rsidP="00D012EC">
      <w:pPr>
        <w:pStyle w:val="aff6"/>
        <w:rPr>
          <w:lang w:val="en-US"/>
        </w:rPr>
      </w:pPr>
      <w:r w:rsidRPr="00E27938">
        <w:rPr>
          <w:lang w:val="en-US"/>
        </w:rPr>
        <w:tab/>
        <w:t>"</w:t>
      </w:r>
      <w:r w:rsidRPr="00AD0F60">
        <w:rPr>
          <w:lang w:val="en-US"/>
        </w:rPr>
        <w:t>MsgId": "string"</w:t>
      </w:r>
      <w:r w:rsidRPr="00E27938">
        <w:rPr>
          <w:lang w:val="en-US"/>
        </w:rPr>
        <w:t>,</w:t>
      </w:r>
    </w:p>
    <w:p w14:paraId="2E623F8D" w14:textId="77777777" w:rsidR="00D012EC" w:rsidRPr="00AD0F60" w:rsidRDefault="00D012EC" w:rsidP="00D012EC">
      <w:pPr>
        <w:pStyle w:val="aff6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 w:rsidRPr="00AD0F60">
        <w:rPr>
          <w:lang w:val="en-US"/>
        </w:rPr>
        <w:t>FileId": "string"</w:t>
      </w:r>
    </w:p>
    <w:p w14:paraId="0A2CD91F" w14:textId="77777777" w:rsidR="00D012EC" w:rsidRPr="002D0E61" w:rsidRDefault="00D012EC" w:rsidP="00D012EC">
      <w:pPr>
        <w:pStyle w:val="aff6"/>
      </w:pPr>
      <w:r w:rsidRPr="002D0E61">
        <w:t>}</w:t>
      </w:r>
    </w:p>
    <w:p w14:paraId="75922604" w14:textId="77777777" w:rsidR="00D012EC" w:rsidRPr="002D0E61" w:rsidRDefault="00D012EC">
      <w:pPr>
        <w:pStyle w:val="affa"/>
      </w:pPr>
      <w:r w:rsidRPr="00E83774">
        <w:t>HEADER</w:t>
      </w:r>
    </w:p>
    <w:p w14:paraId="02C96AA8" w14:textId="77777777" w:rsidR="00D012EC" w:rsidRPr="002D0E61" w:rsidRDefault="00D012EC" w:rsidP="00D012EC">
      <w:pPr>
        <w:pStyle w:val="aff6"/>
      </w:pPr>
      <w:r w:rsidRPr="002D0E61">
        <w:t>"</w:t>
      </w:r>
      <w:r w:rsidRPr="00E83774">
        <w:rPr>
          <w:lang w:val="en-US"/>
        </w:rPr>
        <w:t>Range</w:t>
      </w:r>
      <w:r w:rsidRPr="002D0E61">
        <w:t>": "</w:t>
      </w:r>
      <w:r w:rsidRPr="00E83774">
        <w:rPr>
          <w:lang w:val="en-US"/>
        </w:rPr>
        <w:t>string</w:t>
      </w:r>
      <w:r w:rsidRPr="002D0E61">
        <w:t>"</w:t>
      </w:r>
    </w:p>
    <w:p w14:paraId="040D649C" w14:textId="77777777" w:rsidR="00D012EC" w:rsidRPr="0042088B" w:rsidRDefault="00D012EC">
      <w:pPr>
        <w:pStyle w:val="affa"/>
      </w:pPr>
      <w:r w:rsidRPr="0042088B">
        <w:t>Где:</w:t>
      </w:r>
    </w:p>
    <w:p w14:paraId="10D96348" w14:textId="77777777" w:rsidR="00D012EC" w:rsidRPr="002D41A0" w:rsidRDefault="00D012EC" w:rsidP="00D012EC">
      <w:pPr>
        <w:pStyle w:val="a3"/>
        <w:numPr>
          <w:ilvl w:val="0"/>
          <w:numId w:val="28"/>
        </w:numPr>
        <w:ind w:left="1429"/>
      </w:pPr>
      <w:r w:rsidRPr="002D0E61">
        <w:t>MsgId</w:t>
      </w:r>
      <w:r w:rsidRPr="002D41A0">
        <w:t xml:space="preserve"> – уникальный идентификатор 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2D41A0">
        <w:t>;</w:t>
      </w:r>
    </w:p>
    <w:p w14:paraId="7EC28ADF" w14:textId="77777777" w:rsidR="00D012EC" w:rsidRPr="00BB3648" w:rsidRDefault="00D012EC" w:rsidP="00D012EC">
      <w:pPr>
        <w:pStyle w:val="a3"/>
        <w:numPr>
          <w:ilvl w:val="0"/>
          <w:numId w:val="28"/>
        </w:numPr>
        <w:ind w:left="1429"/>
      </w:pPr>
      <w:r w:rsidRPr="002D0E61">
        <w:t>FileId</w:t>
      </w:r>
      <w:r w:rsidRPr="002D41A0">
        <w:t xml:space="preserve"> –</w:t>
      </w:r>
      <w:r>
        <w:t xml:space="preserve">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BB3648">
        <w:t>;</w:t>
      </w:r>
    </w:p>
    <w:p w14:paraId="08569A25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940480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Size-1. Указание множественных диапазонов не поддерживается. </w:t>
      </w:r>
      <w:r>
        <w:t xml:space="preserve"> </w:t>
      </w:r>
    </w:p>
    <w:p w14:paraId="7D642261" w14:textId="77777777" w:rsidR="00D012EC" w:rsidRPr="00940480" w:rsidRDefault="00D012EC">
      <w:pPr>
        <w:pStyle w:val="affa"/>
      </w:pPr>
      <w:r w:rsidRPr="00940480">
        <w:t xml:space="preserve">Например: </w:t>
      </w:r>
    </w:p>
    <w:p w14:paraId="0587D223" w14:textId="77777777" w:rsidR="00D012EC" w:rsidRPr="00940480" w:rsidRDefault="00D012EC" w:rsidP="00D012EC">
      <w:pPr>
        <w:pStyle w:val="a3"/>
        <w:numPr>
          <w:ilvl w:val="1"/>
          <w:numId w:val="28"/>
        </w:numPr>
      </w:pPr>
      <w:r w:rsidRPr="00940480">
        <w:t>Range: bytes =1024-4095, что означает будет скачан диапазон с первого по четвертый килобайты;</w:t>
      </w:r>
    </w:p>
    <w:p w14:paraId="46953599" w14:textId="77777777" w:rsidR="00D012EC" w:rsidRPr="00940480" w:rsidRDefault="00D012EC" w:rsidP="00D012EC">
      <w:pPr>
        <w:pStyle w:val="a3"/>
        <w:numPr>
          <w:ilvl w:val="1"/>
          <w:numId w:val="28"/>
        </w:numPr>
      </w:pPr>
      <w:r w:rsidRPr="00940480">
        <w:t>Range: bytes =4096- , означает будет скачан диапазон с четвертого килобайта до конца файла;</w:t>
      </w:r>
    </w:p>
    <w:p w14:paraId="653600DA" w14:textId="77777777" w:rsidR="00D012EC" w:rsidRPr="00940480" w:rsidRDefault="00D012EC" w:rsidP="00D012EC">
      <w:pPr>
        <w:pStyle w:val="a3"/>
        <w:numPr>
          <w:ilvl w:val="1"/>
          <w:numId w:val="28"/>
        </w:numPr>
      </w:pPr>
      <w:r w:rsidRPr="00940480">
        <w:t>Range: bytes = -4096 , означает будут скачаны последние четыре килобайта  файла.</w:t>
      </w:r>
    </w:p>
    <w:p w14:paraId="63CB95F7" w14:textId="77777777" w:rsidR="00D012EC" w:rsidRPr="00150A99" w:rsidRDefault="00D012EC">
      <w:pPr>
        <w:pStyle w:val="affa"/>
        <w:rPr>
          <w:lang w:val="en-US"/>
        </w:rPr>
      </w:pPr>
      <w:r w:rsidRPr="00940480">
        <w:t>Подробнее</w:t>
      </w:r>
      <w:r w:rsidRPr="00150A99">
        <w:rPr>
          <w:lang w:val="en-US"/>
        </w:rPr>
        <w:t xml:space="preserve"> </w:t>
      </w:r>
      <w:r w:rsidRPr="00940480">
        <w:t>о</w:t>
      </w:r>
      <w:r w:rsidRPr="00150A99">
        <w:rPr>
          <w:lang w:val="en-US"/>
        </w:rPr>
        <w:t xml:space="preserve"> </w:t>
      </w:r>
      <w:r w:rsidRPr="00940480">
        <w:t>заголовке</w:t>
      </w:r>
      <w:r w:rsidRPr="00150A99">
        <w:rPr>
          <w:lang w:val="en-US"/>
        </w:rPr>
        <w:t xml:space="preserve"> Range </w:t>
      </w:r>
      <w:r w:rsidRPr="00940480">
        <w:t>см</w:t>
      </w:r>
      <w:r w:rsidRPr="00150A99">
        <w:rPr>
          <w:lang w:val="en-US"/>
        </w:rPr>
        <w:t xml:space="preserve">. </w:t>
      </w:r>
      <w:r w:rsidRPr="00940480">
        <w:t>документ</w:t>
      </w:r>
      <w:r w:rsidRPr="00150A99">
        <w:rPr>
          <w:lang w:val="en-US"/>
        </w:rPr>
        <w:t xml:space="preserve"> «Hypertext Transfer Protocol (HTTP/1.1): Range Requests» [</w:t>
      </w:r>
      <w:r>
        <w:fldChar w:fldCharType="begin"/>
      </w:r>
      <w:r w:rsidRPr="00150A99">
        <w:rPr>
          <w:lang w:val="en-US"/>
        </w:rPr>
        <w:instrText xml:space="preserve"> REF _Ref52476216 \r \h </w:instrText>
      </w:r>
      <w:r>
        <w:fldChar w:fldCharType="separate"/>
      </w:r>
      <w:r w:rsidRPr="00150A99">
        <w:rPr>
          <w:lang w:val="en-US"/>
        </w:rPr>
        <w:t>3</w:t>
      </w:r>
      <w:r>
        <w:fldChar w:fldCharType="end"/>
      </w:r>
      <w:r w:rsidRPr="00150A99">
        <w:rPr>
          <w:lang w:val="en-US"/>
        </w:rPr>
        <w:t>].</w:t>
      </w:r>
    </w:p>
    <w:p w14:paraId="14451EB7" w14:textId="77777777" w:rsidR="00D012EC" w:rsidRPr="00150A99" w:rsidRDefault="00D012EC">
      <w:pPr>
        <w:pStyle w:val="affa"/>
        <w:rPr>
          <w:lang w:val="en-US"/>
        </w:rPr>
      </w:pPr>
    </w:p>
    <w:p w14:paraId="3AB8213B" w14:textId="77777777" w:rsidR="00D012EC" w:rsidRPr="00DF2287" w:rsidRDefault="00D012EC">
      <w:pPr>
        <w:pStyle w:val="affa"/>
      </w:pPr>
      <w:r w:rsidRPr="002D0E61">
        <w:t>RESPONSE</w:t>
      </w:r>
    </w:p>
    <w:p w14:paraId="44DFAA9A" w14:textId="77777777" w:rsidR="00D012EC" w:rsidRPr="00DF2287" w:rsidRDefault="00D012EC">
      <w:pPr>
        <w:pStyle w:val="affa"/>
      </w:pPr>
      <w:r w:rsidRPr="002D0E61">
        <w:t>HTTP</w:t>
      </w:r>
      <w:r w:rsidRPr="00DF2287">
        <w:t xml:space="preserve"> 200 – </w:t>
      </w:r>
      <w:r w:rsidRPr="002D0E61">
        <w:t>O</w:t>
      </w:r>
      <w:r>
        <w:t>K</w:t>
      </w:r>
      <w:r w:rsidRPr="00DF2287">
        <w:t xml:space="preserve"> (для полного получения файла); </w:t>
      </w:r>
    </w:p>
    <w:p w14:paraId="53A0AB70" w14:textId="77777777" w:rsidR="00D012EC" w:rsidRPr="00A14CD3" w:rsidRDefault="00D012EC">
      <w:pPr>
        <w:pStyle w:val="affa"/>
      </w:pPr>
      <w:r w:rsidRPr="002D0E61">
        <w:t>HEADER</w:t>
      </w:r>
    </w:p>
    <w:p w14:paraId="55DDCB31" w14:textId="77777777" w:rsidR="00D012EC" w:rsidRPr="002D0E61" w:rsidRDefault="00D012EC" w:rsidP="00D012EC">
      <w:pPr>
        <w:pStyle w:val="a3"/>
        <w:numPr>
          <w:ilvl w:val="0"/>
          <w:numId w:val="28"/>
        </w:numPr>
        <w:ind w:left="1429"/>
      </w:pPr>
      <w:r>
        <w:t>Accept-Ranges: bytes;</w:t>
      </w:r>
      <w:r w:rsidRPr="002D0E61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38C8F908" w14:textId="77777777" w:rsidR="00D012EC" w:rsidRPr="002D0E61" w:rsidRDefault="00D012EC" w:rsidP="00D012EC">
      <w:pPr>
        <w:pStyle w:val="a3"/>
        <w:numPr>
          <w:ilvl w:val="0"/>
          <w:numId w:val="28"/>
        </w:numPr>
        <w:ind w:left="1429"/>
      </w:pPr>
      <w:r w:rsidRPr="00A14CD3">
        <w:t>Content-Length: {</w:t>
      </w:r>
      <w:r w:rsidRPr="002D0E61">
        <w:t>полный размер загружаемого сообщения};</w:t>
      </w:r>
    </w:p>
    <w:p w14:paraId="110686C5" w14:textId="77777777" w:rsidR="00D012EC" w:rsidRPr="00DF2287" w:rsidRDefault="00D012EC">
      <w:pPr>
        <w:pStyle w:val="affa"/>
      </w:pPr>
      <w:r w:rsidRPr="00DF2287">
        <w:t>или</w:t>
      </w:r>
    </w:p>
    <w:p w14:paraId="426CE565" w14:textId="77777777" w:rsidR="00D012EC" w:rsidRPr="00DF2287" w:rsidRDefault="00D012EC">
      <w:pPr>
        <w:pStyle w:val="affa"/>
      </w:pPr>
      <w:r w:rsidRPr="002D0E61">
        <w:t>HTTP</w:t>
      </w:r>
      <w:r w:rsidRPr="00DF2287">
        <w:t xml:space="preserve"> 206 – </w:t>
      </w:r>
      <w:r w:rsidRPr="002D0E61">
        <w:t>Partial</w:t>
      </w:r>
      <w:r w:rsidRPr="00DF2287">
        <w:t xml:space="preserve"> </w:t>
      </w:r>
      <w:r w:rsidRPr="002D0E61">
        <w:t>content</w:t>
      </w:r>
      <w:r w:rsidRPr="00DF2287">
        <w:t xml:space="preserve"> (для получения определённого диапазона, если был указан </w:t>
      </w:r>
      <w:r w:rsidRPr="002D0E61">
        <w:t>Range</w:t>
      </w:r>
      <w:r w:rsidRPr="00DF2287">
        <w:t>);</w:t>
      </w:r>
    </w:p>
    <w:p w14:paraId="66A92583" w14:textId="77777777" w:rsidR="00D012EC" w:rsidRPr="00A14CD3" w:rsidRDefault="00D012EC">
      <w:pPr>
        <w:pStyle w:val="affa"/>
      </w:pPr>
      <w:r w:rsidRPr="002D0E61">
        <w:t>HEADER</w:t>
      </w:r>
    </w:p>
    <w:p w14:paraId="0210F9EC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>
        <w:t>Accept-Ranges: bytes;</w:t>
      </w:r>
    </w:p>
    <w:p w14:paraId="6050725A" w14:textId="77777777" w:rsidR="00D012EC" w:rsidRPr="002D0E61" w:rsidRDefault="00D012EC" w:rsidP="00D012EC">
      <w:pPr>
        <w:pStyle w:val="a3"/>
        <w:numPr>
          <w:ilvl w:val="0"/>
          <w:numId w:val="28"/>
        </w:numPr>
        <w:ind w:left="1429"/>
      </w:pPr>
      <w:r>
        <w:t xml:space="preserve">Content-Range: bytes </w:t>
      </w:r>
      <w:r w:rsidRPr="002D0E61">
        <w:t>{начало фрагмента}-{конец фрагмента}/{полный размер сообщения}, например: Content-Range: bytes 1024-4095/8192 , означает, что был предоставлен фрагмент с первого по четвертый килобайты из сообщения в 8 килобайт;</w:t>
      </w:r>
    </w:p>
    <w:p w14:paraId="093FD991" w14:textId="77777777" w:rsidR="00D012EC" w:rsidRPr="002D0E61" w:rsidRDefault="00D012EC" w:rsidP="00D012EC">
      <w:pPr>
        <w:pStyle w:val="a3"/>
        <w:numPr>
          <w:ilvl w:val="0"/>
          <w:numId w:val="28"/>
        </w:numPr>
        <w:ind w:left="1429"/>
      </w:pPr>
      <w:r>
        <w:t xml:space="preserve">Content-Length: </w:t>
      </w:r>
      <w:r w:rsidRPr="002D0E61">
        <w:t>{размер тела сообщения}, то есть передаваемого фрагмента, например: Content-Length: 1024 , означает, что размер фрагмента один килобайт.</w:t>
      </w:r>
    </w:p>
    <w:p w14:paraId="718A453F" w14:textId="77777777" w:rsidR="00D012EC" w:rsidRPr="00DF2287" w:rsidRDefault="00D012EC">
      <w:pPr>
        <w:pStyle w:val="affa"/>
      </w:pPr>
      <w:r w:rsidRPr="00DF2287">
        <w:t xml:space="preserve">В </w:t>
      </w:r>
      <w:r w:rsidRPr="002D0E61">
        <w:t>BODY</w:t>
      </w:r>
      <w:r w:rsidRPr="00DF2287">
        <w:t xml:space="preserve"> – запрашиваемый файл или диапазон;</w:t>
      </w:r>
    </w:p>
    <w:p w14:paraId="608F7D38" w14:textId="77777777" w:rsidR="00D012EC" w:rsidRPr="00DF2287" w:rsidRDefault="00D012EC">
      <w:pPr>
        <w:pStyle w:val="affa"/>
      </w:pPr>
    </w:p>
    <w:p w14:paraId="7BC3A694" w14:textId="77777777" w:rsidR="00D012EC" w:rsidRPr="00DF2287" w:rsidRDefault="00D012EC">
      <w:pPr>
        <w:pStyle w:val="affa"/>
      </w:pPr>
      <w:r w:rsidRPr="00DF2287">
        <w:t>В случае ошибок:</w:t>
      </w:r>
    </w:p>
    <w:p w14:paraId="1BDA88C9" w14:textId="77777777" w:rsidR="00D012EC" w:rsidRPr="00EF37E9" w:rsidRDefault="00D012EC">
      <w:pPr>
        <w:pStyle w:val="affa"/>
      </w:pPr>
      <w:r w:rsidRPr="002D0E61">
        <w:t>HTTP</w:t>
      </w:r>
      <w:r w:rsidRPr="00EF37E9">
        <w:t xml:space="preserve"> 404 – </w:t>
      </w:r>
      <w:r w:rsidRPr="002D0E61">
        <w:t>Not</w:t>
      </w:r>
      <w:r w:rsidRPr="00EF37E9">
        <w:t xml:space="preserve"> </w:t>
      </w:r>
      <w:r w:rsidRPr="002D0E61">
        <w:t>found</w:t>
      </w:r>
      <w:r w:rsidRPr="00EF37E9">
        <w:t>.</w:t>
      </w:r>
    </w:p>
    <w:p w14:paraId="29BE34CD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00FC75A4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>{</w:t>
      </w:r>
    </w:p>
    <w:p w14:paraId="7039CDE5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749CC8AB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"ErrorCode":  "MESSAGE_NOT_FOUND",</w:t>
      </w:r>
    </w:p>
    <w:p w14:paraId="3DCB44E1" w14:textId="77777777" w:rsidR="00D012EC" w:rsidRPr="00180AED" w:rsidRDefault="00D012EC" w:rsidP="00D012EC">
      <w:pPr>
        <w:pStyle w:val="aff6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A203BB">
        <w:t>Невозможно найти сообщение с указанным id</w:t>
      </w:r>
      <w:r w:rsidRPr="00180AED">
        <w:t>",</w:t>
      </w:r>
    </w:p>
    <w:p w14:paraId="3A1E2FD9" w14:textId="77777777" w:rsidR="00D012EC" w:rsidRPr="002D0E61" w:rsidRDefault="00D012EC" w:rsidP="00D012EC">
      <w:pPr>
        <w:pStyle w:val="aff6"/>
        <w:rPr>
          <w:lang w:val="en-US"/>
        </w:rPr>
      </w:pPr>
      <w:r w:rsidRPr="00180AED">
        <w:t xml:space="preserve">  </w:t>
      </w:r>
      <w:r w:rsidRPr="002D0E61">
        <w:rPr>
          <w:lang w:val="en-US"/>
        </w:rPr>
        <w:t>"MoreInfo: {}</w:t>
      </w:r>
    </w:p>
    <w:p w14:paraId="331E75F1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>}</w:t>
      </w:r>
    </w:p>
    <w:p w14:paraId="329F7DC9" w14:textId="77777777" w:rsidR="00D012EC" w:rsidRPr="002D0E61" w:rsidRDefault="00D012EC" w:rsidP="00D012EC">
      <w:pPr>
        <w:pStyle w:val="aff6"/>
        <w:rPr>
          <w:lang w:val="en-US"/>
        </w:rPr>
      </w:pPr>
    </w:p>
    <w:p w14:paraId="2BA95CB1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1B55AF85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413B4427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>{</w:t>
      </w:r>
    </w:p>
    <w:p w14:paraId="19B266E9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6C22AAD8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"ErrorCode":  "FILE_NOT_FOUND",</w:t>
      </w:r>
    </w:p>
    <w:p w14:paraId="09011523" w14:textId="77777777" w:rsidR="00D012EC" w:rsidRPr="00180AED" w:rsidRDefault="00D012EC" w:rsidP="00D012EC">
      <w:pPr>
        <w:pStyle w:val="aff6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180AED">
        <w:t>",</w:t>
      </w:r>
    </w:p>
    <w:p w14:paraId="09948C27" w14:textId="77777777" w:rsidR="00D012EC" w:rsidRPr="009E20B3" w:rsidRDefault="00D012EC" w:rsidP="00D012EC">
      <w:pPr>
        <w:pStyle w:val="aff6"/>
        <w:rPr>
          <w:lang w:val="en-US"/>
        </w:rPr>
      </w:pPr>
      <w:r w:rsidRPr="00180AED">
        <w:t xml:space="preserve">  </w:t>
      </w:r>
      <w:r w:rsidRPr="009E20B3">
        <w:rPr>
          <w:lang w:val="en-US"/>
        </w:rPr>
        <w:t>"MoreInfo: {}</w:t>
      </w:r>
    </w:p>
    <w:p w14:paraId="22D15CA2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>}</w:t>
      </w:r>
    </w:p>
    <w:p w14:paraId="54DB69A0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</w:t>
      </w:r>
    </w:p>
    <w:p w14:paraId="006FF080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16A1C04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>{</w:t>
      </w:r>
    </w:p>
    <w:p w14:paraId="3EC1A42A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 xml:space="preserve">  "HTTPStatus": 404,</w:t>
      </w:r>
    </w:p>
    <w:p w14:paraId="25C3B4FA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"ErrorCode":  "FILE_TEMPORARY_NOT_AVAILABLE",</w:t>
      </w:r>
    </w:p>
    <w:p w14:paraId="6002ACDD" w14:textId="77777777" w:rsidR="00D012EC" w:rsidRPr="00180AED" w:rsidRDefault="00D012EC" w:rsidP="00D012EC">
      <w:pPr>
        <w:pStyle w:val="aff6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61AE9684" w14:textId="77777777" w:rsidR="00D012EC" w:rsidRPr="002D0E61" w:rsidRDefault="00D012EC" w:rsidP="00D012EC">
      <w:pPr>
        <w:pStyle w:val="aff6"/>
        <w:rPr>
          <w:lang w:val="en-US"/>
        </w:rPr>
      </w:pPr>
      <w:r w:rsidRPr="00915030">
        <w:t xml:space="preserve">  </w:t>
      </w:r>
      <w:r w:rsidRPr="002D0E61">
        <w:rPr>
          <w:lang w:val="en-US"/>
        </w:rPr>
        <w:t>"MoreInfo": {</w:t>
      </w:r>
    </w:p>
    <w:p w14:paraId="01D125F1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           "MissedFiles": [{</w:t>
      </w:r>
    </w:p>
    <w:p w14:paraId="4FA935D0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                           "Id": </w:t>
      </w:r>
      <w:r w:rsidRPr="00BD36C5">
        <w:rPr>
          <w:lang w:val="en-US"/>
        </w:rPr>
        <w:t>"</w:t>
      </w:r>
      <w:r w:rsidRPr="002D0E61">
        <w:rPr>
          <w:lang w:val="en-US"/>
        </w:rPr>
        <w:t>string</w:t>
      </w:r>
      <w:r w:rsidRPr="00BD36C5">
        <w:rPr>
          <w:lang w:val="en-US"/>
        </w:rPr>
        <w:t>($uuid)"</w:t>
      </w:r>
    </w:p>
    <w:p w14:paraId="29824D4D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                           "FileName": “string”</w:t>
      </w:r>
    </w:p>
    <w:p w14:paraId="06DC3A33" w14:textId="77777777" w:rsidR="00D012EC" w:rsidRPr="009E20B3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49B164FC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 xml:space="preserve">                                         “RepositoryInfo”{...}</w:t>
      </w:r>
    </w:p>
    <w:p w14:paraId="357BE2B3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6CB4CDFB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6F4F1808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>}</w:t>
      </w:r>
    </w:p>
    <w:p w14:paraId="4859E2DE" w14:textId="77777777" w:rsidR="00D012EC" w:rsidRPr="009E20B3" w:rsidRDefault="00D012EC">
      <w:pPr>
        <w:pStyle w:val="affa"/>
      </w:pPr>
      <w:r>
        <w:t>Где</w:t>
      </w:r>
    </w:p>
    <w:p w14:paraId="3B613125" w14:textId="77777777" w:rsidR="00D012EC" w:rsidRPr="00A909E3" w:rsidRDefault="00D012EC" w:rsidP="00D012EC">
      <w:pPr>
        <w:pStyle w:val="a3"/>
        <w:numPr>
          <w:ilvl w:val="0"/>
          <w:numId w:val="28"/>
        </w:numPr>
        <w:ind w:left="1429"/>
      </w:pPr>
      <w:r w:rsidRPr="009E20B3">
        <w:rPr>
          <w:lang w:val="en-US"/>
        </w:rPr>
        <w:t>Id</w:t>
      </w:r>
      <w:r w:rsidRPr="00A909E3">
        <w:t xml:space="preserve"> – </w:t>
      </w:r>
      <w:r w:rsidRPr="002D0E61">
        <w:t>уникальный</w:t>
      </w:r>
      <w:r w:rsidRPr="00A909E3">
        <w:t xml:space="preserve"> </w:t>
      </w:r>
      <w:r w:rsidRPr="002D0E61">
        <w:t>идентификатор</w:t>
      </w:r>
      <w:r w:rsidRPr="00A909E3">
        <w:t xml:space="preserve"> </w:t>
      </w:r>
      <w:r w:rsidRPr="002D0E61">
        <w:t>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];</w:t>
      </w:r>
    </w:p>
    <w:p w14:paraId="1AA731C2" w14:textId="77777777" w:rsidR="00D012EC" w:rsidRPr="002D0E61" w:rsidRDefault="00D012EC" w:rsidP="00D012EC">
      <w:pPr>
        <w:pStyle w:val="a3"/>
        <w:numPr>
          <w:ilvl w:val="0"/>
          <w:numId w:val="28"/>
        </w:numPr>
        <w:ind w:left="1429"/>
      </w:pPr>
      <w:r w:rsidRPr="002D0E61">
        <w:t>FileName – имя временно недоступного файла;</w:t>
      </w:r>
    </w:p>
    <w:p w14:paraId="1B2CA6BC" w14:textId="77777777" w:rsidR="00D012EC" w:rsidRPr="002D0E61" w:rsidRDefault="00D012EC" w:rsidP="00D012EC">
      <w:pPr>
        <w:pStyle w:val="a3"/>
        <w:numPr>
          <w:ilvl w:val="0"/>
          <w:numId w:val="28"/>
        </w:numPr>
        <w:ind w:left="1429"/>
      </w:pPr>
      <w:r w:rsidRPr="002D0E61">
        <w:t>RepositoriInfo – информация о репозиториях (см. выше).</w:t>
      </w:r>
    </w:p>
    <w:p w14:paraId="1B054A2C" w14:textId="77777777" w:rsidR="00D012EC" w:rsidRPr="00DF2287" w:rsidRDefault="00D012EC">
      <w:pPr>
        <w:pStyle w:val="affa"/>
      </w:pPr>
    </w:p>
    <w:p w14:paraId="34FB4597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410 – Gone.</w:t>
      </w:r>
    </w:p>
    <w:p w14:paraId="26A96FE6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4D368D51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>{</w:t>
      </w:r>
    </w:p>
    <w:p w14:paraId="40D83032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"HTTPStatus": 410,</w:t>
      </w:r>
    </w:p>
    <w:p w14:paraId="40BDCADA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"ErrorCode":  "FILE_PERMANENTLY_NOT_AVAILABLE",</w:t>
      </w:r>
    </w:p>
    <w:p w14:paraId="4C1BDB1F" w14:textId="77777777" w:rsidR="00D012EC" w:rsidRPr="00180AED" w:rsidRDefault="00D012EC" w:rsidP="00D012EC">
      <w:pPr>
        <w:pStyle w:val="aff6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63B20A81" w14:textId="77777777" w:rsidR="00D012EC" w:rsidRPr="002D0E61" w:rsidRDefault="00D012EC" w:rsidP="00D012EC">
      <w:pPr>
        <w:pStyle w:val="aff6"/>
        <w:rPr>
          <w:lang w:val="en-US"/>
        </w:rPr>
      </w:pPr>
      <w:r w:rsidRPr="006B1595">
        <w:t xml:space="preserve">  </w:t>
      </w:r>
      <w:r w:rsidRPr="002D0E61">
        <w:rPr>
          <w:lang w:val="en-US"/>
        </w:rPr>
        <w:t>"MoreInfo": {</w:t>
      </w:r>
    </w:p>
    <w:p w14:paraId="4049D353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           "MissedFiles": [{</w:t>
      </w:r>
    </w:p>
    <w:p w14:paraId="6B3CF689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                           "Id": </w:t>
      </w:r>
      <w:r w:rsidRPr="00BD36C5">
        <w:rPr>
          <w:lang w:val="en-US"/>
        </w:rPr>
        <w:t>"</w:t>
      </w:r>
      <w:r w:rsidRPr="002D0E61">
        <w:rPr>
          <w:lang w:val="en-US"/>
        </w:rPr>
        <w:t>string</w:t>
      </w:r>
      <w:r w:rsidRPr="00BD36C5">
        <w:rPr>
          <w:lang w:val="en-US"/>
        </w:rPr>
        <w:t>($uuid)"</w:t>
      </w:r>
    </w:p>
    <w:p w14:paraId="1CCAC861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                           "FileName": “string”</w:t>
      </w:r>
    </w:p>
    <w:p w14:paraId="2A75E637" w14:textId="77777777" w:rsidR="00D012EC" w:rsidRPr="00262E72" w:rsidRDefault="00D012EC" w:rsidP="00D012EC">
      <w:pPr>
        <w:pStyle w:val="aff6"/>
      </w:pPr>
      <w:r w:rsidRPr="002D0E61">
        <w:rPr>
          <w:lang w:val="en-US"/>
        </w:rPr>
        <w:t xml:space="preserve">                            </w:t>
      </w:r>
      <w:r w:rsidRPr="00262E72">
        <w:t>}]</w:t>
      </w:r>
    </w:p>
    <w:p w14:paraId="080D8F92" w14:textId="77777777" w:rsidR="00D012EC" w:rsidRPr="00262E72" w:rsidRDefault="00D012EC" w:rsidP="00D012EC">
      <w:pPr>
        <w:pStyle w:val="aff6"/>
      </w:pPr>
      <w:r w:rsidRPr="00262E72">
        <w:t xml:space="preserve">               } </w:t>
      </w:r>
    </w:p>
    <w:p w14:paraId="0B498160" w14:textId="77777777" w:rsidR="00D012EC" w:rsidRPr="00262E72" w:rsidRDefault="00D012EC" w:rsidP="00D012EC">
      <w:pPr>
        <w:pStyle w:val="aff6"/>
      </w:pPr>
      <w:r w:rsidRPr="00262E72">
        <w:t>}</w:t>
      </w:r>
    </w:p>
    <w:p w14:paraId="1DF4EF3B" w14:textId="77777777" w:rsidR="00D012EC" w:rsidRPr="00262E72" w:rsidRDefault="00D012EC">
      <w:pPr>
        <w:pStyle w:val="affa"/>
      </w:pPr>
      <w:r>
        <w:t>Где</w:t>
      </w:r>
    </w:p>
    <w:p w14:paraId="588A7C7B" w14:textId="77777777" w:rsidR="00D012EC" w:rsidRPr="002D0E61" w:rsidRDefault="00D012EC" w:rsidP="00D012EC">
      <w:pPr>
        <w:pStyle w:val="a3"/>
        <w:numPr>
          <w:ilvl w:val="0"/>
          <w:numId w:val="28"/>
        </w:numPr>
        <w:ind w:left="1429"/>
      </w:pPr>
      <w:r w:rsidRPr="002D0E61">
        <w:t>Id –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2D0E61">
        <w:t>;</w:t>
      </w:r>
    </w:p>
    <w:p w14:paraId="53D6508D" w14:textId="77777777" w:rsidR="00D012EC" w:rsidRPr="002D0E61" w:rsidRDefault="00D012EC" w:rsidP="00D012EC">
      <w:pPr>
        <w:pStyle w:val="a3"/>
        <w:numPr>
          <w:ilvl w:val="0"/>
          <w:numId w:val="28"/>
        </w:numPr>
        <w:ind w:left="1429"/>
      </w:pPr>
      <w:r w:rsidRPr="002D0E61">
        <w:t>FileName – имя файла, без содержимого;</w:t>
      </w:r>
    </w:p>
    <w:p w14:paraId="5FDD1134" w14:textId="77777777" w:rsidR="00D012EC" w:rsidRPr="00DF2287" w:rsidRDefault="00D012EC">
      <w:pPr>
        <w:pStyle w:val="affa"/>
      </w:pPr>
    </w:p>
    <w:p w14:paraId="3EE9EBE1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416 – Range Not Satisfiable.</w:t>
      </w:r>
    </w:p>
    <w:p w14:paraId="2F0AF779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2C4A38A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>{</w:t>
      </w:r>
    </w:p>
    <w:p w14:paraId="5CC2C304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"HTTPStatus": 416,</w:t>
      </w:r>
    </w:p>
    <w:p w14:paraId="36C06125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"ErrorCode":  "INCORRECT_BYTE_RANGE",</w:t>
      </w:r>
    </w:p>
    <w:p w14:paraId="0D5BA97A" w14:textId="77777777" w:rsidR="00D012EC" w:rsidRPr="00915030" w:rsidRDefault="00D012EC" w:rsidP="00D012EC">
      <w:pPr>
        <w:pStyle w:val="aff6"/>
      </w:pPr>
      <w:r w:rsidRPr="002D0E61">
        <w:rPr>
          <w:lang w:val="en-US"/>
        </w:rPr>
        <w:t xml:space="preserve">  </w:t>
      </w:r>
      <w:r w:rsidRPr="00915030">
        <w:t>"</w:t>
      </w:r>
      <w:r w:rsidRPr="002D0E61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1081696B" w14:textId="77777777" w:rsidR="00D012EC" w:rsidRPr="00916073" w:rsidRDefault="00D012EC" w:rsidP="00D012EC">
      <w:pPr>
        <w:pStyle w:val="aff6"/>
      </w:pPr>
      <w:r w:rsidRPr="00915030">
        <w:t xml:space="preserve">  </w:t>
      </w:r>
      <w:r w:rsidRPr="00916073">
        <w:t>"</w:t>
      </w:r>
      <w:r w:rsidRPr="002D0E61">
        <w:t>MoreInfo</w:t>
      </w:r>
      <w:r w:rsidRPr="00916073">
        <w:t>: {}</w:t>
      </w:r>
    </w:p>
    <w:p w14:paraId="4FB5D4E8" w14:textId="77777777" w:rsidR="00D012EC" w:rsidRDefault="00D012EC" w:rsidP="00D012EC">
      <w:pPr>
        <w:pStyle w:val="aff6"/>
      </w:pPr>
      <w:r w:rsidRPr="00916073">
        <w:t>}</w:t>
      </w:r>
    </w:p>
    <w:p w14:paraId="54E4EE05" w14:textId="3AEA1676" w:rsidR="007B364B" w:rsidRDefault="007B364B" w:rsidP="001973BC">
      <w:pPr>
        <w:pStyle w:val="40"/>
      </w:pPr>
      <w:r w:rsidRPr="0042088B">
        <w:t xml:space="preserve">Для </w:t>
      </w:r>
      <w:r>
        <w:t>получения данных о квитанциях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  <w:r w:rsidRPr="0042088B">
        <w:t>:</w:t>
      </w:r>
    </w:p>
    <w:p w14:paraId="1F0BDE6F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GET: */messages/{msgId}/receipts</w:t>
      </w:r>
    </w:p>
    <w:p w14:paraId="25610C10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17187D15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21835C1B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47714A9B" w14:textId="77777777" w:rsidR="00D012EC" w:rsidRPr="00AD0F60" w:rsidRDefault="00D012EC" w:rsidP="00D012EC">
      <w:pPr>
        <w:pStyle w:val="aff6"/>
        <w:rPr>
          <w:lang w:val="en-US"/>
        </w:rPr>
      </w:pPr>
      <w:r w:rsidRPr="00E83774">
        <w:rPr>
          <w:lang w:val="en-US"/>
        </w:rPr>
        <w:tab/>
      </w:r>
      <w:r>
        <w:t>"</w:t>
      </w:r>
      <w:r w:rsidRPr="00AD0F60">
        <w:rPr>
          <w:lang w:val="en-US"/>
        </w:rPr>
        <w:t>MsgId":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6047EB22" w14:textId="77777777" w:rsidR="00D012EC" w:rsidRPr="00E83774" w:rsidRDefault="00D012EC" w:rsidP="00D012EC">
      <w:pPr>
        <w:pStyle w:val="aff6"/>
        <w:rPr>
          <w:lang w:val="en-US"/>
        </w:rPr>
      </w:pPr>
      <w:r w:rsidRPr="00E83774">
        <w:rPr>
          <w:lang w:val="en-US"/>
        </w:rPr>
        <w:t>}</w:t>
      </w:r>
    </w:p>
    <w:p w14:paraId="4214547D" w14:textId="77777777" w:rsidR="00D012EC" w:rsidRPr="00E83774" w:rsidRDefault="00D012EC">
      <w:pPr>
        <w:pStyle w:val="affa"/>
      </w:pPr>
      <w:r w:rsidRPr="0042088B">
        <w:t>Где</w:t>
      </w:r>
      <w:r w:rsidRPr="00E83774">
        <w:t>:</w:t>
      </w:r>
    </w:p>
    <w:p w14:paraId="20FA10C9" w14:textId="77777777" w:rsidR="00D012EC" w:rsidRPr="00A909E3" w:rsidRDefault="00D012EC" w:rsidP="00D012EC">
      <w:pPr>
        <w:pStyle w:val="a3"/>
        <w:numPr>
          <w:ilvl w:val="0"/>
          <w:numId w:val="28"/>
        </w:numPr>
        <w:ind w:left="1429"/>
      </w:pPr>
      <w:r w:rsidRPr="00E83774">
        <w:rPr>
          <w:lang w:val="en-US"/>
        </w:rPr>
        <w:t>MsgId</w:t>
      </w:r>
      <w:r w:rsidRPr="00A909E3">
        <w:t xml:space="preserve"> – </w:t>
      </w:r>
      <w:r w:rsidRPr="002D41A0">
        <w:t>уникальный</w:t>
      </w:r>
      <w:r w:rsidRPr="00A909E3">
        <w:t xml:space="preserve"> </w:t>
      </w:r>
      <w:r w:rsidRPr="002D41A0">
        <w:t>идентификатор</w:t>
      </w:r>
      <w:r w:rsidRPr="00A909E3">
        <w:t xml:space="preserve"> </w:t>
      </w:r>
      <w:r w:rsidRPr="002D41A0">
        <w:t>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].</w:t>
      </w:r>
    </w:p>
    <w:p w14:paraId="3462AC89" w14:textId="77777777" w:rsidR="00D012EC" w:rsidRPr="00DF2287" w:rsidRDefault="00D012EC">
      <w:pPr>
        <w:pStyle w:val="affa"/>
      </w:pPr>
    </w:p>
    <w:p w14:paraId="4881E27B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39DA52F0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200 – Ok</w:t>
      </w:r>
    </w:p>
    <w:p w14:paraId="07AC9B41" w14:textId="77777777" w:rsidR="00D012EC" w:rsidRPr="00BD36C5" w:rsidRDefault="00D012EC" w:rsidP="00D012EC">
      <w:pPr>
        <w:pStyle w:val="aff6"/>
        <w:rPr>
          <w:lang w:val="en-US"/>
        </w:rPr>
      </w:pPr>
      <w:r w:rsidRPr="00BD36C5">
        <w:rPr>
          <w:lang w:val="en-US"/>
        </w:rPr>
        <w:t>[</w:t>
      </w:r>
    </w:p>
    <w:p w14:paraId="03CCCCD5" w14:textId="77777777" w:rsidR="00D012EC" w:rsidRPr="00BD36C5" w:rsidRDefault="00D012EC" w:rsidP="00D012EC">
      <w:pPr>
        <w:pStyle w:val="aff6"/>
        <w:rPr>
          <w:lang w:val="en-US"/>
        </w:rPr>
      </w:pPr>
      <w:r w:rsidRPr="00BD36C5">
        <w:rPr>
          <w:lang w:val="en-US"/>
        </w:rPr>
        <w:t>{</w:t>
      </w:r>
    </w:p>
    <w:p w14:paraId="62DAAE0A" w14:textId="77777777" w:rsidR="00D012EC" w:rsidRPr="00BD36C5" w:rsidRDefault="00D012EC" w:rsidP="00D012EC">
      <w:pPr>
        <w:pStyle w:val="aff6"/>
        <w:rPr>
          <w:lang w:val="en-US"/>
        </w:rPr>
      </w:pPr>
      <w:r w:rsidRPr="00BD36C5">
        <w:rPr>
          <w:lang w:val="en-US"/>
        </w:rPr>
        <w:tab/>
        <w:t>"Id": "string</w:t>
      </w:r>
      <w:r w:rsidRPr="00D832AA">
        <w:rPr>
          <w:lang w:val="en-US"/>
        </w:rPr>
        <w:t>($uuid)</w:t>
      </w:r>
      <w:r w:rsidRPr="00BD36C5">
        <w:rPr>
          <w:lang w:val="en-US"/>
        </w:rPr>
        <w:t>",</w:t>
      </w:r>
    </w:p>
    <w:p w14:paraId="7A53AB58" w14:textId="77777777" w:rsidR="00D012EC" w:rsidRPr="00BD36C5" w:rsidRDefault="00D012EC" w:rsidP="00D012EC">
      <w:pPr>
        <w:pStyle w:val="aff6"/>
        <w:rPr>
          <w:lang w:val="en-US"/>
        </w:rPr>
      </w:pPr>
      <w:r w:rsidRPr="00BD36C5">
        <w:rPr>
          <w:lang w:val="en-US"/>
        </w:rPr>
        <w:tab/>
        <w:t>"ReceiveTime": "string",</w:t>
      </w:r>
    </w:p>
    <w:p w14:paraId="76E13684" w14:textId="77777777" w:rsidR="00D012EC" w:rsidRPr="00BD36C5" w:rsidRDefault="00D012EC" w:rsidP="00D012EC">
      <w:pPr>
        <w:pStyle w:val="aff6"/>
        <w:rPr>
          <w:lang w:val="en-US"/>
        </w:rPr>
      </w:pPr>
      <w:r w:rsidRPr="00BD36C5">
        <w:rPr>
          <w:lang w:val="en-US"/>
        </w:rPr>
        <w:tab/>
        <w:t>"StatusTime": "string",</w:t>
      </w:r>
    </w:p>
    <w:p w14:paraId="38F5675B" w14:textId="77777777" w:rsidR="00D012EC" w:rsidRPr="00BD36C5" w:rsidRDefault="00D012EC" w:rsidP="00D012EC">
      <w:pPr>
        <w:pStyle w:val="aff6"/>
        <w:rPr>
          <w:lang w:val="en-US"/>
        </w:rPr>
      </w:pPr>
      <w:r w:rsidRPr="00BD36C5">
        <w:rPr>
          <w:lang w:val="en-US"/>
        </w:rPr>
        <w:tab/>
        <w:t>"Status": "string",</w:t>
      </w:r>
    </w:p>
    <w:p w14:paraId="398ADC36" w14:textId="77777777" w:rsidR="00D012EC" w:rsidRPr="00BD36C5" w:rsidRDefault="00D012EC" w:rsidP="00D012EC">
      <w:pPr>
        <w:pStyle w:val="aff6"/>
        <w:rPr>
          <w:lang w:val="en-US"/>
        </w:rPr>
      </w:pPr>
      <w:r w:rsidRPr="00BD36C5">
        <w:rPr>
          <w:lang w:val="en-US"/>
        </w:rPr>
        <w:tab/>
        <w:t>"Message": "string",</w:t>
      </w:r>
    </w:p>
    <w:p w14:paraId="1F2EC867" w14:textId="77777777" w:rsidR="00D012EC" w:rsidRPr="00C6643B" w:rsidRDefault="00D012EC" w:rsidP="00D012EC">
      <w:pPr>
        <w:pStyle w:val="aff6"/>
        <w:rPr>
          <w:lang w:val="en-US"/>
        </w:rPr>
      </w:pPr>
      <w:r w:rsidRPr="00BD36C5">
        <w:rPr>
          <w:lang w:val="en-US"/>
        </w:rPr>
        <w:tab/>
      </w:r>
      <w:r w:rsidRPr="00C6643B">
        <w:rPr>
          <w:lang w:val="en-US"/>
        </w:rPr>
        <w:t>"Files": [</w:t>
      </w:r>
    </w:p>
    <w:p w14:paraId="60CAE784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  <w:t>{</w:t>
      </w:r>
    </w:p>
    <w:p w14:paraId="63209375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"Id": "string</w:t>
      </w:r>
      <w:r w:rsidRPr="00D832AA">
        <w:rPr>
          <w:lang w:val="en-US"/>
        </w:rPr>
        <w:t>($uuid)</w:t>
      </w:r>
      <w:r w:rsidRPr="00C6643B">
        <w:rPr>
          <w:lang w:val="en-US"/>
        </w:rPr>
        <w:t>",</w:t>
      </w:r>
    </w:p>
    <w:p w14:paraId="73C5EDE8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"Name": "string",</w:t>
      </w:r>
    </w:p>
    <w:p w14:paraId="0B44C788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"Description": "string",</w:t>
      </w:r>
    </w:p>
    <w:p w14:paraId="68A775C2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"Encrypted": "boolean",</w:t>
      </w:r>
    </w:p>
    <w:p w14:paraId="7B5D8D02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"SignedFile": "string",</w:t>
      </w:r>
    </w:p>
    <w:p w14:paraId="4EF77764" w14:textId="77777777" w:rsidR="00D012EC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"Size": "integer",</w:t>
      </w:r>
    </w:p>
    <w:p w14:paraId="06AC264D" w14:textId="77777777" w:rsidR="00D012EC" w:rsidRPr="00C6643B" w:rsidRDefault="00D012EC" w:rsidP="00D012EC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C6643B">
        <w:rPr>
          <w:lang w:val="en-US"/>
        </w:rPr>
        <w:t>"File</w:t>
      </w:r>
      <w:r>
        <w:rPr>
          <w:lang w:val="en-US"/>
        </w:rPr>
        <w:t>Type</w:t>
      </w:r>
      <w:r w:rsidRPr="00C6643B">
        <w:rPr>
          <w:lang w:val="en-US"/>
        </w:rPr>
        <w:t>": "string",</w:t>
      </w:r>
    </w:p>
    <w:p w14:paraId="15460BD3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"RepositoryInfo": [</w:t>
      </w:r>
    </w:p>
    <w:p w14:paraId="3B406BCE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  <w:t>{</w:t>
      </w:r>
    </w:p>
    <w:p w14:paraId="3174829F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"Path": "string",</w:t>
      </w:r>
    </w:p>
    <w:p w14:paraId="5DC3DDDC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"Host": "string",</w:t>
      </w:r>
    </w:p>
    <w:p w14:paraId="3E23216E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"Port": "integer",</w:t>
      </w:r>
    </w:p>
    <w:p w14:paraId="64C65100" w14:textId="77777777" w:rsidR="00D012EC" w:rsidRPr="00C6643B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C6643B">
        <w:rPr>
          <w:lang w:val="en-US"/>
        </w:rPr>
        <w:tab/>
        <w:t>"RepositoryType": "string"</w:t>
      </w:r>
    </w:p>
    <w:p w14:paraId="271E5740" w14:textId="77777777" w:rsidR="00D012EC" w:rsidRPr="00117F3A" w:rsidRDefault="00D012EC" w:rsidP="00D012EC">
      <w:pPr>
        <w:pStyle w:val="aff6"/>
        <w:rPr>
          <w:lang w:val="en-US"/>
        </w:rPr>
      </w:pPr>
      <w:r w:rsidRPr="00C6643B">
        <w:rPr>
          <w:lang w:val="en-US"/>
        </w:rPr>
        <w:tab/>
      </w:r>
      <w:r w:rsidRPr="00C6643B">
        <w:rPr>
          <w:lang w:val="en-US"/>
        </w:rPr>
        <w:tab/>
      </w:r>
      <w:r w:rsidRPr="00117F3A">
        <w:rPr>
          <w:lang w:val="en-US"/>
        </w:rPr>
        <w:t>}</w:t>
      </w:r>
    </w:p>
    <w:p w14:paraId="5205FB74" w14:textId="77777777" w:rsidR="00D012EC" w:rsidRPr="00117F3A" w:rsidRDefault="00D012EC" w:rsidP="00D012EC">
      <w:pPr>
        <w:pStyle w:val="aff6"/>
        <w:rPr>
          <w:lang w:val="en-US"/>
        </w:rPr>
      </w:pPr>
      <w:r w:rsidRPr="00117F3A">
        <w:rPr>
          <w:lang w:val="en-US"/>
        </w:rPr>
        <w:tab/>
      </w:r>
      <w:r w:rsidRPr="00117F3A">
        <w:rPr>
          <w:lang w:val="en-US"/>
        </w:rPr>
        <w:tab/>
        <w:t>]</w:t>
      </w:r>
    </w:p>
    <w:p w14:paraId="4A8C7CBD" w14:textId="77777777" w:rsidR="00D012EC" w:rsidRPr="00117F3A" w:rsidRDefault="00D012EC" w:rsidP="00D012EC">
      <w:pPr>
        <w:pStyle w:val="aff6"/>
        <w:rPr>
          <w:lang w:val="en-US"/>
        </w:rPr>
      </w:pPr>
      <w:r w:rsidRPr="00117F3A">
        <w:rPr>
          <w:lang w:val="en-US"/>
        </w:rPr>
        <w:tab/>
        <w:t>}</w:t>
      </w:r>
    </w:p>
    <w:p w14:paraId="0A9A3235" w14:textId="77777777" w:rsidR="00D012EC" w:rsidRPr="00117F3A" w:rsidRDefault="00D012EC" w:rsidP="00D012EC">
      <w:pPr>
        <w:pStyle w:val="aff6"/>
        <w:rPr>
          <w:lang w:val="en-US"/>
        </w:rPr>
      </w:pPr>
      <w:r w:rsidRPr="00117F3A">
        <w:rPr>
          <w:lang w:val="en-US"/>
        </w:rPr>
        <w:tab/>
        <w:t>]</w:t>
      </w:r>
    </w:p>
    <w:p w14:paraId="5884E309" w14:textId="77777777" w:rsidR="00D012EC" w:rsidRPr="00117F3A" w:rsidRDefault="00D012EC" w:rsidP="00D012EC">
      <w:pPr>
        <w:pStyle w:val="aff6"/>
        <w:rPr>
          <w:lang w:val="en-US"/>
        </w:rPr>
      </w:pPr>
      <w:r w:rsidRPr="00117F3A">
        <w:rPr>
          <w:lang w:val="en-US"/>
        </w:rPr>
        <w:t>}</w:t>
      </w:r>
    </w:p>
    <w:p w14:paraId="7D06AA8E" w14:textId="77777777" w:rsidR="00D012EC" w:rsidRPr="00117F3A" w:rsidRDefault="00D012EC" w:rsidP="00D012EC">
      <w:pPr>
        <w:pStyle w:val="aff6"/>
        <w:rPr>
          <w:lang w:val="en-US"/>
        </w:rPr>
      </w:pPr>
      <w:r w:rsidRPr="00117F3A">
        <w:rPr>
          <w:lang w:val="en-US"/>
        </w:rPr>
        <w:t>]</w:t>
      </w:r>
    </w:p>
    <w:p w14:paraId="03CA0512" w14:textId="77777777" w:rsidR="00D012EC" w:rsidRPr="00150A99" w:rsidRDefault="00D012EC">
      <w:pPr>
        <w:pStyle w:val="affa"/>
        <w:rPr>
          <w:lang w:val="en-US"/>
        </w:rPr>
      </w:pPr>
      <w:r>
        <w:t>Где</w:t>
      </w:r>
      <w:r w:rsidRPr="00150A99">
        <w:rPr>
          <w:lang w:val="en-US"/>
        </w:rPr>
        <w:t>:</w:t>
      </w:r>
    </w:p>
    <w:p w14:paraId="78314433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I</w:t>
      </w:r>
      <w:r w:rsidRPr="00DF6032">
        <w:t>d –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DF6032">
        <w:t>;</w:t>
      </w:r>
    </w:p>
    <w:p w14:paraId="15124F5E" w14:textId="77777777" w:rsidR="00D012EC" w:rsidRPr="00E424AD" w:rsidRDefault="00D012EC" w:rsidP="00D012EC">
      <w:pPr>
        <w:pStyle w:val="a3"/>
        <w:numPr>
          <w:ilvl w:val="0"/>
          <w:numId w:val="28"/>
        </w:numPr>
        <w:ind w:left="1429"/>
      </w:pPr>
      <w:r w:rsidRPr="00E424AD">
        <w:t>ReceiveTime – время размещения квитанции в Личном Кабинете;</w:t>
      </w:r>
    </w:p>
    <w:p w14:paraId="7A7B7FEB" w14:textId="77777777" w:rsidR="00D012EC" w:rsidRPr="00E424AD" w:rsidRDefault="00D012EC" w:rsidP="00D012EC">
      <w:pPr>
        <w:pStyle w:val="a3"/>
        <w:numPr>
          <w:ilvl w:val="0"/>
          <w:numId w:val="28"/>
        </w:numPr>
        <w:ind w:left="1429"/>
      </w:pPr>
      <w:r w:rsidRPr="00E424AD">
        <w:t>StatusTime – время из самой квитанции;</w:t>
      </w:r>
    </w:p>
    <w:p w14:paraId="6EE7521B" w14:textId="77777777" w:rsidR="00D012EC" w:rsidRPr="00DE6B57" w:rsidRDefault="00D012EC" w:rsidP="00D012EC">
      <w:pPr>
        <w:pStyle w:val="a3"/>
        <w:numPr>
          <w:ilvl w:val="0"/>
          <w:numId w:val="28"/>
        </w:numPr>
        <w:ind w:left="1429"/>
      </w:pPr>
      <w:r w:rsidRPr="00E424AD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 w:rsidRPr="00D244E9">
        <w:t>)</w:t>
      </w:r>
      <w:r w:rsidRPr="00DE6B57">
        <w:t>;</w:t>
      </w:r>
    </w:p>
    <w:p w14:paraId="3B45B9D7" w14:textId="77777777" w:rsidR="00D012EC" w:rsidRPr="00DF6032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7CF73376" w14:textId="77777777" w:rsidR="00D012EC" w:rsidRPr="002A478A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Files</w:t>
      </w:r>
      <w:r w:rsidRPr="00C549D3">
        <w:t xml:space="preserve"> – файлы, включенные в квитанцию</w:t>
      </w:r>
      <w:r>
        <w:t>:</w:t>
      </w:r>
    </w:p>
    <w:p w14:paraId="327E2536" w14:textId="77777777" w:rsidR="00D012EC" w:rsidRPr="00DF6032" w:rsidRDefault="00D012EC" w:rsidP="00D012EC">
      <w:pPr>
        <w:pStyle w:val="a3"/>
        <w:numPr>
          <w:ilvl w:val="1"/>
          <w:numId w:val="28"/>
        </w:numPr>
      </w:pPr>
      <w:r w:rsidRPr="00AD0F60">
        <w:t>I</w:t>
      </w:r>
      <w:r w:rsidRPr="00DF6032">
        <w:t>d –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DF6032">
        <w:t>;</w:t>
      </w:r>
    </w:p>
    <w:p w14:paraId="2C665F76" w14:textId="77777777" w:rsidR="00D012EC" w:rsidRDefault="00D012EC" w:rsidP="00D012EC">
      <w:pPr>
        <w:pStyle w:val="a3"/>
        <w:numPr>
          <w:ilvl w:val="1"/>
          <w:numId w:val="28"/>
        </w:numPr>
      </w:pPr>
      <w:r w:rsidRPr="00AD0F60">
        <w:t>Name</w:t>
      </w:r>
      <w:r w:rsidRPr="00DF6032">
        <w:t xml:space="preserve"> – имя файла;</w:t>
      </w:r>
    </w:p>
    <w:p w14:paraId="6E68F959" w14:textId="77777777" w:rsidR="00D012EC" w:rsidRPr="00CF5DCC" w:rsidRDefault="00D012EC" w:rsidP="00D012EC">
      <w:pPr>
        <w:pStyle w:val="a3"/>
        <w:numPr>
          <w:ilvl w:val="1"/>
          <w:numId w:val="28"/>
        </w:numPr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4C32B01C" w14:textId="77777777" w:rsidR="00D012EC" w:rsidRPr="00C310FC" w:rsidRDefault="00D012EC" w:rsidP="00D012EC">
      <w:pPr>
        <w:pStyle w:val="a3"/>
        <w:numPr>
          <w:ilvl w:val="1"/>
          <w:numId w:val="28"/>
        </w:numPr>
      </w:pPr>
      <w:r w:rsidRPr="00AD0F60">
        <w:t>Encrypted</w:t>
      </w:r>
      <w:r>
        <w:t xml:space="preserve"> – признак зашифрованности файла;</w:t>
      </w:r>
    </w:p>
    <w:p w14:paraId="4F9B07D9" w14:textId="77777777" w:rsidR="00D012EC" w:rsidRPr="00C310FC" w:rsidRDefault="00D012EC" w:rsidP="00D012EC">
      <w:pPr>
        <w:pStyle w:val="a3"/>
        <w:numPr>
          <w:ilvl w:val="1"/>
          <w:numId w:val="28"/>
        </w:numPr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0988FC55" w14:textId="77777777" w:rsidR="00D012EC" w:rsidRDefault="00D012EC" w:rsidP="00D012EC">
      <w:pPr>
        <w:pStyle w:val="a3"/>
        <w:numPr>
          <w:ilvl w:val="1"/>
          <w:numId w:val="28"/>
        </w:numPr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6744FCF4" w14:textId="77777777" w:rsidR="00D012EC" w:rsidRPr="00117F3A" w:rsidRDefault="00D012EC" w:rsidP="00D012EC">
      <w:pPr>
        <w:pStyle w:val="a3"/>
        <w:numPr>
          <w:ilvl w:val="1"/>
          <w:numId w:val="28"/>
        </w:numPr>
      </w:pPr>
      <w:r w:rsidRPr="00A320C7">
        <w:t xml:space="preserve">FileType </w:t>
      </w:r>
      <w:r>
        <w:t>– тип файла</w:t>
      </w:r>
      <w:r w:rsidRPr="00117F3A">
        <w:t xml:space="preserve"> </w:t>
      </w:r>
      <w:r>
        <w:t>(</w:t>
      </w:r>
      <w:r w:rsidRPr="00314B91">
        <w:rPr>
          <w:rStyle w:val="aff2"/>
        </w:rPr>
        <w:t>только в версии v2</w:t>
      </w:r>
      <w:r>
        <w:t>)</w:t>
      </w:r>
      <w:r w:rsidRPr="00117F3A">
        <w:t>;</w:t>
      </w:r>
    </w:p>
    <w:p w14:paraId="5CA8FFB2" w14:textId="77777777" w:rsidR="00D012EC" w:rsidRDefault="00D012EC" w:rsidP="00D012EC">
      <w:pPr>
        <w:pStyle w:val="a3"/>
        <w:numPr>
          <w:ilvl w:val="1"/>
          <w:numId w:val="28"/>
        </w:numPr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5A662E72" w14:textId="77777777" w:rsidR="00D012EC" w:rsidRPr="00F5069D" w:rsidRDefault="00D012EC" w:rsidP="00D012EC">
      <w:pPr>
        <w:pStyle w:val="a3"/>
        <w:numPr>
          <w:ilvl w:val="2"/>
          <w:numId w:val="28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1D10C301" w14:textId="77777777" w:rsidR="00D012EC" w:rsidRPr="00F5069D" w:rsidRDefault="00D012EC" w:rsidP="00D012EC">
      <w:pPr>
        <w:pStyle w:val="a3"/>
        <w:numPr>
          <w:ilvl w:val="2"/>
          <w:numId w:val="28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2715ACF2" w14:textId="77777777" w:rsidR="00D012EC" w:rsidRPr="00F5069D" w:rsidRDefault="00D012EC" w:rsidP="00D012EC">
      <w:pPr>
        <w:pStyle w:val="a3"/>
        <w:numPr>
          <w:ilvl w:val="2"/>
          <w:numId w:val="28"/>
        </w:numPr>
      </w:pPr>
      <w:r w:rsidRPr="00AD0F60">
        <w:t>Port</w:t>
      </w:r>
      <w:r>
        <w:t xml:space="preserve"> – порт для обращения к репозиторию;</w:t>
      </w:r>
    </w:p>
    <w:p w14:paraId="05988082" w14:textId="77777777" w:rsidR="00D012EC" w:rsidRPr="00B66567" w:rsidRDefault="00D012EC" w:rsidP="00D012EC">
      <w:pPr>
        <w:pStyle w:val="a3"/>
        <w:numPr>
          <w:ilvl w:val="2"/>
          <w:numId w:val="28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46869E5E" w14:textId="77777777" w:rsidR="00D012EC" w:rsidRPr="00DF2287" w:rsidRDefault="00D012EC">
      <w:pPr>
        <w:pStyle w:val="affa"/>
      </w:pPr>
    </w:p>
    <w:p w14:paraId="35765D42" w14:textId="77777777" w:rsidR="00D012EC" w:rsidRPr="00DF2287" w:rsidRDefault="00D012EC">
      <w:pPr>
        <w:pStyle w:val="affa"/>
      </w:pPr>
      <w:r w:rsidRPr="00DF2287">
        <w:t>В случае ошибок:</w:t>
      </w:r>
    </w:p>
    <w:p w14:paraId="18E4700A" w14:textId="77777777" w:rsidR="00D012EC" w:rsidRPr="00DF2287" w:rsidRDefault="00D012EC">
      <w:pPr>
        <w:pStyle w:val="affa"/>
      </w:pPr>
      <w:r w:rsidRPr="002D0E61">
        <w:t>HTTP</w:t>
      </w:r>
      <w:r w:rsidRPr="00DF2287">
        <w:t xml:space="preserve"> 404 – </w:t>
      </w:r>
      <w:r w:rsidRPr="002D0E61">
        <w:t>Not</w:t>
      </w:r>
      <w:r w:rsidRPr="00DF2287">
        <w:t xml:space="preserve"> </w:t>
      </w:r>
      <w:r w:rsidRPr="002D0E61">
        <w:t>found</w:t>
      </w:r>
      <w:r w:rsidRPr="00DF2287">
        <w:t>.</w:t>
      </w:r>
    </w:p>
    <w:p w14:paraId="0EAAF8EB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01BF536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>{</w:t>
      </w:r>
    </w:p>
    <w:p w14:paraId="5B9AE80A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60C4B626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"ErrorCode":  "MESSAGE_NOT_FOUND",</w:t>
      </w:r>
    </w:p>
    <w:p w14:paraId="758CCCEF" w14:textId="77777777" w:rsidR="00D012EC" w:rsidRPr="009E20B3" w:rsidRDefault="00D012EC" w:rsidP="00D012EC">
      <w:pPr>
        <w:pStyle w:val="aff6"/>
      </w:pPr>
      <w:r w:rsidRPr="002D0E61">
        <w:rPr>
          <w:lang w:val="en-US"/>
        </w:rPr>
        <w:t xml:space="preserve">  </w:t>
      </w:r>
      <w:r w:rsidRPr="009E20B3">
        <w:t>"</w:t>
      </w:r>
      <w:r w:rsidRPr="002D0E61">
        <w:rPr>
          <w:lang w:val="en-US"/>
        </w:rPr>
        <w:t>ErrorMessage</w:t>
      </w:r>
      <w:r w:rsidRPr="009E20B3">
        <w:t>": "</w:t>
      </w:r>
      <w:r w:rsidRPr="00A203BB">
        <w:t>Невозможно</w:t>
      </w:r>
      <w:r w:rsidRPr="009E20B3">
        <w:t xml:space="preserve"> </w:t>
      </w:r>
      <w:r w:rsidRPr="00A203BB">
        <w:t>найти</w:t>
      </w:r>
      <w:r w:rsidRPr="009E20B3">
        <w:t xml:space="preserve"> </w:t>
      </w:r>
      <w:r w:rsidRPr="00A203BB">
        <w:t>сообщение</w:t>
      </w:r>
      <w:r w:rsidRPr="009E20B3">
        <w:t xml:space="preserve"> </w:t>
      </w:r>
      <w:r w:rsidRPr="00A203BB">
        <w:t>с</w:t>
      </w:r>
      <w:r w:rsidRPr="009E20B3">
        <w:t xml:space="preserve"> </w:t>
      </w:r>
      <w:r w:rsidRPr="00A203BB">
        <w:t>указанным</w:t>
      </w:r>
      <w:r w:rsidRPr="009E20B3">
        <w:t xml:space="preserve"> </w:t>
      </w:r>
      <w:r w:rsidRPr="002D0E61">
        <w:rPr>
          <w:lang w:val="en-US"/>
        </w:rPr>
        <w:t>id</w:t>
      </w:r>
      <w:r w:rsidRPr="009E20B3">
        <w:t>",</w:t>
      </w:r>
    </w:p>
    <w:p w14:paraId="359ED3B4" w14:textId="77777777" w:rsidR="00D012EC" w:rsidRPr="002D0E61" w:rsidRDefault="00D012EC" w:rsidP="00D012EC">
      <w:pPr>
        <w:pStyle w:val="aff6"/>
        <w:rPr>
          <w:lang w:val="en-US"/>
        </w:rPr>
      </w:pPr>
      <w:r w:rsidRPr="009E20B3">
        <w:t xml:space="preserve">  </w:t>
      </w:r>
      <w:r w:rsidRPr="002D0E61">
        <w:rPr>
          <w:lang w:val="en-US"/>
        </w:rPr>
        <w:t>"MoreInfo: {}</w:t>
      </w:r>
    </w:p>
    <w:p w14:paraId="292C6301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>}</w:t>
      </w:r>
    </w:p>
    <w:p w14:paraId="26DEE333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</w:t>
      </w:r>
    </w:p>
    <w:p w14:paraId="4FBEDA18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7C197E5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>{</w:t>
      </w:r>
    </w:p>
    <w:p w14:paraId="08ED097B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08916CA2" w14:textId="77777777" w:rsidR="00D012EC" w:rsidRPr="002D0E61" w:rsidRDefault="00D012EC" w:rsidP="00D012EC">
      <w:pPr>
        <w:pStyle w:val="aff6"/>
        <w:rPr>
          <w:lang w:val="en-US"/>
        </w:rPr>
      </w:pPr>
      <w:r w:rsidRPr="002D0E61">
        <w:rPr>
          <w:lang w:val="en-US"/>
        </w:rPr>
        <w:t xml:space="preserve">  "ErrorCode":  "RECEIPT_NOT_FOUND",</w:t>
      </w:r>
    </w:p>
    <w:p w14:paraId="4E013820" w14:textId="77777777" w:rsidR="00D012EC" w:rsidRPr="009E20B3" w:rsidRDefault="00D012EC" w:rsidP="00D012EC">
      <w:pPr>
        <w:pStyle w:val="aff6"/>
      </w:pPr>
      <w:r w:rsidRPr="002D0E61">
        <w:rPr>
          <w:lang w:val="en-US"/>
        </w:rPr>
        <w:t xml:space="preserve">  </w:t>
      </w:r>
      <w:r w:rsidRPr="009E20B3">
        <w:t>"</w:t>
      </w:r>
      <w:r w:rsidRPr="002D0E61">
        <w:rPr>
          <w:lang w:val="en-US"/>
        </w:rPr>
        <w:t>ErrorMessage</w:t>
      </w:r>
      <w:r w:rsidRPr="009E20B3">
        <w:t>": "</w:t>
      </w:r>
      <w:r w:rsidRPr="00182DCB">
        <w:t>Невозможно</w:t>
      </w:r>
      <w:r w:rsidRPr="009E20B3">
        <w:t xml:space="preserve"> </w:t>
      </w:r>
      <w:r w:rsidRPr="00182DCB">
        <w:t>найти</w:t>
      </w:r>
      <w:r w:rsidRPr="009E20B3">
        <w:t xml:space="preserve"> </w:t>
      </w:r>
      <w:r w:rsidRPr="00182DCB">
        <w:t>квитанцию</w:t>
      </w:r>
      <w:r w:rsidRPr="009E20B3">
        <w:t xml:space="preserve"> </w:t>
      </w:r>
      <w:r w:rsidRPr="00182DCB">
        <w:t>с</w:t>
      </w:r>
      <w:r w:rsidRPr="009E20B3">
        <w:t xml:space="preserve"> </w:t>
      </w:r>
      <w:r w:rsidRPr="00182DCB">
        <w:t>указанным</w:t>
      </w:r>
      <w:r w:rsidRPr="009E20B3">
        <w:t xml:space="preserve"> </w:t>
      </w:r>
      <w:r w:rsidRPr="002D0E61">
        <w:rPr>
          <w:lang w:val="en-US"/>
        </w:rPr>
        <w:t>id</w:t>
      </w:r>
      <w:r w:rsidRPr="009E20B3">
        <w:t>",</w:t>
      </w:r>
    </w:p>
    <w:p w14:paraId="1FD30316" w14:textId="77777777" w:rsidR="00D012EC" w:rsidRPr="002D0E61" w:rsidRDefault="00D012EC" w:rsidP="00D012EC">
      <w:pPr>
        <w:pStyle w:val="aff6"/>
      </w:pPr>
      <w:r w:rsidRPr="009E20B3">
        <w:t xml:space="preserve">  </w:t>
      </w:r>
      <w:r w:rsidRPr="002D0E61">
        <w:t>"MoreInfo: {}</w:t>
      </w:r>
    </w:p>
    <w:p w14:paraId="7D2A2633" w14:textId="77777777" w:rsidR="00D012EC" w:rsidRDefault="00D012EC" w:rsidP="00D012EC">
      <w:pPr>
        <w:pStyle w:val="aff6"/>
      </w:pPr>
      <w:r w:rsidRPr="002D0E61">
        <w:t>}</w:t>
      </w:r>
    </w:p>
    <w:p w14:paraId="50C09836" w14:textId="77777777" w:rsidR="007B364B" w:rsidRPr="00B66567" w:rsidRDefault="007B364B">
      <w:pPr>
        <w:pStyle w:val="affa"/>
      </w:pPr>
    </w:p>
    <w:p w14:paraId="03B1B8AD" w14:textId="3CCDA410" w:rsidR="002B69BB" w:rsidRDefault="002B69BB" w:rsidP="001973BC">
      <w:pPr>
        <w:pStyle w:val="40"/>
      </w:pPr>
      <w:r w:rsidRPr="0042088B">
        <w:t xml:space="preserve">Для </w:t>
      </w:r>
      <w:r>
        <w:t>получения данных о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7B48756E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GET: */messages/{msgId}/receipts/{rcptId}</w:t>
      </w:r>
    </w:p>
    <w:p w14:paraId="25CDF898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69C6ADF7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060CD944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35F7B4D5" w14:textId="77777777" w:rsidR="00D012EC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7AE132E1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rcpt</w:t>
      </w:r>
      <w:r w:rsidRPr="00AD0F60">
        <w:rPr>
          <w:lang w:val="en-US"/>
        </w:rPr>
        <w:t>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2C69EA56" w14:textId="77777777" w:rsidR="00D012EC" w:rsidRPr="00A34532" w:rsidRDefault="00D012EC" w:rsidP="00D012EC">
      <w:pPr>
        <w:pStyle w:val="aff6"/>
        <w:rPr>
          <w:lang w:val="en-US"/>
        </w:rPr>
      </w:pPr>
      <w:r w:rsidRPr="00A34532">
        <w:rPr>
          <w:lang w:val="en-US"/>
        </w:rPr>
        <w:t>}</w:t>
      </w:r>
    </w:p>
    <w:p w14:paraId="764F9DCF" w14:textId="77777777" w:rsidR="00D012EC" w:rsidRPr="0042088B" w:rsidRDefault="00D012EC">
      <w:pPr>
        <w:pStyle w:val="affa"/>
      </w:pPr>
      <w:r w:rsidRPr="0042088B">
        <w:t>Где:</w:t>
      </w:r>
    </w:p>
    <w:p w14:paraId="676613B8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MsgId</w:t>
      </w:r>
      <w:r w:rsidRPr="002D41A0">
        <w:t xml:space="preserve"> – уникальный идентификатор 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;</w:t>
      </w:r>
    </w:p>
    <w:p w14:paraId="520F6E0F" w14:textId="77777777" w:rsidR="00D012EC" w:rsidRPr="008B6727" w:rsidRDefault="00D012EC" w:rsidP="00D012EC">
      <w:pPr>
        <w:pStyle w:val="a3"/>
        <w:numPr>
          <w:ilvl w:val="0"/>
          <w:numId w:val="28"/>
        </w:numPr>
        <w:ind w:left="1429"/>
      </w:pPr>
      <w:r>
        <w:rPr>
          <w:lang w:val="en-US"/>
        </w:rPr>
        <w:t>rcptId</w:t>
      </w:r>
      <w:r w:rsidRPr="00A909E3">
        <w:t xml:space="preserve"> – </w:t>
      </w:r>
      <w:r>
        <w:t>уникальный идентификатор квитанции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.</w:t>
      </w:r>
    </w:p>
    <w:p w14:paraId="34FE04B9" w14:textId="77777777" w:rsidR="00D012EC" w:rsidRPr="00DF2287" w:rsidRDefault="00D012EC">
      <w:pPr>
        <w:pStyle w:val="affa"/>
      </w:pPr>
    </w:p>
    <w:p w14:paraId="10080DCB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2005DD65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200 – Ok</w:t>
      </w:r>
    </w:p>
    <w:p w14:paraId="1C0B2B75" w14:textId="77777777" w:rsidR="00D012EC" w:rsidRPr="00B66567" w:rsidRDefault="00D012EC" w:rsidP="00D012EC">
      <w:pPr>
        <w:pStyle w:val="aff6"/>
        <w:rPr>
          <w:lang w:val="en-US"/>
        </w:rPr>
      </w:pPr>
      <w:r>
        <w:rPr>
          <w:lang w:val="en-US"/>
        </w:rPr>
        <w:t>[</w:t>
      </w:r>
    </w:p>
    <w:p w14:paraId="738EF115" w14:textId="77777777" w:rsidR="00D012EC" w:rsidRPr="00BD36C5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4DC39AB4" w14:textId="77777777" w:rsidR="00D012EC" w:rsidRPr="00AD0F60" w:rsidRDefault="00D012EC" w:rsidP="00D012EC">
      <w:pPr>
        <w:pStyle w:val="aff6"/>
        <w:rPr>
          <w:lang w:val="en-US"/>
        </w:rPr>
      </w:pPr>
      <w:r w:rsidRPr="00BD36C5">
        <w:rPr>
          <w:lang w:val="en-US"/>
        </w:rPr>
        <w:tab/>
      </w:r>
      <w:r w:rsidRPr="006D1FC5">
        <w:rPr>
          <w:lang w:val="en-US"/>
        </w:rPr>
        <w:t>"Id": "string</w:t>
      </w:r>
      <w:r w:rsidRPr="00D832AA">
        <w:rPr>
          <w:lang w:val="en-US"/>
        </w:rPr>
        <w:t>($uuid)</w:t>
      </w:r>
      <w:r w:rsidRPr="006D1FC5">
        <w:rPr>
          <w:lang w:val="en-US"/>
        </w:rPr>
        <w:t>",</w:t>
      </w:r>
    </w:p>
    <w:p w14:paraId="6412D0C4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ReceiveTime</w:t>
      </w:r>
      <w:r w:rsidRPr="00AD0F60">
        <w:rPr>
          <w:lang w:val="en-US"/>
        </w:rPr>
        <w:t>": "string"</w:t>
      </w:r>
      <w:r w:rsidRPr="006D1FC5">
        <w:rPr>
          <w:lang w:val="en-US"/>
        </w:rPr>
        <w:t>,</w:t>
      </w:r>
    </w:p>
    <w:p w14:paraId="40DFE631" w14:textId="77777777" w:rsidR="00D012EC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StatusTime</w:t>
      </w:r>
      <w:r w:rsidRPr="00AD0F60">
        <w:rPr>
          <w:lang w:val="en-US"/>
        </w:rPr>
        <w:t>": "string"</w:t>
      </w:r>
      <w:r w:rsidRPr="006D1FC5">
        <w:rPr>
          <w:lang w:val="en-US"/>
        </w:rPr>
        <w:t>,</w:t>
      </w:r>
    </w:p>
    <w:p w14:paraId="688EAA5C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Status</w:t>
      </w:r>
      <w:r w:rsidRPr="00AD0F60">
        <w:rPr>
          <w:lang w:val="en-US"/>
        </w:rPr>
        <w:t>": "string"</w:t>
      </w:r>
      <w:r w:rsidRPr="006D1FC5">
        <w:rPr>
          <w:lang w:val="en-US"/>
        </w:rPr>
        <w:t>,</w:t>
      </w:r>
    </w:p>
    <w:p w14:paraId="442A6CFB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Message</w:t>
      </w:r>
      <w:r w:rsidRPr="00AD0F60">
        <w:rPr>
          <w:lang w:val="en-US"/>
        </w:rPr>
        <w:t>": "string"</w:t>
      </w:r>
      <w:r w:rsidRPr="006D1FC5">
        <w:rPr>
          <w:lang w:val="en-US"/>
        </w:rPr>
        <w:t>,</w:t>
      </w:r>
    </w:p>
    <w:p w14:paraId="2AA39FB1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"Files": [</w:t>
      </w:r>
    </w:p>
    <w:p w14:paraId="62322037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  <w:t>{</w:t>
      </w:r>
    </w:p>
    <w:p w14:paraId="380AD2CB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6D1FC5">
        <w:rPr>
          <w:lang w:val="en-US"/>
        </w:rPr>
        <w:t>,</w:t>
      </w:r>
    </w:p>
    <w:p w14:paraId="12459668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"Name": "string"</w:t>
      </w:r>
      <w:r w:rsidRPr="006D1FC5">
        <w:rPr>
          <w:lang w:val="en-US"/>
        </w:rPr>
        <w:t>,</w:t>
      </w:r>
    </w:p>
    <w:p w14:paraId="12A7D366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"Description": "string"</w:t>
      </w:r>
      <w:r w:rsidRPr="006D1FC5">
        <w:rPr>
          <w:lang w:val="en-US"/>
        </w:rPr>
        <w:t>,</w:t>
      </w:r>
    </w:p>
    <w:p w14:paraId="4B65ABB2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"Encrypted": "boolean"</w:t>
      </w:r>
      <w:r w:rsidRPr="006D1FC5">
        <w:rPr>
          <w:lang w:val="en-US"/>
        </w:rPr>
        <w:t>,</w:t>
      </w:r>
    </w:p>
    <w:p w14:paraId="1678BBFC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"SignedFile": "</w:t>
      </w:r>
      <w:r w:rsidRPr="006D1FC5">
        <w:rPr>
          <w:lang w:val="en-US"/>
        </w:rPr>
        <w:t>string</w:t>
      </w:r>
      <w:r w:rsidRPr="00AD0F60">
        <w:rPr>
          <w:lang w:val="en-US"/>
        </w:rPr>
        <w:t>"</w:t>
      </w:r>
      <w:r w:rsidRPr="006D1FC5">
        <w:rPr>
          <w:lang w:val="en-US"/>
        </w:rPr>
        <w:t>,</w:t>
      </w:r>
    </w:p>
    <w:p w14:paraId="30D070BD" w14:textId="77777777" w:rsidR="00D012EC" w:rsidRPr="00DF2287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"Size": "integer"</w:t>
      </w:r>
      <w:r w:rsidRPr="006D1FC5">
        <w:rPr>
          <w:lang w:val="en-US"/>
        </w:rPr>
        <w:t>,</w:t>
      </w:r>
    </w:p>
    <w:p w14:paraId="4781D35C" w14:textId="77777777" w:rsidR="00D012EC" w:rsidRPr="00E828D3" w:rsidRDefault="00D012EC" w:rsidP="00D012EC">
      <w:pPr>
        <w:pStyle w:val="aff6"/>
        <w:rPr>
          <w:lang w:val="en-US"/>
        </w:rPr>
      </w:pPr>
      <w:r w:rsidRPr="00DF2287">
        <w:rPr>
          <w:lang w:val="en-US"/>
        </w:rPr>
        <w:tab/>
      </w:r>
      <w:r w:rsidRPr="00DF2287">
        <w:rPr>
          <w:lang w:val="en-US"/>
        </w:rPr>
        <w:tab/>
      </w:r>
      <w:r w:rsidRPr="00AD0F60">
        <w:rPr>
          <w:lang w:val="en-US"/>
        </w:rPr>
        <w:t>"File</w:t>
      </w:r>
      <w:r>
        <w:rPr>
          <w:lang w:val="en-US"/>
        </w:rPr>
        <w:t>Type</w:t>
      </w:r>
      <w:r w:rsidRPr="00AD0F60">
        <w:rPr>
          <w:lang w:val="en-US"/>
        </w:rPr>
        <w:t>": "</w:t>
      </w:r>
      <w:r w:rsidRPr="006D1FC5">
        <w:rPr>
          <w:lang w:val="en-US"/>
        </w:rPr>
        <w:t>string</w:t>
      </w:r>
      <w:r w:rsidRPr="00AD0F60">
        <w:rPr>
          <w:lang w:val="en-US"/>
        </w:rPr>
        <w:t>"</w:t>
      </w:r>
      <w:r w:rsidRPr="006D1FC5">
        <w:rPr>
          <w:lang w:val="en-US"/>
        </w:rPr>
        <w:t>,</w:t>
      </w:r>
    </w:p>
    <w:p w14:paraId="5A963BF3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"RepositoryInfo": [</w:t>
      </w:r>
    </w:p>
    <w:p w14:paraId="5086B6B6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{</w:t>
      </w:r>
    </w:p>
    <w:p w14:paraId="5B1C515C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Pr="006D1FC5">
        <w:rPr>
          <w:lang w:val="en-US"/>
        </w:rPr>
        <w:t>,</w:t>
      </w:r>
    </w:p>
    <w:p w14:paraId="686A302E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Pr="006D1FC5">
        <w:rPr>
          <w:lang w:val="en-US"/>
        </w:rPr>
        <w:t>,</w:t>
      </w:r>
    </w:p>
    <w:p w14:paraId="4CC734EB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Pr="006D1FC5">
        <w:rPr>
          <w:lang w:val="en-US"/>
        </w:rPr>
        <w:t>,</w:t>
      </w:r>
    </w:p>
    <w:p w14:paraId="1145FDE8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452A5B4A" w14:textId="77777777" w:rsidR="00D012EC" w:rsidRPr="00DF2287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}</w:t>
      </w:r>
    </w:p>
    <w:p w14:paraId="04FCED98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]</w:t>
      </w:r>
    </w:p>
    <w:p w14:paraId="76338D2C" w14:textId="77777777" w:rsidR="00D012EC" w:rsidRDefault="00D012EC" w:rsidP="00D012EC">
      <w:pPr>
        <w:pStyle w:val="aff6"/>
        <w:ind w:firstLine="708"/>
        <w:rPr>
          <w:lang w:val="en-US"/>
        </w:rPr>
      </w:pPr>
      <w:r>
        <w:rPr>
          <w:lang w:val="en-US"/>
        </w:rPr>
        <w:t>}</w:t>
      </w:r>
    </w:p>
    <w:p w14:paraId="32BBD097" w14:textId="77777777" w:rsidR="00D012EC" w:rsidRDefault="00D012EC" w:rsidP="00D012EC">
      <w:pPr>
        <w:pStyle w:val="aff6"/>
        <w:ind w:firstLine="708"/>
        <w:rPr>
          <w:lang w:val="en-US"/>
        </w:rPr>
      </w:pPr>
      <w:r>
        <w:rPr>
          <w:lang w:val="en-US"/>
        </w:rPr>
        <w:t>]</w:t>
      </w:r>
    </w:p>
    <w:p w14:paraId="6A3DF137" w14:textId="77777777" w:rsidR="00D012EC" w:rsidRDefault="00D012EC" w:rsidP="00D012EC">
      <w:pPr>
        <w:pStyle w:val="aff6"/>
        <w:rPr>
          <w:lang w:val="en-US"/>
        </w:rPr>
      </w:pPr>
      <w:r>
        <w:rPr>
          <w:lang w:val="en-US"/>
        </w:rPr>
        <w:t>}</w:t>
      </w:r>
    </w:p>
    <w:p w14:paraId="655BCC4E" w14:textId="77777777" w:rsidR="00D012EC" w:rsidRPr="00AD0F60" w:rsidRDefault="00D012EC" w:rsidP="00D012EC">
      <w:pPr>
        <w:pStyle w:val="aff6"/>
        <w:rPr>
          <w:lang w:val="en-US"/>
        </w:rPr>
      </w:pPr>
      <w:r>
        <w:rPr>
          <w:lang w:val="en-US"/>
        </w:rPr>
        <w:t>]</w:t>
      </w:r>
    </w:p>
    <w:p w14:paraId="0DB9B9CF" w14:textId="77777777" w:rsidR="00D012EC" w:rsidRPr="00150A99" w:rsidRDefault="00D012EC">
      <w:pPr>
        <w:pStyle w:val="affa"/>
        <w:rPr>
          <w:lang w:val="en-US"/>
        </w:rPr>
      </w:pPr>
      <w:r>
        <w:t>Где</w:t>
      </w:r>
      <w:r w:rsidRPr="00150A99">
        <w:rPr>
          <w:lang w:val="en-US"/>
        </w:rPr>
        <w:t>:</w:t>
      </w:r>
    </w:p>
    <w:p w14:paraId="2919FC23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I</w:t>
      </w:r>
      <w:r w:rsidRPr="00DF6032">
        <w:t>d –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DF6032">
        <w:t>;</w:t>
      </w:r>
    </w:p>
    <w:p w14:paraId="64EA9E8F" w14:textId="77777777" w:rsidR="00D012EC" w:rsidRPr="00E424AD" w:rsidRDefault="00D012EC" w:rsidP="00D012EC">
      <w:pPr>
        <w:pStyle w:val="a3"/>
        <w:numPr>
          <w:ilvl w:val="0"/>
          <w:numId w:val="28"/>
        </w:numPr>
        <w:ind w:left="1429"/>
      </w:pPr>
      <w:r w:rsidRPr="00E424AD">
        <w:t>ReceiveTime – время размещения квитанции в Личном Кабинете;</w:t>
      </w:r>
    </w:p>
    <w:p w14:paraId="17D1B79B" w14:textId="77777777" w:rsidR="00D012EC" w:rsidRPr="00E424AD" w:rsidRDefault="00D012EC" w:rsidP="00D012EC">
      <w:pPr>
        <w:pStyle w:val="a3"/>
        <w:numPr>
          <w:ilvl w:val="0"/>
          <w:numId w:val="28"/>
        </w:numPr>
        <w:ind w:left="1429"/>
      </w:pPr>
      <w:r w:rsidRPr="00E424AD">
        <w:t>StatusTime – время из самой квитанции;</w:t>
      </w:r>
    </w:p>
    <w:p w14:paraId="637D7F1C" w14:textId="77777777" w:rsidR="00D012EC" w:rsidRPr="00DE6B57" w:rsidRDefault="00D012EC" w:rsidP="00D012EC">
      <w:pPr>
        <w:pStyle w:val="a3"/>
        <w:numPr>
          <w:ilvl w:val="0"/>
          <w:numId w:val="28"/>
        </w:numPr>
        <w:ind w:left="1429"/>
      </w:pPr>
      <w:r w:rsidRPr="00E424AD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 w:rsidRPr="00DF6032">
        <w:t>сообщения</w:t>
      </w:r>
      <w:r w:rsidRPr="00B47F99">
        <w:t xml:space="preserve"> (</w:t>
      </w:r>
      <w:r>
        <w:t>возможные значения и их описание находится в п.</w:t>
      </w:r>
      <w:r>
        <w:fldChar w:fldCharType="begin"/>
      </w:r>
      <w:r>
        <w:instrText xml:space="preserve"> REF _Ref531882215 \r \h </w:instrText>
      </w:r>
      <w:r>
        <w:fldChar w:fldCharType="separate"/>
      </w:r>
      <w:r>
        <w:t>2.4</w:t>
      </w:r>
      <w:r>
        <w:fldChar w:fldCharType="end"/>
      </w:r>
      <w:r w:rsidRPr="00D244E9">
        <w:t>)</w:t>
      </w:r>
      <w:r w:rsidRPr="00DE6B57">
        <w:t>;</w:t>
      </w:r>
    </w:p>
    <w:p w14:paraId="60825227" w14:textId="77777777" w:rsidR="00D012EC" w:rsidRPr="00DF6032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02967B1D" w14:textId="77777777" w:rsidR="00D012EC" w:rsidRPr="002A478A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Files</w:t>
      </w:r>
      <w:r w:rsidRPr="00C549D3">
        <w:t xml:space="preserve"> – файлы, включенные в квитанцию</w:t>
      </w:r>
      <w:r>
        <w:t>:</w:t>
      </w:r>
    </w:p>
    <w:p w14:paraId="61FDABF3" w14:textId="77777777" w:rsidR="00D012EC" w:rsidRPr="00DF6032" w:rsidRDefault="00D012EC" w:rsidP="00D012EC">
      <w:pPr>
        <w:pStyle w:val="a3"/>
        <w:numPr>
          <w:ilvl w:val="1"/>
          <w:numId w:val="28"/>
        </w:numPr>
      </w:pPr>
      <w:r w:rsidRPr="00AD0F60">
        <w:t>I</w:t>
      </w:r>
      <w:r w:rsidRPr="00DF6032">
        <w:t>d –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DF6032">
        <w:t>;</w:t>
      </w:r>
    </w:p>
    <w:p w14:paraId="5BBA6DC2" w14:textId="77777777" w:rsidR="00D012EC" w:rsidRDefault="00D012EC" w:rsidP="00D012EC">
      <w:pPr>
        <w:pStyle w:val="a3"/>
        <w:numPr>
          <w:ilvl w:val="1"/>
          <w:numId w:val="28"/>
        </w:numPr>
      </w:pPr>
      <w:r w:rsidRPr="00AD0F60">
        <w:t>Name</w:t>
      </w:r>
      <w:r w:rsidRPr="00DF6032">
        <w:t xml:space="preserve"> – имя файла;</w:t>
      </w:r>
    </w:p>
    <w:p w14:paraId="1A118C36" w14:textId="77777777" w:rsidR="00D012EC" w:rsidRPr="00CF5DCC" w:rsidRDefault="00D012EC" w:rsidP="00D012EC">
      <w:pPr>
        <w:pStyle w:val="a3"/>
        <w:numPr>
          <w:ilvl w:val="1"/>
          <w:numId w:val="28"/>
        </w:numPr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2E3CBA33" w14:textId="77777777" w:rsidR="00D012EC" w:rsidRPr="00C310FC" w:rsidRDefault="00D012EC" w:rsidP="00D012EC">
      <w:pPr>
        <w:pStyle w:val="a3"/>
        <w:numPr>
          <w:ilvl w:val="1"/>
          <w:numId w:val="28"/>
        </w:numPr>
      </w:pPr>
      <w:r w:rsidRPr="00AD0F60">
        <w:t>Encrypted</w:t>
      </w:r>
      <w:r>
        <w:t xml:space="preserve"> – признак зашифрованности файла;</w:t>
      </w:r>
    </w:p>
    <w:p w14:paraId="6AC01469" w14:textId="77777777" w:rsidR="00D012EC" w:rsidRPr="00C310FC" w:rsidRDefault="00D012EC" w:rsidP="00D012EC">
      <w:pPr>
        <w:pStyle w:val="a3"/>
        <w:numPr>
          <w:ilvl w:val="1"/>
          <w:numId w:val="28"/>
        </w:numPr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65DBF0D6" w14:textId="77777777" w:rsidR="00D012EC" w:rsidRDefault="00D012EC" w:rsidP="00D012EC">
      <w:pPr>
        <w:pStyle w:val="a3"/>
        <w:numPr>
          <w:ilvl w:val="1"/>
          <w:numId w:val="28"/>
        </w:numPr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41B322C6" w14:textId="77777777" w:rsidR="00D012EC" w:rsidRPr="00DF2287" w:rsidRDefault="00D012EC" w:rsidP="00D012EC">
      <w:pPr>
        <w:pStyle w:val="a3"/>
        <w:numPr>
          <w:ilvl w:val="1"/>
          <w:numId w:val="28"/>
        </w:numPr>
      </w:pPr>
      <w:r>
        <w:rPr>
          <w:lang w:val="en-US"/>
        </w:rPr>
        <w:t>FileType</w:t>
      </w:r>
      <w:r w:rsidRPr="00DF2287">
        <w:t xml:space="preserve"> </w:t>
      </w:r>
      <w:r>
        <w:t>– тип файла</w:t>
      </w:r>
      <w:r w:rsidRPr="00314B91">
        <w:t xml:space="preserve"> </w:t>
      </w:r>
      <w:r>
        <w:t>(</w:t>
      </w:r>
      <w:r w:rsidRPr="00314B91">
        <w:rPr>
          <w:rStyle w:val="aff2"/>
        </w:rPr>
        <w:t>только в версии v2</w:t>
      </w:r>
      <w:r>
        <w:t>);</w:t>
      </w:r>
    </w:p>
    <w:p w14:paraId="1049E864" w14:textId="77777777" w:rsidR="00D012EC" w:rsidRDefault="00D012EC" w:rsidP="00D012EC">
      <w:pPr>
        <w:pStyle w:val="a3"/>
        <w:numPr>
          <w:ilvl w:val="1"/>
          <w:numId w:val="28"/>
        </w:numPr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7E64EB5D" w14:textId="77777777" w:rsidR="00D012EC" w:rsidRPr="00F5069D" w:rsidRDefault="00D012EC" w:rsidP="00D012EC">
      <w:pPr>
        <w:pStyle w:val="a3"/>
        <w:numPr>
          <w:ilvl w:val="2"/>
          <w:numId w:val="28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00A640FB" w14:textId="77777777" w:rsidR="00D012EC" w:rsidRPr="00F5069D" w:rsidRDefault="00D012EC" w:rsidP="00D012EC">
      <w:pPr>
        <w:pStyle w:val="a3"/>
        <w:numPr>
          <w:ilvl w:val="2"/>
          <w:numId w:val="28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051789C5" w14:textId="77777777" w:rsidR="00D012EC" w:rsidRPr="00F5069D" w:rsidRDefault="00D012EC" w:rsidP="00D012EC">
      <w:pPr>
        <w:pStyle w:val="a3"/>
        <w:numPr>
          <w:ilvl w:val="2"/>
          <w:numId w:val="28"/>
        </w:numPr>
      </w:pPr>
      <w:r w:rsidRPr="00AD0F60">
        <w:t>Port</w:t>
      </w:r>
      <w:r>
        <w:t xml:space="preserve"> – порт для обращения к репозиторию;</w:t>
      </w:r>
    </w:p>
    <w:p w14:paraId="730D00F6" w14:textId="77777777" w:rsidR="00D012EC" w:rsidRPr="00B66567" w:rsidRDefault="00D012EC" w:rsidP="00D012EC">
      <w:pPr>
        <w:pStyle w:val="a3"/>
        <w:numPr>
          <w:ilvl w:val="2"/>
          <w:numId w:val="28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54EAE41F" w14:textId="77777777" w:rsidR="00D012EC" w:rsidRPr="00DF2287" w:rsidRDefault="00D012EC">
      <w:pPr>
        <w:pStyle w:val="affa"/>
      </w:pPr>
    </w:p>
    <w:p w14:paraId="523E5280" w14:textId="77777777" w:rsidR="00D012EC" w:rsidRPr="00DF2287" w:rsidRDefault="00D012EC">
      <w:pPr>
        <w:pStyle w:val="affa"/>
      </w:pPr>
      <w:r w:rsidRPr="00DF2287">
        <w:t>В случае ошибок:</w:t>
      </w:r>
    </w:p>
    <w:p w14:paraId="3BEFDF27" w14:textId="77777777" w:rsidR="00D012EC" w:rsidRPr="00DF2287" w:rsidRDefault="00D012EC">
      <w:pPr>
        <w:pStyle w:val="affa"/>
      </w:pPr>
      <w:r w:rsidRPr="00EE4763">
        <w:t>HTTP</w:t>
      </w:r>
      <w:r w:rsidRPr="00DF2287">
        <w:t xml:space="preserve"> 404 – </w:t>
      </w:r>
      <w:r w:rsidRPr="00EE4763">
        <w:t>Not</w:t>
      </w:r>
      <w:r w:rsidRPr="00DF2287">
        <w:t xml:space="preserve"> </w:t>
      </w:r>
      <w:r w:rsidRPr="00EE4763">
        <w:t>found</w:t>
      </w:r>
      <w:r w:rsidRPr="00DF2287">
        <w:t>.</w:t>
      </w:r>
    </w:p>
    <w:p w14:paraId="7C50AF29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E5CA97C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{</w:t>
      </w:r>
    </w:p>
    <w:p w14:paraId="03DEE1FA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188FE4D3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634A448C" w14:textId="77777777" w:rsidR="00D012EC" w:rsidRPr="00EE4763" w:rsidRDefault="00D012EC" w:rsidP="00D012EC">
      <w:pPr>
        <w:pStyle w:val="aff6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A203BB">
        <w:t>Невозможно</w:t>
      </w:r>
      <w:r w:rsidRPr="00EE4763">
        <w:t xml:space="preserve"> </w:t>
      </w:r>
      <w:r w:rsidRPr="00A203BB">
        <w:t>найти</w:t>
      </w:r>
      <w:r w:rsidRPr="00EE4763">
        <w:t xml:space="preserve"> </w:t>
      </w:r>
      <w:r w:rsidRPr="00A203BB">
        <w:t>сообщение</w:t>
      </w:r>
      <w:r w:rsidRPr="00EE4763">
        <w:t xml:space="preserve"> </w:t>
      </w:r>
      <w:r w:rsidRPr="00A203BB">
        <w:t>с</w:t>
      </w:r>
      <w:r w:rsidRPr="00EE4763">
        <w:t xml:space="preserve"> </w:t>
      </w:r>
      <w:r w:rsidRPr="00A203BB">
        <w:t>указанным</w:t>
      </w:r>
      <w:r w:rsidRPr="00EE4763">
        <w:t xml:space="preserve"> id",</w:t>
      </w:r>
    </w:p>
    <w:p w14:paraId="33349D28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"MoreInfo: {}</w:t>
      </w:r>
    </w:p>
    <w:p w14:paraId="047DC966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}</w:t>
      </w:r>
    </w:p>
    <w:p w14:paraId="68A3F491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</w:t>
      </w:r>
    </w:p>
    <w:p w14:paraId="74EA4673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A9D9992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{</w:t>
      </w:r>
    </w:p>
    <w:p w14:paraId="6B19502D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4525BBE5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"ErrorCode":  "RECEIPT_NOT_FOUND",</w:t>
      </w:r>
    </w:p>
    <w:p w14:paraId="53A6093F" w14:textId="77777777" w:rsidR="00D012EC" w:rsidRPr="00EE4763" w:rsidRDefault="00D012EC" w:rsidP="00D012EC">
      <w:pPr>
        <w:pStyle w:val="aff6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182DCB">
        <w:t>Невозможно</w:t>
      </w:r>
      <w:r w:rsidRPr="00EE4763">
        <w:t xml:space="preserve"> </w:t>
      </w:r>
      <w:r w:rsidRPr="00182DCB">
        <w:t>найти</w:t>
      </w:r>
      <w:r w:rsidRPr="00EE4763">
        <w:t xml:space="preserve"> </w:t>
      </w:r>
      <w:r w:rsidRPr="00182DCB">
        <w:t>квитанцию</w:t>
      </w:r>
      <w:r w:rsidRPr="00EE4763">
        <w:t xml:space="preserve"> </w:t>
      </w:r>
      <w:r w:rsidRPr="00182DCB">
        <w:t>с</w:t>
      </w:r>
      <w:r w:rsidRPr="00EE4763">
        <w:t xml:space="preserve"> </w:t>
      </w:r>
      <w:r w:rsidRPr="00182DCB">
        <w:t>указанным</w:t>
      </w:r>
      <w:r w:rsidRPr="00EE4763">
        <w:t xml:space="preserve"> id",</w:t>
      </w:r>
    </w:p>
    <w:p w14:paraId="23BD938D" w14:textId="77777777" w:rsidR="00D012EC" w:rsidRPr="00EE4763" w:rsidRDefault="00D012EC" w:rsidP="00D012EC">
      <w:pPr>
        <w:pStyle w:val="aff6"/>
      </w:pPr>
      <w:r w:rsidRPr="00EE4763">
        <w:t xml:space="preserve">  "MoreInfo: {}</w:t>
      </w:r>
    </w:p>
    <w:p w14:paraId="3AD23DA6" w14:textId="77777777" w:rsidR="00D012EC" w:rsidRPr="00EE4763" w:rsidRDefault="00D012EC" w:rsidP="00D012EC">
      <w:pPr>
        <w:pStyle w:val="aff6"/>
      </w:pPr>
      <w:r w:rsidRPr="00EE4763">
        <w:t>}</w:t>
      </w:r>
    </w:p>
    <w:p w14:paraId="2E93D057" w14:textId="77777777" w:rsidR="00D012EC" w:rsidRDefault="00D012EC" w:rsidP="00D012EC">
      <w:pPr>
        <w:pStyle w:val="aff6"/>
      </w:pPr>
    </w:p>
    <w:p w14:paraId="2F9B2150" w14:textId="77777777" w:rsidR="002B69BB" w:rsidRDefault="002B69BB">
      <w:pPr>
        <w:pStyle w:val="affa"/>
      </w:pPr>
    </w:p>
    <w:p w14:paraId="4CBE122B" w14:textId="381BC39E" w:rsidR="002B69BB" w:rsidRDefault="002B69BB" w:rsidP="001973BC">
      <w:pPr>
        <w:pStyle w:val="40"/>
      </w:pPr>
      <w:r w:rsidRPr="0042088B">
        <w:t xml:space="preserve">Для </w:t>
      </w:r>
      <w:r>
        <w:t>получения данных о файле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0175B948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GET: */messages/{msgId}/receipts/{rcptId}/files/{fileId}</w:t>
      </w:r>
    </w:p>
    <w:p w14:paraId="1C51A872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03B7D41E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3E513271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4C08E956" w14:textId="77777777" w:rsidR="00D012EC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0CEC66F4" w14:textId="77777777" w:rsidR="00D012EC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rcpt</w:t>
      </w:r>
      <w:r w:rsidRPr="00AD0F60">
        <w:rPr>
          <w:lang w:val="en-US"/>
        </w:rPr>
        <w:t>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643668E5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file</w:t>
      </w:r>
      <w:r w:rsidRPr="00AD0F60">
        <w:rPr>
          <w:lang w:val="en-US"/>
        </w:rPr>
        <w:t>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1662F342" w14:textId="77777777" w:rsidR="00D012EC" w:rsidRPr="00A34532" w:rsidRDefault="00D012EC" w:rsidP="00D012EC">
      <w:pPr>
        <w:pStyle w:val="aff6"/>
        <w:rPr>
          <w:lang w:val="en-US"/>
        </w:rPr>
      </w:pPr>
      <w:r w:rsidRPr="00A34532">
        <w:rPr>
          <w:lang w:val="en-US"/>
        </w:rPr>
        <w:t>}</w:t>
      </w:r>
    </w:p>
    <w:p w14:paraId="6D1AEB30" w14:textId="77777777" w:rsidR="00D012EC" w:rsidRPr="0042088B" w:rsidRDefault="00D012EC">
      <w:pPr>
        <w:pStyle w:val="affa"/>
      </w:pPr>
      <w:r w:rsidRPr="0042088B">
        <w:t>Где:</w:t>
      </w:r>
    </w:p>
    <w:p w14:paraId="3CBD83D4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MsgId</w:t>
      </w:r>
      <w:r w:rsidRPr="002D41A0">
        <w:t xml:space="preserve"> – уникальный идентификатор 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;</w:t>
      </w:r>
    </w:p>
    <w:p w14:paraId="4D772B5D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>
        <w:rPr>
          <w:lang w:val="en-US"/>
        </w:rPr>
        <w:t>rcptId</w:t>
      </w:r>
      <w:r w:rsidRPr="00A909E3">
        <w:t xml:space="preserve"> – </w:t>
      </w:r>
      <w:r>
        <w:t>уникальный идентификатор квитанции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;</w:t>
      </w:r>
    </w:p>
    <w:p w14:paraId="6FC77655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>
        <w:rPr>
          <w:lang w:val="en-US"/>
        </w:rPr>
        <w:t>fileId</w:t>
      </w:r>
      <w:r w:rsidRPr="00A909E3">
        <w:t xml:space="preserve"> – </w:t>
      </w:r>
      <w:r>
        <w:t>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.</w:t>
      </w:r>
    </w:p>
    <w:p w14:paraId="52139C21" w14:textId="77777777" w:rsidR="00D012EC" w:rsidRPr="00DF2287" w:rsidRDefault="00D012EC">
      <w:pPr>
        <w:pStyle w:val="affa"/>
      </w:pPr>
    </w:p>
    <w:p w14:paraId="55598490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663F7BB3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200 – Ok</w:t>
      </w:r>
    </w:p>
    <w:p w14:paraId="2C7977BE" w14:textId="77777777" w:rsidR="00D012EC" w:rsidRPr="002B69BB" w:rsidRDefault="00D012EC" w:rsidP="00D012EC">
      <w:pPr>
        <w:pStyle w:val="aff6"/>
        <w:rPr>
          <w:lang w:val="en-US"/>
        </w:rPr>
      </w:pPr>
      <w:r>
        <w:rPr>
          <w:lang w:val="en-US"/>
        </w:rPr>
        <w:t>{</w:t>
      </w:r>
    </w:p>
    <w:p w14:paraId="4AF37536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  <w:t>"Id":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BD36C5">
        <w:rPr>
          <w:lang w:val="en-US"/>
        </w:rPr>
        <w:t>,</w:t>
      </w:r>
    </w:p>
    <w:p w14:paraId="78E47381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  <w:t>"Name": "string"</w:t>
      </w:r>
      <w:r w:rsidRPr="00BD36C5">
        <w:rPr>
          <w:lang w:val="en-US"/>
        </w:rPr>
        <w:t>,</w:t>
      </w:r>
    </w:p>
    <w:p w14:paraId="6F30025D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  <w:t>"Description": "string"</w:t>
      </w:r>
      <w:r w:rsidRPr="00BD36C5">
        <w:rPr>
          <w:lang w:val="en-US"/>
        </w:rPr>
        <w:t>,</w:t>
      </w:r>
    </w:p>
    <w:p w14:paraId="1FD79635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  <w:t>"Encrypted": "boolean"</w:t>
      </w:r>
      <w:r w:rsidRPr="00BD36C5">
        <w:rPr>
          <w:lang w:val="en-US"/>
        </w:rPr>
        <w:t>,</w:t>
      </w:r>
    </w:p>
    <w:p w14:paraId="2CAA42CD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  <w:t>"SignedFile": "</w:t>
      </w:r>
      <w:r w:rsidRPr="00BD36C5">
        <w:rPr>
          <w:lang w:val="en-US"/>
        </w:rPr>
        <w:t>string</w:t>
      </w:r>
      <w:r w:rsidRPr="00AD0F60">
        <w:rPr>
          <w:lang w:val="en-US"/>
        </w:rPr>
        <w:t>"</w:t>
      </w:r>
      <w:r w:rsidRPr="00BD36C5">
        <w:rPr>
          <w:lang w:val="en-US"/>
        </w:rPr>
        <w:t>,</w:t>
      </w:r>
    </w:p>
    <w:p w14:paraId="1AD17A42" w14:textId="77777777" w:rsidR="00D012EC" w:rsidRPr="00DF2287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  <w:t>"Size": "integer"</w:t>
      </w:r>
      <w:r w:rsidRPr="00BD36C5">
        <w:rPr>
          <w:lang w:val="en-US"/>
        </w:rPr>
        <w:t>,</w:t>
      </w:r>
    </w:p>
    <w:p w14:paraId="714BE9E6" w14:textId="77777777" w:rsidR="00D012EC" w:rsidRPr="00E828D3" w:rsidRDefault="00D012EC" w:rsidP="00D012EC">
      <w:pPr>
        <w:pStyle w:val="aff6"/>
        <w:rPr>
          <w:lang w:val="en-US"/>
        </w:rPr>
      </w:pPr>
      <w:r w:rsidRPr="00DF2287">
        <w:rPr>
          <w:lang w:val="en-US"/>
        </w:rPr>
        <w:tab/>
      </w:r>
      <w:r w:rsidRPr="00AD0F60">
        <w:rPr>
          <w:lang w:val="en-US"/>
        </w:rPr>
        <w:t>"File</w:t>
      </w:r>
      <w:r>
        <w:rPr>
          <w:lang w:val="en-US"/>
        </w:rPr>
        <w:t>Type</w:t>
      </w:r>
      <w:r w:rsidRPr="00AD0F60">
        <w:rPr>
          <w:lang w:val="en-US"/>
        </w:rPr>
        <w:t>": "</w:t>
      </w:r>
      <w:r w:rsidRPr="00BD36C5">
        <w:rPr>
          <w:lang w:val="en-US"/>
        </w:rPr>
        <w:t>string</w:t>
      </w:r>
      <w:r w:rsidRPr="00AD0F60">
        <w:rPr>
          <w:lang w:val="en-US"/>
        </w:rPr>
        <w:t>"</w:t>
      </w:r>
      <w:r w:rsidRPr="00BD36C5">
        <w:rPr>
          <w:lang w:val="en-US"/>
        </w:rPr>
        <w:t>,</w:t>
      </w:r>
    </w:p>
    <w:p w14:paraId="0859180A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  <w:t>"RepositoryInfo": [</w:t>
      </w:r>
    </w:p>
    <w:p w14:paraId="5CFBF84B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  <w:t>{</w:t>
      </w:r>
    </w:p>
    <w:p w14:paraId="49714C15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Pr="00BD36C5">
        <w:rPr>
          <w:lang w:val="en-US"/>
        </w:rPr>
        <w:t>,</w:t>
      </w:r>
    </w:p>
    <w:p w14:paraId="1A809E9E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Pr="00BD36C5">
        <w:rPr>
          <w:lang w:val="en-US"/>
        </w:rPr>
        <w:t>,</w:t>
      </w:r>
    </w:p>
    <w:p w14:paraId="5351D6D5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Pr="00BD36C5">
        <w:rPr>
          <w:lang w:val="en-US"/>
        </w:rPr>
        <w:t>,</w:t>
      </w:r>
    </w:p>
    <w:p w14:paraId="05AB9581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22932D76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  <w:t>}</w:t>
      </w:r>
    </w:p>
    <w:p w14:paraId="0343D92B" w14:textId="77777777" w:rsidR="00D012EC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ab/>
        <w:t>]</w:t>
      </w:r>
    </w:p>
    <w:p w14:paraId="5CEEFD2B" w14:textId="77777777" w:rsidR="00D012EC" w:rsidRPr="00AD0F60" w:rsidRDefault="00D012EC" w:rsidP="00D012EC">
      <w:pPr>
        <w:pStyle w:val="aff6"/>
        <w:rPr>
          <w:lang w:val="en-US"/>
        </w:rPr>
      </w:pPr>
      <w:r>
        <w:rPr>
          <w:lang w:val="en-US"/>
        </w:rPr>
        <w:t>}</w:t>
      </w:r>
    </w:p>
    <w:p w14:paraId="57733D74" w14:textId="77777777" w:rsidR="00D012EC" w:rsidRPr="00150A99" w:rsidRDefault="00D012EC">
      <w:pPr>
        <w:pStyle w:val="affa"/>
        <w:rPr>
          <w:lang w:val="en-US"/>
        </w:rPr>
      </w:pPr>
      <w:r>
        <w:t>Где</w:t>
      </w:r>
      <w:r w:rsidRPr="00150A99">
        <w:rPr>
          <w:lang w:val="en-US"/>
        </w:rPr>
        <w:t>:</w:t>
      </w:r>
    </w:p>
    <w:p w14:paraId="7B096C05" w14:textId="77777777" w:rsidR="00D012EC" w:rsidRPr="00DF6032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I</w:t>
      </w:r>
      <w:r w:rsidRPr="00DF6032">
        <w:t>d –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DF6032">
        <w:t>;</w:t>
      </w:r>
    </w:p>
    <w:p w14:paraId="3381F6B3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Name</w:t>
      </w:r>
      <w:r w:rsidRPr="00DF6032">
        <w:t xml:space="preserve"> – имя файла;</w:t>
      </w:r>
    </w:p>
    <w:p w14:paraId="1BE206AC" w14:textId="77777777" w:rsidR="00D012EC" w:rsidRPr="00CF5DC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Description</w:t>
      </w:r>
      <w:r w:rsidRPr="00CF5DCC">
        <w:t xml:space="preserve"> – описание файла (необязательное поле, для запросов и предписаний из Банка России содержит имя файла с расширением, однако может содержать запрещённые символы </w:t>
      </w:r>
      <w:r w:rsidRPr="00AD0F60">
        <w:t>Windows</w:t>
      </w:r>
      <w:r w:rsidRPr="00CF5DCC">
        <w:t>);</w:t>
      </w:r>
    </w:p>
    <w:p w14:paraId="4926BF90" w14:textId="77777777" w:rsidR="00D012EC" w:rsidRPr="00C310F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Encrypted</w:t>
      </w:r>
      <w:r>
        <w:t xml:space="preserve"> – признак зашифрованности файла;</w:t>
      </w:r>
    </w:p>
    <w:p w14:paraId="6E8FD14D" w14:textId="77777777" w:rsidR="00D012EC" w:rsidRPr="00C310F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1E5D5695" w14:textId="77777777" w:rsidR="00D012EC" w:rsidRDefault="00D012EC" w:rsidP="00D012EC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7DCF6346" w14:textId="77777777" w:rsidR="00D012EC" w:rsidRPr="00314B91" w:rsidRDefault="00D012EC" w:rsidP="00D012EC">
      <w:pPr>
        <w:pStyle w:val="a3"/>
        <w:numPr>
          <w:ilvl w:val="0"/>
          <w:numId w:val="28"/>
        </w:numPr>
        <w:ind w:left="1429"/>
      </w:pPr>
      <w:r>
        <w:rPr>
          <w:lang w:val="en-US"/>
        </w:rPr>
        <w:t>FileType</w:t>
      </w:r>
      <w:r w:rsidRPr="00314B91">
        <w:t xml:space="preserve"> </w:t>
      </w:r>
      <w:r>
        <w:t>– тип файла</w:t>
      </w:r>
      <w:r w:rsidRPr="00314B91">
        <w:t xml:space="preserve"> </w:t>
      </w:r>
      <w:r>
        <w:t>(</w:t>
      </w:r>
      <w:r w:rsidRPr="00314B91">
        <w:rPr>
          <w:rStyle w:val="aff2"/>
        </w:rPr>
        <w:t>только в версии v2</w:t>
      </w:r>
      <w:r>
        <w:t>);</w:t>
      </w:r>
    </w:p>
    <w:p w14:paraId="182069C5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2E866F6D" w14:textId="77777777" w:rsidR="00D012EC" w:rsidRPr="00F5069D" w:rsidRDefault="00D012EC" w:rsidP="00D012EC">
      <w:pPr>
        <w:pStyle w:val="a3"/>
        <w:numPr>
          <w:ilvl w:val="1"/>
          <w:numId w:val="28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766D7FA9" w14:textId="77777777" w:rsidR="00D012EC" w:rsidRPr="00F5069D" w:rsidRDefault="00D012EC" w:rsidP="00D012EC">
      <w:pPr>
        <w:pStyle w:val="a3"/>
        <w:numPr>
          <w:ilvl w:val="1"/>
          <w:numId w:val="28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61C77925" w14:textId="77777777" w:rsidR="00D012EC" w:rsidRPr="00F5069D" w:rsidRDefault="00D012EC" w:rsidP="00D012EC">
      <w:pPr>
        <w:pStyle w:val="a3"/>
        <w:numPr>
          <w:ilvl w:val="1"/>
          <w:numId w:val="28"/>
        </w:numPr>
      </w:pPr>
      <w:r w:rsidRPr="00AD0F60">
        <w:t>Port</w:t>
      </w:r>
      <w:r>
        <w:t xml:space="preserve"> – порт для обращения к репозиторию;</w:t>
      </w:r>
    </w:p>
    <w:p w14:paraId="3C7F58EF" w14:textId="77777777" w:rsidR="00D012EC" w:rsidRPr="00B66567" w:rsidRDefault="00D012EC" w:rsidP="00D012EC">
      <w:pPr>
        <w:pStyle w:val="a3"/>
        <w:numPr>
          <w:ilvl w:val="1"/>
          <w:numId w:val="28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7C839027" w14:textId="77777777" w:rsidR="00D012EC" w:rsidRPr="00DF2287" w:rsidRDefault="00D012EC">
      <w:pPr>
        <w:pStyle w:val="affa"/>
      </w:pPr>
    </w:p>
    <w:p w14:paraId="5E3E255F" w14:textId="77777777" w:rsidR="00D012EC" w:rsidRPr="00DF2287" w:rsidRDefault="00D012EC">
      <w:pPr>
        <w:pStyle w:val="affa"/>
      </w:pPr>
      <w:r w:rsidRPr="00DF2287">
        <w:t>В случае ошибок:</w:t>
      </w:r>
    </w:p>
    <w:p w14:paraId="112C9B6F" w14:textId="77777777" w:rsidR="00D012EC" w:rsidRPr="00DF2287" w:rsidRDefault="00D012EC">
      <w:pPr>
        <w:pStyle w:val="affa"/>
      </w:pPr>
      <w:r w:rsidRPr="00EE4763">
        <w:t>HTTP</w:t>
      </w:r>
      <w:r w:rsidRPr="00DF2287">
        <w:t xml:space="preserve"> 404 – </w:t>
      </w:r>
      <w:r w:rsidRPr="00EE4763">
        <w:t>Not</w:t>
      </w:r>
      <w:r w:rsidRPr="00DF2287">
        <w:t xml:space="preserve"> </w:t>
      </w:r>
      <w:r w:rsidRPr="00EE4763">
        <w:t>found</w:t>
      </w:r>
      <w:r w:rsidRPr="00DF2287">
        <w:t>.</w:t>
      </w:r>
    </w:p>
    <w:p w14:paraId="7753B6B4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1951F3C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{</w:t>
      </w:r>
    </w:p>
    <w:p w14:paraId="30DC26C7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8C85BF1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097BD025" w14:textId="77777777" w:rsidR="00D012EC" w:rsidRPr="005B671C" w:rsidRDefault="00D012EC" w:rsidP="00D012EC">
      <w:pPr>
        <w:pStyle w:val="aff6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 w:rsidRPr="00A203BB">
        <w:t>сообщение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6DECD9A1" w14:textId="77777777" w:rsidR="00D012EC" w:rsidRPr="00EE4763" w:rsidRDefault="00D012EC" w:rsidP="00D012EC">
      <w:pPr>
        <w:pStyle w:val="aff6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"MoreInfo: {}</w:t>
      </w:r>
    </w:p>
    <w:p w14:paraId="3265EC8D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}</w:t>
      </w:r>
    </w:p>
    <w:p w14:paraId="0B30A8D4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</w:t>
      </w:r>
    </w:p>
    <w:p w14:paraId="64C98B0E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22E88136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{</w:t>
      </w:r>
    </w:p>
    <w:p w14:paraId="4CB1C863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5B615AA6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"ErrorCode": "RECEIPT_NOT_FOUND",</w:t>
      </w:r>
    </w:p>
    <w:p w14:paraId="40DF8698" w14:textId="77777777" w:rsidR="00D012EC" w:rsidRPr="005B671C" w:rsidRDefault="00D012EC" w:rsidP="00D012EC">
      <w:pPr>
        <w:pStyle w:val="aff6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182DCB">
        <w:t>Невозможно</w:t>
      </w:r>
      <w:r w:rsidRPr="005B671C">
        <w:t xml:space="preserve"> </w:t>
      </w:r>
      <w:r w:rsidRPr="00182DCB">
        <w:t>найти</w:t>
      </w:r>
      <w:r w:rsidRPr="005B671C">
        <w:t xml:space="preserve"> </w:t>
      </w:r>
      <w:r w:rsidRPr="00182DCB">
        <w:t>квитанцию</w:t>
      </w:r>
      <w:r w:rsidRPr="005B671C">
        <w:t xml:space="preserve"> </w:t>
      </w:r>
      <w:r w:rsidRPr="00182DCB">
        <w:t>с</w:t>
      </w:r>
      <w:r w:rsidRPr="005B671C">
        <w:t xml:space="preserve"> </w:t>
      </w:r>
      <w:r w:rsidRPr="00182DC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5A3B4B76" w14:textId="77777777" w:rsidR="00D012EC" w:rsidRPr="00EE4763" w:rsidRDefault="00D012EC" w:rsidP="00D012EC">
      <w:pPr>
        <w:pStyle w:val="aff6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"MoreInfo: {}</w:t>
      </w:r>
    </w:p>
    <w:p w14:paraId="2FCACA54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}</w:t>
      </w:r>
    </w:p>
    <w:p w14:paraId="11C0D7E7" w14:textId="77777777" w:rsidR="00D012EC" w:rsidRPr="00EE4763" w:rsidRDefault="00D012EC" w:rsidP="00D012EC">
      <w:pPr>
        <w:pStyle w:val="aff6"/>
        <w:rPr>
          <w:lang w:val="en-US"/>
        </w:rPr>
      </w:pPr>
    </w:p>
    <w:p w14:paraId="2E277529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3AC6813C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C589E61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{</w:t>
      </w:r>
    </w:p>
    <w:p w14:paraId="1EC0E94C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69C2DE66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"ErrorCode": "FILE_NOT_FOUND",</w:t>
      </w:r>
    </w:p>
    <w:p w14:paraId="73DAEE6E" w14:textId="77777777" w:rsidR="00D012EC" w:rsidRPr="00180AED" w:rsidRDefault="00D012EC" w:rsidP="00D012EC">
      <w:pPr>
        <w:pStyle w:val="aff6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180AED">
        <w:t>",</w:t>
      </w:r>
    </w:p>
    <w:p w14:paraId="30F9EA12" w14:textId="77777777" w:rsidR="00D012EC" w:rsidRPr="00916073" w:rsidRDefault="00D012EC" w:rsidP="00D012EC">
      <w:pPr>
        <w:pStyle w:val="aff6"/>
      </w:pPr>
      <w:r w:rsidRPr="00180AED">
        <w:t xml:space="preserve">  </w:t>
      </w:r>
      <w:r w:rsidRPr="00916073">
        <w:t>"</w:t>
      </w:r>
      <w:r w:rsidRPr="00EE4763">
        <w:t>MoreInfo</w:t>
      </w:r>
      <w:r w:rsidRPr="00916073">
        <w:t>: {}</w:t>
      </w:r>
    </w:p>
    <w:p w14:paraId="7E9594F8" w14:textId="77777777" w:rsidR="00D012EC" w:rsidRDefault="00D012EC" w:rsidP="00D012EC">
      <w:pPr>
        <w:pStyle w:val="aff6"/>
      </w:pPr>
      <w:r w:rsidRPr="00916073">
        <w:t>}</w:t>
      </w:r>
    </w:p>
    <w:p w14:paraId="1E4C6110" w14:textId="77777777" w:rsidR="008023F1" w:rsidRDefault="008023F1">
      <w:pPr>
        <w:pStyle w:val="affa"/>
      </w:pPr>
    </w:p>
    <w:p w14:paraId="5B9DCE92" w14:textId="1C2C5B05" w:rsidR="002B69BB" w:rsidRDefault="002B69BB" w:rsidP="001973BC">
      <w:pPr>
        <w:pStyle w:val="40"/>
      </w:pPr>
      <w:r w:rsidRPr="0042088B">
        <w:t xml:space="preserve">Для </w:t>
      </w:r>
      <w:r>
        <w:t>скачивания файла квитанции на</w:t>
      </w:r>
      <w:r w:rsidRPr="0042088B">
        <w:t xml:space="preserve"> сообщен</w:t>
      </w:r>
      <w:r>
        <w:t>ие</w:t>
      </w:r>
      <w:r w:rsidRPr="0042088B">
        <w:t xml:space="preserve"> используется метод </w:t>
      </w:r>
      <w:r w:rsidRPr="00AD0F60">
        <w:t>GET</w:t>
      </w:r>
    </w:p>
    <w:p w14:paraId="45B39261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GET: */messages/{msgId}/receipts/{rcptId}/files/{fileId}/download</w:t>
      </w:r>
    </w:p>
    <w:p w14:paraId="15037ED7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4225AB4A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3A28FDAA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51983D0C" w14:textId="77777777" w:rsidR="00D012EC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586ACA7A" w14:textId="77777777" w:rsidR="00D012EC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rcpt</w:t>
      </w:r>
      <w:r w:rsidRPr="00AD0F60">
        <w:rPr>
          <w:lang w:val="en-US"/>
        </w:rPr>
        <w:t>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13E6915A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file</w:t>
      </w:r>
      <w:r w:rsidRPr="00AD0F60">
        <w:rPr>
          <w:lang w:val="en-US"/>
        </w:rPr>
        <w:t>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0F62D3CF" w14:textId="77777777" w:rsidR="00D012EC" w:rsidRPr="002B69BB" w:rsidRDefault="00D012EC" w:rsidP="00D012EC">
      <w:pPr>
        <w:pStyle w:val="aff6"/>
        <w:rPr>
          <w:lang w:val="en-US"/>
        </w:rPr>
      </w:pPr>
      <w:r w:rsidRPr="002B69BB">
        <w:rPr>
          <w:lang w:val="en-US"/>
        </w:rPr>
        <w:t>}</w:t>
      </w:r>
    </w:p>
    <w:p w14:paraId="5D6462D2" w14:textId="77777777" w:rsidR="00D012EC" w:rsidRPr="00FD3614" w:rsidRDefault="00D012EC">
      <w:pPr>
        <w:pStyle w:val="affa"/>
      </w:pPr>
      <w:r>
        <w:t>HEADER</w:t>
      </w:r>
    </w:p>
    <w:p w14:paraId="6F2FFC16" w14:textId="77777777" w:rsidR="00D012EC" w:rsidRPr="00FD3614" w:rsidRDefault="00D012EC" w:rsidP="00D012EC">
      <w:pPr>
        <w:pStyle w:val="aff6"/>
        <w:ind w:firstLine="708"/>
        <w:rPr>
          <w:lang w:val="en-US"/>
        </w:rPr>
      </w:pPr>
      <w:r w:rsidRPr="00FD3614">
        <w:rPr>
          <w:lang w:val="en-US"/>
        </w:rPr>
        <w:t>"</w:t>
      </w:r>
      <w:r>
        <w:rPr>
          <w:lang w:val="en-US"/>
        </w:rPr>
        <w:t>Range</w:t>
      </w:r>
      <w:r w:rsidRPr="00FD3614">
        <w:rPr>
          <w:lang w:val="en-US"/>
        </w:rPr>
        <w:t>": "</w:t>
      </w:r>
      <w:r w:rsidRPr="00AD0F60">
        <w:rPr>
          <w:lang w:val="en-US"/>
        </w:rPr>
        <w:t>string</w:t>
      </w:r>
      <w:r w:rsidRPr="00FD3614">
        <w:rPr>
          <w:lang w:val="en-US"/>
        </w:rPr>
        <w:t>"</w:t>
      </w:r>
    </w:p>
    <w:p w14:paraId="1EE6C41E" w14:textId="77777777" w:rsidR="00D012EC" w:rsidRPr="00A32E4A" w:rsidRDefault="00D012EC">
      <w:pPr>
        <w:pStyle w:val="affa"/>
      </w:pPr>
      <w:r w:rsidRPr="00050448">
        <w:t>Где</w:t>
      </w:r>
      <w:r w:rsidRPr="00A32E4A">
        <w:t>:</w:t>
      </w:r>
    </w:p>
    <w:p w14:paraId="15FE6A93" w14:textId="77777777" w:rsidR="00D012EC" w:rsidRPr="00E62B26" w:rsidRDefault="00D012EC" w:rsidP="00D012EC">
      <w:pPr>
        <w:pStyle w:val="a3"/>
        <w:numPr>
          <w:ilvl w:val="0"/>
          <w:numId w:val="28"/>
        </w:numPr>
        <w:ind w:left="1429"/>
      </w:pPr>
      <w:r w:rsidRPr="00EE4763">
        <w:t>MsgId</w:t>
      </w:r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;</w:t>
      </w:r>
    </w:p>
    <w:p w14:paraId="5C4B3B4E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EE4763">
        <w:t>rcptId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квитанции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;</w:t>
      </w:r>
    </w:p>
    <w:p w14:paraId="4D2EF820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EE4763">
        <w:t>fileId</w:t>
      </w:r>
      <w:r w:rsidRPr="00392E7D">
        <w:t xml:space="preserve"> </w:t>
      </w:r>
      <w:r>
        <w:t>–</w:t>
      </w:r>
      <w:r w:rsidRPr="00392E7D">
        <w:t xml:space="preserve"> </w:t>
      </w:r>
      <w:r>
        <w:t>уникальный идентификатор файл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;</w:t>
      </w:r>
    </w:p>
    <w:p w14:paraId="1DF1C6D5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864AFC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</w:t>
      </w:r>
      <w:r w:rsidRPr="00864AFC">
        <w:rPr>
          <w:lang w:val="en-US"/>
        </w:rPr>
        <w:t>S</w:t>
      </w:r>
      <w:r w:rsidRPr="00864AFC">
        <w:t>ize-1. Указание множественных диапазонов не поддерживается</w:t>
      </w:r>
      <w:r>
        <w:t xml:space="preserve">: </w:t>
      </w:r>
    </w:p>
    <w:p w14:paraId="5F659FBC" w14:textId="77777777" w:rsidR="00D012EC" w:rsidRPr="00864AFC" w:rsidRDefault="00D012EC">
      <w:pPr>
        <w:pStyle w:val="affa"/>
      </w:pPr>
      <w:r w:rsidRPr="00864AFC">
        <w:t xml:space="preserve">Например: </w:t>
      </w:r>
    </w:p>
    <w:p w14:paraId="58ADDEA4" w14:textId="77777777" w:rsidR="00D012EC" w:rsidRPr="00864AFC" w:rsidRDefault="00D012EC" w:rsidP="00D012EC">
      <w:pPr>
        <w:pStyle w:val="a3"/>
        <w:numPr>
          <w:ilvl w:val="1"/>
          <w:numId w:val="28"/>
        </w:numPr>
      </w:pPr>
      <w:r w:rsidRPr="00864AFC">
        <w:t>Range: bytes =1024-4095, что означает будет скачан диапазон с первого по четвертый килобайты;</w:t>
      </w:r>
    </w:p>
    <w:p w14:paraId="21431046" w14:textId="77777777" w:rsidR="00D012EC" w:rsidRPr="00864AFC" w:rsidRDefault="00D012EC" w:rsidP="00D012EC">
      <w:pPr>
        <w:pStyle w:val="a3"/>
        <w:numPr>
          <w:ilvl w:val="1"/>
          <w:numId w:val="28"/>
        </w:numPr>
      </w:pPr>
      <w:r w:rsidRPr="00864AFC">
        <w:t>Range: bytes =4096-, означает будет скачан диапазон с четвертого килобайта до конца файла;</w:t>
      </w:r>
    </w:p>
    <w:p w14:paraId="24D406FA" w14:textId="77777777" w:rsidR="00D012EC" w:rsidRDefault="00D012EC" w:rsidP="00D012EC">
      <w:pPr>
        <w:pStyle w:val="a3"/>
        <w:numPr>
          <w:ilvl w:val="1"/>
          <w:numId w:val="28"/>
        </w:numPr>
      </w:pPr>
      <w:r w:rsidRPr="00864AFC">
        <w:t>Range: bytes = -4096, означает будут скач</w:t>
      </w:r>
      <w:r>
        <w:t xml:space="preserve">аны последние четыре килобайта </w:t>
      </w:r>
      <w:r w:rsidRPr="00864AFC">
        <w:t>файла.</w:t>
      </w:r>
    </w:p>
    <w:p w14:paraId="751C6B7A" w14:textId="77777777" w:rsidR="00D012EC" w:rsidRPr="00150A99" w:rsidRDefault="00D012EC">
      <w:pPr>
        <w:pStyle w:val="affa"/>
        <w:rPr>
          <w:lang w:val="en-US"/>
        </w:rPr>
      </w:pPr>
      <w:r w:rsidRPr="00864AFC">
        <w:t>Подробнее</w:t>
      </w:r>
      <w:r w:rsidRPr="00150A99">
        <w:rPr>
          <w:lang w:val="en-US"/>
        </w:rPr>
        <w:t xml:space="preserve"> </w:t>
      </w:r>
      <w:r w:rsidRPr="00864AFC">
        <w:t>о</w:t>
      </w:r>
      <w:r w:rsidRPr="00150A99">
        <w:rPr>
          <w:lang w:val="en-US"/>
        </w:rPr>
        <w:t xml:space="preserve"> </w:t>
      </w:r>
      <w:r w:rsidRPr="00864AFC">
        <w:t>заголовке</w:t>
      </w:r>
      <w:r w:rsidRPr="00150A99">
        <w:rPr>
          <w:lang w:val="en-US"/>
        </w:rPr>
        <w:t xml:space="preserve"> Range </w:t>
      </w:r>
      <w:r w:rsidRPr="00864AFC">
        <w:t>см</w:t>
      </w:r>
      <w:r w:rsidRPr="00150A99">
        <w:rPr>
          <w:lang w:val="en-US"/>
        </w:rPr>
        <w:t xml:space="preserve">. </w:t>
      </w:r>
      <w:r w:rsidRPr="00864AFC">
        <w:t>документ</w:t>
      </w:r>
      <w:r w:rsidRPr="00150A99">
        <w:rPr>
          <w:lang w:val="en-US"/>
        </w:rPr>
        <w:t xml:space="preserve"> «Hypertext Transfer Protocol (HTTP/1.1): Range Requests» [</w:t>
      </w:r>
      <w:r w:rsidRPr="00864AFC">
        <w:fldChar w:fldCharType="begin"/>
      </w:r>
      <w:r w:rsidRPr="00150A99">
        <w:rPr>
          <w:lang w:val="en-US"/>
        </w:rPr>
        <w:instrText xml:space="preserve"> REF _Ref52476216 \r \h </w:instrText>
      </w:r>
      <w:r w:rsidRPr="00864AFC">
        <w:fldChar w:fldCharType="separate"/>
      </w:r>
      <w:r w:rsidRPr="00150A99">
        <w:rPr>
          <w:lang w:val="en-US"/>
        </w:rPr>
        <w:t>3</w:t>
      </w:r>
      <w:r w:rsidRPr="00864AFC">
        <w:fldChar w:fldCharType="end"/>
      </w:r>
      <w:r w:rsidRPr="00150A99">
        <w:rPr>
          <w:lang w:val="en-US"/>
        </w:rPr>
        <w:t>].</w:t>
      </w:r>
    </w:p>
    <w:p w14:paraId="5E540C2C" w14:textId="77777777" w:rsidR="00D012EC" w:rsidRPr="00150A99" w:rsidRDefault="00D012EC">
      <w:pPr>
        <w:pStyle w:val="affa"/>
        <w:rPr>
          <w:lang w:val="en-US"/>
        </w:rPr>
      </w:pPr>
    </w:p>
    <w:p w14:paraId="5963E0B4" w14:textId="77777777" w:rsidR="00D012EC" w:rsidRPr="00DF2287" w:rsidRDefault="00D012EC">
      <w:pPr>
        <w:pStyle w:val="affa"/>
      </w:pPr>
      <w:r w:rsidRPr="002B69BB">
        <w:t>RESPONSE</w:t>
      </w:r>
    </w:p>
    <w:p w14:paraId="67B048BB" w14:textId="77777777" w:rsidR="00D012EC" w:rsidRPr="00DF2287" w:rsidRDefault="00D012EC">
      <w:pPr>
        <w:pStyle w:val="affa"/>
      </w:pPr>
      <w:r w:rsidRPr="00EE4763">
        <w:t>HTTP</w:t>
      </w:r>
      <w:r w:rsidRPr="00DF2287">
        <w:t xml:space="preserve"> 200 – </w:t>
      </w:r>
      <w:r>
        <w:t>OK</w:t>
      </w:r>
      <w:r w:rsidRPr="00DF2287">
        <w:t xml:space="preserve"> (для полного получения файла); </w:t>
      </w:r>
    </w:p>
    <w:p w14:paraId="70E32AFC" w14:textId="77777777" w:rsidR="00D012EC" w:rsidRPr="00A14CD3" w:rsidRDefault="00D012EC">
      <w:pPr>
        <w:pStyle w:val="affa"/>
      </w:pPr>
      <w:r w:rsidRPr="00EE4763">
        <w:t>HEADER</w:t>
      </w:r>
    </w:p>
    <w:p w14:paraId="55F50BD1" w14:textId="77777777" w:rsidR="00D012EC" w:rsidRPr="00EE4763" w:rsidRDefault="00D012EC" w:rsidP="00D012EC">
      <w:pPr>
        <w:pStyle w:val="a3"/>
        <w:numPr>
          <w:ilvl w:val="0"/>
          <w:numId w:val="28"/>
        </w:numPr>
        <w:ind w:left="1429"/>
      </w:pPr>
      <w:r>
        <w:t>Accept-Ranges: bytes;</w:t>
      </w:r>
      <w:r w:rsidRPr="00EE4763">
        <w:t xml:space="preserve"> – Заголовок информирует клиента о том, что он может запрашивать у сервера фрагменты, указывая их смещения от начала файла в байтах;</w:t>
      </w:r>
    </w:p>
    <w:p w14:paraId="34D33DF3" w14:textId="77777777" w:rsidR="00D012EC" w:rsidRPr="00EE4763" w:rsidRDefault="00D012EC" w:rsidP="00D012EC">
      <w:pPr>
        <w:pStyle w:val="a3"/>
        <w:numPr>
          <w:ilvl w:val="0"/>
          <w:numId w:val="28"/>
        </w:numPr>
        <w:ind w:left="1429"/>
      </w:pPr>
      <w:r w:rsidRPr="00A14CD3">
        <w:t>Content-Length: {</w:t>
      </w:r>
      <w:r w:rsidRPr="00EE4763">
        <w:t>полный размер загружаемого сообщения};</w:t>
      </w:r>
    </w:p>
    <w:p w14:paraId="26FC51C5" w14:textId="77777777" w:rsidR="00D012EC" w:rsidRPr="00DF2287" w:rsidRDefault="00D012EC">
      <w:pPr>
        <w:pStyle w:val="affa"/>
      </w:pPr>
      <w:r w:rsidRPr="00DF2287">
        <w:t>или</w:t>
      </w:r>
    </w:p>
    <w:p w14:paraId="38D9B8C6" w14:textId="77777777" w:rsidR="00D012EC" w:rsidRPr="00DF2287" w:rsidRDefault="00D012EC">
      <w:pPr>
        <w:pStyle w:val="affa"/>
      </w:pPr>
      <w:r w:rsidRPr="00EE4763">
        <w:t>HTTP</w:t>
      </w:r>
      <w:r w:rsidRPr="00DF2287">
        <w:t xml:space="preserve"> 206 – </w:t>
      </w:r>
      <w:r w:rsidRPr="00EE4763">
        <w:t>Partial</w:t>
      </w:r>
      <w:r w:rsidRPr="00DF2287">
        <w:t xml:space="preserve"> </w:t>
      </w:r>
      <w:r w:rsidRPr="00EE4763">
        <w:t>content</w:t>
      </w:r>
      <w:r w:rsidRPr="00DF2287">
        <w:t xml:space="preserve"> (для получения определённого диапазона, если был указан </w:t>
      </w:r>
      <w:r w:rsidRPr="00EE4763">
        <w:t>Range</w:t>
      </w:r>
      <w:r w:rsidRPr="00DF2287">
        <w:t>);</w:t>
      </w:r>
    </w:p>
    <w:p w14:paraId="13926557" w14:textId="77777777" w:rsidR="00D012EC" w:rsidRPr="00A14CD3" w:rsidRDefault="00D012EC">
      <w:pPr>
        <w:pStyle w:val="affa"/>
      </w:pPr>
      <w:r w:rsidRPr="00EE4763">
        <w:t>HEADER</w:t>
      </w:r>
    </w:p>
    <w:p w14:paraId="7246732C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>
        <w:t>Accept-Ranges: bytes;</w:t>
      </w:r>
    </w:p>
    <w:p w14:paraId="13BD6482" w14:textId="77777777" w:rsidR="00D012EC" w:rsidRPr="00EE4763" w:rsidRDefault="00D012EC" w:rsidP="00D012EC">
      <w:pPr>
        <w:pStyle w:val="a3"/>
        <w:numPr>
          <w:ilvl w:val="0"/>
          <w:numId w:val="28"/>
        </w:numPr>
        <w:ind w:left="1429"/>
      </w:pPr>
      <w:r>
        <w:t xml:space="preserve">Content-Range: bytes </w:t>
      </w:r>
      <w:r w:rsidRPr="00EE4763">
        <w:t>{начало фрагмента}-{конец фрагмента}/{полный размер сообщения}, например: Content-Range: bytes 1024-4095/8192, означает, что был предоставлен фрагмент с первого по четвертый килобайты из сообщения в 8 килобайт;</w:t>
      </w:r>
    </w:p>
    <w:p w14:paraId="63C59D13" w14:textId="77777777" w:rsidR="00D012EC" w:rsidRPr="00EE4763" w:rsidRDefault="00D012EC" w:rsidP="00D012EC">
      <w:pPr>
        <w:pStyle w:val="a3"/>
        <w:numPr>
          <w:ilvl w:val="0"/>
          <w:numId w:val="28"/>
        </w:numPr>
        <w:ind w:left="1429"/>
      </w:pPr>
      <w:r>
        <w:t xml:space="preserve">Content-Length: </w:t>
      </w:r>
      <w:r w:rsidRPr="00EE4763">
        <w:t>{размер тела сообщения}, то есть передаваемого фрагмента, например: Content-Length: 1024, означает, что размер фрагмента один килобайт.</w:t>
      </w:r>
    </w:p>
    <w:p w14:paraId="2F27D78B" w14:textId="77777777" w:rsidR="00D012EC" w:rsidRPr="00DF2287" w:rsidRDefault="00D012EC">
      <w:pPr>
        <w:pStyle w:val="affa"/>
      </w:pPr>
      <w:r w:rsidRPr="00DF2287">
        <w:t xml:space="preserve">В </w:t>
      </w:r>
      <w:r w:rsidRPr="00EE4763">
        <w:t>BODY</w:t>
      </w:r>
      <w:r w:rsidRPr="00DF2287">
        <w:t xml:space="preserve"> – запрашиваемый файл или диапазон.</w:t>
      </w:r>
    </w:p>
    <w:p w14:paraId="2684A9B8" w14:textId="77777777" w:rsidR="00D012EC" w:rsidRPr="00DF2287" w:rsidRDefault="00D012EC">
      <w:pPr>
        <w:pStyle w:val="affa"/>
      </w:pPr>
    </w:p>
    <w:p w14:paraId="4A6FB07D" w14:textId="77777777" w:rsidR="00D012EC" w:rsidRPr="00DF2287" w:rsidRDefault="00D012EC">
      <w:pPr>
        <w:pStyle w:val="affa"/>
      </w:pPr>
      <w:r w:rsidRPr="00DF2287">
        <w:t>В случае ошибок:</w:t>
      </w:r>
    </w:p>
    <w:p w14:paraId="39D2918A" w14:textId="77777777" w:rsidR="00D012EC" w:rsidRPr="00DF2287" w:rsidRDefault="00D012EC">
      <w:pPr>
        <w:pStyle w:val="affa"/>
      </w:pPr>
      <w:r w:rsidRPr="00EE4763">
        <w:t>HTTP</w:t>
      </w:r>
      <w:r w:rsidRPr="00DF2287">
        <w:t xml:space="preserve"> 404 – </w:t>
      </w:r>
      <w:r w:rsidRPr="00EE4763">
        <w:t>Not</w:t>
      </w:r>
      <w:r w:rsidRPr="00DF2287">
        <w:t xml:space="preserve"> </w:t>
      </w:r>
      <w:r w:rsidRPr="00EE4763">
        <w:t>found</w:t>
      </w:r>
      <w:r w:rsidRPr="00DF2287">
        <w:t>.</w:t>
      </w:r>
    </w:p>
    <w:p w14:paraId="5E2624B6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85B4231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{</w:t>
      </w:r>
    </w:p>
    <w:p w14:paraId="6007371A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0FD9D077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"ErrorCode":  "MESSAGE_NOT_FOUND",</w:t>
      </w:r>
    </w:p>
    <w:p w14:paraId="321F2DE9" w14:textId="77777777" w:rsidR="00D012EC" w:rsidRPr="00EE4763" w:rsidRDefault="00D012EC" w:rsidP="00D012EC">
      <w:pPr>
        <w:pStyle w:val="aff6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A203BB">
        <w:t>Невозможно</w:t>
      </w:r>
      <w:r w:rsidRPr="00EE4763">
        <w:t xml:space="preserve"> </w:t>
      </w:r>
      <w:r w:rsidRPr="00A203BB">
        <w:t>найти</w:t>
      </w:r>
      <w:r w:rsidRPr="00EE4763">
        <w:t xml:space="preserve"> </w:t>
      </w:r>
      <w:r w:rsidRPr="00A203BB">
        <w:t>сообщение</w:t>
      </w:r>
      <w:r w:rsidRPr="00EE4763">
        <w:t xml:space="preserve"> </w:t>
      </w:r>
      <w:r w:rsidRPr="00A203BB">
        <w:t>с</w:t>
      </w:r>
      <w:r w:rsidRPr="00EE4763">
        <w:t xml:space="preserve"> </w:t>
      </w:r>
      <w:r w:rsidRPr="00A203BB">
        <w:t>указанным</w:t>
      </w:r>
      <w:r w:rsidRPr="00EE4763">
        <w:t xml:space="preserve"> id",</w:t>
      </w:r>
    </w:p>
    <w:p w14:paraId="713124D3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"MoreInfo: {}</w:t>
      </w:r>
    </w:p>
    <w:p w14:paraId="055EA30C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}</w:t>
      </w:r>
    </w:p>
    <w:p w14:paraId="1AA1C885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</w:t>
      </w:r>
    </w:p>
    <w:p w14:paraId="4B9662E5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35CB718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{</w:t>
      </w:r>
    </w:p>
    <w:p w14:paraId="76E8EDA1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60F1387D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"ErrorCode": "RECEIPT_NOT_FOUND",</w:t>
      </w:r>
    </w:p>
    <w:p w14:paraId="21110F1E" w14:textId="77777777" w:rsidR="00D012EC" w:rsidRPr="00EE4763" w:rsidRDefault="00D012EC" w:rsidP="00D012EC">
      <w:pPr>
        <w:pStyle w:val="aff6"/>
      </w:pPr>
      <w:r w:rsidRPr="00EE4763">
        <w:rPr>
          <w:lang w:val="en-US"/>
        </w:rPr>
        <w:t xml:space="preserve">  </w:t>
      </w:r>
      <w:r w:rsidRPr="00EE4763">
        <w:t>"ErrorMessage": "</w:t>
      </w:r>
      <w:r w:rsidRPr="00182DCB">
        <w:t>Невозможно</w:t>
      </w:r>
      <w:r w:rsidRPr="00EE4763">
        <w:t xml:space="preserve"> </w:t>
      </w:r>
      <w:r w:rsidRPr="00182DCB">
        <w:t>найти</w:t>
      </w:r>
      <w:r w:rsidRPr="00EE4763">
        <w:t xml:space="preserve"> </w:t>
      </w:r>
      <w:r w:rsidRPr="00182DCB">
        <w:t>квитанцию</w:t>
      </w:r>
      <w:r w:rsidRPr="00EE4763">
        <w:t xml:space="preserve"> </w:t>
      </w:r>
      <w:r w:rsidRPr="00182DCB">
        <w:t>с</w:t>
      </w:r>
      <w:r w:rsidRPr="00EE4763">
        <w:t xml:space="preserve"> </w:t>
      </w:r>
      <w:r w:rsidRPr="00182DCB">
        <w:t>указанным</w:t>
      </w:r>
      <w:r w:rsidRPr="00EE4763">
        <w:t xml:space="preserve"> id",</w:t>
      </w:r>
    </w:p>
    <w:p w14:paraId="267DC778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t xml:space="preserve">  </w:t>
      </w:r>
      <w:r w:rsidRPr="00EE4763">
        <w:rPr>
          <w:lang w:val="en-US"/>
        </w:rPr>
        <w:t>"MoreInfo: {}</w:t>
      </w:r>
    </w:p>
    <w:p w14:paraId="425A0AB4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}</w:t>
      </w:r>
    </w:p>
    <w:p w14:paraId="13597981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6A9702BB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E50BAF7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{</w:t>
      </w:r>
    </w:p>
    <w:p w14:paraId="3A217950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3137B4E6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"ErrorCode":  "FILE_NOT_FOUND",</w:t>
      </w:r>
    </w:p>
    <w:p w14:paraId="4123B64B" w14:textId="77777777" w:rsidR="00D012EC" w:rsidRPr="005B671C" w:rsidRDefault="00D012EC" w:rsidP="00D012EC">
      <w:pPr>
        <w:pStyle w:val="aff6"/>
      </w:pPr>
      <w:r w:rsidRPr="00EE4763">
        <w:rPr>
          <w:lang w:val="en-US"/>
        </w:rPr>
        <w:t xml:space="preserve">  </w:t>
      </w:r>
      <w:r w:rsidRPr="005B671C">
        <w:t>"</w:t>
      </w:r>
      <w:r w:rsidRPr="00EE4763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>
        <w:t>файл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EE4763">
        <w:t>id</w:t>
      </w:r>
      <w:r w:rsidRPr="005B671C">
        <w:t>",</w:t>
      </w:r>
    </w:p>
    <w:p w14:paraId="121533D1" w14:textId="77777777" w:rsidR="00D012EC" w:rsidRPr="00EE4763" w:rsidRDefault="00D012EC" w:rsidP="00D012EC">
      <w:pPr>
        <w:pStyle w:val="aff6"/>
        <w:rPr>
          <w:lang w:val="en-US"/>
        </w:rPr>
      </w:pPr>
      <w:r w:rsidRPr="005B671C">
        <w:t xml:space="preserve">  </w:t>
      </w:r>
      <w:r w:rsidRPr="00EE4763">
        <w:rPr>
          <w:lang w:val="en-US"/>
        </w:rPr>
        <w:t>"MoreInfo: {}</w:t>
      </w:r>
    </w:p>
    <w:p w14:paraId="527180DD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}</w:t>
      </w:r>
    </w:p>
    <w:p w14:paraId="67697101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</w:t>
      </w:r>
    </w:p>
    <w:p w14:paraId="53212195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9123263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{</w:t>
      </w:r>
    </w:p>
    <w:p w14:paraId="0A23D0F7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"HTTPStatus": 404,</w:t>
      </w:r>
    </w:p>
    <w:p w14:paraId="1B1454C5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"ErrorCode":  "FILE_TEMPORARY_NOT_AVAILABLE",</w:t>
      </w:r>
    </w:p>
    <w:p w14:paraId="7604D684" w14:textId="77777777" w:rsidR="00D012EC" w:rsidRPr="00180AED" w:rsidRDefault="00D012EC" w:rsidP="00D012EC">
      <w:pPr>
        <w:pStyle w:val="aff6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313D4A">
        <w:t>Файлы сообщения временно недоступны</w:t>
      </w:r>
      <w:r w:rsidRPr="00180AED">
        <w:t>",</w:t>
      </w:r>
    </w:p>
    <w:p w14:paraId="32A674B3" w14:textId="77777777" w:rsidR="00D012EC" w:rsidRPr="00EE4763" w:rsidRDefault="00D012EC" w:rsidP="00D012EC">
      <w:pPr>
        <w:pStyle w:val="aff6"/>
        <w:rPr>
          <w:lang w:val="en-US"/>
        </w:rPr>
      </w:pPr>
      <w:r w:rsidRPr="00915030">
        <w:t xml:space="preserve">  </w:t>
      </w:r>
      <w:r w:rsidRPr="00EE4763">
        <w:rPr>
          <w:lang w:val="en-US"/>
        </w:rPr>
        <w:t>"MoreInfo": {</w:t>
      </w:r>
    </w:p>
    <w:p w14:paraId="36D7BC7D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           "MissedFiles": [{</w:t>
      </w:r>
    </w:p>
    <w:p w14:paraId="0D66C980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                           "Id": "string</w:t>
      </w:r>
      <w:r w:rsidRPr="00BD36C5">
        <w:rPr>
          <w:lang w:val="en-US"/>
        </w:rPr>
        <w:t>($uuid)</w:t>
      </w:r>
      <w:r w:rsidRPr="00EE4763">
        <w:rPr>
          <w:lang w:val="en-US"/>
        </w:rPr>
        <w:t>"</w:t>
      </w:r>
    </w:p>
    <w:p w14:paraId="3B4CEEEB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                           "FileName": "string"</w:t>
      </w:r>
    </w:p>
    <w:p w14:paraId="117688C9" w14:textId="77777777" w:rsidR="00D012EC" w:rsidRPr="009E20B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                           </w:t>
      </w:r>
      <w:r w:rsidRPr="009E20B3">
        <w:rPr>
          <w:lang w:val="en-US"/>
        </w:rPr>
        <w:t xml:space="preserve">"RepositoriInfo":                 </w:t>
      </w:r>
    </w:p>
    <w:p w14:paraId="0B6A5194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 xml:space="preserve">                                         “RepositoryInfo”{...}</w:t>
      </w:r>
    </w:p>
    <w:p w14:paraId="08C843FB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 xml:space="preserve">                              }]</w:t>
      </w:r>
    </w:p>
    <w:p w14:paraId="05E4A3EB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 xml:space="preserve">               } </w:t>
      </w:r>
    </w:p>
    <w:p w14:paraId="2F711689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>}</w:t>
      </w:r>
    </w:p>
    <w:p w14:paraId="207A4709" w14:textId="77777777" w:rsidR="00D012EC" w:rsidRPr="009E20B3" w:rsidRDefault="00D012EC">
      <w:pPr>
        <w:pStyle w:val="affa"/>
      </w:pPr>
      <w:r>
        <w:t>Где</w:t>
      </w:r>
    </w:p>
    <w:p w14:paraId="0E03DFC4" w14:textId="77777777" w:rsidR="00D012EC" w:rsidRPr="00A909E3" w:rsidRDefault="00D012EC" w:rsidP="00D012EC">
      <w:pPr>
        <w:pStyle w:val="a3"/>
        <w:numPr>
          <w:ilvl w:val="0"/>
          <w:numId w:val="28"/>
        </w:numPr>
        <w:ind w:left="1429"/>
      </w:pPr>
      <w:r w:rsidRPr="009E20B3">
        <w:rPr>
          <w:lang w:val="en-US"/>
        </w:rPr>
        <w:t>Id</w:t>
      </w:r>
      <w:r w:rsidRPr="00A909E3">
        <w:t xml:space="preserve"> – </w:t>
      </w:r>
      <w:r w:rsidRPr="00EE4763">
        <w:t>уникальный</w:t>
      </w:r>
      <w:r w:rsidRPr="00A909E3">
        <w:t xml:space="preserve"> </w:t>
      </w:r>
      <w:r w:rsidRPr="00EE4763">
        <w:t>идентификатор</w:t>
      </w:r>
      <w:r w:rsidRPr="00A909E3">
        <w:t xml:space="preserve"> </w:t>
      </w:r>
      <w:r w:rsidRPr="00EE4763">
        <w:t>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];</w:t>
      </w:r>
    </w:p>
    <w:p w14:paraId="45AC1E38" w14:textId="77777777" w:rsidR="00D012EC" w:rsidRPr="00EE4763" w:rsidRDefault="00D012EC" w:rsidP="00D012EC">
      <w:pPr>
        <w:pStyle w:val="a3"/>
        <w:numPr>
          <w:ilvl w:val="0"/>
          <w:numId w:val="28"/>
        </w:numPr>
        <w:ind w:left="1429"/>
      </w:pPr>
      <w:r w:rsidRPr="00EE4763">
        <w:t>FileName – имя временно недоступного файла;</w:t>
      </w:r>
    </w:p>
    <w:p w14:paraId="77103723" w14:textId="77777777" w:rsidR="00D012EC" w:rsidRPr="00EE4763" w:rsidRDefault="00D012EC" w:rsidP="00D012EC">
      <w:pPr>
        <w:pStyle w:val="a3"/>
        <w:numPr>
          <w:ilvl w:val="0"/>
          <w:numId w:val="28"/>
        </w:numPr>
        <w:ind w:left="1429"/>
      </w:pPr>
      <w:r w:rsidRPr="00EE4763">
        <w:t>RepositoriInfo – информация о репозиториях (см. выше).</w:t>
      </w:r>
    </w:p>
    <w:p w14:paraId="44203007" w14:textId="77777777" w:rsidR="00D012EC" w:rsidRPr="00DF2287" w:rsidRDefault="00D012EC">
      <w:pPr>
        <w:pStyle w:val="affa"/>
      </w:pPr>
    </w:p>
    <w:p w14:paraId="21DF4F31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410 – Gone.</w:t>
      </w:r>
    </w:p>
    <w:p w14:paraId="0EEDCBB1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3AC0451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{</w:t>
      </w:r>
    </w:p>
    <w:p w14:paraId="092E680D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"HTTPStatus": 410,</w:t>
      </w:r>
    </w:p>
    <w:p w14:paraId="545A7F48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"ErrorCode":  "FILE_PERMANENTLY_NOT_AVAILABLE",</w:t>
      </w:r>
    </w:p>
    <w:p w14:paraId="2ED1CEB7" w14:textId="77777777" w:rsidR="00D012EC" w:rsidRPr="00180AED" w:rsidRDefault="00D012EC" w:rsidP="00D012EC">
      <w:pPr>
        <w:pStyle w:val="aff6"/>
      </w:pPr>
      <w:r w:rsidRPr="00EE4763">
        <w:rPr>
          <w:lang w:val="en-US"/>
        </w:rPr>
        <w:t xml:space="preserve">  </w:t>
      </w:r>
      <w:r w:rsidRPr="00180AED">
        <w:t>"</w:t>
      </w:r>
      <w:r w:rsidRPr="00EE4763">
        <w:t>ErrorMessage</w:t>
      </w:r>
      <w:r w:rsidRPr="00180AED">
        <w:t>": "</w:t>
      </w:r>
      <w:r w:rsidRPr="00313D4A">
        <w:t>Файлы сообщения более недоступны или задача не предусматривает их хранени</w:t>
      </w:r>
      <w:r>
        <w:t>я</w:t>
      </w:r>
      <w:r w:rsidRPr="00180AED">
        <w:t>",</w:t>
      </w:r>
    </w:p>
    <w:p w14:paraId="41F408FD" w14:textId="77777777" w:rsidR="00D012EC" w:rsidRPr="00EE4763" w:rsidRDefault="00D012EC" w:rsidP="00D012EC">
      <w:pPr>
        <w:pStyle w:val="aff6"/>
        <w:rPr>
          <w:lang w:val="en-US"/>
        </w:rPr>
      </w:pPr>
      <w:r w:rsidRPr="006B1595">
        <w:t xml:space="preserve">  </w:t>
      </w:r>
      <w:r w:rsidRPr="00EE4763">
        <w:rPr>
          <w:lang w:val="en-US"/>
        </w:rPr>
        <w:t>"MoreInfo": {</w:t>
      </w:r>
    </w:p>
    <w:p w14:paraId="4A09A8D4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           "MissedFiles": [{</w:t>
      </w:r>
    </w:p>
    <w:p w14:paraId="6F9E9B77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                           "Id": "string</w:t>
      </w:r>
      <w:r w:rsidRPr="00BD36C5">
        <w:rPr>
          <w:lang w:val="en-US"/>
        </w:rPr>
        <w:t>($uuid)</w:t>
      </w:r>
      <w:r w:rsidRPr="00EE4763">
        <w:rPr>
          <w:lang w:val="en-US"/>
        </w:rPr>
        <w:t>"</w:t>
      </w:r>
    </w:p>
    <w:p w14:paraId="32BF04E4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                           "FileName": "string"</w:t>
      </w:r>
    </w:p>
    <w:p w14:paraId="652B5E97" w14:textId="77777777" w:rsidR="00D012EC" w:rsidRPr="00262E72" w:rsidRDefault="00D012EC" w:rsidP="00D012EC">
      <w:pPr>
        <w:pStyle w:val="aff6"/>
      </w:pPr>
      <w:r w:rsidRPr="00EE4763">
        <w:rPr>
          <w:lang w:val="en-US"/>
        </w:rPr>
        <w:t xml:space="preserve">                            </w:t>
      </w:r>
      <w:r w:rsidRPr="00262E72">
        <w:t>}]</w:t>
      </w:r>
    </w:p>
    <w:p w14:paraId="4BD8B6CC" w14:textId="77777777" w:rsidR="00D012EC" w:rsidRPr="00262E72" w:rsidRDefault="00D012EC" w:rsidP="00D012EC">
      <w:pPr>
        <w:pStyle w:val="aff6"/>
      </w:pPr>
      <w:r w:rsidRPr="00262E72">
        <w:t xml:space="preserve">               } </w:t>
      </w:r>
    </w:p>
    <w:p w14:paraId="53E9982F" w14:textId="77777777" w:rsidR="00D012EC" w:rsidRPr="00262E72" w:rsidRDefault="00D012EC" w:rsidP="00D012EC">
      <w:pPr>
        <w:pStyle w:val="aff6"/>
      </w:pPr>
      <w:r w:rsidRPr="00262E72">
        <w:t>}</w:t>
      </w:r>
    </w:p>
    <w:p w14:paraId="43802861" w14:textId="77777777" w:rsidR="00D012EC" w:rsidRPr="00262E72" w:rsidRDefault="00D012EC">
      <w:pPr>
        <w:pStyle w:val="affa"/>
      </w:pPr>
      <w:r>
        <w:t>Где</w:t>
      </w:r>
    </w:p>
    <w:p w14:paraId="2699DAE5" w14:textId="77777777" w:rsidR="00D012EC" w:rsidRPr="00EE4763" w:rsidRDefault="00D012EC" w:rsidP="00D012EC">
      <w:pPr>
        <w:pStyle w:val="a3"/>
        <w:numPr>
          <w:ilvl w:val="0"/>
          <w:numId w:val="28"/>
        </w:numPr>
        <w:ind w:left="1429"/>
      </w:pPr>
      <w:r w:rsidRPr="00EE4763">
        <w:t>Id –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EE4763">
        <w:t>;</w:t>
      </w:r>
    </w:p>
    <w:p w14:paraId="776F4BDE" w14:textId="77777777" w:rsidR="00D012EC" w:rsidRPr="00EE4763" w:rsidRDefault="00D012EC" w:rsidP="00D012EC">
      <w:pPr>
        <w:pStyle w:val="a3"/>
        <w:numPr>
          <w:ilvl w:val="0"/>
          <w:numId w:val="28"/>
        </w:numPr>
        <w:ind w:left="1429"/>
      </w:pPr>
      <w:r w:rsidRPr="00EE4763">
        <w:t>FileName – имя файла, без содержимого</w:t>
      </w:r>
      <w:r>
        <w:t>.</w:t>
      </w:r>
    </w:p>
    <w:p w14:paraId="03BE8B33" w14:textId="77777777" w:rsidR="00D012EC" w:rsidRPr="00DF2287" w:rsidRDefault="00D012EC">
      <w:pPr>
        <w:pStyle w:val="affa"/>
      </w:pPr>
    </w:p>
    <w:p w14:paraId="3FEEC745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416 – Range Not Satisfiable.</w:t>
      </w:r>
    </w:p>
    <w:p w14:paraId="465F6E32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6133C9E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>{</w:t>
      </w:r>
    </w:p>
    <w:p w14:paraId="3B096C0A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"HTTPStatus": 416,</w:t>
      </w:r>
    </w:p>
    <w:p w14:paraId="73829206" w14:textId="77777777" w:rsidR="00D012EC" w:rsidRPr="00EE4763" w:rsidRDefault="00D012EC" w:rsidP="00D012EC">
      <w:pPr>
        <w:pStyle w:val="aff6"/>
        <w:rPr>
          <w:lang w:val="en-US"/>
        </w:rPr>
      </w:pPr>
      <w:r w:rsidRPr="00EE4763">
        <w:rPr>
          <w:lang w:val="en-US"/>
        </w:rPr>
        <w:t xml:space="preserve">  "ErrorCode":  "INCORRECT_BYTE_RANGE",</w:t>
      </w:r>
    </w:p>
    <w:p w14:paraId="7328DA93" w14:textId="77777777" w:rsidR="00D012EC" w:rsidRPr="00915030" w:rsidRDefault="00D012EC" w:rsidP="00D012EC">
      <w:pPr>
        <w:pStyle w:val="aff6"/>
      </w:pPr>
      <w:r w:rsidRPr="00EE4763">
        <w:rPr>
          <w:lang w:val="en-US"/>
        </w:rPr>
        <w:t xml:space="preserve">  </w:t>
      </w:r>
      <w:r w:rsidRPr="00915030">
        <w:t>"</w:t>
      </w:r>
      <w:r w:rsidRPr="00EE4763">
        <w:t>ErrorMessage</w:t>
      </w:r>
      <w:r w:rsidRPr="00915030">
        <w:t>": "</w:t>
      </w:r>
      <w:r w:rsidRPr="006B1595">
        <w:t>В</w:t>
      </w:r>
      <w:r w:rsidRPr="00915030">
        <w:t xml:space="preserve"> </w:t>
      </w:r>
      <w:r w:rsidRPr="006B1595">
        <w:t>запросе</w:t>
      </w:r>
      <w:r w:rsidRPr="00915030">
        <w:t xml:space="preserve"> </w:t>
      </w:r>
      <w:r w:rsidRPr="006B1595">
        <w:t>не</w:t>
      </w:r>
      <w:r w:rsidRPr="00915030">
        <w:t xml:space="preserve"> </w:t>
      </w:r>
      <w:r w:rsidRPr="006B1595">
        <w:t>верно</w:t>
      </w:r>
      <w:r w:rsidRPr="00915030">
        <w:t xml:space="preserve"> </w:t>
      </w:r>
      <w:r w:rsidRPr="006B1595">
        <w:t>указан</w:t>
      </w:r>
      <w:r w:rsidRPr="00915030">
        <w:t xml:space="preserve"> </w:t>
      </w:r>
      <w:r w:rsidRPr="006B1595">
        <w:t>диапазон</w:t>
      </w:r>
      <w:r w:rsidRPr="00915030">
        <w:t xml:space="preserve"> </w:t>
      </w:r>
      <w:r w:rsidRPr="006B1595">
        <w:t>байт</w:t>
      </w:r>
      <w:r w:rsidRPr="00915030">
        <w:t>",</w:t>
      </w:r>
    </w:p>
    <w:p w14:paraId="015636E9" w14:textId="77777777" w:rsidR="00D012EC" w:rsidRPr="00916073" w:rsidRDefault="00D012EC" w:rsidP="00D012EC">
      <w:pPr>
        <w:pStyle w:val="aff6"/>
      </w:pPr>
      <w:r w:rsidRPr="00915030">
        <w:t xml:space="preserve">  </w:t>
      </w:r>
      <w:r w:rsidRPr="00916073">
        <w:t>"</w:t>
      </w:r>
      <w:r w:rsidRPr="00EE4763">
        <w:t>MoreInfo</w:t>
      </w:r>
      <w:r w:rsidRPr="00916073">
        <w:t>: {}</w:t>
      </w:r>
    </w:p>
    <w:p w14:paraId="638545B6" w14:textId="77777777" w:rsidR="00D012EC" w:rsidRDefault="00D012EC" w:rsidP="00D012EC">
      <w:pPr>
        <w:pStyle w:val="aff6"/>
      </w:pPr>
      <w:r w:rsidRPr="00916073">
        <w:t>}</w:t>
      </w:r>
    </w:p>
    <w:p w14:paraId="0AD03262" w14:textId="77777777" w:rsidR="00D012EC" w:rsidRDefault="00D012EC" w:rsidP="00D012EC">
      <w:pPr>
        <w:pStyle w:val="aff6"/>
      </w:pPr>
    </w:p>
    <w:p w14:paraId="788D999F" w14:textId="77777777" w:rsidR="002B69BB" w:rsidRPr="00B66567" w:rsidRDefault="002B69BB">
      <w:pPr>
        <w:pStyle w:val="affa"/>
      </w:pPr>
    </w:p>
    <w:p w14:paraId="313FADC4" w14:textId="79F24B54" w:rsidR="00AD0F60" w:rsidRPr="00EF7FCB" w:rsidRDefault="00AD0F60" w:rsidP="005711F2">
      <w:pPr>
        <w:pStyle w:val="30"/>
      </w:pPr>
      <w:bookmarkStart w:id="147" w:name="_Toc146287567"/>
      <w:r w:rsidRPr="00EF7FCB">
        <w:t>Удаление сообщений</w:t>
      </w:r>
      <w:bookmarkEnd w:id="147"/>
    </w:p>
    <w:p w14:paraId="72FA0C58" w14:textId="15F3A150" w:rsidR="00AD0F60" w:rsidRPr="00EF7FCB" w:rsidRDefault="00AD0F60">
      <w:pPr>
        <w:pStyle w:val="affa"/>
      </w:pPr>
      <w:r w:rsidRPr="00EF7FCB">
        <w:t xml:space="preserve">Удаление сообщений и файлов на стороне </w:t>
      </w:r>
      <w:r w:rsidR="005711F2">
        <w:t>УИО</w:t>
      </w:r>
      <w:r w:rsidRPr="00EF7FCB">
        <w:t xml:space="preserve"> осуществляется с использован</w:t>
      </w:r>
      <w:r w:rsidR="005711F2">
        <w:t>ием универсального REST-сервиса следующим образом:</w:t>
      </w:r>
    </w:p>
    <w:p w14:paraId="7DB88B7E" w14:textId="0720423A" w:rsidR="00AD0F60" w:rsidRPr="00EF7FCB" w:rsidRDefault="00AD0F60" w:rsidP="001973BC">
      <w:pPr>
        <w:pStyle w:val="40"/>
      </w:pPr>
      <w:r w:rsidRPr="00EF7FCB">
        <w:t xml:space="preserve">Для удаления конкретного сообщения используется метод </w:t>
      </w:r>
      <w:r w:rsidRPr="00AD0F60">
        <w:t>DELETE</w:t>
      </w:r>
    </w:p>
    <w:p w14:paraId="2465E956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DELETE: */messages/{msgId}</w:t>
      </w:r>
    </w:p>
    <w:p w14:paraId="74B550FF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6AF12EC9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419CC171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35B5DF99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1D4FB85E" w14:textId="77777777" w:rsidR="00D012EC" w:rsidRPr="000231CB" w:rsidRDefault="00D012EC" w:rsidP="00D012EC">
      <w:pPr>
        <w:pStyle w:val="aff6"/>
      </w:pPr>
      <w:r w:rsidRPr="000231CB">
        <w:t>}</w:t>
      </w:r>
    </w:p>
    <w:p w14:paraId="1660A214" w14:textId="77777777" w:rsidR="00D012EC" w:rsidRPr="000231CB" w:rsidRDefault="00D012EC">
      <w:pPr>
        <w:pStyle w:val="affa"/>
      </w:pPr>
      <w:r w:rsidRPr="00EF7FCB">
        <w:t>Где</w:t>
      </w:r>
      <w:r w:rsidRPr="000231CB">
        <w:t>:</w:t>
      </w:r>
    </w:p>
    <w:p w14:paraId="14368806" w14:textId="77777777" w:rsidR="00D012EC" w:rsidRPr="000231CB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MsgId</w:t>
      </w:r>
      <w:r w:rsidRPr="000231CB">
        <w:t xml:space="preserve"> – </w:t>
      </w:r>
      <w:r w:rsidRPr="001A63BC">
        <w:t>уникальный</w:t>
      </w:r>
      <w:r w:rsidRPr="000231CB">
        <w:t xml:space="preserve"> </w:t>
      </w:r>
      <w:r w:rsidRPr="001A63BC">
        <w:t>идентификатор</w:t>
      </w:r>
      <w:r w:rsidRPr="000231CB">
        <w:t xml:space="preserve"> </w:t>
      </w:r>
      <w:r w:rsidRPr="001A63BC">
        <w:t>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0231CB">
        <w:t>.</w:t>
      </w:r>
    </w:p>
    <w:p w14:paraId="0B0D0ED9" w14:textId="77777777" w:rsidR="00D012EC" w:rsidRPr="00DF2287" w:rsidRDefault="00D012EC">
      <w:pPr>
        <w:pStyle w:val="affa"/>
        <w:rPr>
          <w:highlight w:val="yellow"/>
        </w:rPr>
      </w:pPr>
    </w:p>
    <w:p w14:paraId="0EFF44F2" w14:textId="77777777" w:rsidR="00D012EC" w:rsidRPr="00DF2287" w:rsidRDefault="00D012EC">
      <w:pPr>
        <w:pStyle w:val="affa"/>
      </w:pPr>
      <w:r w:rsidRPr="00AD0F60">
        <w:t>RESPONSE</w:t>
      </w:r>
    </w:p>
    <w:p w14:paraId="7204AE89" w14:textId="77777777" w:rsidR="00D012EC" w:rsidRPr="00DF2287" w:rsidRDefault="00D012EC">
      <w:pPr>
        <w:pStyle w:val="affa"/>
      </w:pPr>
      <w:r w:rsidRPr="00AD0F60">
        <w:t>HTTP</w:t>
      </w:r>
      <w:r w:rsidRPr="00DF2287">
        <w:t xml:space="preserve"> 200 – </w:t>
      </w:r>
      <w:r w:rsidRPr="00AD0F60">
        <w:t>Ok</w:t>
      </w:r>
      <w:r w:rsidRPr="00DF2287">
        <w:t>;</w:t>
      </w:r>
    </w:p>
    <w:p w14:paraId="38A8A792" w14:textId="77777777" w:rsidR="00D012EC" w:rsidRPr="00DF2287" w:rsidRDefault="00D012EC">
      <w:pPr>
        <w:pStyle w:val="affa"/>
      </w:pPr>
    </w:p>
    <w:p w14:paraId="393151CC" w14:textId="77777777" w:rsidR="00D012EC" w:rsidRPr="00DF2287" w:rsidRDefault="00D012EC">
      <w:pPr>
        <w:pStyle w:val="affa"/>
      </w:pPr>
      <w:r w:rsidRPr="00DF2287">
        <w:t>В случае ошибок:</w:t>
      </w:r>
    </w:p>
    <w:p w14:paraId="341BDD12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HTTP 403 – Forbidden </w:t>
      </w:r>
    </w:p>
    <w:p w14:paraId="2BFCCCD6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1C4B0AA8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05E48B81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2BC87761" w14:textId="77777777" w:rsidR="00D012EC" w:rsidRPr="00335C60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</w:t>
      </w:r>
      <w:r w:rsidRPr="00335C60">
        <w:rPr>
          <w:lang w:val="en-US"/>
        </w:rPr>
        <w:t>"ErrorCode":  "MESSAGE_DELETE_ERROR",</w:t>
      </w:r>
    </w:p>
    <w:p w14:paraId="4498A1D3" w14:textId="77777777" w:rsidR="00D012EC" w:rsidRPr="005B671C" w:rsidRDefault="00D012EC" w:rsidP="00D012EC">
      <w:pPr>
        <w:pStyle w:val="aff6"/>
      </w:pPr>
      <w:r w:rsidRPr="00E828D3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314B91">
        <w:t xml:space="preserve">Удаление </w:t>
      </w:r>
      <w:r>
        <w:t>сообщений</w:t>
      </w:r>
      <w:r w:rsidRPr="00314B91">
        <w:t xml:space="preserve"> с данным статусом запрещено настройками статусной модели</w:t>
      </w:r>
      <w:r w:rsidRPr="00A9575F" w:rsidDel="00DB09AB">
        <w:t xml:space="preserve"> </w:t>
      </w:r>
      <w:r w:rsidRPr="005B671C">
        <w:t>",</w:t>
      </w:r>
    </w:p>
    <w:p w14:paraId="2E84F079" w14:textId="77777777" w:rsidR="00D012EC" w:rsidRPr="005711F2" w:rsidRDefault="00D012EC" w:rsidP="00D012EC">
      <w:pPr>
        <w:pStyle w:val="aff6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"MoreInfo: {}</w:t>
      </w:r>
    </w:p>
    <w:p w14:paraId="3D0A1D1C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}</w:t>
      </w:r>
    </w:p>
    <w:p w14:paraId="480B9C21" w14:textId="77777777" w:rsidR="00D012EC" w:rsidRPr="00150A99" w:rsidRDefault="00D012EC">
      <w:pPr>
        <w:pStyle w:val="affa"/>
        <w:rPr>
          <w:lang w:val="en-US"/>
        </w:rPr>
      </w:pPr>
    </w:p>
    <w:p w14:paraId="0071797B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1C4E0ED8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99C3FEB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7A4D22B3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7C392D14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"ErrorCode":  "MESSAGE_NOT_FOUND",</w:t>
      </w:r>
    </w:p>
    <w:p w14:paraId="38834271" w14:textId="77777777" w:rsidR="00D012EC" w:rsidRPr="00E77227" w:rsidRDefault="00D012EC" w:rsidP="00D012EC">
      <w:pPr>
        <w:pStyle w:val="aff6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A203BB">
        <w:t>Невозможно</w:t>
      </w:r>
      <w:r w:rsidRPr="00E77227">
        <w:t xml:space="preserve"> </w:t>
      </w:r>
      <w:r w:rsidRPr="00A203BB">
        <w:t>найти</w:t>
      </w:r>
      <w:r w:rsidRPr="00E77227">
        <w:t xml:space="preserve"> </w:t>
      </w:r>
      <w:r w:rsidRPr="00A203BB">
        <w:t>сообщение</w:t>
      </w:r>
      <w:r w:rsidRPr="00E77227">
        <w:t xml:space="preserve"> </w:t>
      </w:r>
      <w:r w:rsidRPr="00A203BB">
        <w:t>с</w:t>
      </w:r>
      <w:r w:rsidRPr="00E77227">
        <w:t xml:space="preserve"> </w:t>
      </w:r>
      <w:r w:rsidRPr="00A203BB">
        <w:t>указанным</w:t>
      </w:r>
      <w:r w:rsidRPr="00E77227">
        <w:t xml:space="preserve"> </w:t>
      </w:r>
      <w:r w:rsidRPr="005711F2">
        <w:t>id</w:t>
      </w:r>
      <w:r w:rsidRPr="00E77227">
        <w:t>",</w:t>
      </w:r>
    </w:p>
    <w:p w14:paraId="1E98AB5D" w14:textId="77777777" w:rsidR="00D012EC" w:rsidRPr="005711F2" w:rsidRDefault="00D012EC" w:rsidP="00D012EC">
      <w:pPr>
        <w:pStyle w:val="aff6"/>
      </w:pPr>
      <w:r w:rsidRPr="00E77227">
        <w:t xml:space="preserve">  </w:t>
      </w:r>
      <w:r w:rsidRPr="005711F2">
        <w:t>"MoreInfo: {}</w:t>
      </w:r>
    </w:p>
    <w:p w14:paraId="61F2DF1B" w14:textId="77777777" w:rsidR="00D012EC" w:rsidRPr="005711F2" w:rsidRDefault="00D012EC" w:rsidP="00D012EC">
      <w:pPr>
        <w:pStyle w:val="aff6"/>
      </w:pPr>
      <w:r w:rsidRPr="005711F2">
        <w:t>}</w:t>
      </w:r>
    </w:p>
    <w:p w14:paraId="39BAAFD2" w14:textId="77777777" w:rsidR="008023F1" w:rsidRPr="00AD0F60" w:rsidRDefault="008023F1" w:rsidP="00AD0F60">
      <w:pPr>
        <w:rPr>
          <w:highlight w:val="yellow"/>
        </w:rPr>
      </w:pPr>
    </w:p>
    <w:p w14:paraId="2DF826D1" w14:textId="7B995C5F" w:rsidR="00AD0F60" w:rsidRPr="00D874E2" w:rsidRDefault="00AD0F60" w:rsidP="001973BC">
      <w:pPr>
        <w:pStyle w:val="40"/>
      </w:pPr>
      <w:r w:rsidRPr="00D874E2">
        <w:t xml:space="preserve">Для удаления конкретного файла или отмены сессии отправки используется метод </w:t>
      </w:r>
      <w:r w:rsidRPr="00AD0F60">
        <w:t>DELETE</w:t>
      </w:r>
    </w:p>
    <w:p w14:paraId="3DB4DAE4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DELETE: */messages/{msgId}/files/{fileId}</w:t>
      </w:r>
    </w:p>
    <w:p w14:paraId="5E3E2C7A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123D2162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4E367701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1A80495E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468B531F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"FileId":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6A009A09" w14:textId="77777777" w:rsidR="00D012EC" w:rsidRPr="006B3B4A" w:rsidRDefault="00D012EC" w:rsidP="00D012EC">
      <w:pPr>
        <w:pStyle w:val="aff6"/>
      </w:pPr>
      <w:r w:rsidRPr="006B3B4A">
        <w:t>}</w:t>
      </w:r>
    </w:p>
    <w:p w14:paraId="342239F1" w14:textId="77777777" w:rsidR="00D012EC" w:rsidRPr="006B3B4A" w:rsidRDefault="00D012EC">
      <w:pPr>
        <w:pStyle w:val="affa"/>
      </w:pPr>
      <w:r w:rsidRPr="00D874E2">
        <w:t>Где</w:t>
      </w:r>
      <w:r w:rsidRPr="006B3B4A">
        <w:t>:</w:t>
      </w:r>
    </w:p>
    <w:p w14:paraId="201590E5" w14:textId="77777777" w:rsidR="00D012EC" w:rsidRPr="00EF7FCB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MsgId</w:t>
      </w:r>
      <w:r w:rsidRPr="00D874E2">
        <w:t xml:space="preserve"> – уни</w:t>
      </w:r>
      <w:r>
        <w:t xml:space="preserve">кальный идентификатор </w:t>
      </w:r>
      <w:r w:rsidRPr="002D41A0">
        <w:t>сообщения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2D41A0">
        <w:t>;</w:t>
      </w:r>
    </w:p>
    <w:p w14:paraId="76645976" w14:textId="77777777" w:rsidR="00D012EC" w:rsidRPr="00EF7FCB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FileId</w:t>
      </w:r>
      <w:r w:rsidRPr="00EF7FCB">
        <w:t xml:space="preserve"> – уникальный идентификатор файла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EF7FCB">
        <w:t>.</w:t>
      </w:r>
    </w:p>
    <w:p w14:paraId="02C8ED85" w14:textId="77777777" w:rsidR="00D012EC" w:rsidRPr="00DF2287" w:rsidRDefault="00D012EC">
      <w:pPr>
        <w:pStyle w:val="affa"/>
      </w:pPr>
    </w:p>
    <w:p w14:paraId="714CBF49" w14:textId="77777777" w:rsidR="00D012EC" w:rsidRPr="00DF2287" w:rsidRDefault="00D012EC">
      <w:pPr>
        <w:pStyle w:val="affa"/>
      </w:pPr>
      <w:r w:rsidRPr="00AD0F60">
        <w:t>RESPONSE</w:t>
      </w:r>
    </w:p>
    <w:p w14:paraId="285347AA" w14:textId="77777777" w:rsidR="00D012EC" w:rsidRPr="00DF2287" w:rsidRDefault="00D012EC">
      <w:pPr>
        <w:pStyle w:val="affa"/>
      </w:pPr>
      <w:r w:rsidRPr="00AD0F60">
        <w:t>HTTP</w:t>
      </w:r>
      <w:r w:rsidRPr="00DF2287">
        <w:t xml:space="preserve"> 200 – </w:t>
      </w:r>
      <w:r w:rsidRPr="00AD0F60">
        <w:t>Ok</w:t>
      </w:r>
      <w:r w:rsidRPr="00DF2287">
        <w:t>;</w:t>
      </w:r>
    </w:p>
    <w:p w14:paraId="1DF0FDC8" w14:textId="77777777" w:rsidR="00D012EC" w:rsidRPr="00DF2287" w:rsidRDefault="00D012EC">
      <w:pPr>
        <w:pStyle w:val="affa"/>
      </w:pPr>
    </w:p>
    <w:p w14:paraId="41449DE6" w14:textId="77777777" w:rsidR="00D012EC" w:rsidRPr="009639DB" w:rsidRDefault="00D012EC">
      <w:pPr>
        <w:pStyle w:val="affa"/>
      </w:pPr>
      <w:r w:rsidRPr="00DF2287">
        <w:t>В</w:t>
      </w:r>
      <w:r w:rsidRPr="009639DB">
        <w:t xml:space="preserve"> </w:t>
      </w:r>
      <w:r w:rsidRPr="00DF2287">
        <w:t>случае</w:t>
      </w:r>
      <w:r w:rsidRPr="009639DB">
        <w:t xml:space="preserve"> </w:t>
      </w:r>
      <w:r w:rsidRPr="00DF2287">
        <w:t>ошибок</w:t>
      </w:r>
      <w:r w:rsidRPr="009639DB">
        <w:t>:</w:t>
      </w:r>
    </w:p>
    <w:p w14:paraId="006A5BE5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HTTP 403 – Forbidden </w:t>
      </w:r>
    </w:p>
    <w:p w14:paraId="0B5423C8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5ED5CFD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6E153721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3EF0CDA5" w14:textId="77777777" w:rsidR="00D012EC" w:rsidRPr="009639DB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</w:t>
      </w:r>
      <w:r w:rsidRPr="009639DB">
        <w:rPr>
          <w:lang w:val="en-US"/>
        </w:rPr>
        <w:t>"</w:t>
      </w:r>
      <w:r w:rsidRPr="00BD36C5">
        <w:rPr>
          <w:lang w:val="en-US"/>
        </w:rPr>
        <w:t>ErrorCode</w:t>
      </w:r>
      <w:r w:rsidRPr="009639DB">
        <w:rPr>
          <w:lang w:val="en-US"/>
        </w:rPr>
        <w:t>": "</w:t>
      </w:r>
      <w:r w:rsidRPr="00BD36C5">
        <w:rPr>
          <w:lang w:val="en-US"/>
        </w:rPr>
        <w:t>MESSAGE</w:t>
      </w:r>
      <w:r w:rsidRPr="009639DB">
        <w:rPr>
          <w:lang w:val="en-US"/>
        </w:rPr>
        <w:t>_</w:t>
      </w:r>
      <w:r w:rsidRPr="00BD36C5">
        <w:rPr>
          <w:lang w:val="en-US"/>
        </w:rPr>
        <w:t>DELETE</w:t>
      </w:r>
      <w:r w:rsidRPr="009639DB">
        <w:rPr>
          <w:lang w:val="en-US"/>
        </w:rPr>
        <w:t>_</w:t>
      </w:r>
      <w:r w:rsidRPr="00BD36C5">
        <w:rPr>
          <w:lang w:val="en-US"/>
        </w:rPr>
        <w:t>ERROR</w:t>
      </w:r>
      <w:r w:rsidRPr="009639DB">
        <w:rPr>
          <w:lang w:val="en-US"/>
        </w:rPr>
        <w:t>",</w:t>
      </w:r>
    </w:p>
    <w:p w14:paraId="370E1912" w14:textId="77777777" w:rsidR="00D012EC" w:rsidRPr="005B671C" w:rsidRDefault="00D012EC" w:rsidP="00D012EC">
      <w:pPr>
        <w:pStyle w:val="aff6"/>
      </w:pPr>
      <w:r w:rsidRPr="009639DB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314B91">
        <w:t xml:space="preserve">Удаление </w:t>
      </w:r>
      <w:r>
        <w:t>сообщений</w:t>
      </w:r>
      <w:r w:rsidRPr="00314B91">
        <w:t xml:space="preserve"> с данным статусом запрещено настройками статусной модели</w:t>
      </w:r>
      <w:r w:rsidRPr="005B671C">
        <w:t>",</w:t>
      </w:r>
    </w:p>
    <w:p w14:paraId="32E4911F" w14:textId="77777777" w:rsidR="00D012EC" w:rsidRPr="005711F2" w:rsidRDefault="00D012EC" w:rsidP="00D012EC">
      <w:pPr>
        <w:pStyle w:val="aff6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"MoreInfo: {}</w:t>
      </w:r>
    </w:p>
    <w:p w14:paraId="05A013FA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}</w:t>
      </w:r>
    </w:p>
    <w:p w14:paraId="692B1CC2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35FB2E7F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003386D2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53C7E11B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3613B934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"ErrorCode":  "MESSAGE_NOT_FOUND",</w:t>
      </w:r>
    </w:p>
    <w:p w14:paraId="2DB4D370" w14:textId="77777777" w:rsidR="00D012EC" w:rsidRPr="005B671C" w:rsidRDefault="00D012EC" w:rsidP="00D012EC">
      <w:pPr>
        <w:pStyle w:val="aff6"/>
      </w:pPr>
      <w:r w:rsidRPr="005711F2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 w:rsidRPr="00A203BB">
        <w:t>сообщение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5711F2">
        <w:t>id</w:t>
      </w:r>
      <w:r w:rsidRPr="005B671C">
        <w:t>",</w:t>
      </w:r>
    </w:p>
    <w:p w14:paraId="0D203779" w14:textId="77777777" w:rsidR="00D012EC" w:rsidRPr="005711F2" w:rsidRDefault="00D012EC" w:rsidP="00D012EC">
      <w:pPr>
        <w:pStyle w:val="aff6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"MoreInfo: {}</w:t>
      </w:r>
    </w:p>
    <w:p w14:paraId="27FCD0E2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}</w:t>
      </w:r>
    </w:p>
    <w:p w14:paraId="28E64339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24ADA25F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43AE6FC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52BC2E88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18520135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"ErrorCode": "FILE_NOT_FOUND",</w:t>
      </w:r>
    </w:p>
    <w:p w14:paraId="1D051404" w14:textId="77777777" w:rsidR="00D012EC" w:rsidRPr="005B671C" w:rsidRDefault="00D012EC" w:rsidP="00D012EC">
      <w:pPr>
        <w:pStyle w:val="aff6"/>
      </w:pPr>
      <w:r w:rsidRPr="005711F2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>
        <w:t>файл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5711F2">
        <w:t>id</w:t>
      </w:r>
      <w:r w:rsidRPr="005B671C">
        <w:t>",</w:t>
      </w:r>
    </w:p>
    <w:p w14:paraId="66DD950C" w14:textId="77777777" w:rsidR="00D012EC" w:rsidRPr="00916073" w:rsidRDefault="00D012EC" w:rsidP="00D012EC">
      <w:pPr>
        <w:pStyle w:val="aff6"/>
      </w:pPr>
      <w:r w:rsidRPr="005B671C">
        <w:t xml:space="preserve">  </w:t>
      </w:r>
      <w:r w:rsidRPr="00916073">
        <w:t>"</w:t>
      </w:r>
      <w:r w:rsidRPr="005711F2">
        <w:t>MoreInfo</w:t>
      </w:r>
      <w:r w:rsidRPr="00916073">
        <w:t>: {}</w:t>
      </w:r>
    </w:p>
    <w:p w14:paraId="5DABE505" w14:textId="77777777" w:rsidR="00D012EC" w:rsidRDefault="00D012EC" w:rsidP="00D012EC">
      <w:pPr>
        <w:pStyle w:val="aff6"/>
      </w:pPr>
      <w:r w:rsidRPr="00916073">
        <w:t>}</w:t>
      </w:r>
    </w:p>
    <w:p w14:paraId="63F17CA0" w14:textId="77777777" w:rsidR="000B5E27" w:rsidRDefault="000B5E27">
      <w:pPr>
        <w:pStyle w:val="affa"/>
      </w:pPr>
    </w:p>
    <w:p w14:paraId="058A5582" w14:textId="26FEFF12" w:rsidR="005711F2" w:rsidRDefault="005711F2" w:rsidP="005711F2">
      <w:pPr>
        <w:pStyle w:val="30"/>
      </w:pPr>
      <w:bookmarkStart w:id="148" w:name="_Ref68713922"/>
      <w:bookmarkStart w:id="149" w:name="_Toc146287568"/>
      <w:bookmarkStart w:id="150" w:name="_Ref3445634"/>
      <w:r>
        <w:t>Для получения справочной информации</w:t>
      </w:r>
      <w:bookmarkEnd w:id="148"/>
      <w:bookmarkEnd w:id="149"/>
    </w:p>
    <w:p w14:paraId="12D857B9" w14:textId="38BE3AC2" w:rsidR="00AD0F60" w:rsidRDefault="00AD0F60" w:rsidP="001973BC">
      <w:pPr>
        <w:pStyle w:val="40"/>
      </w:pPr>
      <w:bookmarkStart w:id="151" w:name="_Ref52535478"/>
      <w:r>
        <w:t xml:space="preserve">Для получения справочника задач используется метод </w:t>
      </w:r>
      <w:r w:rsidRPr="00AD0F60">
        <w:t>GET</w:t>
      </w:r>
      <w:bookmarkEnd w:id="150"/>
      <w:bookmarkEnd w:id="151"/>
    </w:p>
    <w:p w14:paraId="3389F5DB" w14:textId="77777777" w:rsidR="00D012EC" w:rsidRPr="00DF2287" w:rsidRDefault="00D012EC">
      <w:pPr>
        <w:pStyle w:val="affa"/>
      </w:pPr>
      <w:r w:rsidRPr="00AD0F60">
        <w:t>GET</w:t>
      </w:r>
      <w:r w:rsidRPr="00DF2287">
        <w:t>: */</w:t>
      </w:r>
      <w:r w:rsidRPr="00AD0F60">
        <w:t>tasks</w:t>
      </w:r>
    </w:p>
    <w:p w14:paraId="4EA9A308" w14:textId="77777777" w:rsidR="00D012EC" w:rsidRPr="00DF2287" w:rsidRDefault="00D012EC">
      <w:pPr>
        <w:pStyle w:val="affa"/>
      </w:pPr>
      <w:r w:rsidRPr="00DF2287">
        <w:t xml:space="preserve">Запрос может быть дополнен запросом на направление обмена по задачам - </w:t>
      </w:r>
      <w:r w:rsidRPr="000B5E27">
        <w:t>GET</w:t>
      </w:r>
      <w:r w:rsidRPr="00DF2287">
        <w:t>: */</w:t>
      </w:r>
      <w:r>
        <w:t>task</w:t>
      </w:r>
      <w:r w:rsidRPr="00DF2287">
        <w:t>?</w:t>
      </w:r>
      <w:r w:rsidRPr="000B5E27">
        <w:t>direction</w:t>
      </w:r>
      <w:r w:rsidRPr="00DF2287">
        <w:t>={</w:t>
      </w:r>
      <w:r w:rsidRPr="000B5E27">
        <w:t>d</w:t>
      </w:r>
      <w:r w:rsidRPr="00DF2287">
        <w:t>}, где {</w:t>
      </w:r>
      <w:r w:rsidRPr="000B5E27">
        <w:t>d</w:t>
      </w:r>
      <w:r w:rsidRPr="00DF2287">
        <w:t>} – направление обмена. Допустимые значения: 0/1/2. 0- входящие (БР-&gt;ЛК); 1-исходящие (ЛК-&gt;БР); 2- двунаправленные (ЛК-&gt;ЛК). Если параметр не указан, возвращается все задачи. В случае некорректного указания параметра – ошибка.</w:t>
      </w:r>
    </w:p>
    <w:p w14:paraId="5CE046E4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QUERY</w:t>
      </w:r>
    </w:p>
    <w:p w14:paraId="230C82A1" w14:textId="77777777" w:rsidR="00D012EC" w:rsidRPr="009E20B3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>{"Direction": "string"}</w:t>
      </w:r>
    </w:p>
    <w:p w14:paraId="31FC203F" w14:textId="77777777" w:rsidR="00D012EC" w:rsidRPr="00150A99" w:rsidRDefault="00D012EC">
      <w:pPr>
        <w:pStyle w:val="affa"/>
        <w:rPr>
          <w:lang w:val="en-US"/>
        </w:rPr>
      </w:pPr>
    </w:p>
    <w:p w14:paraId="306DEED9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0470CC22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200 – Ok.</w:t>
      </w:r>
    </w:p>
    <w:p w14:paraId="7653EAE5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[</w:t>
      </w:r>
    </w:p>
    <w:p w14:paraId="0C675C63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{</w:t>
      </w:r>
    </w:p>
    <w:p w14:paraId="74500BEB" w14:textId="77777777" w:rsidR="00D012EC" w:rsidRPr="005711F2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"Code": "string",</w:t>
      </w:r>
    </w:p>
    <w:p w14:paraId="3DE61AED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</w:t>
      </w:r>
      <w:r w:rsidRPr="005711F2">
        <w:rPr>
          <w:lang w:val="en-US"/>
        </w:rPr>
        <w:tab/>
        <w:t>"Name": "string",</w:t>
      </w:r>
    </w:p>
    <w:p w14:paraId="3FA3C6F2" w14:textId="77777777" w:rsidR="00D012EC" w:rsidRPr="005711F2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"Direction": "string",</w:t>
      </w:r>
    </w:p>
    <w:p w14:paraId="09140B62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ab/>
        <w:t>"AllowLinkedMessages": "boolean",</w:t>
      </w:r>
    </w:p>
    <w:p w14:paraId="61055D6E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</w:t>
      </w:r>
      <w:r w:rsidRPr="005711F2">
        <w:rPr>
          <w:lang w:val="en-US"/>
        </w:rPr>
        <w:tab/>
        <w:t>"AllowAspera": "boolean",</w:t>
      </w:r>
    </w:p>
    <w:p w14:paraId="25DE32F5" w14:textId="77777777" w:rsidR="00D012EC" w:rsidRPr="005711F2" w:rsidRDefault="00D012EC" w:rsidP="00D012EC">
      <w:pPr>
        <w:pStyle w:val="aff6"/>
        <w:rPr>
          <w:lang w:val="en-US"/>
        </w:rPr>
      </w:pPr>
      <w:r w:rsidRPr="009E20B3">
        <w:rPr>
          <w:lang w:val="en-US"/>
        </w:rPr>
        <w:t xml:space="preserve"> </w:t>
      </w:r>
      <w:r w:rsidRPr="009E20B3">
        <w:rPr>
          <w:lang w:val="en-US"/>
        </w:rPr>
        <w:tab/>
      </w:r>
      <w:r w:rsidRPr="005711F2">
        <w:rPr>
          <w:lang w:val="en-US"/>
        </w:rPr>
        <w:t>"Description": "string"</w:t>
      </w:r>
    </w:p>
    <w:p w14:paraId="5855AD5B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}</w:t>
      </w:r>
    </w:p>
    <w:p w14:paraId="69E8596B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]</w:t>
      </w:r>
    </w:p>
    <w:p w14:paraId="11BB4427" w14:textId="77777777" w:rsidR="00D012EC" w:rsidRPr="005711F2" w:rsidRDefault="00D012EC">
      <w:pPr>
        <w:pStyle w:val="affa"/>
      </w:pPr>
      <w:r>
        <w:t>Где</w:t>
      </w:r>
      <w:r w:rsidRPr="005711F2">
        <w:t>:</w:t>
      </w:r>
    </w:p>
    <w:p w14:paraId="58323D52" w14:textId="77777777" w:rsidR="00D012EC" w:rsidRPr="00C51C93" w:rsidRDefault="00D012EC" w:rsidP="00D012EC">
      <w:pPr>
        <w:pStyle w:val="a3"/>
        <w:numPr>
          <w:ilvl w:val="0"/>
          <w:numId w:val="28"/>
        </w:numPr>
        <w:ind w:left="1429"/>
      </w:pPr>
      <w:r w:rsidRPr="005711F2">
        <w:rPr>
          <w:lang w:val="en-US"/>
        </w:rPr>
        <w:t>Code</w:t>
      </w:r>
      <w:r w:rsidRPr="009E20B3">
        <w:t xml:space="preserve"> – </w:t>
      </w:r>
      <w:r>
        <w:t>код</w:t>
      </w:r>
      <w:r w:rsidRPr="009E20B3">
        <w:t xml:space="preserve"> </w:t>
      </w:r>
      <w:r w:rsidRPr="004853A1">
        <w:t>задачи</w:t>
      </w:r>
      <w:r w:rsidRPr="009E20B3">
        <w:t xml:space="preserve"> (</w:t>
      </w:r>
      <w:r>
        <w:t>по</w:t>
      </w:r>
      <w:r w:rsidRPr="009E20B3">
        <w:t xml:space="preserve"> </w:t>
      </w:r>
      <w:r>
        <w:t>справочнику</w:t>
      </w:r>
      <w:r w:rsidRPr="009E20B3">
        <w:t xml:space="preserve"> </w:t>
      </w:r>
      <w:r>
        <w:t>задач</w:t>
      </w:r>
      <w:r w:rsidRPr="009E20B3">
        <w:t xml:space="preserve"> </w:t>
      </w:r>
      <w:r>
        <w:t>в</w:t>
      </w:r>
      <w:r w:rsidRPr="009E20B3">
        <w:t xml:space="preserve"> </w:t>
      </w:r>
      <w:r>
        <w:t>формате</w:t>
      </w:r>
      <w:r w:rsidRPr="009E20B3">
        <w:t xml:space="preserve"> "</w:t>
      </w:r>
      <w:r w:rsidRPr="005711F2">
        <w:rPr>
          <w:lang w:val="en-US"/>
        </w:rPr>
        <w:t>Zadacha</w:t>
      </w:r>
      <w:r w:rsidRPr="009E20B3">
        <w:t xml:space="preserve">_*", </w:t>
      </w:r>
      <w:r>
        <w:t>где</w:t>
      </w:r>
      <w:r w:rsidRPr="009E20B3">
        <w:t xml:space="preserve"> </w:t>
      </w:r>
      <w:r w:rsidRPr="005711F2">
        <w:rPr>
          <w:lang w:val="en-US"/>
        </w:rPr>
        <w:t>Zadacha</w:t>
      </w:r>
      <w:r w:rsidRPr="009E20B3">
        <w:t xml:space="preserve">_ - </w:t>
      </w:r>
      <w:r>
        <w:t>неизменная</w:t>
      </w:r>
      <w:r w:rsidRPr="009E20B3">
        <w:t xml:space="preserve"> </w:t>
      </w:r>
      <w:r>
        <w:t>часть, * - число/набор символов определяющий порядковый номер/обозначение задачи</w:t>
      </w:r>
      <w:r w:rsidRPr="004853A1">
        <w:t>)</w:t>
      </w:r>
      <w:r>
        <w:t>, используется для идентификации задачи</w:t>
      </w:r>
      <w:r w:rsidRPr="004853A1">
        <w:t>;</w:t>
      </w:r>
    </w:p>
    <w:p w14:paraId="1A6752A0" w14:textId="77777777" w:rsidR="00D012EC" w:rsidRPr="009D69B5" w:rsidRDefault="00D012EC" w:rsidP="00D012EC">
      <w:pPr>
        <w:pStyle w:val="a3"/>
        <w:numPr>
          <w:ilvl w:val="0"/>
          <w:numId w:val="28"/>
        </w:numPr>
        <w:ind w:left="1429"/>
      </w:pPr>
      <w:r w:rsidRPr="005711F2">
        <w:t>Name</w:t>
      </w:r>
      <w:r w:rsidRPr="00892F32">
        <w:t xml:space="preserve"> – </w:t>
      </w:r>
      <w:r>
        <w:t>наименование задачи;</w:t>
      </w:r>
    </w:p>
    <w:p w14:paraId="08D983D1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5711F2">
        <w:t>Direction</w:t>
      </w:r>
      <w:r w:rsidRPr="00F31A20">
        <w:t xml:space="preserve"> – </w:t>
      </w:r>
      <w:r>
        <w:t>направление обмена. Может принимать значения:</w:t>
      </w:r>
    </w:p>
    <w:p w14:paraId="1BA2AB8A" w14:textId="77777777" w:rsidR="00D012EC" w:rsidRDefault="00D012EC" w:rsidP="00D012EC">
      <w:pPr>
        <w:pStyle w:val="a3"/>
        <w:numPr>
          <w:ilvl w:val="1"/>
          <w:numId w:val="28"/>
        </w:numPr>
      </w:pPr>
      <w:r>
        <w:t>inbox - входящее в ЛК;</w:t>
      </w:r>
    </w:p>
    <w:p w14:paraId="4A9B92F7" w14:textId="77777777" w:rsidR="00D012EC" w:rsidRDefault="00D012EC" w:rsidP="00D012EC">
      <w:pPr>
        <w:pStyle w:val="a3"/>
        <w:numPr>
          <w:ilvl w:val="1"/>
          <w:numId w:val="28"/>
        </w:numPr>
      </w:pPr>
      <w:r>
        <w:t>outbox - исходящее из ЛК;</w:t>
      </w:r>
    </w:p>
    <w:p w14:paraId="4D61F2A9" w14:textId="77777777" w:rsidR="00D012EC" w:rsidRPr="005711F2" w:rsidRDefault="00D012EC" w:rsidP="00D012EC">
      <w:pPr>
        <w:pStyle w:val="a3"/>
        <w:numPr>
          <w:ilvl w:val="1"/>
          <w:numId w:val="28"/>
        </w:numPr>
      </w:pPr>
      <w:r w:rsidRPr="005711F2">
        <w:t>bidirectional - двунаправленное между ЛК.</w:t>
      </w:r>
    </w:p>
    <w:p w14:paraId="41A70A92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5711F2">
        <w:t>AllowLinkedMessages</w:t>
      </w:r>
      <w:r>
        <w:t xml:space="preserve"> </w:t>
      </w:r>
      <w:r w:rsidRPr="00F31A20">
        <w:t xml:space="preserve">– </w:t>
      </w:r>
      <w:r>
        <w:t>п</w:t>
      </w:r>
      <w:r w:rsidRPr="0003727E">
        <w:t>ризнак возможности отправки связанных сообщений</w:t>
      </w:r>
      <w:r>
        <w:t>;</w:t>
      </w:r>
    </w:p>
    <w:p w14:paraId="404D6053" w14:textId="77777777" w:rsidR="00D012EC" w:rsidRPr="0003670A" w:rsidRDefault="00D012EC" w:rsidP="00D012EC">
      <w:pPr>
        <w:pStyle w:val="a3"/>
        <w:numPr>
          <w:ilvl w:val="0"/>
          <w:numId w:val="28"/>
        </w:numPr>
        <w:ind w:left="1429"/>
      </w:pPr>
      <w:r w:rsidRPr="005711F2">
        <w:t>AllowAspera</w:t>
      </w:r>
      <w:r w:rsidRPr="0003670A">
        <w:t xml:space="preserve"> </w:t>
      </w:r>
      <w:r w:rsidRPr="00F31A20">
        <w:t xml:space="preserve">– </w:t>
      </w:r>
      <w:r>
        <w:t>п</w:t>
      </w:r>
      <w:r w:rsidRPr="0003670A">
        <w:t xml:space="preserve">ризнак возможности отправки сообщений через </w:t>
      </w:r>
      <w:r w:rsidRPr="005711F2">
        <w:t>Aspera</w:t>
      </w:r>
      <w:r>
        <w:t>;</w:t>
      </w:r>
    </w:p>
    <w:p w14:paraId="73752F75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5711F2">
        <w:t>Description</w:t>
      </w:r>
      <w:r w:rsidRPr="00416CFB">
        <w:t xml:space="preserve"> – </w:t>
      </w:r>
      <w:r>
        <w:t>текстовое описание задачи, может быть не заполнено.</w:t>
      </w:r>
    </w:p>
    <w:p w14:paraId="71AA9D80" w14:textId="77777777" w:rsidR="00D012EC" w:rsidRPr="00DF2287" w:rsidRDefault="00D012EC">
      <w:pPr>
        <w:pStyle w:val="affa"/>
      </w:pPr>
    </w:p>
    <w:p w14:paraId="39693D66" w14:textId="77777777" w:rsidR="00D012EC" w:rsidRPr="00150A99" w:rsidRDefault="00D012EC">
      <w:pPr>
        <w:pStyle w:val="affa"/>
        <w:rPr>
          <w:lang w:val="en-US"/>
        </w:rPr>
      </w:pPr>
      <w:r>
        <w:t>В</w:t>
      </w:r>
      <w:r w:rsidRPr="00150A99">
        <w:rPr>
          <w:lang w:val="en-US"/>
        </w:rPr>
        <w:t xml:space="preserve"> </w:t>
      </w:r>
      <w:r>
        <w:t>случае</w:t>
      </w:r>
      <w:r w:rsidRPr="00150A99">
        <w:rPr>
          <w:lang w:val="en-US"/>
        </w:rPr>
        <w:t xml:space="preserve"> </w:t>
      </w:r>
      <w:r>
        <w:t>ошибок</w:t>
      </w:r>
      <w:r w:rsidRPr="00150A99">
        <w:rPr>
          <w:lang w:val="en-US"/>
        </w:rPr>
        <w:t>:</w:t>
      </w:r>
    </w:p>
    <w:p w14:paraId="15653C50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400 – Bad Request.</w:t>
      </w:r>
    </w:p>
    <w:p w14:paraId="67C77CC3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B0A2B6A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003074E7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400,</w:t>
      </w:r>
    </w:p>
    <w:p w14:paraId="5E016AE7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"ErrorCode":  "D</w:t>
      </w:r>
      <w:r>
        <w:rPr>
          <w:lang w:val="en-US"/>
        </w:rPr>
        <w:t>I</w:t>
      </w:r>
      <w:r w:rsidRPr="005711F2">
        <w:rPr>
          <w:lang w:val="en-US"/>
        </w:rPr>
        <w:t>RECTION_INCORRECT",</w:t>
      </w:r>
    </w:p>
    <w:p w14:paraId="776F0778" w14:textId="77777777" w:rsidR="00D012EC" w:rsidRPr="00D12FE0" w:rsidRDefault="00D012EC" w:rsidP="00D012EC">
      <w:pPr>
        <w:pStyle w:val="aff6"/>
        <w:rPr>
          <w:lang w:val="en-US"/>
        </w:rPr>
      </w:pPr>
      <w:r w:rsidRPr="005973BB">
        <w:rPr>
          <w:lang w:val="en-US"/>
        </w:rPr>
        <w:t xml:space="preserve">  </w:t>
      </w:r>
      <w:r w:rsidRPr="00D12FE0">
        <w:rPr>
          <w:lang w:val="en-US"/>
        </w:rPr>
        <w:t>"</w:t>
      </w:r>
      <w:r w:rsidRPr="005711F2">
        <w:rPr>
          <w:lang w:val="en-US"/>
        </w:rPr>
        <w:t>ErrorMessage</w:t>
      </w:r>
      <w:r w:rsidRPr="00D12FE0">
        <w:rPr>
          <w:lang w:val="en-US"/>
        </w:rPr>
        <w:t xml:space="preserve">": " </w:t>
      </w:r>
      <w:r w:rsidRPr="00DA6A39">
        <w:t>Неверное</w:t>
      </w:r>
      <w:r w:rsidRPr="00D12FE0">
        <w:rPr>
          <w:lang w:val="en-US"/>
        </w:rPr>
        <w:t xml:space="preserve"> </w:t>
      </w:r>
      <w:r w:rsidRPr="00DA6A39">
        <w:t>значение</w:t>
      </w:r>
      <w:r w:rsidRPr="00D12FE0">
        <w:rPr>
          <w:lang w:val="en-US"/>
        </w:rPr>
        <w:t xml:space="preserve"> </w:t>
      </w:r>
      <w:r w:rsidRPr="00DA6A39">
        <w:t>параметра</w:t>
      </w:r>
      <w:r w:rsidRPr="00D12FE0">
        <w:rPr>
          <w:lang w:val="en-US"/>
        </w:rPr>
        <w:t xml:space="preserve"> </w:t>
      </w:r>
      <w:r w:rsidRPr="005711F2">
        <w:rPr>
          <w:lang w:val="en-US"/>
        </w:rPr>
        <w:t>direction</w:t>
      </w:r>
      <w:r w:rsidRPr="00D12FE0">
        <w:rPr>
          <w:lang w:val="en-US"/>
        </w:rPr>
        <w:t>, (</w:t>
      </w:r>
      <w:r w:rsidRPr="005B671C">
        <w:t>допустимо</w:t>
      </w:r>
      <w:r w:rsidRPr="00D12FE0">
        <w:rPr>
          <w:lang w:val="en-US"/>
        </w:rPr>
        <w:t xml:space="preserve"> 0,1,2)",</w:t>
      </w:r>
    </w:p>
    <w:p w14:paraId="797E6FDD" w14:textId="77777777" w:rsidR="00D012EC" w:rsidRPr="005B671C" w:rsidRDefault="00D012EC" w:rsidP="00D012EC">
      <w:pPr>
        <w:pStyle w:val="aff6"/>
      </w:pPr>
      <w:r w:rsidRPr="00D12FE0">
        <w:rPr>
          <w:lang w:val="en-US"/>
        </w:rPr>
        <w:t xml:space="preserve">  </w:t>
      </w:r>
      <w:r w:rsidRPr="005B671C">
        <w:t>"</w:t>
      </w:r>
      <w:r w:rsidRPr="005711F2">
        <w:t>MoreInfo</w:t>
      </w:r>
      <w:r w:rsidRPr="005B671C">
        <w:t>: {}</w:t>
      </w:r>
    </w:p>
    <w:p w14:paraId="0296796F" w14:textId="77777777" w:rsidR="00D012EC" w:rsidRPr="005B671C" w:rsidRDefault="00D012EC" w:rsidP="00D012EC">
      <w:pPr>
        <w:pStyle w:val="aff6"/>
      </w:pPr>
      <w:r w:rsidRPr="005B671C">
        <w:t>}</w:t>
      </w:r>
    </w:p>
    <w:p w14:paraId="61BD4C72" w14:textId="77777777" w:rsidR="00D012EC" w:rsidRDefault="00D012EC" w:rsidP="00D012EC">
      <w:pPr>
        <w:pStyle w:val="aff6"/>
      </w:pPr>
    </w:p>
    <w:p w14:paraId="36C2A694" w14:textId="77777777" w:rsidR="000B5E27" w:rsidRDefault="000B5E27" w:rsidP="000B5E27">
      <w:pPr>
        <w:pStyle w:val="a3"/>
        <w:numPr>
          <w:ilvl w:val="0"/>
          <w:numId w:val="0"/>
        </w:numPr>
        <w:ind w:left="709"/>
      </w:pPr>
    </w:p>
    <w:p w14:paraId="6B49168A" w14:textId="22275859" w:rsidR="00AD0F60" w:rsidRDefault="00AD0F60" w:rsidP="001973BC">
      <w:pPr>
        <w:pStyle w:val="40"/>
      </w:pPr>
      <w:bookmarkStart w:id="152" w:name="_Ref3445686"/>
      <w:r>
        <w:t xml:space="preserve">Для получения информации о своём профиле используется метод </w:t>
      </w:r>
      <w:r w:rsidRPr="00AD0F60">
        <w:t>GET</w:t>
      </w:r>
      <w:bookmarkEnd w:id="152"/>
    </w:p>
    <w:p w14:paraId="22F35CED" w14:textId="77777777" w:rsidR="00D012EC" w:rsidRPr="00464A0C" w:rsidRDefault="00D012EC">
      <w:pPr>
        <w:pStyle w:val="affa"/>
        <w:rPr>
          <w:lang w:val="en-US"/>
        </w:rPr>
      </w:pPr>
      <w:r w:rsidRPr="00464A0C">
        <w:rPr>
          <w:lang w:val="en-US"/>
        </w:rPr>
        <w:t>GET: */profile</w:t>
      </w:r>
    </w:p>
    <w:p w14:paraId="6D40A718" w14:textId="77777777" w:rsidR="00D012EC" w:rsidRPr="00464A0C" w:rsidRDefault="00D012EC">
      <w:pPr>
        <w:pStyle w:val="affa"/>
        <w:rPr>
          <w:lang w:val="en-US"/>
        </w:rPr>
      </w:pPr>
      <w:r w:rsidRPr="00464A0C">
        <w:rPr>
          <w:lang w:val="en-US"/>
        </w:rPr>
        <w:t>RESPONSE</w:t>
      </w:r>
    </w:p>
    <w:p w14:paraId="6457357F" w14:textId="77777777" w:rsidR="00D012EC" w:rsidRPr="00464A0C" w:rsidRDefault="00D012EC">
      <w:pPr>
        <w:pStyle w:val="affa"/>
        <w:rPr>
          <w:lang w:val="en-US"/>
        </w:rPr>
      </w:pPr>
      <w:r w:rsidRPr="00464A0C">
        <w:rPr>
          <w:lang w:val="en-US"/>
        </w:rPr>
        <w:t>HTTP 200 – Ok.</w:t>
      </w:r>
    </w:p>
    <w:p w14:paraId="00AC2F6B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68A3CD06" w14:textId="5EBEFA8A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"ShortName": </w:t>
      </w:r>
      <w:r w:rsidR="00C2683E" w:rsidRPr="00AD0F60">
        <w:rPr>
          <w:lang w:val="en-US"/>
        </w:rPr>
        <w:t>[</w:t>
      </w:r>
      <w:r w:rsidRPr="00AD0F60">
        <w:rPr>
          <w:lang w:val="en-US"/>
        </w:rPr>
        <w:t>"string",</w:t>
      </w:r>
      <w:r w:rsidR="00C2683E" w:rsidRPr="00AD0F60">
        <w:rPr>
          <w:lang w:val="en-US"/>
        </w:rPr>
        <w:t>"</w:t>
      </w:r>
      <w:r w:rsidR="00C2683E">
        <w:rPr>
          <w:lang w:val="en-US"/>
        </w:rPr>
        <w:t>null</w:t>
      </w:r>
      <w:r w:rsidR="00C2683E" w:rsidRPr="00AD0F60">
        <w:rPr>
          <w:lang w:val="en-US"/>
        </w:rPr>
        <w:t>"</w:t>
      </w:r>
      <w:r w:rsidR="00C2683E">
        <w:rPr>
          <w:lang w:val="en-US"/>
        </w:rPr>
        <w:t>],</w:t>
      </w:r>
    </w:p>
    <w:p w14:paraId="6EFD3F03" w14:textId="25820AB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"FullName": </w:t>
      </w:r>
      <w:r w:rsidR="00C2683E" w:rsidRPr="00AD0F60">
        <w:rPr>
          <w:lang w:val="en-US"/>
        </w:rPr>
        <w:t>["string","</w:t>
      </w:r>
      <w:r w:rsidR="00C2683E">
        <w:rPr>
          <w:lang w:val="en-US"/>
        </w:rPr>
        <w:t>null</w:t>
      </w:r>
      <w:r w:rsidR="00C2683E" w:rsidRPr="00AD0F60">
        <w:rPr>
          <w:lang w:val="en-US"/>
        </w:rPr>
        <w:t>"</w:t>
      </w:r>
      <w:r w:rsidR="00C2683E">
        <w:rPr>
          <w:lang w:val="en-US"/>
        </w:rPr>
        <w:t>]</w:t>
      </w:r>
      <w:r w:rsidRPr="00AD0F60">
        <w:rPr>
          <w:lang w:val="en-US"/>
        </w:rPr>
        <w:t>,</w:t>
      </w:r>
    </w:p>
    <w:p w14:paraId="0467479C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"Activities": [</w:t>
      </w:r>
    </w:p>
    <w:p w14:paraId="0932E658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  {</w:t>
      </w:r>
    </w:p>
    <w:p w14:paraId="00BB7A11" w14:textId="08E1E075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    "FullName": </w:t>
      </w:r>
      <w:r w:rsidR="00C2683E" w:rsidRPr="00AD0F60">
        <w:rPr>
          <w:lang w:val="en-US"/>
        </w:rPr>
        <w:t>["string","</w:t>
      </w:r>
      <w:r w:rsidR="00C2683E">
        <w:rPr>
          <w:lang w:val="en-US"/>
        </w:rPr>
        <w:t>null</w:t>
      </w:r>
      <w:r w:rsidR="00C2683E" w:rsidRPr="00AD0F60">
        <w:rPr>
          <w:lang w:val="en-US"/>
        </w:rPr>
        <w:t>"</w:t>
      </w:r>
      <w:r w:rsidR="00C2683E">
        <w:rPr>
          <w:lang w:val="en-US"/>
        </w:rPr>
        <w:t>]</w:t>
      </w:r>
      <w:r w:rsidRPr="00AD0F60">
        <w:rPr>
          <w:lang w:val="en-US"/>
        </w:rPr>
        <w:t>,</w:t>
      </w:r>
    </w:p>
    <w:p w14:paraId="33468537" w14:textId="5C6C910A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    "ShortName": </w:t>
      </w:r>
      <w:r w:rsidR="00C2683E" w:rsidRPr="00AD0F60">
        <w:rPr>
          <w:lang w:val="en-US"/>
        </w:rPr>
        <w:t>["string","</w:t>
      </w:r>
      <w:r w:rsidR="00C2683E">
        <w:rPr>
          <w:lang w:val="en-US"/>
        </w:rPr>
        <w:t>null</w:t>
      </w:r>
      <w:r w:rsidR="00C2683E" w:rsidRPr="00AD0F60">
        <w:rPr>
          <w:lang w:val="en-US"/>
        </w:rPr>
        <w:t>"</w:t>
      </w:r>
      <w:r w:rsidR="00C2683E">
        <w:rPr>
          <w:lang w:val="en-US"/>
        </w:rPr>
        <w:t>]</w:t>
      </w:r>
      <w:r w:rsidRPr="00AD0F60">
        <w:rPr>
          <w:lang w:val="en-US"/>
        </w:rPr>
        <w:t>,</w:t>
      </w:r>
    </w:p>
    <w:p w14:paraId="33715ACF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    "SupervisionDevision": {</w:t>
      </w:r>
    </w:p>
    <w:p w14:paraId="1EB595A6" w14:textId="4C0510BD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      "Name": </w:t>
      </w:r>
      <w:r w:rsidR="00C2683E" w:rsidRPr="00AD0F60">
        <w:rPr>
          <w:lang w:val="en-US"/>
        </w:rPr>
        <w:t>["string","</w:t>
      </w:r>
      <w:r w:rsidR="00C2683E">
        <w:rPr>
          <w:lang w:val="en-US"/>
        </w:rPr>
        <w:t>null</w:t>
      </w:r>
      <w:r w:rsidR="00C2683E" w:rsidRPr="00AD0F60">
        <w:rPr>
          <w:lang w:val="en-US"/>
        </w:rPr>
        <w:t>"</w:t>
      </w:r>
      <w:r w:rsidR="00C2683E">
        <w:rPr>
          <w:lang w:val="en-US"/>
        </w:rPr>
        <w:t>]</w:t>
      </w:r>
    </w:p>
    <w:p w14:paraId="373AC65A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    }</w:t>
      </w:r>
    </w:p>
    <w:p w14:paraId="64D84000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  }</w:t>
      </w:r>
    </w:p>
    <w:p w14:paraId="571C254D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],</w:t>
      </w:r>
    </w:p>
    <w:p w14:paraId="6DCFEAFD" w14:textId="795FEFE8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"Inn": </w:t>
      </w:r>
      <w:r w:rsidR="00C2683E">
        <w:rPr>
          <w:lang w:val="en-US"/>
        </w:rPr>
        <w:t>[</w:t>
      </w:r>
      <w:r w:rsidRPr="00E83774">
        <w:rPr>
          <w:lang w:val="en-US"/>
        </w:rPr>
        <w:t>"</w:t>
      </w:r>
      <w:r w:rsidR="003B0901" w:rsidRPr="00AD0F60">
        <w:rPr>
          <w:lang w:val="en-US"/>
        </w:rPr>
        <w:t>string</w:t>
      </w:r>
      <w:r w:rsidR="003B0901" w:rsidRPr="00E83774" w:rsidDel="003B0901">
        <w:rPr>
          <w:lang w:val="en-US"/>
        </w:rPr>
        <w:t xml:space="preserve"> </w:t>
      </w:r>
      <w:r w:rsidRPr="00E83774">
        <w:rPr>
          <w:lang w:val="en-US"/>
        </w:rPr>
        <w:t>"</w:t>
      </w:r>
      <w:r w:rsidR="00C2683E">
        <w:rPr>
          <w:lang w:val="en-US"/>
        </w:rPr>
        <w:t>,</w:t>
      </w:r>
      <w:r w:rsidR="00C2683E" w:rsidRPr="00E83774">
        <w:rPr>
          <w:lang w:val="en-US"/>
        </w:rPr>
        <w:t>"</w:t>
      </w:r>
      <w:r w:rsidR="00C2683E">
        <w:rPr>
          <w:lang w:val="en-US"/>
        </w:rPr>
        <w:t>null</w:t>
      </w:r>
      <w:r w:rsidR="00C2683E" w:rsidRPr="00E83774">
        <w:rPr>
          <w:lang w:val="en-US"/>
        </w:rPr>
        <w:t>"</w:t>
      </w:r>
      <w:r w:rsidR="00C21503">
        <w:rPr>
          <w:lang w:val="en-US"/>
        </w:rPr>
        <w:t>]</w:t>
      </w:r>
      <w:r w:rsidRPr="00AD0F60">
        <w:rPr>
          <w:lang w:val="en-US"/>
        </w:rPr>
        <w:t>,</w:t>
      </w:r>
    </w:p>
    <w:p w14:paraId="5C76DAF4" w14:textId="04E6CFE5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"Ogrn": </w:t>
      </w:r>
      <w:r w:rsidR="003B0901">
        <w:rPr>
          <w:lang w:val="en-US"/>
        </w:rPr>
        <w:t>[</w:t>
      </w:r>
      <w:r w:rsidR="00C21503" w:rsidRPr="00E83774">
        <w:rPr>
          <w:lang w:val="en-US"/>
        </w:rPr>
        <w:t>"</w:t>
      </w:r>
      <w:r w:rsidR="003B0901" w:rsidRPr="00AD0F60">
        <w:rPr>
          <w:lang w:val="en-US"/>
        </w:rPr>
        <w:t>string</w:t>
      </w:r>
      <w:r w:rsidR="00C21503" w:rsidRPr="00E83774">
        <w:rPr>
          <w:lang w:val="en-US"/>
        </w:rPr>
        <w:t>"</w:t>
      </w:r>
      <w:r w:rsidR="00C21503">
        <w:rPr>
          <w:lang w:val="en-US"/>
        </w:rPr>
        <w:t>,</w:t>
      </w:r>
      <w:r w:rsidR="00C21503" w:rsidRPr="00E83774">
        <w:rPr>
          <w:lang w:val="en-US"/>
        </w:rPr>
        <w:t>"</w:t>
      </w:r>
      <w:r w:rsidR="00C21503">
        <w:rPr>
          <w:lang w:val="en-US"/>
        </w:rPr>
        <w:t>null</w:t>
      </w:r>
      <w:r w:rsidR="00C21503" w:rsidRPr="00E83774">
        <w:rPr>
          <w:lang w:val="en-US"/>
        </w:rPr>
        <w:t>"</w:t>
      </w:r>
      <w:r w:rsidR="00C21503">
        <w:rPr>
          <w:lang w:val="en-US"/>
        </w:rPr>
        <w:t>]</w:t>
      </w:r>
      <w:r w:rsidRPr="00AD0F60">
        <w:rPr>
          <w:lang w:val="en-US"/>
        </w:rPr>
        <w:t>,</w:t>
      </w:r>
    </w:p>
    <w:p w14:paraId="56BAA3F9" w14:textId="294B50DC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"InternationalId": </w:t>
      </w:r>
      <w:r w:rsidR="00C21503">
        <w:rPr>
          <w:lang w:val="en-US"/>
        </w:rPr>
        <w:t>[</w:t>
      </w:r>
      <w:r w:rsidR="00C21503" w:rsidRPr="00E83774">
        <w:rPr>
          <w:lang w:val="en-US"/>
        </w:rPr>
        <w:t>"</w:t>
      </w:r>
      <w:r w:rsidR="003B0901" w:rsidRPr="00AD0F60">
        <w:rPr>
          <w:lang w:val="en-US"/>
        </w:rPr>
        <w:t>string</w:t>
      </w:r>
      <w:r w:rsidR="00C21503" w:rsidRPr="00E83774">
        <w:rPr>
          <w:lang w:val="en-US"/>
        </w:rPr>
        <w:t>"</w:t>
      </w:r>
      <w:r w:rsidR="00C21503">
        <w:rPr>
          <w:lang w:val="en-US"/>
        </w:rPr>
        <w:t>,</w:t>
      </w:r>
      <w:r w:rsidR="00C21503" w:rsidRPr="00E83774">
        <w:rPr>
          <w:lang w:val="en-US"/>
        </w:rPr>
        <w:t>"</w:t>
      </w:r>
      <w:r w:rsidR="00C21503">
        <w:rPr>
          <w:lang w:val="en-US"/>
        </w:rPr>
        <w:t>null</w:t>
      </w:r>
      <w:r w:rsidR="00C21503" w:rsidRPr="00E83774">
        <w:rPr>
          <w:lang w:val="en-US"/>
        </w:rPr>
        <w:t>"</w:t>
      </w:r>
      <w:r w:rsidR="00C21503">
        <w:rPr>
          <w:lang w:val="en-US"/>
        </w:rPr>
        <w:t>]</w:t>
      </w:r>
      <w:r w:rsidRPr="00AD0F60">
        <w:rPr>
          <w:lang w:val="en-US"/>
        </w:rPr>
        <w:t>,</w:t>
      </w:r>
    </w:p>
    <w:p w14:paraId="51315F6C" w14:textId="4969D985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"Opf": </w:t>
      </w:r>
      <w:r w:rsidR="00C21503" w:rsidRPr="00AD0F60">
        <w:rPr>
          <w:lang w:val="en-US"/>
        </w:rPr>
        <w:t>["string","</w:t>
      </w:r>
      <w:r w:rsidR="00C21503">
        <w:rPr>
          <w:lang w:val="en-US"/>
        </w:rPr>
        <w:t>null</w:t>
      </w:r>
      <w:r w:rsidR="00C21503" w:rsidRPr="00AD0F60">
        <w:rPr>
          <w:lang w:val="en-US"/>
        </w:rPr>
        <w:t>"</w:t>
      </w:r>
      <w:r w:rsidR="00C21503">
        <w:rPr>
          <w:lang w:val="en-US"/>
        </w:rPr>
        <w:t>]</w:t>
      </w:r>
      <w:r w:rsidRPr="00AD0F60">
        <w:rPr>
          <w:lang w:val="en-US"/>
        </w:rPr>
        <w:t>,</w:t>
      </w:r>
    </w:p>
    <w:p w14:paraId="6E269583" w14:textId="7CCA95BC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"Email": </w:t>
      </w:r>
      <w:r w:rsidR="00C21503" w:rsidRPr="00AD0F60">
        <w:rPr>
          <w:lang w:val="en-US"/>
        </w:rPr>
        <w:t>["string","</w:t>
      </w:r>
      <w:r w:rsidR="00C21503">
        <w:rPr>
          <w:lang w:val="en-US"/>
        </w:rPr>
        <w:t>null</w:t>
      </w:r>
      <w:r w:rsidR="00C21503" w:rsidRPr="00AD0F60">
        <w:rPr>
          <w:lang w:val="en-US"/>
        </w:rPr>
        <w:t>"</w:t>
      </w:r>
      <w:r w:rsidR="00C21503">
        <w:rPr>
          <w:lang w:val="en-US"/>
        </w:rPr>
        <w:t>]</w:t>
      </w:r>
      <w:r w:rsidRPr="00AD0F60">
        <w:rPr>
          <w:lang w:val="en-US"/>
        </w:rPr>
        <w:t>,</w:t>
      </w:r>
    </w:p>
    <w:p w14:paraId="5942B647" w14:textId="02DF4603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"Address": </w:t>
      </w:r>
      <w:r w:rsidR="00C21503" w:rsidRPr="00AD0F60">
        <w:rPr>
          <w:lang w:val="en-US"/>
        </w:rPr>
        <w:t>["string","</w:t>
      </w:r>
      <w:r w:rsidR="00C21503">
        <w:rPr>
          <w:lang w:val="en-US"/>
        </w:rPr>
        <w:t>null</w:t>
      </w:r>
      <w:r w:rsidR="00C21503" w:rsidRPr="00AD0F60">
        <w:rPr>
          <w:lang w:val="en-US"/>
        </w:rPr>
        <w:t>"</w:t>
      </w:r>
      <w:r w:rsidR="00C21503">
        <w:rPr>
          <w:lang w:val="en-US"/>
        </w:rPr>
        <w:t>]</w:t>
      </w:r>
      <w:r w:rsidRPr="00AD0F60">
        <w:rPr>
          <w:lang w:val="en-US"/>
        </w:rPr>
        <w:t>,</w:t>
      </w:r>
    </w:p>
    <w:p w14:paraId="6F57AD03" w14:textId="4A8D862E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"Phone": </w:t>
      </w:r>
      <w:r w:rsidR="00C21503" w:rsidRPr="00AD0F60">
        <w:rPr>
          <w:lang w:val="en-US"/>
        </w:rPr>
        <w:t>["string","</w:t>
      </w:r>
      <w:r w:rsidR="00C21503">
        <w:rPr>
          <w:lang w:val="en-US"/>
        </w:rPr>
        <w:t>null</w:t>
      </w:r>
      <w:r w:rsidR="00C21503" w:rsidRPr="00AD0F60">
        <w:rPr>
          <w:lang w:val="en-US"/>
        </w:rPr>
        <w:t>"</w:t>
      </w:r>
      <w:r w:rsidR="00C21503">
        <w:rPr>
          <w:lang w:val="en-US"/>
        </w:rPr>
        <w:t>]</w:t>
      </w:r>
      <w:r w:rsidRPr="00AD0F60">
        <w:rPr>
          <w:lang w:val="en-US"/>
        </w:rPr>
        <w:t>,</w:t>
      </w:r>
    </w:p>
    <w:p w14:paraId="11954986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"CreationDate": "string",</w:t>
      </w:r>
    </w:p>
    <w:p w14:paraId="27324FDB" w14:textId="3261692F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"Status": </w:t>
      </w:r>
      <w:r w:rsidR="00C21503" w:rsidRPr="00AD0F60">
        <w:rPr>
          <w:lang w:val="en-US"/>
        </w:rPr>
        <w:t>["string","</w:t>
      </w:r>
      <w:r w:rsidR="00C21503">
        <w:rPr>
          <w:lang w:val="en-US"/>
        </w:rPr>
        <w:t>null</w:t>
      </w:r>
      <w:r w:rsidR="00C21503" w:rsidRPr="00AD0F60">
        <w:rPr>
          <w:lang w:val="en-US"/>
        </w:rPr>
        <w:t>"</w:t>
      </w:r>
      <w:r w:rsidR="00C21503">
        <w:rPr>
          <w:lang w:val="en-US"/>
        </w:rPr>
        <w:t>]</w:t>
      </w:r>
    </w:p>
    <w:p w14:paraId="502E448C" w14:textId="77777777" w:rsidR="00D012EC" w:rsidRPr="00464A0C" w:rsidRDefault="00D012EC" w:rsidP="00D012EC">
      <w:pPr>
        <w:pStyle w:val="aff6"/>
        <w:rPr>
          <w:lang w:val="en-US"/>
        </w:rPr>
      </w:pPr>
      <w:r w:rsidRPr="00464A0C">
        <w:rPr>
          <w:lang w:val="en-US"/>
        </w:rPr>
        <w:t>}</w:t>
      </w:r>
    </w:p>
    <w:p w14:paraId="1A088D59" w14:textId="77777777" w:rsidR="00D012EC" w:rsidRPr="00C21503" w:rsidRDefault="00D012EC">
      <w:pPr>
        <w:pStyle w:val="affa"/>
      </w:pPr>
      <w:r>
        <w:t>Где</w:t>
      </w:r>
      <w:r w:rsidRPr="00464A0C">
        <w:rPr>
          <w:lang w:val="en-US"/>
        </w:rPr>
        <w:t>:</w:t>
      </w:r>
    </w:p>
    <w:p w14:paraId="552344AE" w14:textId="77777777" w:rsidR="00D012EC" w:rsidRPr="00416CFB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ShortName</w:t>
      </w:r>
      <w:r w:rsidRPr="00416CFB">
        <w:t xml:space="preserve"> – </w:t>
      </w:r>
      <w:r>
        <w:t>краткое наименование компании (</w:t>
      </w:r>
      <w:r w:rsidRPr="00CF5DCC">
        <w:t>необязательное поле</w:t>
      </w:r>
      <w:r>
        <w:t>)</w:t>
      </w:r>
      <w:r w:rsidRPr="00416CFB">
        <w:t>;</w:t>
      </w:r>
    </w:p>
    <w:p w14:paraId="450EADA3" w14:textId="77777777" w:rsidR="00D012EC" w:rsidRDefault="00D012EC" w:rsidP="00D012EC">
      <w:pPr>
        <w:pStyle w:val="a3"/>
        <w:numPr>
          <w:ilvl w:val="0"/>
          <w:numId w:val="28"/>
        </w:numPr>
        <w:spacing w:before="240"/>
        <w:ind w:left="1429"/>
      </w:pPr>
      <w:r w:rsidRPr="00AD0F60">
        <w:t>FullName</w:t>
      </w:r>
      <w:r w:rsidRPr="00416CFB">
        <w:t xml:space="preserve"> </w:t>
      </w:r>
      <w:r>
        <w:t>– полное наименование компании  (</w:t>
      </w:r>
      <w:r w:rsidRPr="00CF5DCC">
        <w:t>необязательное поле</w:t>
      </w:r>
      <w:r>
        <w:t>)</w:t>
      </w:r>
      <w:r w:rsidRPr="00416CFB">
        <w:t>;</w:t>
      </w:r>
    </w:p>
    <w:p w14:paraId="5F282BAB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Activities</w:t>
      </w:r>
      <w:r w:rsidRPr="00416CFB">
        <w:t xml:space="preserve"> – </w:t>
      </w:r>
      <w:r>
        <w:t>список видов деятельностей компании</w:t>
      </w:r>
      <w:r w:rsidRPr="00416CFB">
        <w:t>;</w:t>
      </w:r>
    </w:p>
    <w:p w14:paraId="232016B7" w14:textId="77777777" w:rsidR="00D012EC" w:rsidRPr="005711F2" w:rsidRDefault="00D012EC" w:rsidP="00D012EC">
      <w:pPr>
        <w:pStyle w:val="a3"/>
        <w:numPr>
          <w:ilvl w:val="1"/>
          <w:numId w:val="20"/>
        </w:numPr>
      </w:pPr>
      <w:r w:rsidRPr="005711F2">
        <w:rPr>
          <w:lang w:val="en-US"/>
        </w:rPr>
        <w:t>FullName</w:t>
      </w:r>
      <w:r w:rsidRPr="005711F2">
        <w:t xml:space="preserve"> – полное наименование вида деятельности</w:t>
      </w:r>
      <w:r>
        <w:t xml:space="preserve"> (</w:t>
      </w:r>
      <w:r w:rsidRPr="00CF5DCC">
        <w:t>необязательное поле</w:t>
      </w:r>
      <w:r>
        <w:t>)</w:t>
      </w:r>
      <w:r w:rsidRPr="005711F2">
        <w:t>;</w:t>
      </w:r>
    </w:p>
    <w:p w14:paraId="21142AEC" w14:textId="77777777" w:rsidR="00D012EC" w:rsidRPr="005711F2" w:rsidRDefault="00D012EC" w:rsidP="00D012EC">
      <w:pPr>
        <w:pStyle w:val="a3"/>
        <w:numPr>
          <w:ilvl w:val="1"/>
          <w:numId w:val="20"/>
        </w:numPr>
      </w:pPr>
      <w:r w:rsidRPr="005711F2">
        <w:rPr>
          <w:lang w:val="en-US"/>
        </w:rPr>
        <w:t>ShortName</w:t>
      </w:r>
      <w:r w:rsidRPr="005711F2">
        <w:t xml:space="preserve"> – краткое наименование вида деятельности</w:t>
      </w:r>
      <w:r>
        <w:t xml:space="preserve"> (</w:t>
      </w:r>
      <w:r w:rsidRPr="00CF5DCC">
        <w:t>необязательное поле</w:t>
      </w:r>
      <w:r>
        <w:t>)</w:t>
      </w:r>
      <w:r w:rsidRPr="005711F2">
        <w:t>;</w:t>
      </w:r>
    </w:p>
    <w:p w14:paraId="1DBF5B4E" w14:textId="77777777" w:rsidR="00D012EC" w:rsidRPr="005711F2" w:rsidRDefault="00D012EC" w:rsidP="00D012EC">
      <w:pPr>
        <w:pStyle w:val="a3"/>
        <w:numPr>
          <w:ilvl w:val="1"/>
          <w:numId w:val="20"/>
        </w:numPr>
      </w:pPr>
      <w:r w:rsidRPr="005711F2">
        <w:rPr>
          <w:lang w:val="en-US"/>
        </w:rPr>
        <w:t>SupervisionDevision</w:t>
      </w:r>
      <w:r w:rsidRPr="005711F2">
        <w:t xml:space="preserve"> – поднадзорное подразделение:</w:t>
      </w:r>
    </w:p>
    <w:p w14:paraId="511E8252" w14:textId="77777777" w:rsidR="00D012EC" w:rsidRPr="005711F2" w:rsidRDefault="00D012EC" w:rsidP="00D012EC">
      <w:pPr>
        <w:pStyle w:val="a3"/>
        <w:numPr>
          <w:ilvl w:val="1"/>
          <w:numId w:val="20"/>
        </w:numPr>
      </w:pPr>
      <w:r w:rsidRPr="005711F2">
        <w:rPr>
          <w:lang w:val="en-US"/>
        </w:rPr>
        <w:t>Name</w:t>
      </w:r>
      <w:r w:rsidRPr="005711F2">
        <w:t xml:space="preserve"> – наименование поднадзорного подразделения Банка России</w:t>
      </w:r>
      <w:r>
        <w:t xml:space="preserve"> (</w:t>
      </w:r>
      <w:r w:rsidRPr="00CF5DCC">
        <w:t>необязательное поле</w:t>
      </w:r>
      <w:r>
        <w:t>)</w:t>
      </w:r>
      <w:r w:rsidRPr="005711F2">
        <w:t>;</w:t>
      </w:r>
    </w:p>
    <w:p w14:paraId="1A7A6C77" w14:textId="77777777" w:rsidR="00D012EC" w:rsidRPr="00A60E6A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Inn</w:t>
      </w:r>
      <w:r w:rsidRPr="00A60E6A">
        <w:t xml:space="preserve"> – </w:t>
      </w:r>
      <w:r>
        <w:t>ИНН компании (</w:t>
      </w:r>
      <w:r w:rsidRPr="00CF5DCC">
        <w:t>необязательное поле</w:t>
      </w:r>
      <w:r>
        <w:t>)</w:t>
      </w:r>
      <w:r w:rsidRPr="00A60E6A">
        <w:t>;</w:t>
      </w:r>
    </w:p>
    <w:p w14:paraId="659FE18D" w14:textId="77777777" w:rsidR="00D012EC" w:rsidRPr="00A60E6A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Ogrn</w:t>
      </w:r>
      <w:r>
        <w:t xml:space="preserve"> – ОГРН компании (</w:t>
      </w:r>
      <w:r w:rsidRPr="00CF5DCC">
        <w:t>необязательное поле</w:t>
      </w:r>
      <w:r>
        <w:t>)</w:t>
      </w:r>
      <w:r w:rsidRPr="00A60E6A">
        <w:t>;</w:t>
      </w:r>
    </w:p>
    <w:p w14:paraId="419CD3A3" w14:textId="77777777" w:rsidR="00D012EC" w:rsidRPr="00A60E6A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InternationalId</w:t>
      </w:r>
      <w:r w:rsidRPr="00A60E6A">
        <w:t xml:space="preserve"> </w:t>
      </w:r>
      <w:r>
        <w:t>–</w:t>
      </w:r>
      <w:r w:rsidRPr="00A60E6A">
        <w:t xml:space="preserve"> </w:t>
      </w:r>
      <w:r>
        <w:t>международный идентификатор (необязательное, зарезервированное поле)</w:t>
      </w:r>
      <w:r w:rsidRPr="00A60E6A">
        <w:t>;</w:t>
      </w:r>
    </w:p>
    <w:p w14:paraId="386FDFE5" w14:textId="77777777" w:rsidR="00D012EC" w:rsidRPr="00A60E6A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Opf</w:t>
      </w:r>
      <w:r>
        <w:t xml:space="preserve"> – организационно-правовая форма компании (</w:t>
      </w:r>
      <w:r w:rsidRPr="00CF5DCC">
        <w:t>необязательное поле</w:t>
      </w:r>
      <w:r>
        <w:t>)</w:t>
      </w:r>
      <w:r w:rsidRPr="00A60E6A">
        <w:t>;</w:t>
      </w:r>
    </w:p>
    <w:p w14:paraId="36ED1934" w14:textId="77777777" w:rsidR="00D012EC" w:rsidRPr="00A60E6A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Email</w:t>
      </w:r>
      <w:r>
        <w:t xml:space="preserve"> – электронный адрес компании (</w:t>
      </w:r>
      <w:r w:rsidRPr="00CF5DCC">
        <w:t>необязательное поле</w:t>
      </w:r>
      <w:r>
        <w:t>)</w:t>
      </w:r>
      <w:r w:rsidRPr="00A60E6A">
        <w:t>;</w:t>
      </w:r>
    </w:p>
    <w:p w14:paraId="40EC9E88" w14:textId="77777777" w:rsidR="00D012EC" w:rsidRPr="00A60E6A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Address</w:t>
      </w:r>
      <w:r w:rsidRPr="00A60E6A">
        <w:t xml:space="preserve"> – </w:t>
      </w:r>
      <w:r>
        <w:t>почтовый адрес компании (</w:t>
      </w:r>
      <w:r w:rsidRPr="00CF5DCC">
        <w:t>необязательное поле</w:t>
      </w:r>
      <w:r>
        <w:t>)</w:t>
      </w:r>
      <w:r w:rsidRPr="00A60E6A">
        <w:t>;</w:t>
      </w:r>
    </w:p>
    <w:p w14:paraId="508A9B8D" w14:textId="77777777" w:rsidR="00D012EC" w:rsidRPr="00A60E6A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Phone</w:t>
      </w:r>
      <w:r>
        <w:t xml:space="preserve"> – контактный телефон компании (</w:t>
      </w:r>
      <w:r w:rsidRPr="00CF5DCC">
        <w:t>необязательное поле</w:t>
      </w:r>
      <w:r>
        <w:t>)</w:t>
      </w:r>
      <w:r w:rsidRPr="00A60E6A">
        <w:t>;</w:t>
      </w:r>
    </w:p>
    <w:p w14:paraId="707E4962" w14:textId="77777777" w:rsidR="00D012EC" w:rsidRPr="00A60E6A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CreationDate</w:t>
      </w:r>
      <w:r>
        <w:t xml:space="preserve"> – дата создания ЛК компании</w:t>
      </w:r>
      <w:r w:rsidRPr="00A60E6A">
        <w:t>;</w:t>
      </w:r>
    </w:p>
    <w:p w14:paraId="37D23AA6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Status</w:t>
      </w:r>
      <w:r>
        <w:t xml:space="preserve"> – текущий статус ЛК компании (</w:t>
      </w:r>
      <w:r w:rsidRPr="00CF5DCC">
        <w:t>необязательное поле</w:t>
      </w:r>
      <w:r>
        <w:t>).</w:t>
      </w:r>
    </w:p>
    <w:p w14:paraId="3BA0C0A0" w14:textId="77777777" w:rsidR="00CB6CAF" w:rsidRDefault="00CB6CAF" w:rsidP="00674AE2">
      <w:pPr>
        <w:pStyle w:val="aff9"/>
      </w:pPr>
    </w:p>
    <w:p w14:paraId="2209B42B" w14:textId="3A774BC2" w:rsidR="00D13C91" w:rsidRDefault="00D13C91" w:rsidP="001973BC">
      <w:pPr>
        <w:pStyle w:val="40"/>
      </w:pPr>
      <w:r>
        <w:t xml:space="preserve">Для получения информации о квоте профиля используется метод </w:t>
      </w:r>
      <w:r w:rsidRPr="00AD0F60">
        <w:t>GET</w:t>
      </w:r>
      <w:r w:rsidRPr="00606380">
        <w:t>:</w:t>
      </w:r>
    </w:p>
    <w:p w14:paraId="519B0481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GET: */profile/quota</w:t>
      </w:r>
    </w:p>
    <w:p w14:paraId="4308AE64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3F1710E3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200 – Ok.</w:t>
      </w:r>
    </w:p>
    <w:p w14:paraId="72EFB725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7151E8BF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TotalQuota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6E5ACD36" w14:textId="77777777" w:rsidR="00D012EC" w:rsidRDefault="00D012EC" w:rsidP="00D012EC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UsedQuota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2C7F8B20" w14:textId="77777777" w:rsidR="00D012EC" w:rsidRPr="00AD0F60" w:rsidRDefault="00D012EC" w:rsidP="00D012EC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MessageSize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</w:p>
    <w:p w14:paraId="340923DE" w14:textId="77777777" w:rsidR="00D012EC" w:rsidRPr="00CC1B9D" w:rsidRDefault="00D012EC" w:rsidP="00D012EC">
      <w:pPr>
        <w:pStyle w:val="aff6"/>
      </w:pPr>
      <w:r w:rsidRPr="00CC1B9D">
        <w:t>}</w:t>
      </w:r>
    </w:p>
    <w:p w14:paraId="5DB1BBEF" w14:textId="77777777" w:rsidR="00D012EC" w:rsidRPr="00CC1B9D" w:rsidRDefault="00D012EC">
      <w:pPr>
        <w:pStyle w:val="affa"/>
      </w:pPr>
      <w:r>
        <w:t>Где</w:t>
      </w:r>
      <w:r w:rsidRPr="00CC1B9D">
        <w:t>:</w:t>
      </w:r>
    </w:p>
    <w:p w14:paraId="0683BA30" w14:textId="77777777" w:rsidR="00D012EC" w:rsidRPr="005711F2" w:rsidRDefault="00D012EC" w:rsidP="00D012EC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5711F2">
        <w:t>TotalQuota</w:t>
      </w:r>
      <w:r w:rsidRPr="00416CFB">
        <w:t xml:space="preserve"> – </w:t>
      </w:r>
      <w:r>
        <w:t>информация о доступной квоте в байтах. Имеет</w:t>
      </w:r>
      <w:r w:rsidRPr="005711F2">
        <w:rPr>
          <w:lang w:val="en-US"/>
        </w:rPr>
        <w:t xml:space="preserve"> </w:t>
      </w:r>
      <w:r>
        <w:t>формат</w:t>
      </w:r>
      <w:r w:rsidRPr="005711F2">
        <w:rPr>
          <w:lang w:val="en-US"/>
        </w:rPr>
        <w:t xml:space="preserve"> int64 (</w:t>
      </w:r>
      <w:r>
        <w:t>т</w:t>
      </w:r>
      <w:r w:rsidRPr="005711F2">
        <w:rPr>
          <w:lang w:val="en-US"/>
        </w:rPr>
        <w:t>.</w:t>
      </w:r>
      <w:r>
        <w:t>е</w:t>
      </w:r>
      <w:r w:rsidRPr="005711F2">
        <w:rPr>
          <w:lang w:val="en-US"/>
        </w:rPr>
        <w:t>. signed 64 bits);</w:t>
      </w:r>
    </w:p>
    <w:p w14:paraId="068A684E" w14:textId="77777777" w:rsidR="00D012EC" w:rsidRPr="005711F2" w:rsidRDefault="00D012EC" w:rsidP="00D012EC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5711F2">
        <w:t>UsedQuota</w:t>
      </w:r>
      <w:r w:rsidRPr="00416CFB">
        <w:t xml:space="preserve"> </w:t>
      </w:r>
      <w:r>
        <w:t>– информация об использованной квоте в байтах. Имеет</w:t>
      </w:r>
      <w:r w:rsidRPr="005711F2">
        <w:rPr>
          <w:lang w:val="en-US"/>
        </w:rPr>
        <w:t xml:space="preserve"> </w:t>
      </w:r>
      <w:r>
        <w:t>формат</w:t>
      </w:r>
      <w:r w:rsidRPr="005711F2">
        <w:rPr>
          <w:lang w:val="en-US"/>
        </w:rPr>
        <w:t xml:space="preserve"> int64 (</w:t>
      </w:r>
      <w:r>
        <w:t>т</w:t>
      </w:r>
      <w:r w:rsidRPr="005711F2">
        <w:rPr>
          <w:lang w:val="en-US"/>
        </w:rPr>
        <w:t>.</w:t>
      </w:r>
      <w:r>
        <w:t>е</w:t>
      </w:r>
      <w:r w:rsidRPr="005711F2">
        <w:rPr>
          <w:lang w:val="en-US"/>
        </w:rPr>
        <w:t>. signed 64 bits).</w:t>
      </w:r>
    </w:p>
    <w:p w14:paraId="06D039E7" w14:textId="77777777" w:rsidR="00D012EC" w:rsidRPr="009D69B5" w:rsidRDefault="00D012EC" w:rsidP="00D012EC">
      <w:pPr>
        <w:pStyle w:val="a3"/>
        <w:numPr>
          <w:ilvl w:val="0"/>
          <w:numId w:val="28"/>
        </w:numPr>
        <w:ind w:left="1429"/>
      </w:pPr>
      <w:r w:rsidRPr="005711F2">
        <w:t>MessageSize</w:t>
      </w:r>
      <w:r w:rsidRPr="00416CFB">
        <w:t xml:space="preserve"> – </w:t>
      </w:r>
      <w:r>
        <w:t>информация о максимальном размере сообщения в байтах. Имеет</w:t>
      </w:r>
      <w:r w:rsidRPr="009D69B5">
        <w:t xml:space="preserve"> </w:t>
      </w:r>
      <w:r>
        <w:t>формат</w:t>
      </w:r>
      <w:r w:rsidRPr="009D69B5">
        <w:t xml:space="preserve"> </w:t>
      </w:r>
      <w:r w:rsidRPr="005711F2">
        <w:t>int</w:t>
      </w:r>
      <w:r w:rsidRPr="009D69B5">
        <w:t>64 (</w:t>
      </w:r>
      <w:r>
        <w:t>т</w:t>
      </w:r>
      <w:r w:rsidRPr="009D69B5">
        <w:t>.</w:t>
      </w:r>
      <w:r>
        <w:t>е</w:t>
      </w:r>
      <w:r w:rsidRPr="009D69B5">
        <w:t>. signed 64 bits).</w:t>
      </w:r>
    </w:p>
    <w:p w14:paraId="0384D61D" w14:textId="77777777" w:rsidR="00D13C91" w:rsidRDefault="00D13C91" w:rsidP="00D13C91">
      <w:pPr>
        <w:pStyle w:val="a3"/>
        <w:numPr>
          <w:ilvl w:val="0"/>
          <w:numId w:val="0"/>
        </w:numPr>
        <w:ind w:left="1627" w:hanging="720"/>
      </w:pPr>
    </w:p>
    <w:p w14:paraId="2CB51D88" w14:textId="77777777" w:rsidR="00AD0F60" w:rsidRDefault="00AD0F60" w:rsidP="001973BC">
      <w:pPr>
        <w:pStyle w:val="40"/>
      </w:pPr>
      <w:r>
        <w:t xml:space="preserve">Для получения информации о технических оповещениях используется метод </w:t>
      </w:r>
      <w:r w:rsidRPr="00AD0F60">
        <w:t>GET</w:t>
      </w:r>
      <w:r w:rsidRPr="00606380">
        <w:t>:</w:t>
      </w:r>
    </w:p>
    <w:p w14:paraId="4EAA7F4E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GET: */notifications</w:t>
      </w:r>
    </w:p>
    <w:p w14:paraId="7DE2C5AC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7FC65EBA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200 – Ok.</w:t>
      </w:r>
    </w:p>
    <w:p w14:paraId="782D0086" w14:textId="77777777" w:rsidR="00D012EC" w:rsidRPr="00150A99" w:rsidRDefault="00D012EC" w:rsidP="00D012EC">
      <w:pPr>
        <w:pStyle w:val="aff6"/>
      </w:pPr>
      <w:r w:rsidRPr="00150A99">
        <w:t>[</w:t>
      </w:r>
    </w:p>
    <w:p w14:paraId="717A17BA" w14:textId="77777777" w:rsidR="00D012EC" w:rsidRPr="00E27938" w:rsidRDefault="00D012EC" w:rsidP="00D012EC">
      <w:pPr>
        <w:pStyle w:val="aff6"/>
      </w:pPr>
      <w:r w:rsidRPr="00150A99">
        <w:t xml:space="preserve">  </w:t>
      </w:r>
      <w:r w:rsidRPr="00E27938">
        <w:t>{</w:t>
      </w:r>
    </w:p>
    <w:p w14:paraId="73ED2EEE" w14:textId="77777777" w:rsidR="00D012EC" w:rsidRPr="00E27938" w:rsidRDefault="00D012EC" w:rsidP="00D012EC">
      <w:pPr>
        <w:pStyle w:val="aff6"/>
      </w:pPr>
      <w:r w:rsidRPr="00E27938">
        <w:t xml:space="preserve">    "</w:t>
      </w:r>
      <w:r w:rsidRPr="00AD0F60">
        <w:rPr>
          <w:lang w:val="en-US"/>
        </w:rPr>
        <w:t>Text</w:t>
      </w:r>
      <w:r w:rsidRPr="00E27938">
        <w:t>": "</w:t>
      </w:r>
      <w:r w:rsidRPr="00AD0F60">
        <w:rPr>
          <w:lang w:val="en-US"/>
        </w:rPr>
        <w:t>string</w:t>
      </w:r>
      <w:r w:rsidRPr="00E27938">
        <w:t>",</w:t>
      </w:r>
    </w:p>
    <w:p w14:paraId="6D2E641C" w14:textId="77777777" w:rsidR="00D012EC" w:rsidRPr="00E27938" w:rsidRDefault="00D012EC" w:rsidP="00D012EC">
      <w:pPr>
        <w:pStyle w:val="aff6"/>
      </w:pPr>
      <w:r w:rsidRPr="00E27938">
        <w:t xml:space="preserve">    "</w:t>
      </w:r>
      <w:r w:rsidRPr="00AD0F60">
        <w:rPr>
          <w:lang w:val="en-US"/>
        </w:rPr>
        <w:t>Date</w:t>
      </w:r>
      <w:r w:rsidRPr="00E27938">
        <w:t>": "</w:t>
      </w:r>
      <w:r>
        <w:t>string</w:t>
      </w:r>
      <w:r w:rsidRPr="00E27938">
        <w:t>"</w:t>
      </w:r>
    </w:p>
    <w:p w14:paraId="27C3658F" w14:textId="77777777" w:rsidR="00D012EC" w:rsidRPr="00BB3648" w:rsidRDefault="00D012EC" w:rsidP="00D012EC">
      <w:pPr>
        <w:pStyle w:val="aff6"/>
      </w:pPr>
      <w:r w:rsidRPr="00E27938">
        <w:t xml:space="preserve">  </w:t>
      </w:r>
      <w:r w:rsidRPr="00BB3648">
        <w:t>}</w:t>
      </w:r>
    </w:p>
    <w:p w14:paraId="0E1BDB45" w14:textId="77777777" w:rsidR="00D012EC" w:rsidRPr="00BB3648" w:rsidRDefault="00D012EC" w:rsidP="00D012EC">
      <w:pPr>
        <w:pStyle w:val="aff6"/>
      </w:pPr>
      <w:r w:rsidRPr="00BB3648">
        <w:t>]</w:t>
      </w:r>
    </w:p>
    <w:p w14:paraId="5DB7A202" w14:textId="77777777" w:rsidR="00D012EC" w:rsidRPr="00DF2287" w:rsidRDefault="00D012EC">
      <w:pPr>
        <w:pStyle w:val="affa"/>
      </w:pPr>
      <w:r w:rsidRPr="00DF2287">
        <w:t>Где для каждого элемента массива:</w:t>
      </w:r>
    </w:p>
    <w:p w14:paraId="68CF0C8D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Text</w:t>
      </w:r>
      <w:r>
        <w:t xml:space="preserve"> – текст технического оповещения;</w:t>
      </w:r>
    </w:p>
    <w:p w14:paraId="6A2177A7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Date</w:t>
      </w:r>
      <w:r>
        <w:t xml:space="preserve"> – Дата и время технического оповещения</w:t>
      </w:r>
      <w:r w:rsidRPr="00B22CE5">
        <w:t>.</w:t>
      </w:r>
    </w:p>
    <w:p w14:paraId="2A786B4A" w14:textId="77777777" w:rsidR="00D012EC" w:rsidRPr="00150A99" w:rsidRDefault="00D012EC">
      <w:pPr>
        <w:pStyle w:val="affa"/>
      </w:pPr>
    </w:p>
    <w:p w14:paraId="6EB217AB" w14:textId="2FCB3E54" w:rsidR="00AD0F60" w:rsidRDefault="00AD0F60" w:rsidP="001973BC">
      <w:pPr>
        <w:pStyle w:val="40"/>
      </w:pPr>
      <w:bookmarkStart w:id="153" w:name="_Ref72854590"/>
      <w:r>
        <w:t xml:space="preserve">Для получения списка справочников используется метод </w:t>
      </w:r>
      <w:r w:rsidRPr="00AD0F60">
        <w:t>GET</w:t>
      </w:r>
      <w:bookmarkEnd w:id="153"/>
    </w:p>
    <w:p w14:paraId="394C8C15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GET: */dictionaries</w:t>
      </w:r>
    </w:p>
    <w:p w14:paraId="48A6C391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40A96585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200 – Ok.</w:t>
      </w:r>
    </w:p>
    <w:p w14:paraId="3DA882F9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>[</w:t>
      </w:r>
    </w:p>
    <w:p w14:paraId="04B55444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{</w:t>
      </w:r>
    </w:p>
    <w:p w14:paraId="3B6E64F5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  "Id": "string</w:t>
      </w:r>
      <w:r w:rsidRPr="00BD36C5">
        <w:rPr>
          <w:lang w:val="en-US"/>
        </w:rPr>
        <w:t>($uuid)</w:t>
      </w:r>
      <w:r w:rsidRPr="00AD0F60">
        <w:rPr>
          <w:lang w:val="en-US"/>
        </w:rPr>
        <w:t>",</w:t>
      </w:r>
    </w:p>
    <w:p w14:paraId="1523E3F2" w14:textId="77777777" w:rsidR="00D012EC" w:rsidRPr="00AD0F60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  "Text": "string",</w:t>
      </w:r>
    </w:p>
    <w:p w14:paraId="1CEC85B2" w14:textId="77777777" w:rsidR="00D012EC" w:rsidRPr="00AD0F60" w:rsidRDefault="00D012EC" w:rsidP="00D012EC">
      <w:pPr>
        <w:pStyle w:val="aff6"/>
        <w:rPr>
          <w:lang w:val="en-US"/>
        </w:rPr>
      </w:pPr>
      <w:r>
        <w:rPr>
          <w:lang w:val="en-US"/>
        </w:rPr>
        <w:t xml:space="preserve">    "Date": "string</w:t>
      </w:r>
      <w:r w:rsidRPr="00AD0F60">
        <w:rPr>
          <w:lang w:val="en-US"/>
        </w:rPr>
        <w:t>"</w:t>
      </w:r>
    </w:p>
    <w:p w14:paraId="38D1BBC8" w14:textId="77777777" w:rsidR="00D012EC" w:rsidRPr="00510AD1" w:rsidRDefault="00D012EC" w:rsidP="00D012EC">
      <w:pPr>
        <w:pStyle w:val="aff6"/>
        <w:rPr>
          <w:lang w:val="en-US"/>
        </w:rPr>
      </w:pPr>
      <w:r w:rsidRPr="00AD0F60">
        <w:rPr>
          <w:lang w:val="en-US"/>
        </w:rPr>
        <w:t xml:space="preserve">  </w:t>
      </w:r>
      <w:r w:rsidRPr="00510AD1">
        <w:rPr>
          <w:lang w:val="en-US"/>
        </w:rPr>
        <w:t>}</w:t>
      </w:r>
    </w:p>
    <w:p w14:paraId="611DB162" w14:textId="77777777" w:rsidR="00D012EC" w:rsidRPr="00150A99" w:rsidRDefault="00D012EC" w:rsidP="00D012EC">
      <w:pPr>
        <w:pStyle w:val="aff6"/>
        <w:rPr>
          <w:lang w:val="en-US"/>
        </w:rPr>
      </w:pPr>
      <w:r w:rsidRPr="00150A99">
        <w:rPr>
          <w:lang w:val="en-US"/>
        </w:rPr>
        <w:t>]</w:t>
      </w:r>
    </w:p>
    <w:p w14:paraId="4B2AF29D" w14:textId="77777777" w:rsidR="00D012EC" w:rsidRPr="00150A99" w:rsidRDefault="00D012EC">
      <w:pPr>
        <w:pStyle w:val="affa"/>
        <w:rPr>
          <w:lang w:val="en-US"/>
        </w:rPr>
      </w:pPr>
      <w:r>
        <w:t>Где</w:t>
      </w:r>
      <w:r w:rsidRPr="00150A99">
        <w:rPr>
          <w:lang w:val="en-US"/>
        </w:rPr>
        <w:t>:</w:t>
      </w:r>
    </w:p>
    <w:p w14:paraId="49AA4E19" w14:textId="77777777" w:rsidR="00D012EC" w:rsidRPr="00097CED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Id</w:t>
      </w:r>
      <w:r w:rsidRPr="00416CFB">
        <w:t xml:space="preserve"> – </w:t>
      </w:r>
      <w:r>
        <w:t>уникальный идентификатор справочника, используется для идентификации задачи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097CED">
        <w:t>;</w:t>
      </w:r>
    </w:p>
    <w:p w14:paraId="2582DF7D" w14:textId="77777777" w:rsidR="00D012EC" w:rsidRPr="00097CED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Text</w:t>
      </w:r>
      <w:r w:rsidRPr="00416CFB">
        <w:t xml:space="preserve"> – </w:t>
      </w:r>
      <w:r>
        <w:t>текстовое наименование справочника</w:t>
      </w:r>
      <w:r w:rsidRPr="00097CED">
        <w:t>;</w:t>
      </w:r>
    </w:p>
    <w:p w14:paraId="28C4800D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Date</w:t>
      </w:r>
      <w:r w:rsidRPr="00097CED">
        <w:t xml:space="preserve"> – </w:t>
      </w:r>
      <w:r>
        <w:t>дата последнего обновления справочника</w:t>
      </w:r>
      <w:r w:rsidRPr="00097CED">
        <w:t>.</w:t>
      </w:r>
    </w:p>
    <w:p w14:paraId="15712AB2" w14:textId="77777777" w:rsidR="00D012EC" w:rsidRPr="00DF2287" w:rsidRDefault="00D012EC">
      <w:pPr>
        <w:pStyle w:val="affa"/>
      </w:pPr>
      <w:r w:rsidRPr="00DF2287">
        <w:t>Массив содержит информацию только о справочниках, к которым у пользователя есть доступ.</w:t>
      </w:r>
    </w:p>
    <w:p w14:paraId="747F982C" w14:textId="77777777" w:rsidR="00D012EC" w:rsidRPr="00150A99" w:rsidRDefault="00D012EC">
      <w:pPr>
        <w:pStyle w:val="affa"/>
      </w:pPr>
    </w:p>
    <w:p w14:paraId="6A5F222C" w14:textId="2322D730" w:rsidR="00AD0F60" w:rsidRPr="00097CED" w:rsidRDefault="00AD0F60" w:rsidP="001973BC">
      <w:pPr>
        <w:pStyle w:val="40"/>
      </w:pPr>
      <w:r>
        <w:t xml:space="preserve">Для </w:t>
      </w:r>
      <w:r w:rsidR="000D3D4D">
        <w:t>получения записей</w:t>
      </w:r>
      <w:r>
        <w:t xml:space="preserve"> конкретного справочника</w:t>
      </w:r>
      <w:r w:rsidR="000D3D4D">
        <w:t xml:space="preserve">, но не более 100 записей за один запрос, </w:t>
      </w:r>
      <w:r>
        <w:t xml:space="preserve">используется метод </w:t>
      </w:r>
      <w:r w:rsidRPr="00AD0F60">
        <w:t>GET</w:t>
      </w:r>
    </w:p>
    <w:p w14:paraId="5EA338EE" w14:textId="77777777" w:rsidR="00D012EC" w:rsidRPr="007D5AEF" w:rsidRDefault="00D012EC">
      <w:pPr>
        <w:pStyle w:val="affa"/>
      </w:pPr>
      <w:r w:rsidRPr="000D3D4D">
        <w:t>GET</w:t>
      </w:r>
      <w:r w:rsidRPr="007D5AEF">
        <w:t>: */</w:t>
      </w:r>
      <w:r w:rsidRPr="000D3D4D">
        <w:t>dictionaries</w:t>
      </w:r>
      <w:r w:rsidRPr="007D5AEF">
        <w:t>/{</w:t>
      </w:r>
      <w:r w:rsidRPr="000D3D4D">
        <w:t>dictId</w:t>
      </w:r>
      <w:r w:rsidRPr="007D5AEF">
        <w:t>}</w:t>
      </w:r>
    </w:p>
    <w:p w14:paraId="36CBE5AB" w14:textId="77777777" w:rsidR="00D012EC" w:rsidRPr="007D5AEF" w:rsidRDefault="00D012EC">
      <w:pPr>
        <w:pStyle w:val="affa"/>
      </w:pPr>
      <w:r w:rsidRPr="007D5AEF">
        <w:t xml:space="preserve">Запрос может быть дополнен запросом на страницу со списком массива записей справочника в виде </w:t>
      </w:r>
      <w:r>
        <w:t>GET</w:t>
      </w:r>
      <w:r w:rsidRPr="007D5AEF">
        <w:t>:*/</w:t>
      </w:r>
      <w:r>
        <w:t>dictionaries</w:t>
      </w:r>
      <w:r w:rsidRPr="007D5AEF">
        <w:t>/{</w:t>
      </w:r>
      <w:r>
        <w:t>dictId</w:t>
      </w:r>
      <w:r w:rsidRPr="007D5AEF">
        <w:t>}?</w:t>
      </w:r>
      <w:r w:rsidRPr="000D3D4D">
        <w:t>page</w:t>
      </w:r>
      <w:r w:rsidRPr="007D5AEF">
        <w:t>={</w:t>
      </w:r>
      <w:r w:rsidRPr="000D3D4D">
        <w:t>n</w:t>
      </w:r>
      <w:r w:rsidRPr="007D5AEF">
        <w:t>}, где {</w:t>
      </w:r>
      <w:r w:rsidRPr="00B77051">
        <w:t>n</w:t>
      </w:r>
      <w:r w:rsidRPr="007D5AEF">
        <w:t>} – страница (</w:t>
      </w:r>
      <w:r w:rsidRPr="00B77051">
        <w:t>n</w:t>
      </w:r>
      <w:r w:rsidRPr="007D5AEF">
        <w:t xml:space="preserve">-я сотня записей запрошенного справочника). Допустимые значения: </w:t>
      </w:r>
      <w:r w:rsidRPr="00B77051">
        <w:t>n</w:t>
      </w:r>
      <w:r w:rsidRPr="007D5AEF">
        <w:t>&gt;0 (положительные целые числа, больше 0). Если запрос страницы не указан, возвращается первая страница записей справочника. В случае некорректного {</w:t>
      </w:r>
      <w:r w:rsidRPr="00B77051">
        <w:t>n</w:t>
      </w:r>
      <w:r w:rsidRPr="007D5AEF">
        <w:t>} – ошибка.</w:t>
      </w:r>
    </w:p>
    <w:p w14:paraId="4736977B" w14:textId="77777777" w:rsidR="00D012EC" w:rsidRPr="007D5AEF" w:rsidRDefault="00D012EC">
      <w:pPr>
        <w:pStyle w:val="affa"/>
      </w:pPr>
      <w:r w:rsidRPr="00AD0F60">
        <w:t>REQUEST</w:t>
      </w:r>
    </w:p>
    <w:p w14:paraId="145E12AB" w14:textId="77777777" w:rsidR="00D012EC" w:rsidRPr="00EF37E9" w:rsidRDefault="00D012EC">
      <w:pPr>
        <w:pStyle w:val="affa"/>
      </w:pPr>
      <w:r w:rsidRPr="00E27938">
        <w:t>PATH</w:t>
      </w:r>
    </w:p>
    <w:p w14:paraId="77FEDA72" w14:textId="77777777" w:rsidR="00D012EC" w:rsidRPr="00E02E8D" w:rsidRDefault="00D012EC" w:rsidP="00D012EC">
      <w:pPr>
        <w:pStyle w:val="aff6"/>
      </w:pPr>
      <w:r w:rsidRPr="00E02E8D">
        <w:t>{</w:t>
      </w:r>
    </w:p>
    <w:p w14:paraId="070F4DB0" w14:textId="77777777" w:rsidR="00D012EC" w:rsidRPr="00E02E8D" w:rsidRDefault="00D012EC" w:rsidP="00D012EC">
      <w:pPr>
        <w:pStyle w:val="aff6"/>
      </w:pPr>
      <w:r w:rsidRPr="00E02E8D">
        <w:tab/>
        <w:t>"</w:t>
      </w:r>
      <w:r w:rsidRPr="00AD0F60">
        <w:rPr>
          <w:lang w:val="en-US"/>
        </w:rPr>
        <w:t>dictId</w:t>
      </w:r>
      <w:r w:rsidRPr="00E02E8D">
        <w:t>": "</w:t>
      </w:r>
      <w:r w:rsidRPr="00AD0F60">
        <w:rPr>
          <w:lang w:val="en-US"/>
        </w:rPr>
        <w:t>string</w:t>
      </w:r>
      <w:r w:rsidRPr="00A909E3">
        <w:t>($</w:t>
      </w:r>
      <w:r w:rsidRPr="00D832AA">
        <w:rPr>
          <w:lang w:val="en-US"/>
        </w:rPr>
        <w:t>uuid</w:t>
      </w:r>
      <w:r w:rsidRPr="00A909E3">
        <w:t>)</w:t>
      </w:r>
      <w:r w:rsidRPr="00E02E8D">
        <w:t>"</w:t>
      </w:r>
    </w:p>
    <w:p w14:paraId="71241F98" w14:textId="77777777" w:rsidR="00D012EC" w:rsidRPr="00E02E8D" w:rsidRDefault="00D012EC" w:rsidP="00D012EC">
      <w:pPr>
        <w:pStyle w:val="aff6"/>
      </w:pPr>
      <w:r w:rsidRPr="00E02E8D">
        <w:t>}</w:t>
      </w:r>
    </w:p>
    <w:p w14:paraId="11DCEF13" w14:textId="77777777" w:rsidR="00D012EC" w:rsidRPr="00E02E8D" w:rsidRDefault="00D012EC">
      <w:pPr>
        <w:pStyle w:val="affa"/>
      </w:pPr>
      <w:r w:rsidRPr="0042088B">
        <w:t>Где</w:t>
      </w:r>
      <w:r w:rsidRPr="00E02E8D">
        <w:t>:</w:t>
      </w:r>
    </w:p>
    <w:p w14:paraId="63CC7242" w14:textId="77777777" w:rsidR="00D012EC" w:rsidRDefault="00D012EC" w:rsidP="00D012EC">
      <w:pPr>
        <w:pStyle w:val="a3"/>
        <w:numPr>
          <w:ilvl w:val="0"/>
          <w:numId w:val="28"/>
        </w:numPr>
        <w:ind w:left="1429"/>
      </w:pPr>
      <w:r w:rsidRPr="00AD0F60">
        <w:t>dictId</w:t>
      </w:r>
      <w:r w:rsidRPr="002D41A0">
        <w:t xml:space="preserve"> – уникальный идентификатор </w:t>
      </w:r>
      <w:r>
        <w:t>справочника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.</w:t>
      </w:r>
    </w:p>
    <w:p w14:paraId="35483D52" w14:textId="77777777" w:rsidR="00D012EC" w:rsidRPr="007F6A12" w:rsidRDefault="00D012EC" w:rsidP="00D012EC">
      <w:pPr>
        <w:pStyle w:val="a3"/>
        <w:numPr>
          <w:ilvl w:val="0"/>
          <w:numId w:val="0"/>
        </w:numPr>
        <w:ind w:left="1429" w:hanging="720"/>
      </w:pPr>
      <w:r w:rsidRPr="007F6A12">
        <w:rPr>
          <w:lang w:val="en-US"/>
        </w:rPr>
        <w:t>PATH</w:t>
      </w:r>
    </w:p>
    <w:p w14:paraId="2F65497C" w14:textId="77777777" w:rsidR="00D012EC" w:rsidRPr="00E02E8D" w:rsidRDefault="00D012EC" w:rsidP="00D012EC">
      <w:pPr>
        <w:pStyle w:val="aff6"/>
      </w:pPr>
      <w:r w:rsidRPr="00E02E8D">
        <w:t>{</w:t>
      </w:r>
    </w:p>
    <w:p w14:paraId="5BC0D397" w14:textId="77777777" w:rsidR="00D012EC" w:rsidRPr="00E02E8D" w:rsidRDefault="00D012EC" w:rsidP="00D012EC">
      <w:pPr>
        <w:pStyle w:val="aff6"/>
      </w:pPr>
      <w:r w:rsidRPr="00E02E8D">
        <w:tab/>
        <w:t>"</w:t>
      </w:r>
      <w:r>
        <w:t>page</w:t>
      </w:r>
      <w:r w:rsidRPr="00E02E8D">
        <w:t>": "</w:t>
      </w:r>
      <w:r>
        <w:t>integer</w:t>
      </w:r>
      <w:r w:rsidRPr="00E02E8D">
        <w:t>"</w:t>
      </w:r>
    </w:p>
    <w:p w14:paraId="0F8234E1" w14:textId="77777777" w:rsidR="00D012EC" w:rsidRPr="00E02E8D" w:rsidRDefault="00D012EC" w:rsidP="00D012EC">
      <w:pPr>
        <w:pStyle w:val="aff6"/>
      </w:pPr>
      <w:r w:rsidRPr="00E02E8D">
        <w:t>}</w:t>
      </w:r>
    </w:p>
    <w:p w14:paraId="11335A3B" w14:textId="77777777" w:rsidR="00D012EC" w:rsidRPr="007D5AEF" w:rsidRDefault="00D012EC">
      <w:pPr>
        <w:pStyle w:val="affa"/>
      </w:pPr>
      <w:r w:rsidRPr="007D5AEF">
        <w:t>Где:</w:t>
      </w:r>
    </w:p>
    <w:p w14:paraId="7A194FA3" w14:textId="77777777" w:rsidR="00D012EC" w:rsidRDefault="00D012EC" w:rsidP="00D012EC">
      <w:pPr>
        <w:pStyle w:val="a3"/>
        <w:numPr>
          <w:ilvl w:val="0"/>
          <w:numId w:val="0"/>
        </w:numPr>
        <w:ind w:left="709"/>
      </w:pPr>
      <w:r>
        <w:t>page</w:t>
      </w:r>
      <w:r w:rsidRPr="007F6A12">
        <w:t xml:space="preserve"> – </w:t>
      </w:r>
      <w:r>
        <w:t>номер страницы справочника в разбивке по 100 записей (если не задан, то вернутся первые 100 записей).</w:t>
      </w:r>
    </w:p>
    <w:p w14:paraId="381127FC" w14:textId="77777777" w:rsidR="00D012EC" w:rsidRDefault="00D012EC" w:rsidP="00D012EC">
      <w:pPr>
        <w:pStyle w:val="affc"/>
      </w:pPr>
      <w:r>
        <w:t xml:space="preserve">Примечание: Запрещается запрашивать справочник, предварительно не убедившись в том, что он был обновлён (при запросе списка справочников методом, описанным в пункте </w:t>
      </w:r>
      <w:r>
        <w:fldChar w:fldCharType="begin"/>
      </w:r>
      <w:r>
        <w:instrText xml:space="preserve"> REF _Ref72855340 \r \h </w:instrText>
      </w:r>
      <w:r>
        <w:fldChar w:fldCharType="separate"/>
      </w:r>
      <w:r>
        <w:t>3.8.5</w:t>
      </w:r>
      <w:r>
        <w:fldChar w:fldCharType="end"/>
      </w:r>
      <w:r>
        <w:t>,</w:t>
      </w:r>
      <w:r w:rsidRPr="00F379DC">
        <w:t xml:space="preserve"> </w:t>
      </w:r>
      <w:r>
        <w:t>значение поля Date изменилось на актуальную дату).</w:t>
      </w:r>
    </w:p>
    <w:p w14:paraId="0537CD7C" w14:textId="77777777" w:rsidR="00D012EC" w:rsidRPr="007D5AEF" w:rsidRDefault="00D012EC">
      <w:pPr>
        <w:pStyle w:val="affa"/>
      </w:pPr>
    </w:p>
    <w:p w14:paraId="48D2C6D8" w14:textId="77777777" w:rsidR="00D012EC" w:rsidRPr="007D5AEF" w:rsidRDefault="00D012EC">
      <w:pPr>
        <w:pStyle w:val="affa"/>
      </w:pPr>
      <w:r w:rsidRPr="000D3D4D">
        <w:t>RESPONSE</w:t>
      </w:r>
    </w:p>
    <w:p w14:paraId="59231A2B" w14:textId="77777777" w:rsidR="00D012EC" w:rsidRPr="007D5AEF" w:rsidRDefault="00D012EC">
      <w:pPr>
        <w:pStyle w:val="affa"/>
      </w:pPr>
      <w:r w:rsidRPr="007D5AEF">
        <w:t>В случае корректного запроса:</w:t>
      </w:r>
    </w:p>
    <w:p w14:paraId="32AFCB53" w14:textId="77777777" w:rsidR="00D012EC" w:rsidRPr="007D5AEF" w:rsidRDefault="00D012EC">
      <w:pPr>
        <w:pStyle w:val="affa"/>
      </w:pPr>
      <w:r w:rsidRPr="000D3D4D">
        <w:t>HTTP</w:t>
      </w:r>
      <w:r w:rsidRPr="007D5AEF">
        <w:t xml:space="preserve"> 200 – </w:t>
      </w:r>
      <w:r w:rsidRPr="000D3D4D">
        <w:t>O</w:t>
      </w:r>
      <w:r>
        <w:t>K</w:t>
      </w:r>
      <w:r w:rsidRPr="007D5AEF">
        <w:t>. В случае корректного запроса в теле ответа возвращается объект, состоящий из массива записей запрашиваемого справочника и информации о пагинации (разбиении на страницы).</w:t>
      </w:r>
    </w:p>
    <w:p w14:paraId="1D17F19E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A9CF24C" w14:textId="77777777" w:rsidR="00D012EC" w:rsidRPr="000D3D4D" w:rsidRDefault="00D012EC" w:rsidP="00D012EC">
      <w:pPr>
        <w:pStyle w:val="aff6"/>
        <w:rPr>
          <w:lang w:val="en-US"/>
        </w:rPr>
      </w:pPr>
      <w:r w:rsidRPr="000D3D4D">
        <w:rPr>
          <w:lang w:val="en-US"/>
        </w:rPr>
        <w:t>{</w:t>
      </w:r>
    </w:p>
    <w:p w14:paraId="3208146B" w14:textId="77777777" w:rsidR="00D012EC" w:rsidRPr="000D3D4D" w:rsidRDefault="00D012EC" w:rsidP="00D012EC">
      <w:pPr>
        <w:pStyle w:val="aff6"/>
        <w:rPr>
          <w:lang w:val="en-US"/>
        </w:rPr>
      </w:pPr>
      <w:r w:rsidRPr="000D3D4D">
        <w:rPr>
          <w:lang w:val="en-US"/>
        </w:rPr>
        <w:t xml:space="preserve">    Items: [&lt;</w:t>
      </w:r>
      <w:r w:rsidRPr="000D3D4D">
        <w:t>записи</w:t>
      </w:r>
      <w:r w:rsidRPr="000D3D4D">
        <w:rPr>
          <w:lang w:val="en-US"/>
        </w:rPr>
        <w:t xml:space="preserve"> </w:t>
      </w:r>
      <w:r w:rsidRPr="000D3D4D">
        <w:t>справочника</w:t>
      </w:r>
      <w:r w:rsidRPr="000D3D4D">
        <w:rPr>
          <w:lang w:val="en-US"/>
        </w:rPr>
        <w:t>&gt;]</w:t>
      </w:r>
    </w:p>
    <w:p w14:paraId="7B04194B" w14:textId="77777777" w:rsidR="00D012EC" w:rsidRPr="0084112E" w:rsidRDefault="00D012EC" w:rsidP="00D012EC">
      <w:pPr>
        <w:pStyle w:val="aff6"/>
        <w:rPr>
          <w:lang w:val="en-US"/>
        </w:rPr>
      </w:pPr>
      <w:r w:rsidRPr="000D3D4D">
        <w:rPr>
          <w:lang w:val="en-US"/>
        </w:rPr>
        <w:t xml:space="preserve">    PaginationInfo:</w:t>
      </w:r>
    </w:p>
    <w:p w14:paraId="674B5CF0" w14:textId="77777777" w:rsidR="00D012EC" w:rsidRPr="0084112E" w:rsidRDefault="00D012EC" w:rsidP="00D012EC">
      <w:pPr>
        <w:pStyle w:val="aff6"/>
        <w:rPr>
          <w:lang w:val="en-US"/>
        </w:rPr>
      </w:pPr>
      <w:r w:rsidRPr="0084112E">
        <w:rPr>
          <w:lang w:val="en-US"/>
        </w:rPr>
        <w:t xml:space="preserve">   </w:t>
      </w:r>
      <w:r w:rsidRPr="000D3D4D">
        <w:rPr>
          <w:lang w:val="en-US"/>
        </w:rPr>
        <w:t xml:space="preserve"> {</w:t>
      </w:r>
    </w:p>
    <w:p w14:paraId="5139456B" w14:textId="77777777" w:rsidR="00D012EC" w:rsidRPr="0084112E" w:rsidRDefault="00D012EC" w:rsidP="00D012EC">
      <w:pPr>
        <w:pStyle w:val="aff6"/>
        <w:rPr>
          <w:lang w:val="en-US"/>
        </w:rPr>
      </w:pPr>
      <w:r w:rsidRPr="0084112E">
        <w:rPr>
          <w:lang w:val="en-US"/>
        </w:rPr>
        <w:t xml:space="preserve">         </w:t>
      </w:r>
      <w:r w:rsidRPr="000D3D4D">
        <w:rPr>
          <w:lang w:val="en-US"/>
        </w:rPr>
        <w:t>"</w:t>
      </w:r>
      <w:r>
        <w:rPr>
          <w:lang w:val="en-US"/>
        </w:rPr>
        <w:t>T</w:t>
      </w:r>
      <w:r w:rsidRPr="000D3D4D">
        <w:rPr>
          <w:lang w:val="en-US"/>
        </w:rPr>
        <w:t xml:space="preserve">otalRecords": "integer", </w:t>
      </w:r>
    </w:p>
    <w:p w14:paraId="1D28F8BC" w14:textId="77777777" w:rsidR="00D012EC" w:rsidRPr="000D3D4D" w:rsidRDefault="00D012EC" w:rsidP="00D012EC">
      <w:pPr>
        <w:pStyle w:val="aff6"/>
        <w:rPr>
          <w:lang w:val="en-US"/>
        </w:rPr>
      </w:pPr>
      <w:r>
        <w:rPr>
          <w:lang w:val="en-US"/>
        </w:rPr>
        <w:t xml:space="preserve">         "T</w:t>
      </w:r>
      <w:r w:rsidRPr="000D3D4D">
        <w:rPr>
          <w:lang w:val="en-US"/>
        </w:rPr>
        <w:t xml:space="preserve">otalPages": "integer", </w:t>
      </w:r>
    </w:p>
    <w:p w14:paraId="47DAF620" w14:textId="77777777" w:rsidR="00D012EC" w:rsidRPr="000D3D4D" w:rsidRDefault="00D012EC" w:rsidP="00D012EC">
      <w:pPr>
        <w:pStyle w:val="aff6"/>
        <w:rPr>
          <w:lang w:val="en-US"/>
        </w:rPr>
      </w:pPr>
      <w:r>
        <w:rPr>
          <w:lang w:val="en-US"/>
        </w:rPr>
        <w:t xml:space="preserve">         "C</w:t>
      </w:r>
      <w:r w:rsidRPr="000D3D4D">
        <w:rPr>
          <w:lang w:val="en-US"/>
        </w:rPr>
        <w:t xml:space="preserve">urrentPage": "integer", </w:t>
      </w:r>
    </w:p>
    <w:p w14:paraId="3620FB73" w14:textId="77777777" w:rsidR="00D012EC" w:rsidRPr="000D3D4D" w:rsidRDefault="00D012EC" w:rsidP="00D012EC">
      <w:pPr>
        <w:pStyle w:val="aff6"/>
        <w:rPr>
          <w:lang w:val="en-US"/>
        </w:rPr>
      </w:pPr>
      <w:r>
        <w:rPr>
          <w:lang w:val="en-US"/>
        </w:rPr>
        <w:t xml:space="preserve">         "P</w:t>
      </w:r>
      <w:r w:rsidRPr="000D3D4D">
        <w:rPr>
          <w:lang w:val="en-US"/>
        </w:rPr>
        <w:t xml:space="preserve">erCurrentPage": "integer", </w:t>
      </w:r>
    </w:p>
    <w:p w14:paraId="2A5B2BBE" w14:textId="77777777" w:rsidR="00D012EC" w:rsidRPr="00B77051" w:rsidRDefault="00D012EC" w:rsidP="00D012EC">
      <w:pPr>
        <w:pStyle w:val="aff6"/>
        <w:rPr>
          <w:lang w:val="en-US"/>
        </w:rPr>
      </w:pPr>
      <w:r w:rsidRPr="000D3D4D">
        <w:rPr>
          <w:lang w:val="en-US"/>
        </w:rPr>
        <w:t xml:space="preserve">         </w:t>
      </w:r>
      <w:r w:rsidRPr="00B77051">
        <w:rPr>
          <w:lang w:val="en-US"/>
        </w:rPr>
        <w:t>"</w:t>
      </w:r>
      <w:r>
        <w:rPr>
          <w:lang w:val="en-US"/>
        </w:rPr>
        <w:t>P</w:t>
      </w:r>
      <w:r w:rsidRPr="000D3D4D">
        <w:rPr>
          <w:lang w:val="en-US"/>
        </w:rPr>
        <w:t>erNextPage</w:t>
      </w:r>
      <w:r w:rsidRPr="00B77051">
        <w:rPr>
          <w:lang w:val="en-US"/>
        </w:rPr>
        <w:t>": "</w:t>
      </w:r>
      <w:r w:rsidRPr="000D3D4D">
        <w:rPr>
          <w:lang w:val="en-US"/>
        </w:rPr>
        <w:t>integer</w:t>
      </w:r>
      <w:r w:rsidRPr="00B77051">
        <w:rPr>
          <w:lang w:val="en-US"/>
        </w:rPr>
        <w:t xml:space="preserve">", </w:t>
      </w:r>
    </w:p>
    <w:p w14:paraId="06A9DE03" w14:textId="77777777" w:rsidR="00D012EC" w:rsidRPr="00552141" w:rsidRDefault="00D012EC" w:rsidP="00D012EC">
      <w:pPr>
        <w:pStyle w:val="aff6"/>
        <w:rPr>
          <w:lang w:val="en-US"/>
        </w:rPr>
      </w:pPr>
      <w:r w:rsidRPr="00B77051">
        <w:rPr>
          <w:lang w:val="en-US"/>
        </w:rPr>
        <w:t xml:space="preserve">         </w:t>
      </w:r>
      <w:r w:rsidRPr="0084112E">
        <w:rPr>
          <w:lang w:val="en-US"/>
        </w:rPr>
        <w:t>"</w:t>
      </w:r>
      <w:r>
        <w:rPr>
          <w:lang w:val="en-US"/>
        </w:rPr>
        <w:t>M</w:t>
      </w:r>
      <w:r w:rsidRPr="000D3D4D">
        <w:rPr>
          <w:lang w:val="en-US"/>
        </w:rPr>
        <w:t>axPerPage</w:t>
      </w:r>
      <w:r w:rsidRPr="0084112E">
        <w:rPr>
          <w:lang w:val="en-US"/>
        </w:rPr>
        <w:t>": "</w:t>
      </w:r>
      <w:r w:rsidRPr="000D3D4D">
        <w:rPr>
          <w:lang w:val="en-US"/>
        </w:rPr>
        <w:t>integer</w:t>
      </w:r>
      <w:r w:rsidRPr="0084112E">
        <w:rPr>
          <w:lang w:val="en-US"/>
        </w:rPr>
        <w:t>"</w:t>
      </w:r>
    </w:p>
    <w:p w14:paraId="3DB6BF3B" w14:textId="77777777" w:rsidR="00D012EC" w:rsidRPr="00552141" w:rsidRDefault="00D012EC" w:rsidP="00D012EC">
      <w:pPr>
        <w:pStyle w:val="aff6"/>
      </w:pPr>
      <w:r w:rsidRPr="00552141">
        <w:rPr>
          <w:lang w:val="en-US"/>
        </w:rPr>
        <w:t xml:space="preserve">   </w:t>
      </w:r>
      <w:r w:rsidRPr="0084112E">
        <w:rPr>
          <w:lang w:val="en-US"/>
        </w:rPr>
        <w:t xml:space="preserve"> </w:t>
      </w:r>
      <w:r w:rsidRPr="00552141">
        <w:t>}</w:t>
      </w:r>
    </w:p>
    <w:p w14:paraId="26D2FF5F" w14:textId="77777777" w:rsidR="00D012EC" w:rsidRPr="000D3D4D" w:rsidRDefault="00D012EC" w:rsidP="00D012EC">
      <w:pPr>
        <w:pStyle w:val="aff6"/>
      </w:pPr>
      <w:r w:rsidRPr="000D3D4D">
        <w:t>}</w:t>
      </w:r>
    </w:p>
    <w:p w14:paraId="079B9730" w14:textId="77777777" w:rsidR="00D012EC" w:rsidRPr="00DF2287" w:rsidRDefault="00D012EC">
      <w:pPr>
        <w:pStyle w:val="affa"/>
      </w:pPr>
      <w:r w:rsidRPr="00DF2287">
        <w:t>Где:</w:t>
      </w:r>
    </w:p>
    <w:p w14:paraId="7703BE56" w14:textId="77777777" w:rsidR="00D012EC" w:rsidRPr="00D12FE0" w:rsidRDefault="00D012EC" w:rsidP="00D012EC">
      <w:pPr>
        <w:pStyle w:val="a3"/>
        <w:numPr>
          <w:ilvl w:val="0"/>
          <w:numId w:val="28"/>
        </w:numPr>
        <w:ind w:left="1429"/>
      </w:pPr>
      <w:r w:rsidRPr="00216D4F">
        <w:t>Items: [] – массив записей справочника, в зависимости от его структуры. В массиве возвращаются записи справочника со статусом не равным «удален», не более 100 за один запрос;</w:t>
      </w:r>
    </w:p>
    <w:p w14:paraId="65A9E865" w14:textId="77777777" w:rsidR="00D012EC" w:rsidRPr="00C51912" w:rsidRDefault="00D012EC" w:rsidP="00D012EC">
      <w:pPr>
        <w:pStyle w:val="a3"/>
        <w:numPr>
          <w:ilvl w:val="0"/>
          <w:numId w:val="28"/>
        </w:numPr>
        <w:ind w:left="1429"/>
      </w:pPr>
      <w:r w:rsidRPr="00DF2287">
        <w:t>PaginationInfo - объект с информацией о пагинации, содержащий:</w:t>
      </w:r>
    </w:p>
    <w:p w14:paraId="42454DF9" w14:textId="77777777" w:rsidR="00D012EC" w:rsidRPr="00C51912" w:rsidRDefault="00D012EC" w:rsidP="00D012EC">
      <w:pPr>
        <w:pStyle w:val="a3"/>
        <w:numPr>
          <w:ilvl w:val="0"/>
          <w:numId w:val="28"/>
        </w:numPr>
        <w:ind w:left="1429"/>
      </w:pPr>
      <w:r w:rsidRPr="00DF2287">
        <w:t>totalRecords - всего записей в справочнике;</w:t>
      </w:r>
    </w:p>
    <w:p w14:paraId="77CD16C8" w14:textId="77777777" w:rsidR="00D012EC" w:rsidRPr="00C51912" w:rsidRDefault="00D012EC" w:rsidP="00D012EC">
      <w:pPr>
        <w:pStyle w:val="a3"/>
        <w:numPr>
          <w:ilvl w:val="0"/>
          <w:numId w:val="28"/>
        </w:numPr>
        <w:ind w:left="1429"/>
      </w:pPr>
      <w:r w:rsidRPr="00DF2287">
        <w:t>totalPages - всего страниц с разбивкой не более 100 записей на странице;</w:t>
      </w:r>
    </w:p>
    <w:p w14:paraId="11EFE1E2" w14:textId="77777777" w:rsidR="00D012EC" w:rsidRPr="00C51912" w:rsidRDefault="00D012EC" w:rsidP="00D012EC">
      <w:pPr>
        <w:pStyle w:val="a3"/>
        <w:numPr>
          <w:ilvl w:val="0"/>
          <w:numId w:val="28"/>
        </w:numPr>
        <w:ind w:left="1429"/>
      </w:pPr>
      <w:r w:rsidRPr="00DF2287">
        <w:t>currentPage - текущая страница (соответствует n из запроса page={n});</w:t>
      </w:r>
    </w:p>
    <w:p w14:paraId="3AB94BE1" w14:textId="77777777" w:rsidR="00D012EC" w:rsidRPr="00C51912" w:rsidRDefault="00D012EC" w:rsidP="00D012EC">
      <w:pPr>
        <w:pStyle w:val="a3"/>
        <w:numPr>
          <w:ilvl w:val="0"/>
          <w:numId w:val="28"/>
        </w:numPr>
        <w:ind w:left="1429"/>
      </w:pPr>
      <w:r w:rsidRPr="00DF2287">
        <w:t>perCurrentPage - записей на текущей странице или null, если запрошенная страница не существует;</w:t>
      </w:r>
    </w:p>
    <w:p w14:paraId="71A0DA17" w14:textId="77777777" w:rsidR="00D012EC" w:rsidRPr="00C51912" w:rsidRDefault="00D012EC" w:rsidP="00D012EC">
      <w:pPr>
        <w:pStyle w:val="a3"/>
        <w:numPr>
          <w:ilvl w:val="0"/>
          <w:numId w:val="28"/>
        </w:numPr>
        <w:ind w:left="1429"/>
      </w:pPr>
      <w:r w:rsidRPr="00DF2287">
        <w:t xml:space="preserve">perNextPage - записей на </w:t>
      </w:r>
      <w:r w:rsidRPr="00C51912">
        <w:t>следующей страница или null, если страница не существует;</w:t>
      </w:r>
    </w:p>
    <w:p w14:paraId="42DB9F03" w14:textId="77777777" w:rsidR="00D012EC" w:rsidRPr="00C51912" w:rsidRDefault="00D012EC" w:rsidP="00D012EC">
      <w:pPr>
        <w:pStyle w:val="a3"/>
        <w:numPr>
          <w:ilvl w:val="0"/>
          <w:numId w:val="28"/>
        </w:numPr>
        <w:ind w:left="1429"/>
      </w:pPr>
      <w:r w:rsidRPr="00DF2287">
        <w:t>maxPerPage- максимальное количество записей на странице (всегда 100).</w:t>
      </w:r>
    </w:p>
    <w:p w14:paraId="7E701D43" w14:textId="77777777" w:rsidR="00D012EC" w:rsidRPr="00DF2287" w:rsidRDefault="00D012EC">
      <w:pPr>
        <w:pStyle w:val="affa"/>
      </w:pPr>
    </w:p>
    <w:p w14:paraId="2E1F981D" w14:textId="77777777" w:rsidR="00D012EC" w:rsidRPr="00DF2287" w:rsidRDefault="00D012EC">
      <w:pPr>
        <w:pStyle w:val="affa"/>
      </w:pPr>
      <w:r w:rsidRPr="00DF2287">
        <w:t>В случае некорректного (ошибочного запроса):</w:t>
      </w:r>
    </w:p>
    <w:p w14:paraId="0D1B6548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HTTP 400 – Bad Request </w:t>
      </w:r>
    </w:p>
    <w:p w14:paraId="6F093F57" w14:textId="77777777" w:rsidR="00D012EC" w:rsidRPr="00150A99" w:rsidRDefault="00D012EC">
      <w:pPr>
        <w:pStyle w:val="affa"/>
        <w:rPr>
          <w:lang w:val="en-US"/>
        </w:rPr>
      </w:pPr>
    </w:p>
    <w:p w14:paraId="50CFD1AF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4FAC01C3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400,</w:t>
      </w:r>
    </w:p>
    <w:p w14:paraId="14CC71DB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"ErrorCode":  "INCORRECT_PAGE_NUM",</w:t>
      </w:r>
    </w:p>
    <w:p w14:paraId="02389423" w14:textId="77777777" w:rsidR="00D012EC" w:rsidRPr="00180AED" w:rsidRDefault="00D012EC" w:rsidP="00D012EC">
      <w:pPr>
        <w:pStyle w:val="aff6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0A5FAE">
        <w:t>Произошла</w:t>
      </w:r>
      <w:r w:rsidRPr="00E77227">
        <w:t xml:space="preserve"> </w:t>
      </w:r>
      <w:r w:rsidRPr="000A5FAE">
        <w:t>ошибка</w:t>
      </w:r>
      <w:r w:rsidRPr="00E77227">
        <w:t xml:space="preserve">. </w:t>
      </w:r>
      <w:r w:rsidRPr="000A5FAE">
        <w:t>Некорректное значение страницы: {page}</w:t>
      </w:r>
      <w:r w:rsidRPr="00180AED">
        <w:t>",</w:t>
      </w:r>
    </w:p>
    <w:p w14:paraId="4F97B152" w14:textId="77777777" w:rsidR="00D012EC" w:rsidRPr="005711F2" w:rsidRDefault="00D012EC" w:rsidP="00D012EC">
      <w:pPr>
        <w:pStyle w:val="aff6"/>
        <w:rPr>
          <w:lang w:val="en-US"/>
        </w:rPr>
      </w:pPr>
      <w:r w:rsidRPr="000A5FAE">
        <w:t xml:space="preserve">  </w:t>
      </w:r>
      <w:r w:rsidRPr="005711F2">
        <w:rPr>
          <w:lang w:val="en-US"/>
        </w:rPr>
        <w:t>"MoreInfo": {</w:t>
      </w:r>
    </w:p>
    <w:p w14:paraId="097A6FE3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             "TotalItems": “integer”,</w:t>
      </w:r>
    </w:p>
    <w:p w14:paraId="3922FA75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             "TotalPages": “integer”</w:t>
      </w:r>
    </w:p>
    <w:p w14:paraId="0DEF2DAD" w14:textId="77777777" w:rsidR="00D012EC" w:rsidRPr="00E77227" w:rsidRDefault="00D012EC" w:rsidP="00D012EC">
      <w:pPr>
        <w:pStyle w:val="aff6"/>
      </w:pPr>
      <w:r w:rsidRPr="00E77227">
        <w:t>}}</w:t>
      </w:r>
    </w:p>
    <w:p w14:paraId="2BB81127" w14:textId="77777777" w:rsidR="00D012EC" w:rsidRPr="00DF2287" w:rsidRDefault="00D012EC">
      <w:pPr>
        <w:pStyle w:val="affa"/>
      </w:pPr>
      <w:r w:rsidRPr="00DF2287">
        <w:t>Где:</w:t>
      </w:r>
    </w:p>
    <w:p w14:paraId="4F76CDB3" w14:textId="77777777" w:rsidR="00D012EC" w:rsidRPr="00DF2287" w:rsidRDefault="00D012EC">
      <w:pPr>
        <w:pStyle w:val="affa"/>
      </w:pPr>
      <w:r w:rsidRPr="005711F2">
        <w:t>TotalItems</w:t>
      </w:r>
      <w:r w:rsidRPr="00DF2287">
        <w:t xml:space="preserve"> - всего элементов в массиве;</w:t>
      </w:r>
    </w:p>
    <w:p w14:paraId="1BBE1F46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TotalPages - </w:t>
      </w:r>
      <w:r>
        <w:t>всего</w:t>
      </w:r>
      <w:r w:rsidRPr="00150A99">
        <w:rPr>
          <w:lang w:val="en-US"/>
        </w:rPr>
        <w:t xml:space="preserve"> </w:t>
      </w:r>
      <w:r>
        <w:t>станиц</w:t>
      </w:r>
      <w:r w:rsidRPr="00150A99">
        <w:rPr>
          <w:lang w:val="en-US"/>
        </w:rPr>
        <w:t>.</w:t>
      </w:r>
    </w:p>
    <w:p w14:paraId="67C292B3" w14:textId="77777777" w:rsidR="00D012EC" w:rsidRPr="00150A99" w:rsidRDefault="00D012EC">
      <w:pPr>
        <w:pStyle w:val="affa"/>
        <w:rPr>
          <w:lang w:val="en-US"/>
        </w:rPr>
      </w:pPr>
    </w:p>
    <w:p w14:paraId="2E82C7CD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6A37D717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B438277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67F10BC2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255D0D7C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"ErrorCode":  "DICTIONARY_NOT_FOUND",</w:t>
      </w:r>
    </w:p>
    <w:p w14:paraId="7DDB191F" w14:textId="77777777" w:rsidR="00D012EC" w:rsidRPr="00E77227" w:rsidRDefault="00D012EC" w:rsidP="00D012EC">
      <w:pPr>
        <w:pStyle w:val="aff6"/>
      </w:pPr>
      <w:r w:rsidRPr="005711F2">
        <w:rPr>
          <w:lang w:val="en-US"/>
        </w:rPr>
        <w:t xml:space="preserve">  </w:t>
      </w:r>
      <w:r w:rsidRPr="00E77227">
        <w:t>"</w:t>
      </w:r>
      <w:r w:rsidRPr="005711F2">
        <w:t>ErrorMessage</w:t>
      </w:r>
      <w:r w:rsidRPr="00E77227">
        <w:t>": "</w:t>
      </w:r>
      <w:r w:rsidRPr="00F8504E">
        <w:t>Справочник не найден</w:t>
      </w:r>
      <w:r w:rsidRPr="00E77227">
        <w:t>",</w:t>
      </w:r>
    </w:p>
    <w:p w14:paraId="595FBA9D" w14:textId="77777777" w:rsidR="00D012EC" w:rsidRPr="00E77227" w:rsidRDefault="00D012EC" w:rsidP="00D012EC">
      <w:pPr>
        <w:pStyle w:val="aff6"/>
      </w:pPr>
      <w:r w:rsidRPr="00E77227">
        <w:t xml:space="preserve">  "</w:t>
      </w:r>
      <w:r w:rsidRPr="005711F2">
        <w:t>MoreInfo</w:t>
      </w:r>
      <w:r w:rsidRPr="00E77227">
        <w:t>: {}</w:t>
      </w:r>
    </w:p>
    <w:p w14:paraId="4886F8B8" w14:textId="77777777" w:rsidR="00D012EC" w:rsidRPr="00E77227" w:rsidRDefault="00D012EC" w:rsidP="00D012EC">
      <w:pPr>
        <w:pStyle w:val="aff6"/>
      </w:pPr>
      <w:r w:rsidRPr="00E77227">
        <w:t>}</w:t>
      </w:r>
    </w:p>
    <w:p w14:paraId="7D0082F5" w14:textId="77777777" w:rsidR="00D012EC" w:rsidRPr="00DF2287" w:rsidRDefault="00D012EC">
      <w:pPr>
        <w:pStyle w:val="affa"/>
      </w:pPr>
      <w:r w:rsidRPr="00DF2287">
        <w:t xml:space="preserve">В случае если запрошен некорректный (несуществующий) идентификатор справочника </w:t>
      </w:r>
      <w:r w:rsidRPr="005711F2">
        <w:t>dictId</w:t>
      </w:r>
      <w:r w:rsidRPr="00DF2287">
        <w:t>;</w:t>
      </w:r>
    </w:p>
    <w:p w14:paraId="17ACE239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HTTP 403 – Forbidden / </w:t>
      </w:r>
      <w:r>
        <w:t>Запрещено</w:t>
      </w:r>
      <w:r w:rsidRPr="00150A99">
        <w:rPr>
          <w:lang w:val="en-US"/>
        </w:rPr>
        <w:t>.</w:t>
      </w:r>
    </w:p>
    <w:p w14:paraId="5E6F69DD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33D3639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0E561AFA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18559C73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"ErrorCode":  "DICTIONARY_FORBIDDEN",</w:t>
      </w:r>
    </w:p>
    <w:p w14:paraId="275FA106" w14:textId="77777777" w:rsidR="00D012EC" w:rsidRPr="00127A96" w:rsidRDefault="00D012EC" w:rsidP="00D012EC">
      <w:pPr>
        <w:pStyle w:val="aff6"/>
        <w:rPr>
          <w:lang w:val="en-US"/>
        </w:rPr>
      </w:pPr>
      <w:r w:rsidRPr="00127A96">
        <w:rPr>
          <w:lang w:val="en-US"/>
        </w:rPr>
        <w:t xml:space="preserve">  "</w:t>
      </w:r>
      <w:r w:rsidRPr="005711F2">
        <w:rPr>
          <w:lang w:val="en-US"/>
        </w:rPr>
        <w:t>ErrorMessage</w:t>
      </w:r>
      <w:r w:rsidRPr="00127A96">
        <w:rPr>
          <w:lang w:val="en-US"/>
        </w:rPr>
        <w:t>": "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Доступ</w:t>
      </w:r>
      <w:r w:rsidRPr="00127A96">
        <w:rPr>
          <w:rFonts w:ascii="Segoe UI" w:hAnsi="Segoe UI" w:cs="Segoe UI"/>
          <w:color w:val="172B4D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к</w:t>
      </w:r>
      <w:r w:rsidRPr="00127A96">
        <w:rPr>
          <w:rFonts w:ascii="Segoe UI" w:hAnsi="Segoe UI" w:cs="Segoe UI"/>
          <w:color w:val="172B4D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справочнику</w:t>
      </w:r>
      <w:r w:rsidRPr="00127A96">
        <w:rPr>
          <w:rFonts w:ascii="Segoe UI" w:hAnsi="Segoe UI" w:cs="Segoe UI"/>
          <w:color w:val="172B4D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>запрещен</w:t>
      </w:r>
      <w:r w:rsidRPr="00127A96">
        <w:rPr>
          <w:lang w:val="en-US"/>
        </w:rPr>
        <w:t>",</w:t>
      </w:r>
    </w:p>
    <w:p w14:paraId="1AB13454" w14:textId="77777777" w:rsidR="00D012EC" w:rsidRPr="00411AA5" w:rsidRDefault="00D012EC" w:rsidP="00D012EC">
      <w:pPr>
        <w:pStyle w:val="aff6"/>
      </w:pPr>
      <w:r w:rsidRPr="00127A96">
        <w:rPr>
          <w:lang w:val="en-US"/>
        </w:rPr>
        <w:t xml:space="preserve">  </w:t>
      </w:r>
      <w:r w:rsidRPr="00411AA5">
        <w:t>"</w:t>
      </w:r>
      <w:r w:rsidRPr="005711F2">
        <w:t>MoreInfo</w:t>
      </w:r>
      <w:r w:rsidRPr="00411AA5">
        <w:t>: {}</w:t>
      </w:r>
    </w:p>
    <w:p w14:paraId="1B31497E" w14:textId="77777777" w:rsidR="00D012EC" w:rsidRPr="00411AA5" w:rsidRDefault="00D012EC" w:rsidP="00D012EC">
      <w:pPr>
        <w:pStyle w:val="aff6"/>
      </w:pPr>
      <w:r w:rsidRPr="00411AA5">
        <w:t>}</w:t>
      </w:r>
    </w:p>
    <w:p w14:paraId="4CDD2B7B" w14:textId="3CEE6A17" w:rsidR="00D012EC" w:rsidRDefault="00D012EC">
      <w:pPr>
        <w:pStyle w:val="affa"/>
      </w:pPr>
      <w:r w:rsidRPr="00DF2287">
        <w:t xml:space="preserve">В случае если у пользователя нет прав на просмотр справочника, с указанным идентификатором справочника </w:t>
      </w:r>
      <w:r w:rsidRPr="005711F2">
        <w:t>dictId</w:t>
      </w:r>
      <w:r w:rsidRPr="00DF2287">
        <w:t>.</w:t>
      </w:r>
    </w:p>
    <w:p w14:paraId="2168C20F" w14:textId="77777777" w:rsidR="009639DB" w:rsidRPr="00DF2287" w:rsidRDefault="009639DB">
      <w:pPr>
        <w:pStyle w:val="affa"/>
      </w:pPr>
    </w:p>
    <w:p w14:paraId="5E7D9201" w14:textId="6D82ADE6" w:rsidR="009639DB" w:rsidRDefault="003804D9" w:rsidP="00150A99">
      <w:pPr>
        <w:pStyle w:val="40"/>
      </w:pPr>
      <w:r w:rsidRPr="003804D9">
        <w:t xml:space="preserve">Для скачивания </w:t>
      </w:r>
      <w:r w:rsidRPr="009639DB">
        <w:t>конкретного</w:t>
      </w:r>
      <w:r w:rsidRPr="003804D9">
        <w:t xml:space="preserve"> справочника в виде файла используется метод </w:t>
      </w:r>
      <w:r w:rsidR="009639DB">
        <w:rPr>
          <w:lang w:val="en-US"/>
        </w:rPr>
        <w:t>GET</w:t>
      </w:r>
    </w:p>
    <w:p w14:paraId="6AFF1AEC" w14:textId="361A1A48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GET: */dictionaries/{dictId}/download  </w:t>
      </w:r>
    </w:p>
    <w:p w14:paraId="57B8C8E4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66FFC817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7DABFE75" w14:textId="77777777" w:rsidR="00D012EC" w:rsidRPr="003804D9" w:rsidRDefault="00D012EC" w:rsidP="00D012EC">
      <w:pPr>
        <w:pStyle w:val="aff6"/>
      </w:pPr>
      <w:r w:rsidRPr="003804D9">
        <w:t>{</w:t>
      </w:r>
    </w:p>
    <w:p w14:paraId="4A4DC21E" w14:textId="77777777" w:rsidR="00D012EC" w:rsidRPr="003804D9" w:rsidRDefault="00D012EC" w:rsidP="00D012EC">
      <w:pPr>
        <w:pStyle w:val="aff6"/>
      </w:pPr>
      <w:r>
        <w:t xml:space="preserve">   </w:t>
      </w:r>
      <w:r w:rsidRPr="003804D9">
        <w:t>"dictId": "string</w:t>
      </w:r>
      <w:r w:rsidRPr="00D832AA">
        <w:rPr>
          <w:lang w:val="en-US"/>
        </w:rPr>
        <w:t>($uuid)</w:t>
      </w:r>
      <w:r w:rsidRPr="003804D9">
        <w:t>"</w:t>
      </w:r>
    </w:p>
    <w:p w14:paraId="241CDD3B" w14:textId="77777777" w:rsidR="00D012EC" w:rsidRPr="003804D9" w:rsidRDefault="00D012EC" w:rsidP="00D012EC">
      <w:pPr>
        <w:pStyle w:val="aff6"/>
      </w:pPr>
      <w:r w:rsidRPr="003804D9">
        <w:t>}</w:t>
      </w:r>
    </w:p>
    <w:p w14:paraId="025FDC3B" w14:textId="77777777" w:rsidR="00D012EC" w:rsidRPr="003804D9" w:rsidRDefault="00D012EC">
      <w:pPr>
        <w:pStyle w:val="affa"/>
      </w:pPr>
      <w:r w:rsidRPr="003804D9">
        <w:t>Где:</w:t>
      </w:r>
    </w:p>
    <w:p w14:paraId="329074F6" w14:textId="77777777" w:rsidR="00D012EC" w:rsidRPr="003804D9" w:rsidRDefault="00D012EC" w:rsidP="00D012EC">
      <w:pPr>
        <w:pStyle w:val="a3"/>
        <w:numPr>
          <w:ilvl w:val="0"/>
          <w:numId w:val="28"/>
        </w:numPr>
        <w:ind w:left="1429"/>
      </w:pPr>
      <w:r w:rsidRPr="003804D9">
        <w:t>dictId – уника</w:t>
      </w:r>
      <w:r>
        <w:t>льный идентификатор справочника</w:t>
      </w:r>
      <w:r w:rsidRPr="00A909E3">
        <w:t xml:space="preserve"> в формате UUID 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>
        <w:t>.</w:t>
      </w:r>
    </w:p>
    <w:p w14:paraId="6AE3DDAE" w14:textId="77777777" w:rsidR="00D012EC" w:rsidRPr="00DF2287" w:rsidRDefault="00D012EC">
      <w:pPr>
        <w:pStyle w:val="affa"/>
      </w:pPr>
    </w:p>
    <w:p w14:paraId="42BC44A9" w14:textId="77777777" w:rsidR="00D012EC" w:rsidRPr="00DF2287" w:rsidRDefault="00D012EC">
      <w:pPr>
        <w:pStyle w:val="affa"/>
      </w:pPr>
      <w:r w:rsidRPr="003804D9">
        <w:t>RESPONSE</w:t>
      </w:r>
    </w:p>
    <w:p w14:paraId="4BA2E953" w14:textId="77777777" w:rsidR="00D012EC" w:rsidRPr="00DF2287" w:rsidRDefault="00D012EC">
      <w:pPr>
        <w:pStyle w:val="affa"/>
      </w:pPr>
      <w:r w:rsidRPr="00DF2287">
        <w:t>В случае корректного запроса:</w:t>
      </w:r>
    </w:p>
    <w:p w14:paraId="43DDFE80" w14:textId="77777777" w:rsidR="00D012EC" w:rsidRPr="003804D9" w:rsidRDefault="00D012EC" w:rsidP="00D012EC">
      <w:pPr>
        <w:pStyle w:val="a3"/>
        <w:numPr>
          <w:ilvl w:val="0"/>
          <w:numId w:val="28"/>
        </w:numPr>
        <w:ind w:left="1429"/>
      </w:pPr>
      <w:r w:rsidRPr="003804D9">
        <w:t>HTTP 200 – Ok</w:t>
      </w:r>
    </w:p>
    <w:p w14:paraId="36795D2D" w14:textId="77777777" w:rsidR="00D012EC" w:rsidRPr="00DF2287" w:rsidRDefault="00D012EC">
      <w:pPr>
        <w:pStyle w:val="affa"/>
      </w:pPr>
      <w:r w:rsidRPr="00DF2287">
        <w:t xml:space="preserve">В случае успешного ответа возвращается двоичный поток вида </w:t>
      </w:r>
      <w:r w:rsidRPr="003804D9">
        <w:t>application</w:t>
      </w:r>
      <w:r w:rsidRPr="00DF2287">
        <w:t>/</w:t>
      </w:r>
      <w:r w:rsidRPr="003804D9">
        <w:t>octet</w:t>
      </w:r>
      <w:r w:rsidRPr="00DF2287">
        <w:t>-</w:t>
      </w:r>
      <w:r w:rsidRPr="003804D9">
        <w:t>stream</w:t>
      </w:r>
      <w:r w:rsidRPr="00DF2287">
        <w:t xml:space="preserve">, содержащий </w:t>
      </w:r>
      <w:r w:rsidRPr="003804D9">
        <w:t>zip</w:t>
      </w:r>
      <w:r w:rsidRPr="00DF2287">
        <w:t xml:space="preserve">-архив с двумя файлами в формате </w:t>
      </w:r>
      <w:r w:rsidRPr="003804D9">
        <w:t>xml</w:t>
      </w:r>
      <w:r w:rsidRPr="00DF2287">
        <w:t xml:space="preserve">. Один файл содержит описание структуры справочника, второй - данные запрошенного справочника. В файле данных возвращаются все записи справочника со статусом не равным «удален». </w:t>
      </w:r>
      <w:r w:rsidRPr="003804D9">
        <w:t>Xsd</w:t>
      </w:r>
      <w:r w:rsidRPr="00DF2287">
        <w:t xml:space="preserve">-схемы </w:t>
      </w:r>
      <w:r w:rsidRPr="003804D9">
        <w:t>xml</w:t>
      </w:r>
      <w:r w:rsidRPr="00DF2287">
        <w:t>-файлов справочников определены в Приложении И документа [</w:t>
      </w:r>
      <w:r>
        <w:fldChar w:fldCharType="begin"/>
      </w:r>
      <w:r w:rsidRPr="00DF2287">
        <w:instrText xml:space="preserve"> </w:instrText>
      </w:r>
      <w:r>
        <w:instrText>REF</w:instrText>
      </w:r>
      <w:r w:rsidRPr="00DF2287">
        <w:instrText xml:space="preserve"> _</w:instrText>
      </w:r>
      <w:r>
        <w:instrText>Ref</w:instrText>
      </w:r>
      <w:r w:rsidRPr="00DF2287">
        <w:instrText>56103413 \</w:instrText>
      </w:r>
      <w:r>
        <w:instrText>r</w:instrText>
      </w:r>
      <w:r w:rsidRPr="00DF2287">
        <w:instrText xml:space="preserve"> \</w:instrText>
      </w:r>
      <w:r>
        <w:instrText>h</w:instrText>
      </w:r>
      <w:r w:rsidRPr="00DF2287">
        <w:instrText xml:space="preserve"> </w:instrText>
      </w:r>
      <w:r>
        <w:fldChar w:fldCharType="separate"/>
      </w:r>
      <w:r w:rsidRPr="00DF2287">
        <w:t>5</w:t>
      </w:r>
      <w:r>
        <w:fldChar w:fldCharType="end"/>
      </w:r>
      <w:r w:rsidRPr="00DF2287">
        <w:t xml:space="preserve">]. </w:t>
      </w:r>
    </w:p>
    <w:p w14:paraId="68F857AB" w14:textId="77777777" w:rsidR="00D012EC" w:rsidRPr="00DF2287" w:rsidRDefault="00D012EC">
      <w:pPr>
        <w:pStyle w:val="affa"/>
      </w:pPr>
    </w:p>
    <w:p w14:paraId="1A483089" w14:textId="77777777" w:rsidR="00D012EC" w:rsidRPr="00DF2287" w:rsidRDefault="00D012EC">
      <w:pPr>
        <w:pStyle w:val="affa"/>
      </w:pPr>
      <w:r w:rsidRPr="00DF2287">
        <w:t>В случае ошибок:</w:t>
      </w:r>
    </w:p>
    <w:p w14:paraId="5E7AC372" w14:textId="77777777" w:rsidR="00D012EC" w:rsidRPr="00EF37E9" w:rsidRDefault="00D012EC">
      <w:pPr>
        <w:pStyle w:val="affa"/>
      </w:pPr>
      <w:r w:rsidRPr="005711F2">
        <w:t>HTTP</w:t>
      </w:r>
      <w:r w:rsidRPr="00EF37E9">
        <w:t xml:space="preserve"> 404 – </w:t>
      </w:r>
      <w:r w:rsidRPr="005711F2">
        <w:t>Not</w:t>
      </w:r>
      <w:r w:rsidRPr="00EF37E9">
        <w:t xml:space="preserve"> </w:t>
      </w:r>
      <w:r w:rsidRPr="005711F2">
        <w:t>found</w:t>
      </w:r>
      <w:r w:rsidRPr="00EF37E9">
        <w:t>.</w:t>
      </w:r>
    </w:p>
    <w:p w14:paraId="26A8D7CA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66B1F06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4691FD53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69B03251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"ErrorCode":  "DICTIONARY_NOT_FOUND",</w:t>
      </w:r>
    </w:p>
    <w:p w14:paraId="27872D1C" w14:textId="77777777" w:rsidR="00D012EC" w:rsidRPr="00DF6F4B" w:rsidRDefault="00D012EC" w:rsidP="00D012EC">
      <w:pPr>
        <w:pStyle w:val="aff6"/>
      </w:pPr>
      <w:r w:rsidRPr="00AE2E59">
        <w:rPr>
          <w:lang w:val="en-US"/>
        </w:rPr>
        <w:t xml:space="preserve">  </w:t>
      </w:r>
      <w:r w:rsidRPr="00DF6F4B">
        <w:t>"</w:t>
      </w:r>
      <w:r w:rsidRPr="005711F2">
        <w:t>ErrorMessage</w:t>
      </w:r>
      <w:r w:rsidRPr="00DF6F4B">
        <w:t>": "</w:t>
      </w:r>
      <w:r w:rsidRPr="00F8504E">
        <w:t>Справочник не найден</w:t>
      </w:r>
      <w:r w:rsidRPr="00DF6F4B">
        <w:t>",</w:t>
      </w:r>
    </w:p>
    <w:p w14:paraId="07DA634B" w14:textId="77777777" w:rsidR="00D012EC" w:rsidRPr="00DF6F4B" w:rsidRDefault="00D012EC" w:rsidP="00D012EC">
      <w:pPr>
        <w:pStyle w:val="aff6"/>
      </w:pPr>
      <w:r w:rsidRPr="00DF6F4B">
        <w:t xml:space="preserve">  "</w:t>
      </w:r>
      <w:r w:rsidRPr="005711F2">
        <w:t>MoreInfo</w:t>
      </w:r>
      <w:r w:rsidRPr="00DF6F4B">
        <w:t>: {}</w:t>
      </w:r>
    </w:p>
    <w:p w14:paraId="601FD8BC" w14:textId="77777777" w:rsidR="00D012EC" w:rsidRPr="00DF6F4B" w:rsidRDefault="00D012EC" w:rsidP="00D012EC">
      <w:pPr>
        <w:pStyle w:val="aff6"/>
      </w:pPr>
      <w:r w:rsidRPr="00DF6F4B">
        <w:t>}</w:t>
      </w:r>
    </w:p>
    <w:p w14:paraId="40CA8FBF" w14:textId="77777777" w:rsidR="00D012EC" w:rsidRPr="00DF2287" w:rsidRDefault="00D012EC">
      <w:pPr>
        <w:pStyle w:val="affa"/>
      </w:pPr>
      <w:r w:rsidRPr="00DF2287">
        <w:t xml:space="preserve">В случае если запрошен некорректный (несуществующий) идентификатор справочника </w:t>
      </w:r>
      <w:r w:rsidRPr="005711F2">
        <w:t>dictId</w:t>
      </w:r>
      <w:r w:rsidRPr="00DF2287">
        <w:t>;</w:t>
      </w:r>
    </w:p>
    <w:p w14:paraId="35F957FF" w14:textId="77777777" w:rsidR="00D012EC" w:rsidRPr="00DF2287" w:rsidRDefault="00D012EC">
      <w:pPr>
        <w:pStyle w:val="affa"/>
      </w:pPr>
    </w:p>
    <w:p w14:paraId="39B1A1A9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 xml:space="preserve">HTTP 403 – Forbidden / </w:t>
      </w:r>
      <w:r>
        <w:t>Запрещено</w:t>
      </w:r>
    </w:p>
    <w:p w14:paraId="6E93A9EE" w14:textId="77777777" w:rsidR="00D012EC" w:rsidRPr="00150A99" w:rsidRDefault="00D012EC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1EB11FD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221DDA93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6E56EDB3" w14:textId="77777777" w:rsidR="00D012EC" w:rsidRPr="005711F2" w:rsidRDefault="00D012EC" w:rsidP="00D012EC">
      <w:pPr>
        <w:pStyle w:val="aff6"/>
        <w:rPr>
          <w:lang w:val="en-US"/>
        </w:rPr>
      </w:pPr>
      <w:r w:rsidRPr="005711F2">
        <w:rPr>
          <w:lang w:val="en-US"/>
        </w:rPr>
        <w:t xml:space="preserve">  "ErrorCode":  "DICTIONARY_FORBIDDEN",</w:t>
      </w:r>
    </w:p>
    <w:p w14:paraId="17E9E3FE" w14:textId="77777777" w:rsidR="00D012EC" w:rsidRPr="00127A96" w:rsidRDefault="00D012EC" w:rsidP="00D012EC">
      <w:pPr>
        <w:pStyle w:val="aff6"/>
        <w:rPr>
          <w:lang w:val="en-US"/>
        </w:rPr>
      </w:pPr>
      <w:r w:rsidRPr="00127A96">
        <w:rPr>
          <w:lang w:val="en-US"/>
        </w:rPr>
        <w:t xml:space="preserve">  "</w:t>
      </w:r>
      <w:r w:rsidRPr="005711F2">
        <w:rPr>
          <w:lang w:val="en-US"/>
        </w:rPr>
        <w:t>ErrorMessage</w:t>
      </w:r>
      <w:r w:rsidRPr="00127A96">
        <w:rPr>
          <w:lang w:val="en-US"/>
        </w:rPr>
        <w:t>": "</w:t>
      </w:r>
      <w:r w:rsidRPr="003F3331">
        <w:rPr>
          <w:lang w:val="en-US"/>
        </w:rPr>
        <w:t>Доступ к справочнику запрещен</w:t>
      </w:r>
      <w:r w:rsidRPr="00127A96">
        <w:rPr>
          <w:lang w:val="en-US"/>
        </w:rPr>
        <w:t>",</w:t>
      </w:r>
    </w:p>
    <w:p w14:paraId="02DC3369" w14:textId="77777777" w:rsidR="00D012EC" w:rsidRPr="00411AA5" w:rsidRDefault="00D012EC" w:rsidP="00D012EC">
      <w:pPr>
        <w:pStyle w:val="aff6"/>
      </w:pPr>
      <w:r w:rsidRPr="00127A96">
        <w:rPr>
          <w:lang w:val="en-US"/>
        </w:rPr>
        <w:t xml:space="preserve">  </w:t>
      </w:r>
      <w:r w:rsidRPr="00411AA5">
        <w:t>"</w:t>
      </w:r>
      <w:r w:rsidRPr="005711F2">
        <w:t>MoreInfo</w:t>
      </w:r>
      <w:r w:rsidRPr="003C0829">
        <w:t>"</w:t>
      </w:r>
      <w:r w:rsidRPr="00411AA5">
        <w:t>: {}</w:t>
      </w:r>
    </w:p>
    <w:p w14:paraId="54ACF618" w14:textId="77777777" w:rsidR="00D012EC" w:rsidRPr="00411AA5" w:rsidRDefault="00D012EC" w:rsidP="00D012EC">
      <w:pPr>
        <w:pStyle w:val="aff6"/>
      </w:pPr>
      <w:r w:rsidRPr="00411AA5">
        <w:t>}</w:t>
      </w:r>
    </w:p>
    <w:p w14:paraId="0A69E458" w14:textId="0B988489" w:rsidR="00D012EC" w:rsidRDefault="00D012EC">
      <w:pPr>
        <w:pStyle w:val="affa"/>
      </w:pPr>
      <w:r w:rsidRPr="00DF2287">
        <w:t xml:space="preserve">В случае если у пользователя нет прав на просмотр справочника, с указанным идентификатором справочника </w:t>
      </w:r>
      <w:r w:rsidRPr="005711F2">
        <w:t>dictId</w:t>
      </w:r>
      <w:r w:rsidRPr="00DF2287">
        <w:t>.</w:t>
      </w:r>
    </w:p>
    <w:p w14:paraId="340D2FE8" w14:textId="77777777" w:rsidR="009639DB" w:rsidRPr="009639DB" w:rsidRDefault="009639DB" w:rsidP="00150A99">
      <w:pPr>
        <w:pStyle w:val="30"/>
      </w:pPr>
      <w:bookmarkStart w:id="154" w:name="_Toc146287569"/>
      <w:r w:rsidRPr="009639DB">
        <w:t>Взаимодействие с ХМЧД</w:t>
      </w:r>
      <w:bookmarkEnd w:id="154"/>
    </w:p>
    <w:p w14:paraId="1D83F309" w14:textId="55533B01" w:rsidR="009639DB" w:rsidRDefault="009639DB">
      <w:pPr>
        <w:pStyle w:val="affa"/>
      </w:pPr>
      <w:r w:rsidRPr="00150A99">
        <w:t xml:space="preserve">Описанные в п.п.3.1.7.1 - </w:t>
      </w:r>
      <w:r w:rsidRPr="00DF2287">
        <w:t>3.1.7.1</w:t>
      </w:r>
      <w:r w:rsidR="005C63C4" w:rsidRPr="00150A99">
        <w:t>6</w:t>
      </w:r>
      <w:r w:rsidRPr="00DF2287">
        <w:t xml:space="preserve"> </w:t>
      </w:r>
      <w:r w:rsidRPr="00150A99">
        <w:t xml:space="preserve">методы доступны только в версии </w:t>
      </w:r>
      <w:r w:rsidRPr="009639DB">
        <w:rPr>
          <w:lang w:val="en-US"/>
        </w:rPr>
        <w:t>v</w:t>
      </w:r>
      <w:r w:rsidRPr="00150A99">
        <w:t>2.</w:t>
      </w:r>
    </w:p>
    <w:p w14:paraId="184635A0" w14:textId="5663B8F1" w:rsidR="009639DB" w:rsidRPr="00150A99" w:rsidRDefault="009639DB" w:rsidP="00150A99">
      <w:pPr>
        <w:pStyle w:val="40"/>
      </w:pPr>
      <w:bookmarkStart w:id="155" w:name="_Ref142384834"/>
      <w:bookmarkStart w:id="156" w:name="_Toc145084557"/>
      <w:r w:rsidRPr="00B14A9A">
        <w:t xml:space="preserve">Для создания нового </w:t>
      </w:r>
      <w:r>
        <w:t>запроса в ХМЧД</w:t>
      </w:r>
      <w:r w:rsidRPr="00B14A9A">
        <w:t xml:space="preserve"> используется метод </w:t>
      </w:r>
      <w:r w:rsidRPr="009639DB">
        <w:rPr>
          <w:lang w:val="en-US"/>
        </w:rPr>
        <w:t>POST</w:t>
      </w:r>
      <w:bookmarkEnd w:id="155"/>
      <w:bookmarkEnd w:id="156"/>
    </w:p>
    <w:p w14:paraId="0EB7037F" w14:textId="12C9E768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POST: */poa/CreateMessage</w:t>
      </w:r>
    </w:p>
    <w:p w14:paraId="1E0DC919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11E89322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22614B08" w14:textId="77777777" w:rsidR="009639DB" w:rsidRPr="00D45CE0" w:rsidRDefault="009639DB" w:rsidP="009639DB">
      <w:pPr>
        <w:pStyle w:val="aff6"/>
        <w:rPr>
          <w:lang w:val="en-US"/>
        </w:rPr>
      </w:pPr>
      <w:r w:rsidRPr="00D45CE0">
        <w:rPr>
          <w:lang w:val="en-US"/>
        </w:rPr>
        <w:t>{</w:t>
      </w:r>
    </w:p>
    <w:p w14:paraId="098836EB" w14:textId="77777777" w:rsidR="009639DB" w:rsidRPr="00D45CE0" w:rsidRDefault="009639DB" w:rsidP="009639DB">
      <w:pPr>
        <w:pStyle w:val="aff6"/>
        <w:rPr>
          <w:lang w:val="en-US"/>
        </w:rPr>
      </w:pPr>
      <w:r w:rsidRPr="00D45CE0">
        <w:rPr>
          <w:lang w:val="en-US"/>
        </w:rPr>
        <w:t xml:space="preserve">    </w:t>
      </w:r>
      <w:r w:rsidRPr="00D45CE0">
        <w:rPr>
          <w:lang w:val="en-US"/>
        </w:rPr>
        <w:tab/>
        <w:t>"</w:t>
      </w:r>
      <w:r w:rsidRPr="00096B23">
        <w:rPr>
          <w:lang w:val="en-US"/>
        </w:rPr>
        <w:t>Title</w:t>
      </w:r>
      <w:r w:rsidRPr="00D45CE0">
        <w:rPr>
          <w:lang w:val="en-US"/>
        </w:rPr>
        <w:t>": "</w:t>
      </w:r>
      <w:r w:rsidRPr="00096B23">
        <w:rPr>
          <w:lang w:val="en-US"/>
        </w:rPr>
        <w:t>string</w:t>
      </w:r>
      <w:r w:rsidRPr="00D45CE0">
        <w:rPr>
          <w:lang w:val="en-US"/>
        </w:rPr>
        <w:t>",</w:t>
      </w:r>
    </w:p>
    <w:p w14:paraId="49AF9403" w14:textId="77777777" w:rsidR="009639DB" w:rsidRDefault="009639DB" w:rsidP="009639DB">
      <w:pPr>
        <w:pStyle w:val="aff6"/>
        <w:rPr>
          <w:lang w:val="en-US"/>
        </w:rPr>
      </w:pPr>
      <w:r w:rsidRPr="00D45CE0">
        <w:rPr>
          <w:lang w:val="en-US"/>
        </w:rPr>
        <w:tab/>
      </w:r>
      <w:r w:rsidRPr="00096B23">
        <w:rPr>
          <w:lang w:val="en-US"/>
        </w:rPr>
        <w:t>"</w:t>
      </w:r>
      <w:r w:rsidRPr="003F3331">
        <w:rPr>
          <w:lang w:val="en-US"/>
        </w:rPr>
        <w:t>Task</w:t>
      </w:r>
      <w:r w:rsidRPr="00096B23">
        <w:rPr>
          <w:lang w:val="en-US"/>
        </w:rPr>
        <w:t>": "string"</w:t>
      </w:r>
      <w:r w:rsidRPr="005524B4">
        <w:rPr>
          <w:lang w:val="en-US"/>
        </w:rPr>
        <w:t>,</w:t>
      </w:r>
    </w:p>
    <w:p w14:paraId="6FCE0B3B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   "</w:t>
      </w:r>
      <w:r w:rsidRPr="003F3331">
        <w:rPr>
          <w:lang w:val="en-US"/>
        </w:rPr>
        <w:t>PoAExternalIds</w:t>
      </w:r>
      <w:r w:rsidRPr="00674AE2">
        <w:rPr>
          <w:lang w:val="en-US"/>
        </w:rPr>
        <w:t>": [</w:t>
      </w:r>
    </w:p>
    <w:p w14:paraId="4E91D5F6" w14:textId="77777777" w:rsidR="009639DB" w:rsidRPr="00674AE2" w:rsidRDefault="009639DB" w:rsidP="009639DB">
      <w:pPr>
        <w:pStyle w:val="aff6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 xml:space="preserve">  </w:t>
      </w:r>
      <w:r w:rsidRPr="00674AE2">
        <w:rPr>
          <w:lang w:val="en-US"/>
        </w:rPr>
        <w:t>"string</w:t>
      </w:r>
      <w:r w:rsidRPr="00CE318A">
        <w:rPr>
          <w:lang w:val="en-US"/>
        </w:rPr>
        <w:t xml:space="preserve"> </w:t>
      </w:r>
      <w:r>
        <w:rPr>
          <w:lang w:val="en-US"/>
        </w:rPr>
        <w:t>(</w:t>
      </w:r>
      <w:r w:rsidRPr="00D832AA">
        <w:rPr>
          <w:lang w:val="en-US"/>
        </w:rPr>
        <w:t>$uuid)</w:t>
      </w:r>
      <w:r>
        <w:rPr>
          <w:lang w:val="en-US"/>
        </w:rPr>
        <w:t>"</w:t>
      </w:r>
    </w:p>
    <w:p w14:paraId="4BCA1E33" w14:textId="77777777" w:rsidR="009639DB" w:rsidRPr="00096B23" w:rsidRDefault="009639DB" w:rsidP="009639DB">
      <w:pPr>
        <w:pStyle w:val="aff6"/>
        <w:rPr>
          <w:lang w:val="en-US"/>
        </w:rPr>
      </w:pPr>
      <w:r>
        <w:rPr>
          <w:lang w:val="en-US"/>
        </w:rPr>
        <w:t xml:space="preserve">     </w:t>
      </w:r>
      <w:r w:rsidRPr="00A909E3">
        <w:rPr>
          <w:lang w:val="en-US"/>
        </w:rPr>
        <w:t>]</w:t>
      </w:r>
      <w:r>
        <w:rPr>
          <w:lang w:val="en-US"/>
        </w:rPr>
        <w:t>,</w:t>
      </w:r>
    </w:p>
    <w:p w14:paraId="23F57095" w14:textId="77777777" w:rsidR="009639DB" w:rsidRPr="00096B23" w:rsidRDefault="009639DB" w:rsidP="009639DB">
      <w:pPr>
        <w:pStyle w:val="aff6"/>
        <w:rPr>
          <w:lang w:val="en-US"/>
        </w:rPr>
      </w:pPr>
      <w:r w:rsidRPr="00096B23">
        <w:rPr>
          <w:lang w:val="en-US"/>
        </w:rPr>
        <w:tab/>
        <w:t>"Files": [</w:t>
      </w:r>
    </w:p>
    <w:p w14:paraId="19ECC6BE" w14:textId="77777777" w:rsidR="009639DB" w:rsidRPr="00096B23" w:rsidRDefault="009639DB" w:rsidP="009639DB">
      <w:pPr>
        <w:pStyle w:val="aff6"/>
        <w:rPr>
          <w:lang w:val="en-US"/>
        </w:rPr>
      </w:pPr>
      <w:r w:rsidRPr="00096B23">
        <w:rPr>
          <w:lang w:val="en-US"/>
        </w:rPr>
        <w:tab/>
        <w:t>{</w:t>
      </w:r>
    </w:p>
    <w:p w14:paraId="2B912CDC" w14:textId="77777777" w:rsidR="009639DB" w:rsidRDefault="009639DB" w:rsidP="009639DB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"Name": "string",</w:t>
      </w:r>
    </w:p>
    <w:p w14:paraId="7B72B27C" w14:textId="77777777" w:rsidR="009639DB" w:rsidRPr="00096B23" w:rsidRDefault="009639DB" w:rsidP="009639DB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674AE2">
        <w:rPr>
          <w:lang w:val="en-US"/>
        </w:rPr>
        <w:t>"</w:t>
      </w:r>
      <w:r>
        <w:rPr>
          <w:lang w:val="en-US"/>
        </w:rPr>
        <w:t>File</w:t>
      </w:r>
      <w:r w:rsidRPr="00674AE2">
        <w:rPr>
          <w:lang w:val="en-US"/>
        </w:rPr>
        <w:t>Type": "string",</w:t>
      </w:r>
    </w:p>
    <w:p w14:paraId="7A363295" w14:textId="77777777" w:rsidR="009639DB" w:rsidRPr="00893239" w:rsidRDefault="009639DB" w:rsidP="009639DB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 w:rsidRPr="00893239">
        <w:rPr>
          <w:lang w:val="en-US"/>
        </w:rPr>
        <w:t>Description": "string",</w:t>
      </w:r>
    </w:p>
    <w:p w14:paraId="0C3F81EE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"Encrypted</w:t>
      </w:r>
      <w:r w:rsidRPr="00344D0F">
        <w:rPr>
          <w:lang w:val="en-US"/>
        </w:rPr>
        <w:t>":</w:t>
      </w:r>
      <w:r>
        <w:rPr>
          <w:lang w:val="en-US"/>
        </w:rPr>
        <w:t>"boolean</w:t>
      </w:r>
      <w:r w:rsidRPr="00344D0F">
        <w:rPr>
          <w:lang w:val="en-US"/>
        </w:rPr>
        <w:t>",</w:t>
      </w:r>
    </w:p>
    <w:p w14:paraId="7B684E6A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"SignedFile": "</w:t>
      </w:r>
      <w:r>
        <w:rPr>
          <w:lang w:val="en-US"/>
        </w:rPr>
        <w:t>string</w:t>
      </w:r>
      <w:r w:rsidRPr="00893239">
        <w:rPr>
          <w:lang w:val="en-US"/>
        </w:rPr>
        <w:t>",</w:t>
      </w:r>
    </w:p>
    <w:p w14:paraId="6B95393B" w14:textId="77777777" w:rsidR="009639DB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</w:t>
      </w:r>
      <w:r>
        <w:rPr>
          <w:lang w:val="en-US"/>
        </w:rPr>
        <w:t>Size</w:t>
      </w:r>
      <w:r w:rsidRPr="00674AE2">
        <w:rPr>
          <w:lang w:val="en-US"/>
        </w:rPr>
        <w:t>": "integer",</w:t>
      </w:r>
    </w:p>
    <w:p w14:paraId="56C18F08" w14:textId="77777777" w:rsidR="009639DB" w:rsidRPr="00674AE2" w:rsidRDefault="009639DB" w:rsidP="009639DB">
      <w:pPr>
        <w:pStyle w:val="aff6"/>
        <w:rPr>
          <w:lang w:val="en-US"/>
        </w:rPr>
      </w:pPr>
      <w:r>
        <w:rPr>
          <w:lang w:val="en-US"/>
        </w:rPr>
        <w:t xml:space="preserve">         </w:t>
      </w:r>
      <w:r w:rsidRPr="00CE318A">
        <w:rPr>
          <w:lang w:val="en-US"/>
        </w:rPr>
        <w:t xml:space="preserve"> </w:t>
      </w:r>
      <w:r w:rsidRPr="00674AE2">
        <w:rPr>
          <w:lang w:val="en-US"/>
        </w:rPr>
        <w:t>"</w:t>
      </w:r>
      <w:r w:rsidRPr="005458C6">
        <w:rPr>
          <w:lang w:val="en-US"/>
        </w:rPr>
        <w:t>SignedByClient</w:t>
      </w:r>
      <w:r w:rsidRPr="00674AE2">
        <w:rPr>
          <w:lang w:val="en-US"/>
        </w:rPr>
        <w:t>": "string",</w:t>
      </w:r>
    </w:p>
    <w:p w14:paraId="5A9916D2" w14:textId="77777777" w:rsidR="009639DB" w:rsidRPr="00674AE2" w:rsidRDefault="009639DB" w:rsidP="009639DB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"Encrypted</w:t>
      </w:r>
      <w:r w:rsidRPr="005458C6">
        <w:rPr>
          <w:lang w:val="en-US"/>
        </w:rPr>
        <w:t>ByClient</w:t>
      </w:r>
      <w:r w:rsidRPr="00674AE2">
        <w:rPr>
          <w:lang w:val="en-US"/>
        </w:rPr>
        <w:t>":"string"</w:t>
      </w:r>
    </w:p>
    <w:p w14:paraId="3E0D6C3A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</w:t>
      </w:r>
      <w:r w:rsidRPr="00674AE2">
        <w:rPr>
          <w:lang w:val="en-US"/>
        </w:rPr>
        <w:tab/>
        <w:t>}</w:t>
      </w:r>
    </w:p>
    <w:p w14:paraId="23FDC32A" w14:textId="77777777" w:rsidR="009639DB" w:rsidRPr="00A909E3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   </w:t>
      </w:r>
      <w:r>
        <w:rPr>
          <w:lang w:val="en-US"/>
        </w:rPr>
        <w:t>]</w:t>
      </w:r>
    </w:p>
    <w:p w14:paraId="5934F0C8" w14:textId="77777777" w:rsidR="009639DB" w:rsidRPr="00A909E3" w:rsidRDefault="009639DB" w:rsidP="009639DB">
      <w:pPr>
        <w:pStyle w:val="aff6"/>
        <w:rPr>
          <w:lang w:val="en-US"/>
        </w:rPr>
      </w:pPr>
      <w:r w:rsidRPr="00A909E3">
        <w:rPr>
          <w:lang w:val="en-US"/>
        </w:rPr>
        <w:t>}</w:t>
      </w:r>
    </w:p>
    <w:p w14:paraId="5F061048" w14:textId="77777777" w:rsidR="009639DB" w:rsidRPr="00A909E3" w:rsidRDefault="009639DB">
      <w:pPr>
        <w:pStyle w:val="affa"/>
      </w:pPr>
      <w:r w:rsidRPr="00B14A9A">
        <w:t>Где</w:t>
      </w:r>
      <w:r w:rsidRPr="00A909E3">
        <w:t>:</w:t>
      </w:r>
    </w:p>
    <w:p w14:paraId="06AB7C04" w14:textId="77777777" w:rsidR="009639DB" w:rsidRPr="00896CEA" w:rsidRDefault="009639DB" w:rsidP="009639DB">
      <w:pPr>
        <w:pStyle w:val="a8"/>
        <w:numPr>
          <w:ilvl w:val="0"/>
          <w:numId w:val="28"/>
        </w:numPr>
        <w:ind w:left="1429"/>
      </w:pPr>
      <w:r w:rsidRPr="00AD0F60">
        <w:t>Title</w:t>
      </w:r>
      <w:r w:rsidRPr="00896CEA">
        <w:t xml:space="preserve"> – </w:t>
      </w:r>
      <w:r>
        <w:t xml:space="preserve">тема запроса </w:t>
      </w:r>
      <w:r w:rsidRPr="00F0091A">
        <w:t xml:space="preserve"> </w:t>
      </w:r>
      <w:r w:rsidRPr="00B47F99">
        <w:t>(</w:t>
      </w:r>
      <w:r>
        <w:t>необязательно; возможные значения:</w:t>
      </w:r>
      <w:r w:rsidRPr="003C0829">
        <w:t xml:space="preserve"> </w:t>
      </w:r>
      <w:r>
        <w:t xml:space="preserve">Регистрация МЧД, Скачивание МЧД, </w:t>
      </w:r>
      <w:r w:rsidRPr="003C0829">
        <w:t>От</w:t>
      </w:r>
      <w:r>
        <w:t>ме</w:t>
      </w:r>
      <w:r w:rsidRPr="003C0829">
        <w:t>н</w:t>
      </w:r>
      <w:r>
        <w:t>а МЧД</w:t>
      </w:r>
      <w:r w:rsidRPr="003C0829">
        <w:t xml:space="preserve">, </w:t>
      </w:r>
      <w:r>
        <w:t>Удаление МЧД)</w:t>
      </w:r>
      <w:r w:rsidRPr="00B47F99">
        <w:t>;</w:t>
      </w:r>
    </w:p>
    <w:p w14:paraId="7BC16178" w14:textId="77777777" w:rsidR="009639DB" w:rsidRPr="003F3331" w:rsidRDefault="009639DB" w:rsidP="009639DB">
      <w:pPr>
        <w:pStyle w:val="a3"/>
        <w:numPr>
          <w:ilvl w:val="0"/>
          <w:numId w:val="28"/>
        </w:numPr>
        <w:ind w:left="1429"/>
      </w:pPr>
      <w:r w:rsidRPr="003F3331">
        <w:t>Task</w:t>
      </w:r>
      <w:r w:rsidRPr="00896CEA">
        <w:t xml:space="preserve"> </w:t>
      </w:r>
      <w:r w:rsidRPr="00096B23">
        <w:t xml:space="preserve">– </w:t>
      </w:r>
      <w:r w:rsidRPr="00896CEA">
        <w:t xml:space="preserve">идентификатор </w:t>
      </w:r>
      <w:r>
        <w:t>задачи (необязательно, для направления запроса на Р</w:t>
      </w:r>
      <w:r w:rsidRPr="0042079C">
        <w:t xml:space="preserve">егистрацию </w:t>
      </w:r>
      <w:r>
        <w:t xml:space="preserve">МЧД (значение: </w:t>
      </w:r>
      <w:r w:rsidRPr="0042079C">
        <w:t>Zadacha_22</w:t>
      </w:r>
      <w:r>
        <w:t xml:space="preserve">3) </w:t>
      </w:r>
      <w:r w:rsidRPr="0042079C">
        <w:t>/</w:t>
      </w:r>
      <w:r>
        <w:t xml:space="preserve"> Ск</w:t>
      </w:r>
      <w:r w:rsidRPr="0042079C">
        <w:t xml:space="preserve">ачивание </w:t>
      </w:r>
      <w:r>
        <w:t xml:space="preserve">МЧД (значение: </w:t>
      </w:r>
      <w:r w:rsidRPr="0042079C">
        <w:t>Zadacha_224</w:t>
      </w:r>
      <w:r>
        <w:t>)</w:t>
      </w:r>
      <w:r w:rsidRPr="0042079C">
        <w:t>/</w:t>
      </w:r>
      <w:r>
        <w:t xml:space="preserve"> Отмену МЧД (значение: </w:t>
      </w:r>
      <w:r w:rsidRPr="0042079C">
        <w:t>Zadacha_22</w:t>
      </w:r>
      <w:r>
        <w:t>5) / У</w:t>
      </w:r>
      <w:r w:rsidRPr="0042079C">
        <w:t>даление</w:t>
      </w:r>
      <w:r>
        <w:t xml:space="preserve"> МЧД (значение: </w:t>
      </w:r>
      <w:r w:rsidRPr="0042079C">
        <w:t>Zadacha_22</w:t>
      </w:r>
      <w:r>
        <w:t>6));</w:t>
      </w:r>
    </w:p>
    <w:p w14:paraId="44C52564" w14:textId="77777777" w:rsidR="009639DB" w:rsidRDefault="009639DB" w:rsidP="009639DB">
      <w:pPr>
        <w:pStyle w:val="a3"/>
        <w:numPr>
          <w:ilvl w:val="0"/>
          <w:numId w:val="28"/>
        </w:numPr>
        <w:ind w:left="1429"/>
      </w:pPr>
      <w:r w:rsidRPr="003F3331">
        <w:t xml:space="preserve">PoAExternalIds </w:t>
      </w:r>
      <w:r w:rsidRPr="00096B23">
        <w:t xml:space="preserve">– </w:t>
      </w:r>
      <w:r w:rsidRPr="003F3331">
        <w:t xml:space="preserve"> массив</w:t>
      </w:r>
      <w:r w:rsidRPr="000F60F3">
        <w:t xml:space="preserve"> идентификаторов МЧД </w:t>
      </w:r>
      <w:r>
        <w:t>(необязательно; указывается идентификатор МЧД, для которой нужно выполнить запрос в ХМЧД);</w:t>
      </w:r>
    </w:p>
    <w:p w14:paraId="5A383D46" w14:textId="77777777" w:rsidR="009639DB" w:rsidRPr="00096B23" w:rsidRDefault="009639DB" w:rsidP="009639DB">
      <w:pPr>
        <w:pStyle w:val="a8"/>
        <w:numPr>
          <w:ilvl w:val="0"/>
          <w:numId w:val="28"/>
        </w:numPr>
        <w:ind w:left="1429"/>
      </w:pPr>
      <w:r w:rsidRPr="003F3331">
        <w:t>Files</w:t>
      </w:r>
      <w:r w:rsidRPr="00096B23">
        <w:t xml:space="preserve"> – файлы, включенные в </w:t>
      </w:r>
      <w:r>
        <w:t>запрос</w:t>
      </w:r>
      <w:r w:rsidRPr="00096B23">
        <w:t>:</w:t>
      </w:r>
    </w:p>
    <w:p w14:paraId="3A939F5D" w14:textId="77777777" w:rsidR="009639DB" w:rsidRPr="00096B23" w:rsidRDefault="009639DB" w:rsidP="009639DB">
      <w:pPr>
        <w:pStyle w:val="a7"/>
        <w:numPr>
          <w:ilvl w:val="1"/>
          <w:numId w:val="20"/>
        </w:numPr>
      </w:pPr>
      <w:r w:rsidRPr="003F3331">
        <w:t>Name</w:t>
      </w:r>
      <w:r w:rsidRPr="00096B23">
        <w:t xml:space="preserve"> – </w:t>
      </w:r>
      <w:r>
        <w:t>наименование</w:t>
      </w:r>
      <w:r w:rsidRPr="00096B23">
        <w:t xml:space="preserve"> файла;</w:t>
      </w:r>
    </w:p>
    <w:p w14:paraId="4C559311" w14:textId="77777777" w:rsidR="009639DB" w:rsidRDefault="009639DB" w:rsidP="009639DB">
      <w:pPr>
        <w:pStyle w:val="a7"/>
        <w:numPr>
          <w:ilvl w:val="1"/>
          <w:numId w:val="20"/>
        </w:numPr>
      </w:pPr>
      <w:r w:rsidRPr="00A320C7">
        <w:t xml:space="preserve">FileType </w:t>
      </w:r>
      <w:r>
        <w:t xml:space="preserve">– указывается тип файла. </w:t>
      </w:r>
      <w:r w:rsidRPr="00A320C7">
        <w:t xml:space="preserve"> </w:t>
      </w:r>
      <w:r>
        <w:t>Допустимы следующие типы файлов:</w:t>
      </w:r>
    </w:p>
    <w:p w14:paraId="09F7DCAE" w14:textId="77777777" w:rsidR="009639DB" w:rsidRDefault="009639DB" w:rsidP="009639DB">
      <w:pPr>
        <w:pStyle w:val="a3"/>
        <w:numPr>
          <w:ilvl w:val="2"/>
          <w:numId w:val="20"/>
        </w:numPr>
      </w:pPr>
      <w:r>
        <w:t>Document – любые данные, которые не проходят логический контроль непосредственно на ВП ЕПВВ (файл архива с МЧД и их подписями);</w:t>
      </w:r>
    </w:p>
    <w:p w14:paraId="04D9A91A" w14:textId="77777777" w:rsidR="009639DB" w:rsidRDefault="009639DB" w:rsidP="009639DB">
      <w:pPr>
        <w:pStyle w:val="a3"/>
        <w:numPr>
          <w:ilvl w:val="2"/>
          <w:numId w:val="20"/>
        </w:numPr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2D38EC2A" w14:textId="77777777" w:rsidR="009639DB" w:rsidRDefault="009639DB" w:rsidP="009639DB">
      <w:pPr>
        <w:pStyle w:val="a3"/>
        <w:numPr>
          <w:ilvl w:val="2"/>
          <w:numId w:val="20"/>
        </w:numPr>
      </w:pPr>
      <w:r>
        <w:t>PowerOfAttorney – файл машиночитаемой доверенности;</w:t>
      </w:r>
    </w:p>
    <w:p w14:paraId="62EF1F15" w14:textId="77777777" w:rsidR="009639DB" w:rsidRPr="003F3331" w:rsidRDefault="009639DB" w:rsidP="009639DB">
      <w:pPr>
        <w:pStyle w:val="a3"/>
        <w:numPr>
          <w:ilvl w:val="2"/>
          <w:numId w:val="20"/>
        </w:numPr>
      </w:pPr>
      <w:r w:rsidRPr="003F3331">
        <w:t>POADownloadInfo</w:t>
      </w:r>
      <w:r>
        <w:t xml:space="preserve"> – файл с и</w:t>
      </w:r>
      <w:r w:rsidRPr="003F3331">
        <w:t>нформаци</w:t>
      </w:r>
      <w:r>
        <w:t>й</w:t>
      </w:r>
      <w:r w:rsidRPr="003F3331">
        <w:t xml:space="preserve"> для </w:t>
      </w:r>
      <w:r>
        <w:t>скачивания</w:t>
      </w:r>
      <w:r w:rsidRPr="003F3331">
        <w:t xml:space="preserve"> МЧД</w:t>
      </w:r>
      <w:r>
        <w:t xml:space="preserve"> из ХМЧД;</w:t>
      </w:r>
    </w:p>
    <w:p w14:paraId="0A885128" w14:textId="77777777" w:rsidR="009639DB" w:rsidRPr="003F3331" w:rsidRDefault="009639DB" w:rsidP="009639DB">
      <w:pPr>
        <w:pStyle w:val="a3"/>
        <w:numPr>
          <w:ilvl w:val="2"/>
          <w:numId w:val="20"/>
        </w:numPr>
      </w:pPr>
      <w:r w:rsidRPr="003F3331">
        <w:t>POARevokeInfo</w:t>
      </w:r>
      <w:r>
        <w:t xml:space="preserve"> – файл с и</w:t>
      </w:r>
      <w:r w:rsidRPr="003F3331">
        <w:t>нформаци</w:t>
      </w:r>
      <w:r>
        <w:t>ей</w:t>
      </w:r>
      <w:r w:rsidRPr="003F3331">
        <w:t xml:space="preserve"> для отмены МЧД в ХМЧД</w:t>
      </w:r>
      <w:r>
        <w:t>;</w:t>
      </w:r>
    </w:p>
    <w:p w14:paraId="2A9E2DEB" w14:textId="77777777" w:rsidR="009639DB" w:rsidRDefault="009639DB" w:rsidP="009639DB">
      <w:pPr>
        <w:pStyle w:val="a3"/>
        <w:numPr>
          <w:ilvl w:val="2"/>
          <w:numId w:val="20"/>
        </w:numPr>
      </w:pPr>
      <w:r w:rsidRPr="003F3331">
        <w:t>POADeleteInfo</w:t>
      </w:r>
      <w:r>
        <w:t xml:space="preserve"> – файл с и</w:t>
      </w:r>
      <w:r w:rsidRPr="003F3331">
        <w:t>нформаци</w:t>
      </w:r>
      <w:r>
        <w:t>ей</w:t>
      </w:r>
      <w:r w:rsidRPr="003F3331">
        <w:t xml:space="preserve"> для удаления МЧД в ХМЧД</w:t>
      </w:r>
      <w:r>
        <w:t>;</w:t>
      </w:r>
    </w:p>
    <w:p w14:paraId="115467AA" w14:textId="77777777" w:rsidR="009639DB" w:rsidRPr="00C310FC" w:rsidRDefault="009639DB" w:rsidP="009639DB">
      <w:pPr>
        <w:pStyle w:val="a3"/>
        <w:numPr>
          <w:ilvl w:val="1"/>
          <w:numId w:val="28"/>
        </w:numPr>
      </w:pPr>
      <w:r>
        <w:rPr>
          <w:lang w:val="en-US"/>
        </w:rPr>
        <w:t>Description</w:t>
      </w:r>
      <w:r w:rsidRPr="00E03D6A">
        <w:t xml:space="preserve"> – </w:t>
      </w:r>
      <w:r>
        <w:t>описание файла (необязательно);</w:t>
      </w:r>
    </w:p>
    <w:p w14:paraId="6E19AFAF" w14:textId="77777777" w:rsidR="009639DB" w:rsidRPr="00C310FC" w:rsidRDefault="009639DB" w:rsidP="009639DB">
      <w:pPr>
        <w:pStyle w:val="a3"/>
        <w:numPr>
          <w:ilvl w:val="1"/>
          <w:numId w:val="28"/>
        </w:numPr>
      </w:pPr>
      <w:r w:rsidRPr="00AD0F60">
        <w:t>Encrypted</w:t>
      </w:r>
      <w:r>
        <w:t xml:space="preserve"> – признак зашифрованности файла;</w:t>
      </w:r>
    </w:p>
    <w:p w14:paraId="6A75BEFD" w14:textId="77777777" w:rsidR="009639DB" w:rsidRDefault="009639DB" w:rsidP="009639DB">
      <w:pPr>
        <w:pStyle w:val="a3"/>
        <w:numPr>
          <w:ilvl w:val="1"/>
          <w:numId w:val="28"/>
        </w:numPr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422CD7D6" w14:textId="77777777" w:rsidR="009639DB" w:rsidRPr="00852641" w:rsidRDefault="009639DB" w:rsidP="009639DB">
      <w:pPr>
        <w:pStyle w:val="a3"/>
        <w:numPr>
          <w:ilvl w:val="1"/>
          <w:numId w:val="28"/>
        </w:numPr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4D61041C" w14:textId="77777777" w:rsidR="009639DB" w:rsidRPr="00DF2287" w:rsidRDefault="009639DB" w:rsidP="009639DB">
      <w:pPr>
        <w:pStyle w:val="a7"/>
        <w:numPr>
          <w:ilvl w:val="1"/>
          <w:numId w:val="20"/>
        </w:numPr>
        <w:rPr>
          <w:lang w:val="en-US"/>
        </w:rPr>
      </w:pPr>
      <w:r w:rsidRPr="003F3331">
        <w:rPr>
          <w:lang w:val="en-US"/>
        </w:rPr>
        <w:t>SignedByClient</w:t>
      </w:r>
      <w:r w:rsidRPr="00DF2287">
        <w:rPr>
          <w:lang w:val="en-US"/>
        </w:rPr>
        <w:t xml:space="preserve"> – </w:t>
      </w:r>
      <w:r>
        <w:t>тип</w:t>
      </w:r>
      <w:r w:rsidRPr="00DF2287">
        <w:rPr>
          <w:lang w:val="en-US"/>
        </w:rPr>
        <w:t xml:space="preserve"> </w:t>
      </w:r>
      <w:r>
        <w:t>подписи</w:t>
      </w:r>
      <w:r w:rsidRPr="00DF2287">
        <w:rPr>
          <w:lang w:val="en-US"/>
        </w:rPr>
        <w:t xml:space="preserve"> </w:t>
      </w:r>
      <w:r>
        <w:t>файла</w:t>
      </w:r>
      <w:r w:rsidRPr="00DF2287">
        <w:rPr>
          <w:lang w:val="en-US"/>
        </w:rPr>
        <w:t xml:space="preserve"> (</w:t>
      </w:r>
      <w:r>
        <w:t>возможные</w:t>
      </w:r>
      <w:r w:rsidRPr="00DF2287">
        <w:rPr>
          <w:lang w:val="en-US"/>
        </w:rPr>
        <w:t xml:space="preserve"> </w:t>
      </w:r>
      <w:r>
        <w:t>варианты</w:t>
      </w:r>
      <w:r w:rsidRPr="00DF2287">
        <w:rPr>
          <w:lang w:val="en-US"/>
        </w:rPr>
        <w:t xml:space="preserve"> «</w:t>
      </w:r>
      <w:r>
        <w:t>Без</w:t>
      </w:r>
      <w:r w:rsidRPr="00DF2287">
        <w:rPr>
          <w:lang w:val="en-US"/>
        </w:rPr>
        <w:t xml:space="preserve"> </w:t>
      </w:r>
      <w:r>
        <w:t>подписи</w:t>
      </w:r>
      <w:r w:rsidRPr="00DF2287">
        <w:rPr>
          <w:lang w:val="en-US"/>
        </w:rPr>
        <w:t>», «</w:t>
      </w:r>
      <w:r>
        <w:t>Подписан</w:t>
      </w:r>
      <w:r w:rsidRPr="00DF2287">
        <w:rPr>
          <w:lang w:val="en-US"/>
        </w:rPr>
        <w:t xml:space="preserve"> </w:t>
      </w:r>
      <w:r>
        <w:t>на</w:t>
      </w:r>
      <w:r w:rsidRPr="00DF2287">
        <w:rPr>
          <w:lang w:val="en-US"/>
        </w:rPr>
        <w:t xml:space="preserve"> </w:t>
      </w:r>
      <w:r>
        <w:t>Портале</w:t>
      </w:r>
      <w:r w:rsidRPr="00DF2287">
        <w:rPr>
          <w:lang w:val="en-US"/>
        </w:rPr>
        <w:t>», «</w:t>
      </w:r>
      <w:r>
        <w:t>Подписан</w:t>
      </w:r>
      <w:r w:rsidRPr="00DF2287">
        <w:rPr>
          <w:lang w:val="en-US"/>
        </w:rPr>
        <w:t xml:space="preserve"> </w:t>
      </w:r>
      <w:r>
        <w:t>вне</w:t>
      </w:r>
      <w:r w:rsidRPr="00DF2287">
        <w:rPr>
          <w:lang w:val="en-US"/>
        </w:rPr>
        <w:t xml:space="preserve"> </w:t>
      </w:r>
      <w:r>
        <w:t>Портала</w:t>
      </w:r>
      <w:r w:rsidRPr="00DF2287">
        <w:rPr>
          <w:lang w:val="en-US"/>
        </w:rPr>
        <w:t xml:space="preserve">»: </w:t>
      </w:r>
      <w:r w:rsidRPr="003F3331">
        <w:rPr>
          <w:lang w:val="en-US"/>
        </w:rPr>
        <w:t>NonSigned</w:t>
      </w:r>
      <w:r w:rsidRPr="00DF2287">
        <w:rPr>
          <w:lang w:val="en-US"/>
        </w:rPr>
        <w:t xml:space="preserve">/ </w:t>
      </w:r>
      <w:r w:rsidRPr="003F3331">
        <w:rPr>
          <w:lang w:val="en-US"/>
        </w:rPr>
        <w:t>SignedOutsidePortal</w:t>
      </w:r>
      <w:r w:rsidRPr="00DF2287">
        <w:rPr>
          <w:lang w:val="en-US"/>
        </w:rPr>
        <w:t xml:space="preserve">/ </w:t>
      </w:r>
      <w:r w:rsidRPr="003F3331">
        <w:rPr>
          <w:lang w:val="en-US"/>
        </w:rPr>
        <w:t>SignedInsidePortal</w:t>
      </w:r>
      <w:r w:rsidRPr="00DF2287">
        <w:rPr>
          <w:lang w:val="en-US"/>
        </w:rPr>
        <w:t>);</w:t>
      </w:r>
    </w:p>
    <w:p w14:paraId="1DE77812" w14:textId="77777777" w:rsidR="009639DB" w:rsidRPr="00DF2287" w:rsidRDefault="009639DB" w:rsidP="009639DB">
      <w:pPr>
        <w:pStyle w:val="a7"/>
        <w:numPr>
          <w:ilvl w:val="1"/>
          <w:numId w:val="20"/>
        </w:numPr>
        <w:rPr>
          <w:lang w:val="en-US"/>
        </w:rPr>
      </w:pPr>
      <w:r w:rsidRPr="003F3331">
        <w:rPr>
          <w:lang w:val="en-US"/>
        </w:rPr>
        <w:t>EncryptedByClient</w:t>
      </w:r>
      <w:r w:rsidRPr="00DF2287">
        <w:rPr>
          <w:lang w:val="en-US"/>
        </w:rPr>
        <w:t xml:space="preserve"> – </w:t>
      </w:r>
      <w:r>
        <w:t>тип</w:t>
      </w:r>
      <w:r w:rsidRPr="00DF2287">
        <w:rPr>
          <w:lang w:val="en-US"/>
        </w:rPr>
        <w:t xml:space="preserve"> </w:t>
      </w:r>
      <w:r>
        <w:t>шифрования</w:t>
      </w:r>
      <w:r w:rsidRPr="00DF2287">
        <w:rPr>
          <w:lang w:val="en-US"/>
        </w:rPr>
        <w:t xml:space="preserve"> </w:t>
      </w:r>
      <w:r>
        <w:t>файла</w:t>
      </w:r>
      <w:r w:rsidRPr="00DF2287">
        <w:rPr>
          <w:lang w:val="en-US"/>
        </w:rPr>
        <w:t xml:space="preserve"> (</w:t>
      </w:r>
      <w:r>
        <w:t>возможные</w:t>
      </w:r>
      <w:r w:rsidRPr="00DF2287">
        <w:rPr>
          <w:lang w:val="en-US"/>
        </w:rPr>
        <w:t xml:space="preserve"> </w:t>
      </w:r>
      <w:r>
        <w:t>варианты</w:t>
      </w:r>
      <w:r w:rsidRPr="00DF2287">
        <w:rPr>
          <w:lang w:val="en-US"/>
        </w:rPr>
        <w:t>: «</w:t>
      </w:r>
      <w:r>
        <w:t>Не</w:t>
      </w:r>
      <w:r w:rsidRPr="00DF2287">
        <w:rPr>
          <w:lang w:val="en-US"/>
        </w:rPr>
        <w:t xml:space="preserve"> </w:t>
      </w:r>
      <w:r>
        <w:t>зашифрован</w:t>
      </w:r>
      <w:r w:rsidRPr="00DF2287">
        <w:rPr>
          <w:lang w:val="en-US"/>
        </w:rPr>
        <w:t>», «</w:t>
      </w:r>
      <w:r>
        <w:t>Зашифрован</w:t>
      </w:r>
      <w:r w:rsidRPr="00DF2287">
        <w:rPr>
          <w:lang w:val="en-US"/>
        </w:rPr>
        <w:t xml:space="preserve"> </w:t>
      </w:r>
      <w:r>
        <w:t>на</w:t>
      </w:r>
      <w:r w:rsidRPr="00DF2287">
        <w:rPr>
          <w:lang w:val="en-US"/>
        </w:rPr>
        <w:t xml:space="preserve"> </w:t>
      </w:r>
      <w:r>
        <w:t>Портале</w:t>
      </w:r>
      <w:r w:rsidRPr="00DF2287">
        <w:rPr>
          <w:lang w:val="en-US"/>
        </w:rPr>
        <w:t>», «</w:t>
      </w:r>
      <w:r>
        <w:t>Зашифрован</w:t>
      </w:r>
      <w:r w:rsidRPr="00DF2287">
        <w:rPr>
          <w:lang w:val="en-US"/>
        </w:rPr>
        <w:t xml:space="preserve"> </w:t>
      </w:r>
      <w:r>
        <w:t>вне</w:t>
      </w:r>
      <w:r w:rsidRPr="00DF2287">
        <w:rPr>
          <w:lang w:val="en-US"/>
        </w:rPr>
        <w:t xml:space="preserve"> </w:t>
      </w:r>
      <w:r>
        <w:t>Портала</w:t>
      </w:r>
      <w:r w:rsidRPr="00DF2287">
        <w:rPr>
          <w:lang w:val="en-US"/>
        </w:rPr>
        <w:t xml:space="preserve">»: </w:t>
      </w:r>
      <w:r w:rsidRPr="003F3331">
        <w:rPr>
          <w:lang w:val="en-US"/>
        </w:rPr>
        <w:t>NonEncrypted</w:t>
      </w:r>
      <w:r w:rsidRPr="00DF2287">
        <w:rPr>
          <w:lang w:val="en-US"/>
        </w:rPr>
        <w:t xml:space="preserve">, </w:t>
      </w:r>
      <w:r w:rsidRPr="003F3331">
        <w:rPr>
          <w:lang w:val="en-US"/>
        </w:rPr>
        <w:t>EncryptedOutsidePortal</w:t>
      </w:r>
      <w:r w:rsidRPr="00DF2287">
        <w:rPr>
          <w:lang w:val="en-US"/>
        </w:rPr>
        <w:t xml:space="preserve">, </w:t>
      </w:r>
      <w:r w:rsidRPr="003F3331">
        <w:rPr>
          <w:lang w:val="en-US"/>
        </w:rPr>
        <w:t>EncryptedInsidePortal</w:t>
      </w:r>
      <w:r w:rsidRPr="00DF2287">
        <w:rPr>
          <w:lang w:val="en-US"/>
        </w:rPr>
        <w:t>).</w:t>
      </w:r>
    </w:p>
    <w:p w14:paraId="53F61278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222F6DD2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HTTP 200 – OK;</w:t>
      </w:r>
    </w:p>
    <w:p w14:paraId="1094DE2B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>[</w:t>
      </w:r>
    </w:p>
    <w:p w14:paraId="3A1BD909" w14:textId="77777777" w:rsidR="009639DB" w:rsidRPr="00893239" w:rsidRDefault="009639DB" w:rsidP="009639DB">
      <w:pPr>
        <w:pStyle w:val="aff6"/>
        <w:ind w:firstLine="708"/>
        <w:rPr>
          <w:lang w:val="en-US"/>
        </w:rPr>
      </w:pPr>
      <w:r w:rsidRPr="00893239">
        <w:rPr>
          <w:lang w:val="en-US"/>
        </w:rPr>
        <w:t>{</w:t>
      </w:r>
    </w:p>
    <w:p w14:paraId="5961F7B3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ab/>
      </w:r>
      <w:r w:rsidRPr="00893239">
        <w:rPr>
          <w:lang w:val="en-US"/>
        </w:rPr>
        <w:tab/>
        <w:t>"</w:t>
      </w:r>
      <w:r w:rsidRPr="00AD0F60">
        <w:rPr>
          <w:lang w:val="en-US"/>
        </w:rPr>
        <w:t>Id</w:t>
      </w:r>
      <w:r w:rsidRPr="00893239">
        <w:rPr>
          <w:lang w:val="en-US"/>
        </w:rPr>
        <w:t>": "</w:t>
      </w:r>
      <w:r w:rsidRPr="00D832AA">
        <w:rPr>
          <w:lang w:val="en-US"/>
        </w:rPr>
        <w:t>string</w:t>
      </w:r>
      <w:r w:rsidRPr="00893239">
        <w:rPr>
          <w:lang w:val="en-US"/>
        </w:rPr>
        <w:t>($</w:t>
      </w:r>
      <w:r w:rsidRPr="00D832AA">
        <w:rPr>
          <w:lang w:val="en-US"/>
        </w:rPr>
        <w:t>uuid</w:t>
      </w:r>
      <w:r w:rsidRPr="00893239">
        <w:rPr>
          <w:lang w:val="en-US"/>
        </w:rPr>
        <w:t>)",</w:t>
      </w:r>
    </w:p>
    <w:p w14:paraId="1E68682B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"CorrelationId": "</w:t>
      </w:r>
      <w:r w:rsidRPr="00D832AA">
        <w:rPr>
          <w:lang w:val="en-US"/>
        </w:rPr>
        <w:t>string</w:t>
      </w:r>
      <w:r w:rsidRPr="00344D0F">
        <w:rPr>
          <w:lang w:val="en-US"/>
        </w:rPr>
        <w:t>($</w:t>
      </w:r>
      <w:r w:rsidRPr="00D832AA">
        <w:rPr>
          <w:lang w:val="en-US"/>
        </w:rPr>
        <w:t>uuid</w:t>
      </w:r>
      <w:r w:rsidRPr="00344D0F">
        <w:rPr>
          <w:lang w:val="en-US"/>
        </w:rPr>
        <w:t>)</w:t>
      </w:r>
      <w:r w:rsidRPr="00893239">
        <w:rPr>
          <w:lang w:val="en-US"/>
        </w:rPr>
        <w:t>",</w:t>
      </w:r>
    </w:p>
    <w:p w14:paraId="267100CE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"GroupId": "</w:t>
      </w:r>
      <w:r w:rsidRPr="00D832AA">
        <w:rPr>
          <w:lang w:val="en-US"/>
        </w:rPr>
        <w:t>string</w:t>
      </w:r>
      <w:r w:rsidRPr="00344D0F">
        <w:rPr>
          <w:lang w:val="en-US"/>
        </w:rPr>
        <w:t>($</w:t>
      </w:r>
      <w:r w:rsidRPr="00D832AA">
        <w:rPr>
          <w:lang w:val="en-US"/>
        </w:rPr>
        <w:t>uuid</w:t>
      </w:r>
      <w:r w:rsidRPr="00344D0F">
        <w:rPr>
          <w:lang w:val="en-US"/>
        </w:rPr>
        <w:t>)</w:t>
      </w:r>
      <w:r w:rsidRPr="00893239">
        <w:rPr>
          <w:lang w:val="en-US"/>
        </w:rPr>
        <w:t>",</w:t>
      </w:r>
    </w:p>
    <w:p w14:paraId="5838A7BD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"Type": "string",</w:t>
      </w:r>
    </w:p>
    <w:p w14:paraId="1087F3C0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"Title": "string",</w:t>
      </w:r>
    </w:p>
    <w:p w14:paraId="4A9ECA6A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"CreationDate": "</w:t>
      </w:r>
      <w:r w:rsidRPr="00344D0F">
        <w:rPr>
          <w:lang w:val="en-US"/>
        </w:rPr>
        <w:t>string</w:t>
      </w:r>
      <w:r w:rsidRPr="00893239">
        <w:rPr>
          <w:lang w:val="en-US"/>
        </w:rPr>
        <w:t>",</w:t>
      </w:r>
    </w:p>
    <w:p w14:paraId="48C83127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"UpdatedDate": "</w:t>
      </w:r>
      <w:r w:rsidRPr="00344D0F">
        <w:rPr>
          <w:lang w:val="en-US"/>
        </w:rPr>
        <w:t>string</w:t>
      </w:r>
      <w:r w:rsidRPr="00893239">
        <w:rPr>
          <w:lang w:val="en-US"/>
        </w:rPr>
        <w:t>",</w:t>
      </w:r>
    </w:p>
    <w:p w14:paraId="43128D8B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"Status": "string",</w:t>
      </w:r>
    </w:p>
    <w:p w14:paraId="39CCE84F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"TaskName": "string",</w:t>
      </w:r>
    </w:p>
    <w:p w14:paraId="04F8FE3D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"RegNumber": "string",</w:t>
      </w:r>
    </w:p>
    <w:p w14:paraId="5F3E0DF9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 xml:space="preserve">"TotalSize": </w:t>
      </w:r>
      <w:r w:rsidRPr="00344D0F">
        <w:rPr>
          <w:lang w:val="en-US"/>
        </w:rPr>
        <w:t>"</w:t>
      </w:r>
      <w:r w:rsidRPr="00AD0F60">
        <w:rPr>
          <w:lang w:val="en-US"/>
        </w:rPr>
        <w:t>integer</w:t>
      </w:r>
      <w:r w:rsidRPr="00344D0F">
        <w:rPr>
          <w:lang w:val="en-US"/>
        </w:rPr>
        <w:t>"</w:t>
      </w:r>
      <w:r w:rsidRPr="00893239">
        <w:rPr>
          <w:lang w:val="en-US"/>
        </w:rPr>
        <w:t>,</w:t>
      </w:r>
    </w:p>
    <w:p w14:paraId="6AAB02EA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"Sender": {</w:t>
      </w:r>
    </w:p>
    <w:p w14:paraId="3D9BB5B5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</w:t>
      </w:r>
      <w:r w:rsidRPr="00893239">
        <w:rPr>
          <w:lang w:val="en-US"/>
        </w:rPr>
        <w:tab/>
      </w:r>
      <w:r w:rsidRPr="00893239">
        <w:rPr>
          <w:lang w:val="en-US"/>
        </w:rPr>
        <w:tab/>
      </w:r>
      <w:r w:rsidRPr="00893239">
        <w:rPr>
          <w:lang w:val="en-US"/>
        </w:rPr>
        <w:tab/>
        <w:t>"Inn": "string",</w:t>
      </w:r>
    </w:p>
    <w:p w14:paraId="1996AD69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</w:t>
      </w:r>
      <w:r w:rsidRPr="00893239">
        <w:rPr>
          <w:lang w:val="en-US"/>
        </w:rPr>
        <w:tab/>
      </w:r>
      <w:r w:rsidRPr="00893239">
        <w:rPr>
          <w:lang w:val="en-US"/>
        </w:rPr>
        <w:tab/>
      </w:r>
      <w:r w:rsidRPr="00893239">
        <w:rPr>
          <w:lang w:val="en-US"/>
        </w:rPr>
        <w:tab/>
        <w:t>"Ogrn": "string",</w:t>
      </w:r>
    </w:p>
    <w:p w14:paraId="448741A7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</w:t>
      </w:r>
      <w:r w:rsidRPr="00893239">
        <w:rPr>
          <w:lang w:val="en-US"/>
        </w:rPr>
        <w:tab/>
      </w:r>
      <w:r w:rsidRPr="00893239">
        <w:rPr>
          <w:lang w:val="en-US"/>
        </w:rPr>
        <w:tab/>
      </w:r>
      <w:r w:rsidRPr="00893239">
        <w:rPr>
          <w:lang w:val="en-US"/>
        </w:rPr>
        <w:tab/>
        <w:t>"Bik": "string",</w:t>
      </w:r>
    </w:p>
    <w:p w14:paraId="13EE7977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</w:t>
      </w:r>
      <w:r w:rsidRPr="00893239">
        <w:rPr>
          <w:lang w:val="en-US"/>
        </w:rPr>
        <w:tab/>
      </w:r>
      <w:r w:rsidRPr="00893239">
        <w:rPr>
          <w:lang w:val="en-US"/>
        </w:rPr>
        <w:tab/>
      </w:r>
      <w:r w:rsidRPr="00893239">
        <w:rPr>
          <w:lang w:val="en-US"/>
        </w:rPr>
        <w:tab/>
        <w:t>"RegNum": "string",</w:t>
      </w:r>
    </w:p>
    <w:p w14:paraId="3EB67CE2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</w:t>
      </w:r>
      <w:r w:rsidRPr="00893239">
        <w:rPr>
          <w:lang w:val="en-US"/>
        </w:rPr>
        <w:tab/>
      </w:r>
      <w:r w:rsidRPr="00893239">
        <w:rPr>
          <w:lang w:val="en-US"/>
        </w:rPr>
        <w:tab/>
      </w:r>
      <w:r w:rsidRPr="00893239">
        <w:rPr>
          <w:lang w:val="en-US"/>
        </w:rPr>
        <w:tab/>
        <w:t>"DivisionCode": "string"</w:t>
      </w:r>
    </w:p>
    <w:p w14:paraId="79E1BBD8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>
        <w:rPr>
          <w:lang w:val="en-US"/>
        </w:rPr>
        <w:tab/>
      </w:r>
      <w:r w:rsidRPr="00893239">
        <w:rPr>
          <w:lang w:val="en-US"/>
        </w:rPr>
        <w:t>},</w:t>
      </w:r>
    </w:p>
    <w:p w14:paraId="63F05430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"Files": [</w:t>
      </w:r>
    </w:p>
    <w:p w14:paraId="15DAA60F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{</w:t>
      </w:r>
    </w:p>
    <w:p w14:paraId="00214127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"Id": "</w:t>
      </w:r>
      <w:r w:rsidRPr="00D832AA">
        <w:rPr>
          <w:lang w:val="en-US"/>
        </w:rPr>
        <w:t>string</w:t>
      </w:r>
      <w:r w:rsidRPr="00344D0F">
        <w:rPr>
          <w:lang w:val="en-US"/>
        </w:rPr>
        <w:t>($</w:t>
      </w:r>
      <w:r w:rsidRPr="00D832AA">
        <w:rPr>
          <w:lang w:val="en-US"/>
        </w:rPr>
        <w:t>uuid</w:t>
      </w:r>
      <w:r w:rsidRPr="00344D0F">
        <w:rPr>
          <w:lang w:val="en-US"/>
        </w:rPr>
        <w:t>)</w:t>
      </w:r>
      <w:r w:rsidRPr="00893239">
        <w:rPr>
          <w:lang w:val="en-US"/>
        </w:rPr>
        <w:t>",</w:t>
      </w:r>
    </w:p>
    <w:p w14:paraId="16CD3562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"Name": "string",</w:t>
      </w:r>
    </w:p>
    <w:p w14:paraId="5985BDA1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"Description": "string",</w:t>
      </w:r>
    </w:p>
    <w:p w14:paraId="7AC8A734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 w:rsidRPr="00893239">
        <w:rPr>
          <w:lang w:val="en-US"/>
        </w:rPr>
        <w:tab/>
      </w:r>
      <w:r w:rsidRPr="00893239">
        <w:rPr>
          <w:lang w:val="en-US"/>
        </w:rPr>
        <w:tab/>
        <w:t>"Encrypted":</w:t>
      </w:r>
      <w:r>
        <w:rPr>
          <w:lang w:val="en-US"/>
        </w:rPr>
        <w:t>"boolean</w:t>
      </w:r>
      <w:r w:rsidRPr="00344D0F">
        <w:rPr>
          <w:lang w:val="en-US"/>
        </w:rPr>
        <w:t>"</w:t>
      </w:r>
      <w:r w:rsidRPr="00893239">
        <w:rPr>
          <w:lang w:val="en-US"/>
        </w:rPr>
        <w:t>,</w:t>
      </w:r>
    </w:p>
    <w:p w14:paraId="7EC36083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"SignedFile": "</w:t>
      </w:r>
      <w:r>
        <w:rPr>
          <w:lang w:val="en-US"/>
        </w:rPr>
        <w:t>string</w:t>
      </w:r>
      <w:r w:rsidRPr="00893239">
        <w:rPr>
          <w:lang w:val="en-US"/>
        </w:rPr>
        <w:t>",</w:t>
      </w:r>
    </w:p>
    <w:p w14:paraId="285A6DB7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 xml:space="preserve">"Size": </w:t>
      </w:r>
      <w:r w:rsidRPr="00344D0F">
        <w:rPr>
          <w:lang w:val="en-US"/>
        </w:rPr>
        <w:t>"</w:t>
      </w:r>
      <w:r w:rsidRPr="00AD0F60">
        <w:rPr>
          <w:lang w:val="en-US"/>
        </w:rPr>
        <w:t>integer</w:t>
      </w:r>
      <w:r w:rsidRPr="00344D0F">
        <w:rPr>
          <w:lang w:val="en-US"/>
        </w:rPr>
        <w:t>"</w:t>
      </w:r>
      <w:r w:rsidRPr="00893239">
        <w:rPr>
          <w:lang w:val="en-US"/>
        </w:rPr>
        <w:t>,</w:t>
      </w:r>
    </w:p>
    <w:p w14:paraId="302FBD27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"FileType": "string",</w:t>
      </w:r>
    </w:p>
    <w:p w14:paraId="3278596F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"RepositoryInfo": [</w:t>
      </w:r>
    </w:p>
    <w:p w14:paraId="4E0BD01D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{</w:t>
      </w:r>
    </w:p>
    <w:p w14:paraId="363BCBBE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"RepositoryType": "string",</w:t>
      </w:r>
    </w:p>
    <w:p w14:paraId="2F03FE62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"Host": "string",</w:t>
      </w:r>
    </w:p>
    <w:p w14:paraId="4742BE95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 xml:space="preserve">"Port": </w:t>
      </w:r>
      <w:r w:rsidRPr="00344D0F">
        <w:rPr>
          <w:lang w:val="en-US"/>
        </w:rPr>
        <w:t>"</w:t>
      </w:r>
      <w:r w:rsidRPr="00AD0F60">
        <w:rPr>
          <w:lang w:val="en-US"/>
        </w:rPr>
        <w:t>integer</w:t>
      </w:r>
      <w:r w:rsidRPr="00344D0F">
        <w:rPr>
          <w:lang w:val="en-US"/>
        </w:rPr>
        <w:t>"</w:t>
      </w:r>
      <w:r w:rsidRPr="00893239">
        <w:rPr>
          <w:lang w:val="en-US"/>
        </w:rPr>
        <w:t>,</w:t>
      </w:r>
    </w:p>
    <w:p w14:paraId="669630D2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"Path": "string"</w:t>
      </w:r>
    </w:p>
    <w:p w14:paraId="2ADBC833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}</w:t>
      </w:r>
    </w:p>
    <w:p w14:paraId="4C9C132F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]</w:t>
      </w:r>
    </w:p>
    <w:p w14:paraId="1A98D6EE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 xml:space="preserve"> }</w:t>
      </w:r>
    </w:p>
    <w:p w14:paraId="747A2EAA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],</w:t>
      </w:r>
    </w:p>
    <w:p w14:paraId="0E5D3788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"Receipts": [</w:t>
      </w:r>
    </w:p>
    <w:p w14:paraId="292814FB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{</w:t>
      </w:r>
    </w:p>
    <w:p w14:paraId="01B999FC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"Id": "</w:t>
      </w:r>
      <w:r w:rsidRPr="00D832AA">
        <w:rPr>
          <w:lang w:val="en-US"/>
        </w:rPr>
        <w:t>string</w:t>
      </w:r>
      <w:r w:rsidRPr="00344D0F">
        <w:rPr>
          <w:lang w:val="en-US"/>
        </w:rPr>
        <w:t>($</w:t>
      </w:r>
      <w:r w:rsidRPr="00D832AA">
        <w:rPr>
          <w:lang w:val="en-US"/>
        </w:rPr>
        <w:t>uuid</w:t>
      </w:r>
      <w:r w:rsidRPr="00344D0F">
        <w:rPr>
          <w:lang w:val="en-US"/>
        </w:rPr>
        <w:t>)</w:t>
      </w:r>
      <w:r w:rsidRPr="00893239">
        <w:rPr>
          <w:lang w:val="en-US"/>
        </w:rPr>
        <w:t>",</w:t>
      </w:r>
    </w:p>
    <w:p w14:paraId="4854FFE2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"ReceiveTime": "</w:t>
      </w:r>
      <w:r w:rsidRPr="00D832AA">
        <w:rPr>
          <w:lang w:val="en-US"/>
        </w:rPr>
        <w:t>string</w:t>
      </w:r>
      <w:r w:rsidRPr="00344D0F">
        <w:rPr>
          <w:lang w:val="en-US"/>
        </w:rPr>
        <w:t>($</w:t>
      </w:r>
      <w:r w:rsidRPr="00D832AA">
        <w:rPr>
          <w:lang w:val="en-US"/>
        </w:rPr>
        <w:t>uuid</w:t>
      </w:r>
      <w:r w:rsidRPr="00344D0F">
        <w:rPr>
          <w:lang w:val="en-US"/>
        </w:rPr>
        <w:t>)</w:t>
      </w:r>
      <w:r w:rsidRPr="00893239">
        <w:rPr>
          <w:lang w:val="en-US"/>
        </w:rPr>
        <w:t>",</w:t>
      </w:r>
    </w:p>
    <w:p w14:paraId="7FE968CD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"StatusTime": "</w:t>
      </w:r>
      <w:r w:rsidRPr="00D832AA">
        <w:rPr>
          <w:lang w:val="en-US"/>
        </w:rPr>
        <w:t>string</w:t>
      </w:r>
      <w:r w:rsidRPr="00344D0F">
        <w:rPr>
          <w:lang w:val="en-US"/>
        </w:rPr>
        <w:t>($</w:t>
      </w:r>
      <w:r w:rsidRPr="00D832AA">
        <w:rPr>
          <w:lang w:val="en-US"/>
        </w:rPr>
        <w:t>uuid</w:t>
      </w:r>
      <w:r w:rsidRPr="00344D0F">
        <w:rPr>
          <w:lang w:val="en-US"/>
        </w:rPr>
        <w:t>)</w:t>
      </w:r>
      <w:r w:rsidRPr="00893239">
        <w:rPr>
          <w:lang w:val="en-US"/>
        </w:rPr>
        <w:t>",</w:t>
      </w:r>
    </w:p>
    <w:p w14:paraId="3866804D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"Status": "string",</w:t>
      </w:r>
    </w:p>
    <w:p w14:paraId="4F54DF51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"Message": "string",</w:t>
      </w:r>
    </w:p>
    <w:p w14:paraId="0607FBFF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"Files": [</w:t>
      </w:r>
    </w:p>
    <w:p w14:paraId="7B5B29BE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{</w:t>
      </w:r>
    </w:p>
    <w:p w14:paraId="735D627E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"Id": "</w:t>
      </w:r>
      <w:r w:rsidRPr="00D832AA">
        <w:rPr>
          <w:lang w:val="en-US"/>
        </w:rPr>
        <w:t>string</w:t>
      </w:r>
      <w:r w:rsidRPr="00344D0F">
        <w:rPr>
          <w:lang w:val="en-US"/>
        </w:rPr>
        <w:t>($</w:t>
      </w:r>
      <w:r w:rsidRPr="00D832AA">
        <w:rPr>
          <w:lang w:val="en-US"/>
        </w:rPr>
        <w:t>uuid</w:t>
      </w:r>
      <w:r w:rsidRPr="00344D0F">
        <w:rPr>
          <w:lang w:val="en-US"/>
        </w:rPr>
        <w:t>)</w:t>
      </w:r>
      <w:r w:rsidRPr="00893239">
        <w:rPr>
          <w:lang w:val="en-US"/>
        </w:rPr>
        <w:t>",</w:t>
      </w:r>
    </w:p>
    <w:p w14:paraId="6098815E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"Name": "string",</w:t>
      </w:r>
    </w:p>
    <w:p w14:paraId="55A7EE41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"Description": "string",</w:t>
      </w:r>
    </w:p>
    <w:p w14:paraId="266C1E2A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"Encrypted</w:t>
      </w:r>
      <w:r w:rsidRPr="00344D0F">
        <w:rPr>
          <w:lang w:val="en-US"/>
        </w:rPr>
        <w:t>":</w:t>
      </w:r>
      <w:r>
        <w:rPr>
          <w:lang w:val="en-US"/>
        </w:rPr>
        <w:t>"boolean</w:t>
      </w:r>
      <w:r w:rsidRPr="00344D0F">
        <w:rPr>
          <w:lang w:val="en-US"/>
        </w:rPr>
        <w:t>",</w:t>
      </w:r>
    </w:p>
    <w:p w14:paraId="1CCDEFFA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"SignedFile": "</w:t>
      </w:r>
      <w:r>
        <w:rPr>
          <w:lang w:val="en-US"/>
        </w:rPr>
        <w:t>string</w:t>
      </w:r>
      <w:r w:rsidRPr="00893239">
        <w:rPr>
          <w:lang w:val="en-US"/>
        </w:rPr>
        <w:t>",</w:t>
      </w:r>
    </w:p>
    <w:p w14:paraId="237BFE92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"Size":</w:t>
      </w:r>
      <w:r>
        <w:rPr>
          <w:lang w:val="en-US"/>
        </w:rPr>
        <w:t xml:space="preserve"> "integer</w:t>
      </w:r>
      <w:r w:rsidRPr="00344D0F">
        <w:rPr>
          <w:lang w:val="en-US"/>
        </w:rPr>
        <w:t>",</w:t>
      </w:r>
    </w:p>
    <w:p w14:paraId="66E1FC15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"FileType": "string",</w:t>
      </w:r>
    </w:p>
    <w:p w14:paraId="069091B1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"RepositoryInfo": [</w:t>
      </w:r>
    </w:p>
    <w:p w14:paraId="7331E187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{</w:t>
      </w:r>
    </w:p>
    <w:p w14:paraId="5BA5FB04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"RepositoryType": "string",</w:t>
      </w:r>
    </w:p>
    <w:p w14:paraId="099BB5C7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"Host": "string",</w:t>
      </w:r>
    </w:p>
    <w:p w14:paraId="3599474B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 xml:space="preserve">"Port": </w:t>
      </w:r>
      <w:r>
        <w:rPr>
          <w:lang w:val="en-US"/>
        </w:rPr>
        <w:t>"integer</w:t>
      </w:r>
      <w:r w:rsidRPr="00344D0F">
        <w:rPr>
          <w:lang w:val="en-US"/>
        </w:rPr>
        <w:t>"</w:t>
      </w:r>
      <w:r w:rsidRPr="00893239">
        <w:rPr>
          <w:lang w:val="en-US"/>
        </w:rPr>
        <w:t>,</w:t>
      </w:r>
    </w:p>
    <w:p w14:paraId="5450E455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893239">
        <w:rPr>
          <w:lang w:val="en-US"/>
        </w:rPr>
        <w:t>"Path": "string"</w:t>
      </w:r>
    </w:p>
    <w:p w14:paraId="3E5473C9" w14:textId="77777777" w:rsidR="009639DB" w:rsidRDefault="009639DB" w:rsidP="009639DB">
      <w:pPr>
        <w:pStyle w:val="aff6"/>
      </w:pPr>
      <w:r w:rsidRPr="00893239">
        <w:rPr>
          <w:lang w:val="en-US"/>
        </w:rPr>
        <w:t xml:space="preserve">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}</w:t>
      </w:r>
    </w:p>
    <w:p w14:paraId="48EAB6DE" w14:textId="77777777" w:rsidR="009639DB" w:rsidRDefault="009639DB" w:rsidP="009639DB">
      <w:pPr>
        <w:pStyle w:val="aff6"/>
      </w:pPr>
      <w:r>
        <w:t xml:space="preserve">          </w:t>
      </w:r>
      <w:r>
        <w:rPr>
          <w:lang w:val="en-US"/>
        </w:rPr>
        <w:tab/>
      </w:r>
      <w:r>
        <w:rPr>
          <w:lang w:val="en-US"/>
        </w:rPr>
        <w:tab/>
      </w:r>
      <w:r>
        <w:t>]</w:t>
      </w:r>
    </w:p>
    <w:p w14:paraId="6F763C1C" w14:textId="77777777" w:rsidR="009639DB" w:rsidRDefault="009639DB" w:rsidP="009639DB">
      <w:pPr>
        <w:pStyle w:val="aff6"/>
      </w:pPr>
      <w:r>
        <w:t xml:space="preserve">        </w:t>
      </w:r>
      <w:r>
        <w:rPr>
          <w:lang w:val="en-US"/>
        </w:rPr>
        <w:tab/>
      </w:r>
      <w:r>
        <w:t>}</w:t>
      </w:r>
    </w:p>
    <w:p w14:paraId="25ECF9BB" w14:textId="77777777" w:rsidR="009639DB" w:rsidRDefault="009639DB" w:rsidP="009639DB">
      <w:pPr>
        <w:pStyle w:val="aff6"/>
      </w:pPr>
      <w:r>
        <w:t xml:space="preserve">      </w:t>
      </w:r>
      <w:r>
        <w:rPr>
          <w:lang w:val="en-US"/>
        </w:rPr>
        <w:tab/>
      </w:r>
      <w:r>
        <w:t>]</w:t>
      </w:r>
    </w:p>
    <w:p w14:paraId="0F3542A5" w14:textId="77777777" w:rsidR="009639DB" w:rsidRDefault="009639DB" w:rsidP="009639DB">
      <w:pPr>
        <w:pStyle w:val="aff6"/>
      </w:pPr>
      <w: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r>
        <w:t>}</w:t>
      </w:r>
    </w:p>
    <w:p w14:paraId="094A60E7" w14:textId="77777777" w:rsidR="009639DB" w:rsidRDefault="009639DB" w:rsidP="009639DB">
      <w:pPr>
        <w:pStyle w:val="aff6"/>
      </w:pPr>
      <w:r>
        <w:t xml:space="preserve">  </w:t>
      </w:r>
      <w:r>
        <w:rPr>
          <w:lang w:val="en-US"/>
        </w:rPr>
        <w:tab/>
      </w:r>
      <w:r>
        <w:rPr>
          <w:lang w:val="en-US"/>
        </w:rPr>
        <w:tab/>
      </w:r>
      <w:r>
        <w:t>]</w:t>
      </w:r>
    </w:p>
    <w:p w14:paraId="057430CC" w14:textId="77777777" w:rsidR="009639DB" w:rsidRPr="00B41E61" w:rsidRDefault="009639DB" w:rsidP="009639DB">
      <w:pPr>
        <w:pStyle w:val="aff6"/>
        <w:ind w:firstLine="708"/>
      </w:pPr>
      <w:r>
        <w:t>}</w:t>
      </w:r>
    </w:p>
    <w:p w14:paraId="5580C266" w14:textId="77777777" w:rsidR="009639DB" w:rsidRPr="00893239" w:rsidRDefault="009639DB" w:rsidP="009639DB">
      <w:pPr>
        <w:pStyle w:val="aff6"/>
        <w:ind w:firstLine="708"/>
        <w:rPr>
          <w:lang w:val="en-US"/>
        </w:rPr>
      </w:pPr>
      <w:r w:rsidRPr="00893239">
        <w:rPr>
          <w:lang w:val="en-US"/>
        </w:rPr>
        <w:t>}</w:t>
      </w:r>
    </w:p>
    <w:p w14:paraId="47AE970D" w14:textId="77777777" w:rsidR="009639DB" w:rsidRPr="0044241B" w:rsidRDefault="009639DB" w:rsidP="009639DB">
      <w:pPr>
        <w:pStyle w:val="aff6"/>
      </w:pPr>
      <w:r w:rsidRPr="0044241B">
        <w:t>]</w:t>
      </w:r>
    </w:p>
    <w:p w14:paraId="0FE598F4" w14:textId="77777777" w:rsidR="009639DB" w:rsidRDefault="009639DB">
      <w:pPr>
        <w:pStyle w:val="affa"/>
      </w:pPr>
      <w:r>
        <w:t>Где:</w:t>
      </w:r>
    </w:p>
    <w:p w14:paraId="76298A33" w14:textId="77777777" w:rsidR="009639DB" w:rsidRPr="00893239" w:rsidRDefault="009639DB" w:rsidP="009639DB">
      <w:pPr>
        <w:pStyle w:val="a3"/>
        <w:numPr>
          <w:ilvl w:val="0"/>
          <w:numId w:val="28"/>
        </w:numPr>
        <w:ind w:left="1429"/>
      </w:pPr>
      <w:r w:rsidRPr="00A50AE8">
        <w:rPr>
          <w:lang w:val="en-US"/>
        </w:rPr>
        <w:t>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>
        <w:t xml:space="preserve">запроса в ХМЧД </w:t>
      </w:r>
      <w:r w:rsidRPr="00A909E3">
        <w:t>в формате UUID</w:t>
      </w:r>
      <w:r>
        <w:t>;</w:t>
      </w:r>
    </w:p>
    <w:p w14:paraId="32A7C442" w14:textId="77777777" w:rsidR="009639DB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CorrelationId</w:t>
      </w:r>
      <w:r w:rsidRPr="00896CEA">
        <w:t xml:space="preserve"> - идентификатор </w:t>
      </w:r>
      <w:r>
        <w:t xml:space="preserve">корреляции </w:t>
      </w:r>
      <w:r w:rsidRPr="00896CEA">
        <w:t>сообщения</w:t>
      </w:r>
      <w:r w:rsidRPr="00A909E3">
        <w:t xml:space="preserve"> в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896CEA">
        <w:t>;</w:t>
      </w:r>
    </w:p>
    <w:p w14:paraId="6920EA05" w14:textId="77777777" w:rsidR="009639DB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GroupI</w:t>
      </w:r>
      <w:r w:rsidRPr="00896CEA">
        <w:t>d –</w:t>
      </w:r>
      <w:r>
        <w:t xml:space="preserve"> </w:t>
      </w:r>
      <w:r w:rsidRPr="00896CEA">
        <w:t xml:space="preserve">идентификатор </w:t>
      </w:r>
      <w:r>
        <w:t>группы сообщений</w:t>
      </w:r>
      <w:r w:rsidRPr="00A909E3">
        <w:t xml:space="preserve"> в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896CEA">
        <w:t>;</w:t>
      </w:r>
    </w:p>
    <w:p w14:paraId="2EBEBE0D" w14:textId="77777777" w:rsidR="009639DB" w:rsidRPr="00896CEA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Type</w:t>
      </w:r>
      <w:r w:rsidRPr="007A6454">
        <w:t xml:space="preserve"> – тип сообщения исходящее (значение: </w:t>
      </w:r>
      <w:r w:rsidRPr="00AD0F60">
        <w:t>outbox</w:t>
      </w:r>
      <w:r w:rsidRPr="007A6454">
        <w:t xml:space="preserve">) или входящее (значение: </w:t>
      </w:r>
      <w:r w:rsidRPr="00AD0F60">
        <w:t>inbox</w:t>
      </w:r>
      <w:r w:rsidRPr="007A6454">
        <w:t>)</w:t>
      </w:r>
      <w:r>
        <w:t>;</w:t>
      </w:r>
    </w:p>
    <w:p w14:paraId="668DB257" w14:textId="77777777" w:rsidR="009639DB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Title</w:t>
      </w:r>
      <w:r w:rsidRPr="00896CEA">
        <w:t xml:space="preserve"> – </w:t>
      </w:r>
      <w:r>
        <w:t xml:space="preserve">тема запроса </w:t>
      </w:r>
      <w:r w:rsidRPr="00F0091A">
        <w:t xml:space="preserve"> </w:t>
      </w:r>
      <w:r w:rsidRPr="00B47F99">
        <w:t>(</w:t>
      </w:r>
      <w:r>
        <w:t>необязательно; возможные значения:</w:t>
      </w:r>
      <w:r w:rsidRPr="003C0829">
        <w:t xml:space="preserve"> </w:t>
      </w:r>
      <w:r>
        <w:t xml:space="preserve">Регистрация МЧД, Скачивание МЧД, </w:t>
      </w:r>
      <w:r w:rsidRPr="003C0829">
        <w:t>От</w:t>
      </w:r>
      <w:r>
        <w:t>ме</w:t>
      </w:r>
      <w:r w:rsidRPr="003C0829">
        <w:t>н</w:t>
      </w:r>
      <w:r>
        <w:t>а МЧД</w:t>
      </w:r>
      <w:r w:rsidRPr="003C0829">
        <w:t xml:space="preserve">, </w:t>
      </w:r>
      <w:r>
        <w:t>Удаление МЧД)</w:t>
      </w:r>
      <w:r w:rsidRPr="00B47F99">
        <w:t>;</w:t>
      </w:r>
    </w:p>
    <w:p w14:paraId="64FFA798" w14:textId="77777777" w:rsidR="009639DB" w:rsidRPr="00C96AA1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CreationDate</w:t>
      </w:r>
      <w:r w:rsidRPr="00896CEA">
        <w:t xml:space="preserve"> – дата создания </w:t>
      </w:r>
      <w:r>
        <w:t>запроса в ХМЧД</w:t>
      </w:r>
      <w:r w:rsidRPr="00896CEA">
        <w:t xml:space="preserve"> </w:t>
      </w:r>
      <w:r w:rsidRPr="00C96AA1">
        <w:t>(</w:t>
      </w:r>
      <w:r>
        <w:t>ГОСТ ISO 8601-2001 по маске «yyyy-MM-dd’T’HH:mm:ss’Z’»</w:t>
      </w:r>
      <w:r w:rsidRPr="00C96AA1">
        <w:t>);</w:t>
      </w:r>
    </w:p>
    <w:p w14:paraId="3ECD52F4" w14:textId="77777777" w:rsidR="009639DB" w:rsidRPr="00C96AA1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UpdatedDate</w:t>
      </w:r>
      <w:r w:rsidRPr="00C96AA1">
        <w:t xml:space="preserve"> – дата последнего изменения статуса </w:t>
      </w:r>
      <w:r>
        <w:t>запроса в ХМЧД</w:t>
      </w:r>
      <w:r w:rsidRPr="00C96AA1">
        <w:t xml:space="preserve"> (</w:t>
      </w:r>
      <w:r>
        <w:t>ГОСТ ISO 8601-2001 по маске «yyyy-MM-dd’T’HH:mm:ss’Z’»</w:t>
      </w:r>
      <w:r w:rsidRPr="00C96AA1">
        <w:t>);</w:t>
      </w:r>
    </w:p>
    <w:p w14:paraId="65F42139" w14:textId="5197CA63" w:rsidR="009639DB" w:rsidRPr="00F0091A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>
        <w:t>запроса в ХМЧД</w:t>
      </w:r>
      <w:r w:rsidRPr="00C96AA1">
        <w:t xml:space="preserve"> </w:t>
      </w:r>
      <w:r w:rsidRPr="00B47F99">
        <w:t>(</w:t>
      </w:r>
      <w:r>
        <w:t>возможные значения: Черновик</w:t>
      </w:r>
      <w:r w:rsidRPr="00344D0F">
        <w:t xml:space="preserve"> (</w:t>
      </w:r>
      <w:r>
        <w:t>значение</w:t>
      </w:r>
      <w:r w:rsidRPr="00516410">
        <w:t>:</w:t>
      </w:r>
      <w:r w:rsidRPr="00344D0F">
        <w:t xml:space="preserve"> 0)</w:t>
      </w:r>
      <w:r>
        <w:t xml:space="preserve">, </w:t>
      </w:r>
      <w:r w:rsidRPr="00F0091A">
        <w:t>Отправлено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 w:rsidRPr="00344D0F">
        <w:t xml:space="preserve"> 1)</w:t>
      </w:r>
      <w:r w:rsidRPr="00F0091A">
        <w:t>, Загружено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 w:rsidRPr="00344D0F">
        <w:t xml:space="preserve"> 2)</w:t>
      </w:r>
      <w:r>
        <w:t xml:space="preserve">, </w:t>
      </w:r>
      <w:r w:rsidRPr="00F0091A">
        <w:t>Ошибка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 w:rsidRPr="00344D0F">
        <w:t xml:space="preserve"> 3)</w:t>
      </w:r>
      <w:r w:rsidRPr="00F0091A">
        <w:t>, Принято в обработку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 w:rsidRPr="00344D0F">
        <w:t xml:space="preserve"> 4)</w:t>
      </w:r>
      <w:r w:rsidRPr="00F0091A">
        <w:t>, Запрос выполнен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 w:rsidRPr="00344D0F">
        <w:t xml:space="preserve"> 3</w:t>
      </w:r>
      <w:r w:rsidR="00C332A9">
        <w:t>3</w:t>
      </w:r>
      <w:r w:rsidRPr="00344D0F">
        <w:t>)</w:t>
      </w:r>
      <w:r>
        <w:t xml:space="preserve">, </w:t>
      </w:r>
      <w:r w:rsidRPr="00F0091A">
        <w:t>Запрос выполнен (частично)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 w:rsidRPr="00344D0F">
        <w:t xml:space="preserve"> 3</w:t>
      </w:r>
      <w:r w:rsidR="00C332A9">
        <w:t>4</w:t>
      </w:r>
      <w:r>
        <w:t>)</w:t>
      </w:r>
      <w:r w:rsidRPr="00B47F99">
        <w:t>;</w:t>
      </w:r>
    </w:p>
    <w:p w14:paraId="61AB6597" w14:textId="77777777" w:rsidR="009639DB" w:rsidRPr="00C310FC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TaskName</w:t>
      </w:r>
      <w:r w:rsidRPr="00C310FC">
        <w:t xml:space="preserve"> – наименование задачи;</w:t>
      </w:r>
    </w:p>
    <w:p w14:paraId="0765428D" w14:textId="77777777" w:rsidR="009639DB" w:rsidRPr="00DF6032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RegNumber</w:t>
      </w:r>
      <w:r w:rsidRPr="00DF6032">
        <w:t xml:space="preserve"> – регистрационный номер;</w:t>
      </w:r>
    </w:p>
    <w:p w14:paraId="52B6D5E4" w14:textId="77777777" w:rsidR="009639DB" w:rsidRPr="00322D70" w:rsidRDefault="009639DB" w:rsidP="009639DB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AD0F60">
        <w:t>TotalSize</w:t>
      </w:r>
      <w:r w:rsidRPr="00DF6032">
        <w:t xml:space="preserve"> – общий размер сообщения в байтах</w:t>
      </w:r>
      <w:r w:rsidRPr="00322D70">
        <w:t>. Имеет</w:t>
      </w:r>
      <w:r w:rsidRPr="00D90BF0">
        <w:rPr>
          <w:lang w:val="en-US"/>
        </w:rPr>
        <w:t xml:space="preserve"> </w:t>
      </w:r>
      <w:r w:rsidRPr="00322D70">
        <w:t>формат</w:t>
      </w:r>
      <w:r w:rsidRPr="00D90BF0">
        <w:rPr>
          <w:lang w:val="en-US"/>
        </w:rPr>
        <w:t xml:space="preserve"> </w:t>
      </w:r>
      <w:r w:rsidRPr="00322D70">
        <w:rPr>
          <w:lang w:val="en-US"/>
        </w:rPr>
        <w:t>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4B386E49" w14:textId="77777777" w:rsidR="009639DB" w:rsidRDefault="009639DB" w:rsidP="009639DB">
      <w:pPr>
        <w:pStyle w:val="a3"/>
        <w:numPr>
          <w:ilvl w:val="0"/>
          <w:numId w:val="28"/>
        </w:numPr>
        <w:ind w:left="1429"/>
      </w:pPr>
      <w:r>
        <w:rPr>
          <w:lang w:val="en-US"/>
        </w:rPr>
        <w:t>Sender</w:t>
      </w:r>
      <w:r w:rsidRPr="00A34532">
        <w:t xml:space="preserve"> – </w:t>
      </w:r>
      <w:r>
        <w:t>информация об отправителе:</w:t>
      </w:r>
    </w:p>
    <w:p w14:paraId="4EEBB3EB" w14:textId="77777777" w:rsidR="009639DB" w:rsidRDefault="009639DB" w:rsidP="009639DB">
      <w:pPr>
        <w:pStyle w:val="a3"/>
        <w:numPr>
          <w:ilvl w:val="1"/>
          <w:numId w:val="28"/>
        </w:numPr>
      </w:pPr>
      <w:r>
        <w:tab/>
      </w:r>
      <w:r>
        <w:rPr>
          <w:lang w:val="en-US"/>
        </w:rPr>
        <w:t>Inn</w:t>
      </w:r>
      <w:r w:rsidRPr="00AF4B83">
        <w:t xml:space="preserve"> – </w:t>
      </w:r>
      <w:r>
        <w:t>индивидуальный номер налогоплательщика отправителя;</w:t>
      </w:r>
    </w:p>
    <w:p w14:paraId="43623090" w14:textId="77777777" w:rsidR="009639DB" w:rsidRDefault="009639DB" w:rsidP="009639DB">
      <w:pPr>
        <w:pStyle w:val="a3"/>
        <w:numPr>
          <w:ilvl w:val="1"/>
          <w:numId w:val="28"/>
        </w:numPr>
      </w:pPr>
      <w:r>
        <w:tab/>
      </w:r>
      <w:r>
        <w:rPr>
          <w:lang w:val="en-US"/>
        </w:rPr>
        <w:t>Ogrn</w:t>
      </w:r>
      <w:r w:rsidRPr="00AF4B83">
        <w:t xml:space="preserve"> – </w:t>
      </w:r>
      <w:r>
        <w:t>основной государственный регистрационный номер отправителя;</w:t>
      </w:r>
    </w:p>
    <w:p w14:paraId="28EDD743" w14:textId="77777777" w:rsidR="009639DB" w:rsidRDefault="009639DB" w:rsidP="009639DB">
      <w:pPr>
        <w:pStyle w:val="a3"/>
        <w:numPr>
          <w:ilvl w:val="1"/>
          <w:numId w:val="28"/>
        </w:numPr>
      </w:pPr>
      <w:r>
        <w:tab/>
      </w:r>
      <w:r>
        <w:rPr>
          <w:lang w:val="en-US"/>
        </w:rPr>
        <w:t>Bik</w:t>
      </w:r>
      <w:r w:rsidRPr="00AF4B83">
        <w:t xml:space="preserve"> – </w:t>
      </w:r>
      <w:r>
        <w:t>банковский идентификационный код отправителя;</w:t>
      </w:r>
    </w:p>
    <w:p w14:paraId="4767DBBD" w14:textId="77777777" w:rsidR="009639DB" w:rsidRDefault="009639DB" w:rsidP="009639DB">
      <w:pPr>
        <w:pStyle w:val="a3"/>
        <w:numPr>
          <w:ilvl w:val="1"/>
          <w:numId w:val="28"/>
        </w:numPr>
      </w:pPr>
      <w:r>
        <w:tab/>
      </w:r>
      <w:r>
        <w:rPr>
          <w:lang w:val="en-US"/>
        </w:rPr>
        <w:t>RegNum</w:t>
      </w:r>
      <w:r w:rsidRPr="00AF4B83">
        <w:t xml:space="preserve"> – </w:t>
      </w:r>
      <w:r>
        <w:t>регистрационный номер КО – отправителя по КГРКО;</w:t>
      </w:r>
    </w:p>
    <w:p w14:paraId="7665B68D" w14:textId="77777777" w:rsidR="009639DB" w:rsidRPr="00E03D6A" w:rsidRDefault="009639DB" w:rsidP="009639DB">
      <w:pPr>
        <w:pStyle w:val="a3"/>
        <w:numPr>
          <w:ilvl w:val="1"/>
          <w:numId w:val="28"/>
        </w:numPr>
      </w:pPr>
      <w:r>
        <w:tab/>
      </w:r>
      <w:r>
        <w:rPr>
          <w:lang w:val="en-US"/>
        </w:rPr>
        <w:t>DivisionCode</w:t>
      </w:r>
      <w:r w:rsidRPr="00E03D6A">
        <w:t xml:space="preserve"> – </w:t>
      </w:r>
      <w:r>
        <w:t>номер филиала КО – отправителя по КГРКО;</w:t>
      </w:r>
    </w:p>
    <w:p w14:paraId="371937B5" w14:textId="77777777" w:rsidR="009639DB" w:rsidRPr="00DF6032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Files</w:t>
      </w:r>
      <w:r w:rsidRPr="00DF6032">
        <w:t xml:space="preserve"> – файлы</w:t>
      </w:r>
      <w:r>
        <w:t>,</w:t>
      </w:r>
      <w:r w:rsidRPr="00DF6032">
        <w:t xml:space="preserve"> включенные в </w:t>
      </w:r>
      <w:r>
        <w:t>запрос</w:t>
      </w:r>
      <w:r w:rsidRPr="00DF6032">
        <w:t>:</w:t>
      </w:r>
    </w:p>
    <w:p w14:paraId="5D7AF797" w14:textId="77777777" w:rsidR="009639DB" w:rsidRPr="00DF6032" w:rsidRDefault="009639DB" w:rsidP="009639DB">
      <w:pPr>
        <w:pStyle w:val="a3"/>
        <w:numPr>
          <w:ilvl w:val="1"/>
          <w:numId w:val="28"/>
        </w:numPr>
      </w:pPr>
      <w:r w:rsidRPr="00AD0F60">
        <w:t>I</w:t>
      </w:r>
      <w:r w:rsidRPr="00DF6032">
        <w:t>d – уникальный идентификатор файла</w:t>
      </w:r>
      <w:r w:rsidRPr="00A909E3">
        <w:t xml:space="preserve"> в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DF6032">
        <w:t>;</w:t>
      </w:r>
    </w:p>
    <w:p w14:paraId="517937B8" w14:textId="77777777" w:rsidR="009639DB" w:rsidRDefault="009639DB" w:rsidP="009639DB">
      <w:pPr>
        <w:pStyle w:val="a3"/>
        <w:numPr>
          <w:ilvl w:val="1"/>
          <w:numId w:val="28"/>
        </w:numPr>
      </w:pPr>
      <w:r w:rsidRPr="00AD0F60">
        <w:t>Name</w:t>
      </w:r>
      <w:r w:rsidRPr="00DF6032">
        <w:t xml:space="preserve"> – </w:t>
      </w:r>
      <w:r>
        <w:t>наименование</w:t>
      </w:r>
      <w:r w:rsidRPr="00DF6032">
        <w:t xml:space="preserve"> файла;</w:t>
      </w:r>
    </w:p>
    <w:p w14:paraId="325B5BD8" w14:textId="77777777" w:rsidR="009639DB" w:rsidRPr="00C310FC" w:rsidRDefault="009639DB" w:rsidP="009639DB">
      <w:pPr>
        <w:pStyle w:val="a3"/>
        <w:numPr>
          <w:ilvl w:val="1"/>
          <w:numId w:val="28"/>
        </w:numPr>
      </w:pPr>
      <w:r>
        <w:rPr>
          <w:lang w:val="en-US"/>
        </w:rPr>
        <w:t>Description</w:t>
      </w:r>
      <w:r w:rsidRPr="00E03D6A">
        <w:t xml:space="preserve"> – </w:t>
      </w:r>
      <w:r>
        <w:t>описание файла (необязательно);</w:t>
      </w:r>
    </w:p>
    <w:p w14:paraId="75DF4AAD" w14:textId="77777777" w:rsidR="009639DB" w:rsidRPr="00C310FC" w:rsidRDefault="009639DB" w:rsidP="009639DB">
      <w:pPr>
        <w:pStyle w:val="a3"/>
        <w:numPr>
          <w:ilvl w:val="1"/>
          <w:numId w:val="28"/>
        </w:numPr>
      </w:pPr>
      <w:r w:rsidRPr="00AD0F60">
        <w:t>Encrypted</w:t>
      </w:r>
      <w:r>
        <w:t xml:space="preserve"> – признак зашифрованности файла;</w:t>
      </w:r>
    </w:p>
    <w:p w14:paraId="1240CD8E" w14:textId="77777777" w:rsidR="009639DB" w:rsidRDefault="009639DB" w:rsidP="009639DB">
      <w:pPr>
        <w:pStyle w:val="a3"/>
        <w:numPr>
          <w:ilvl w:val="1"/>
          <w:numId w:val="28"/>
        </w:numPr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5B1A7A0E" w14:textId="77777777" w:rsidR="009639DB" w:rsidRPr="00322D70" w:rsidRDefault="009639DB" w:rsidP="009639DB">
      <w:pPr>
        <w:pStyle w:val="a3"/>
        <w:numPr>
          <w:ilvl w:val="1"/>
          <w:numId w:val="28"/>
        </w:numPr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 xml:space="preserve">. signed 64 bits); </w:t>
      </w:r>
    </w:p>
    <w:p w14:paraId="21C95124" w14:textId="77777777" w:rsidR="009639DB" w:rsidRDefault="009639DB" w:rsidP="009639DB">
      <w:pPr>
        <w:pStyle w:val="a3"/>
        <w:numPr>
          <w:ilvl w:val="1"/>
          <w:numId w:val="28"/>
        </w:numPr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433A94B1" w14:textId="77777777" w:rsidR="009639DB" w:rsidRPr="00F5069D" w:rsidRDefault="009639DB" w:rsidP="009639DB">
      <w:pPr>
        <w:pStyle w:val="a3"/>
        <w:numPr>
          <w:ilvl w:val="2"/>
          <w:numId w:val="28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39671022" w14:textId="77777777" w:rsidR="009639DB" w:rsidRPr="00F5069D" w:rsidRDefault="009639DB" w:rsidP="009639DB">
      <w:pPr>
        <w:pStyle w:val="a3"/>
        <w:numPr>
          <w:ilvl w:val="2"/>
          <w:numId w:val="28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41E2CD48" w14:textId="77777777" w:rsidR="009639DB" w:rsidRPr="00F5069D" w:rsidRDefault="009639DB" w:rsidP="009639DB">
      <w:pPr>
        <w:pStyle w:val="a3"/>
        <w:numPr>
          <w:ilvl w:val="2"/>
          <w:numId w:val="28"/>
        </w:numPr>
      </w:pPr>
      <w:r w:rsidRPr="00AD0F60">
        <w:t>Port</w:t>
      </w:r>
      <w:r>
        <w:t xml:space="preserve"> – порт для обращения к репозиторию;</w:t>
      </w:r>
    </w:p>
    <w:p w14:paraId="34EA1055" w14:textId="77777777" w:rsidR="009639DB" w:rsidRDefault="009639DB" w:rsidP="009639DB">
      <w:pPr>
        <w:pStyle w:val="a3"/>
        <w:numPr>
          <w:ilvl w:val="2"/>
          <w:numId w:val="28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);</w:t>
      </w:r>
    </w:p>
    <w:p w14:paraId="12816A2B" w14:textId="77777777" w:rsidR="009639DB" w:rsidRPr="00DF6032" w:rsidRDefault="009639DB" w:rsidP="009639DB">
      <w:pPr>
        <w:pStyle w:val="a3"/>
        <w:numPr>
          <w:ilvl w:val="0"/>
          <w:numId w:val="28"/>
        </w:numPr>
        <w:ind w:left="1429"/>
      </w:pPr>
      <w:r>
        <w:t>R</w:t>
      </w:r>
      <w:r w:rsidRPr="00AD0F60">
        <w:t>eceipts</w:t>
      </w:r>
      <w:r w:rsidRPr="00DF6032">
        <w:t xml:space="preserve"> – квитанции, полученные в ответ на </w:t>
      </w:r>
      <w:r>
        <w:t>запрос в ХМЧД</w:t>
      </w:r>
      <w:r w:rsidRPr="00DF6032">
        <w:t>:</w:t>
      </w:r>
    </w:p>
    <w:p w14:paraId="09D2AC92" w14:textId="77777777" w:rsidR="009639DB" w:rsidRDefault="009639DB" w:rsidP="009639DB">
      <w:pPr>
        <w:pStyle w:val="a3"/>
        <w:numPr>
          <w:ilvl w:val="1"/>
          <w:numId w:val="28"/>
        </w:numPr>
      </w:pPr>
      <w:r>
        <w:rPr>
          <w:lang w:val="en-US"/>
        </w:rPr>
        <w:t xml:space="preserve">Id </w:t>
      </w:r>
      <w:r w:rsidRPr="00DF6032">
        <w:t>–идентификатор</w:t>
      </w:r>
      <w:r>
        <w:rPr>
          <w:lang w:val="en-US"/>
        </w:rPr>
        <w:t xml:space="preserve"> </w:t>
      </w:r>
      <w:r>
        <w:t>квитанции;</w:t>
      </w:r>
    </w:p>
    <w:p w14:paraId="7233124F" w14:textId="77777777" w:rsidR="009639DB" w:rsidRPr="00DF6032" w:rsidRDefault="009639DB" w:rsidP="009639DB">
      <w:pPr>
        <w:pStyle w:val="a3"/>
        <w:numPr>
          <w:ilvl w:val="1"/>
          <w:numId w:val="28"/>
        </w:numPr>
      </w:pPr>
      <w:r w:rsidRPr="00AD0F60">
        <w:t>ReceiveTime</w:t>
      </w:r>
      <w:r w:rsidRPr="006C3B51">
        <w:t xml:space="preserve"> – </w:t>
      </w:r>
      <w:r w:rsidRPr="00DF6032">
        <w:t>время получения квитанции;</w:t>
      </w:r>
    </w:p>
    <w:p w14:paraId="2C526686" w14:textId="77777777" w:rsidR="009639DB" w:rsidRPr="00DF6032" w:rsidRDefault="009639DB" w:rsidP="009639DB">
      <w:pPr>
        <w:pStyle w:val="a3"/>
        <w:numPr>
          <w:ilvl w:val="1"/>
          <w:numId w:val="28"/>
        </w:numPr>
      </w:pPr>
      <w:r w:rsidRPr="00AD0F60">
        <w:t>StatusTime</w:t>
      </w:r>
      <w:r w:rsidRPr="00DF6032">
        <w:t xml:space="preserve"> – время из самой квитанции;</w:t>
      </w:r>
    </w:p>
    <w:p w14:paraId="7033E60A" w14:textId="77777777" w:rsidR="009639DB" w:rsidRPr="00D244E9" w:rsidRDefault="009639DB" w:rsidP="009639DB">
      <w:pPr>
        <w:pStyle w:val="a3"/>
        <w:numPr>
          <w:ilvl w:val="1"/>
          <w:numId w:val="28"/>
        </w:numPr>
      </w:pPr>
      <w:r w:rsidRPr="00AD0F60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>
        <w:t xml:space="preserve">запроса </w:t>
      </w:r>
      <w:r w:rsidRPr="00F0091A">
        <w:t>Отправлено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>
        <w:t xml:space="preserve"> </w:t>
      </w:r>
      <w:r w:rsidRPr="00893239">
        <w:t>sent</w:t>
      </w:r>
      <w:r w:rsidRPr="00344D0F">
        <w:t>)</w:t>
      </w:r>
      <w:r w:rsidRPr="00F0091A">
        <w:t>, Загружено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>
        <w:t xml:space="preserve"> </w:t>
      </w:r>
      <w:r w:rsidRPr="00893239">
        <w:t>delivered</w:t>
      </w:r>
      <w:r w:rsidRPr="00344D0F">
        <w:t>)</w:t>
      </w:r>
      <w:r>
        <w:t xml:space="preserve">, </w:t>
      </w:r>
      <w:r w:rsidRPr="00F0091A">
        <w:t>Ошибка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>
        <w:t xml:space="preserve"> </w:t>
      </w:r>
      <w:r w:rsidRPr="00893239">
        <w:t>error</w:t>
      </w:r>
      <w:r w:rsidRPr="00344D0F">
        <w:t>)</w:t>
      </w:r>
      <w:r w:rsidRPr="00F0091A">
        <w:t>, Принято в обработку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>
        <w:t xml:space="preserve"> </w:t>
      </w:r>
      <w:r w:rsidRPr="00893239">
        <w:t>processing</w:t>
      </w:r>
      <w:r w:rsidRPr="00344D0F">
        <w:t>)</w:t>
      </w:r>
      <w:r w:rsidRPr="00F0091A">
        <w:t>, Запрос выполнен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>
        <w:t xml:space="preserve"> </w:t>
      </w:r>
      <w:r w:rsidRPr="00893239">
        <w:t>POA_success</w:t>
      </w:r>
      <w:r w:rsidRPr="00344D0F">
        <w:t>)</w:t>
      </w:r>
      <w:r>
        <w:t xml:space="preserve">, </w:t>
      </w:r>
      <w:r w:rsidRPr="00F0091A">
        <w:t>Запрос выполнен (частично)</w:t>
      </w:r>
      <w:r w:rsidRPr="00344D0F">
        <w:t xml:space="preserve"> </w:t>
      </w:r>
      <w:r w:rsidRPr="00516410">
        <w:t>(</w:t>
      </w:r>
      <w:r>
        <w:t>значение</w:t>
      </w:r>
      <w:r w:rsidRPr="00516410">
        <w:t>:</w:t>
      </w:r>
      <w:r>
        <w:t xml:space="preserve"> </w:t>
      </w:r>
      <w:r w:rsidRPr="00893239">
        <w:t>POA_partial_success</w:t>
      </w:r>
      <w:r w:rsidRPr="00D244E9">
        <w:t>);</w:t>
      </w:r>
    </w:p>
    <w:p w14:paraId="120CF2CA" w14:textId="77777777" w:rsidR="009639DB" w:rsidRPr="00DF6032" w:rsidRDefault="009639DB" w:rsidP="009639DB">
      <w:pPr>
        <w:pStyle w:val="a3"/>
        <w:numPr>
          <w:ilvl w:val="1"/>
          <w:numId w:val="28"/>
        </w:numPr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15CAEB41" w14:textId="77777777" w:rsidR="009639DB" w:rsidRDefault="009639DB" w:rsidP="009639DB">
      <w:pPr>
        <w:pStyle w:val="a3"/>
        <w:numPr>
          <w:ilvl w:val="1"/>
          <w:numId w:val="28"/>
        </w:numPr>
      </w:pPr>
      <w:r w:rsidRPr="00AD0F60">
        <w:t>Files</w:t>
      </w:r>
      <w:r w:rsidRPr="00DF6032">
        <w:t xml:space="preserve"> – файлы, включенные в квитанцию</w:t>
      </w:r>
      <w:r>
        <w:t>.</w:t>
      </w:r>
    </w:p>
    <w:p w14:paraId="24AFD51C" w14:textId="77777777" w:rsidR="009639DB" w:rsidRPr="00DF2287" w:rsidRDefault="009639DB">
      <w:pPr>
        <w:pStyle w:val="affa"/>
      </w:pPr>
    </w:p>
    <w:p w14:paraId="088F6B5E" w14:textId="77777777" w:rsidR="009639DB" w:rsidRPr="00150A99" w:rsidRDefault="009639DB">
      <w:pPr>
        <w:pStyle w:val="affa"/>
        <w:rPr>
          <w:lang w:val="en-US"/>
        </w:rPr>
      </w:pPr>
      <w:r>
        <w:t>Возможные</w:t>
      </w:r>
      <w:r w:rsidRPr="00150A99">
        <w:rPr>
          <w:lang w:val="en-US"/>
        </w:rPr>
        <w:t xml:space="preserve"> </w:t>
      </w:r>
      <w:r>
        <w:t>ошибки</w:t>
      </w:r>
      <w:r w:rsidRPr="00150A99">
        <w:rPr>
          <w:lang w:val="en-US"/>
        </w:rPr>
        <w:t>:</w:t>
      </w:r>
    </w:p>
    <w:p w14:paraId="0116A09C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5C1C41A2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430ED033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2A560C7F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"REQUEST_PLAYLOD_INCORRECT",</w:t>
      </w:r>
    </w:p>
    <w:p w14:paraId="422A210E" w14:textId="77777777" w:rsidR="009639DB" w:rsidRPr="00893239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</w:t>
      </w:r>
      <w:r w:rsidRPr="00893239">
        <w:rPr>
          <w:lang w:val="en-US"/>
        </w:rPr>
        <w:t>"ErrorMessage": "</w:t>
      </w:r>
      <w:r w:rsidRPr="00A60090">
        <w:t>Неправильное</w:t>
      </w:r>
      <w:r w:rsidRPr="00893239">
        <w:rPr>
          <w:lang w:val="en-US"/>
        </w:rPr>
        <w:t xml:space="preserve"> </w:t>
      </w:r>
      <w:r w:rsidRPr="00A60090">
        <w:t>тело</w:t>
      </w:r>
      <w:r w:rsidRPr="00893239">
        <w:rPr>
          <w:lang w:val="en-US"/>
        </w:rPr>
        <w:t xml:space="preserve"> </w:t>
      </w:r>
      <w:r w:rsidRPr="00A60090">
        <w:t>запроса</w:t>
      </w:r>
      <w:r w:rsidRPr="00893239">
        <w:rPr>
          <w:lang w:val="en-US"/>
        </w:rPr>
        <w:t>",</w:t>
      </w:r>
    </w:p>
    <w:p w14:paraId="6542E369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"MoreInfo": {}</w:t>
      </w:r>
    </w:p>
    <w:p w14:paraId="521B1E5E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>}</w:t>
      </w:r>
    </w:p>
    <w:p w14:paraId="7568D336" w14:textId="77777777" w:rsidR="009639DB" w:rsidRPr="00893239" w:rsidRDefault="009639DB" w:rsidP="009639DB">
      <w:pPr>
        <w:rPr>
          <w:lang w:val="en-US"/>
        </w:rPr>
      </w:pPr>
    </w:p>
    <w:p w14:paraId="517BC15E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13B60BA4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49E959E9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182B167D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</w:t>
      </w:r>
      <w:r w:rsidRPr="00893239">
        <w:rPr>
          <w:lang w:val="en-US"/>
        </w:rPr>
        <w:t>FILES_REQUIRED</w:t>
      </w:r>
      <w:r w:rsidRPr="00674AE2">
        <w:rPr>
          <w:lang w:val="en-US"/>
        </w:rPr>
        <w:t>",</w:t>
      </w:r>
    </w:p>
    <w:p w14:paraId="480A80E4" w14:textId="77777777" w:rsidR="009639DB" w:rsidRPr="00893239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</w:t>
      </w:r>
      <w:r w:rsidRPr="00893239">
        <w:rPr>
          <w:lang w:val="en-US"/>
        </w:rPr>
        <w:t>"ErrorMessage": "</w:t>
      </w:r>
      <w:r w:rsidRPr="00893239">
        <w:t>Должен</w:t>
      </w:r>
      <w:r w:rsidRPr="00893239">
        <w:rPr>
          <w:lang w:val="en-US"/>
        </w:rPr>
        <w:t xml:space="preserve"> </w:t>
      </w:r>
      <w:r w:rsidRPr="00893239">
        <w:t>быть</w:t>
      </w:r>
      <w:r w:rsidRPr="00893239">
        <w:rPr>
          <w:lang w:val="en-US"/>
        </w:rPr>
        <w:t xml:space="preserve"> </w:t>
      </w:r>
      <w:r w:rsidRPr="00893239">
        <w:t>указан</w:t>
      </w:r>
      <w:r w:rsidRPr="00893239">
        <w:rPr>
          <w:lang w:val="en-US"/>
        </w:rPr>
        <w:t xml:space="preserve"> </w:t>
      </w:r>
      <w:r w:rsidRPr="00893239">
        <w:t>хотя</w:t>
      </w:r>
      <w:r w:rsidRPr="00893239">
        <w:rPr>
          <w:lang w:val="en-US"/>
        </w:rPr>
        <w:t xml:space="preserve"> </w:t>
      </w:r>
      <w:r w:rsidRPr="00893239">
        <w:t>бы</w:t>
      </w:r>
      <w:r w:rsidRPr="00893239">
        <w:rPr>
          <w:lang w:val="en-US"/>
        </w:rPr>
        <w:t xml:space="preserve"> </w:t>
      </w:r>
      <w:r w:rsidRPr="00893239">
        <w:t>один</w:t>
      </w:r>
      <w:r w:rsidRPr="00893239">
        <w:rPr>
          <w:lang w:val="en-US"/>
        </w:rPr>
        <w:t xml:space="preserve"> </w:t>
      </w:r>
      <w:r w:rsidRPr="00893239">
        <w:t>файл</w:t>
      </w:r>
      <w:r w:rsidRPr="00893239">
        <w:rPr>
          <w:lang w:val="en-US"/>
        </w:rPr>
        <w:t>",</w:t>
      </w:r>
    </w:p>
    <w:p w14:paraId="55FF8F9B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 xml:space="preserve">  "MoreInfo": {}</w:t>
      </w:r>
    </w:p>
    <w:p w14:paraId="483512E9" w14:textId="77777777" w:rsidR="009639DB" w:rsidRPr="00893239" w:rsidRDefault="009639DB" w:rsidP="009639DB">
      <w:pPr>
        <w:pStyle w:val="aff6"/>
        <w:rPr>
          <w:lang w:val="en-US"/>
        </w:rPr>
      </w:pPr>
      <w:r w:rsidRPr="00893239">
        <w:rPr>
          <w:lang w:val="en-US"/>
        </w:rPr>
        <w:t>}</w:t>
      </w:r>
    </w:p>
    <w:p w14:paraId="37235A2C" w14:textId="77777777" w:rsidR="009639DB" w:rsidRPr="00150A99" w:rsidRDefault="009639DB">
      <w:pPr>
        <w:pStyle w:val="affa"/>
        <w:rPr>
          <w:lang w:val="en-US"/>
        </w:rPr>
      </w:pPr>
    </w:p>
    <w:p w14:paraId="6247288B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5EEB3F2D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01E383A8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103E8380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49477335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</w:t>
      </w:r>
      <w:r w:rsidRPr="00314B91">
        <w:rPr>
          <w:lang w:val="en-US"/>
        </w:rPr>
        <w:t>INVALID_FILE_NAME</w:t>
      </w:r>
      <w:r w:rsidRPr="00674AE2">
        <w:rPr>
          <w:lang w:val="en-US"/>
        </w:rPr>
        <w:t>",</w:t>
      </w:r>
    </w:p>
    <w:p w14:paraId="551BA174" w14:textId="77777777" w:rsidR="009639DB" w:rsidRPr="00314B91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</w:t>
      </w:r>
      <w:r w:rsidRPr="00314B91">
        <w:rPr>
          <w:lang w:val="en-US"/>
        </w:rPr>
        <w:t>"ErrorMessage": "Имя файла содержит недопустимые символы: {все недопустимые символы}",</w:t>
      </w:r>
    </w:p>
    <w:p w14:paraId="200DB9E2" w14:textId="77777777" w:rsidR="009639DB" w:rsidRPr="00674AE2" w:rsidRDefault="009639DB" w:rsidP="009639DB">
      <w:pPr>
        <w:pStyle w:val="aff6"/>
        <w:rPr>
          <w:lang w:val="en-US"/>
        </w:rPr>
      </w:pPr>
      <w:r w:rsidRPr="00314B91">
        <w:rPr>
          <w:lang w:val="en-US"/>
        </w:rPr>
        <w:t xml:space="preserve">  </w:t>
      </w:r>
      <w:r w:rsidRPr="00674AE2">
        <w:rPr>
          <w:lang w:val="en-US"/>
        </w:rPr>
        <w:t>"MoreInfo</w:t>
      </w:r>
      <w:r w:rsidRPr="00CE318A">
        <w:rPr>
          <w:lang w:val="en-US"/>
        </w:rPr>
        <w:t>"</w:t>
      </w:r>
      <w:r w:rsidRPr="00674AE2">
        <w:rPr>
          <w:lang w:val="en-US"/>
        </w:rPr>
        <w:t>: {}</w:t>
      </w:r>
    </w:p>
    <w:p w14:paraId="49A0C54E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37BE0FA3" w14:textId="77777777" w:rsidR="009639DB" w:rsidRPr="00150A99" w:rsidRDefault="009639DB">
      <w:pPr>
        <w:pStyle w:val="affa"/>
        <w:rPr>
          <w:lang w:val="en-US"/>
        </w:rPr>
      </w:pPr>
    </w:p>
    <w:p w14:paraId="116AB2F0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HTTP 406 – Not Acceptable</w:t>
      </w:r>
    </w:p>
    <w:p w14:paraId="455F690B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84DAC40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56D60A9C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406,</w:t>
      </w:r>
    </w:p>
    <w:p w14:paraId="6C61EA25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</w:t>
      </w:r>
      <w:r w:rsidRPr="00314B91">
        <w:rPr>
          <w:lang w:val="en-US"/>
        </w:rPr>
        <w:t>INVALID_FILE_EXTENSION</w:t>
      </w:r>
      <w:r w:rsidRPr="00674AE2">
        <w:rPr>
          <w:lang w:val="en-US"/>
        </w:rPr>
        <w:t>",</w:t>
      </w:r>
    </w:p>
    <w:p w14:paraId="036087BA" w14:textId="77777777" w:rsidR="009639DB" w:rsidRPr="00893239" w:rsidRDefault="009639DB" w:rsidP="009639DB">
      <w:pPr>
        <w:pStyle w:val="aff6"/>
      </w:pPr>
      <w:r w:rsidRPr="00674AE2">
        <w:rPr>
          <w:lang w:val="en-US"/>
        </w:rPr>
        <w:t xml:space="preserve">  </w:t>
      </w:r>
      <w:r w:rsidRPr="00893239">
        <w:t>"</w:t>
      </w:r>
      <w:r w:rsidRPr="00314B91">
        <w:rPr>
          <w:lang w:val="en-US"/>
        </w:rPr>
        <w:t>ErrorMessage</w:t>
      </w:r>
      <w:r w:rsidRPr="00893239">
        <w:t>": "Недопустимое расширение файла для данной задачи",</w:t>
      </w:r>
    </w:p>
    <w:p w14:paraId="2943AED5" w14:textId="77777777" w:rsidR="009639DB" w:rsidRPr="00150A99" w:rsidRDefault="009639DB" w:rsidP="009639DB">
      <w:pPr>
        <w:pStyle w:val="aff6"/>
      </w:pPr>
      <w:r w:rsidRPr="00893239">
        <w:t xml:space="preserve">  </w:t>
      </w:r>
      <w:r w:rsidRPr="00150A99">
        <w:t>"</w:t>
      </w:r>
      <w:r w:rsidRPr="00674AE2">
        <w:rPr>
          <w:lang w:val="en-US"/>
        </w:rPr>
        <w:t>MoreInfo</w:t>
      </w:r>
      <w:r w:rsidRPr="00674AE2">
        <w:t>"</w:t>
      </w:r>
      <w:r w:rsidRPr="00150A99">
        <w:t>: {}</w:t>
      </w:r>
    </w:p>
    <w:p w14:paraId="2496E710" w14:textId="77777777" w:rsidR="009639DB" w:rsidRPr="00150A99" w:rsidRDefault="009639DB" w:rsidP="009639DB">
      <w:pPr>
        <w:pStyle w:val="aff6"/>
      </w:pPr>
      <w:r w:rsidRPr="00150A99">
        <w:t>}</w:t>
      </w:r>
    </w:p>
    <w:p w14:paraId="4ABAD59C" w14:textId="4C157A47" w:rsidR="009639DB" w:rsidRPr="00150A99" w:rsidRDefault="009639DB" w:rsidP="00150A99">
      <w:pPr>
        <w:pStyle w:val="40"/>
      </w:pPr>
      <w:bookmarkStart w:id="157" w:name="_Toc145084558"/>
      <w:r w:rsidRPr="00674AE2">
        <w:t xml:space="preserve">Для создания сессии отправки </w:t>
      </w:r>
      <w:r>
        <w:rPr>
          <w:lang w:val="en-US"/>
        </w:rPr>
        <w:t>HTTP</w:t>
      </w:r>
      <w:r w:rsidRPr="00454C95">
        <w:t xml:space="preserve"> </w:t>
      </w:r>
      <w:r>
        <w:t xml:space="preserve">используется метод </w:t>
      </w:r>
      <w:r w:rsidRPr="00454C95">
        <w:rPr>
          <w:lang w:val="en-US"/>
        </w:rPr>
        <w:t>P</w:t>
      </w:r>
      <w:r>
        <w:rPr>
          <w:lang w:val="en-US"/>
        </w:rPr>
        <w:t>OS</w:t>
      </w:r>
      <w:r w:rsidRPr="00454C95">
        <w:rPr>
          <w:lang w:val="en-US"/>
        </w:rPr>
        <w:t>T</w:t>
      </w:r>
      <w:bookmarkEnd w:id="157"/>
    </w:p>
    <w:p w14:paraId="45CDFF96" w14:textId="77777777" w:rsidR="009639DB" w:rsidRPr="00DF2287" w:rsidRDefault="009639DB">
      <w:pPr>
        <w:pStyle w:val="affa"/>
      </w:pPr>
      <w:r w:rsidRPr="00DF2287">
        <w:t>Перед отправкой файла необходимо создать сессию отправки.</w:t>
      </w:r>
    </w:p>
    <w:p w14:paraId="0AD305F2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POST: */poa/CreateUploadSession/{msgId}/files/{fileId}/createUploadSession</w:t>
      </w:r>
    </w:p>
    <w:p w14:paraId="5C97D055" w14:textId="77777777" w:rsidR="009639DB" w:rsidRPr="00DF2287" w:rsidRDefault="009639DB">
      <w:pPr>
        <w:pStyle w:val="affa"/>
      </w:pPr>
      <w:r w:rsidRPr="00DF2287">
        <w:t>В метод передаются следующие параметры:</w:t>
      </w:r>
    </w:p>
    <w:p w14:paraId="4720284B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 xml:space="preserve">REQUEST </w:t>
      </w:r>
    </w:p>
    <w:p w14:paraId="37B68FCD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71B77B0B" w14:textId="77777777" w:rsidR="009639DB" w:rsidRPr="00674AE2" w:rsidRDefault="009639DB" w:rsidP="009639DB">
      <w:pPr>
        <w:pStyle w:val="aff6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{</w:t>
      </w:r>
    </w:p>
    <w:p w14:paraId="26F85174" w14:textId="77777777" w:rsidR="009639DB" w:rsidRPr="00674AE2" w:rsidRDefault="009639DB" w:rsidP="009639DB">
      <w:pPr>
        <w:pStyle w:val="aff6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"MsgId": "</w:t>
      </w:r>
      <w:r w:rsidRPr="00D832AA">
        <w:rPr>
          <w:lang w:val="en-US"/>
        </w:rPr>
        <w:t>string($uuid)</w:t>
      </w:r>
      <w:r w:rsidRPr="00674AE2">
        <w:rPr>
          <w:lang w:val="en-US"/>
        </w:rPr>
        <w:t>",</w:t>
      </w:r>
    </w:p>
    <w:p w14:paraId="1F599DBE" w14:textId="77777777" w:rsidR="009639DB" w:rsidRPr="00674AE2" w:rsidRDefault="009639DB" w:rsidP="009639DB">
      <w:pPr>
        <w:pStyle w:val="aff6"/>
        <w:pBdr>
          <w:bottom w:val="single" w:sz="4" w:space="0" w:color="auto"/>
        </w:pBdr>
        <w:rPr>
          <w:lang w:val="en-US"/>
        </w:rPr>
      </w:pPr>
      <w:r w:rsidRPr="00674AE2">
        <w:rPr>
          <w:lang w:val="en-US"/>
        </w:rPr>
        <w:t>"FileId": "string</w:t>
      </w:r>
      <w:r w:rsidRPr="00D832AA">
        <w:rPr>
          <w:lang w:val="en-US"/>
        </w:rPr>
        <w:t>($uuid)</w:t>
      </w:r>
      <w:r w:rsidRPr="00674AE2">
        <w:rPr>
          <w:lang w:val="en-US"/>
        </w:rPr>
        <w:t>"</w:t>
      </w:r>
    </w:p>
    <w:p w14:paraId="4C054A41" w14:textId="77777777" w:rsidR="009639DB" w:rsidRPr="006B73D7" w:rsidRDefault="009639DB" w:rsidP="009639DB">
      <w:pPr>
        <w:pStyle w:val="aff6"/>
        <w:pBdr>
          <w:bottom w:val="single" w:sz="4" w:space="0" w:color="auto"/>
        </w:pBdr>
      </w:pPr>
      <w:r w:rsidRPr="006B73D7">
        <w:t>}</w:t>
      </w:r>
    </w:p>
    <w:p w14:paraId="01FE7D5A" w14:textId="77777777" w:rsidR="009639DB" w:rsidRPr="006B73D7" w:rsidRDefault="009639DB">
      <w:pPr>
        <w:pStyle w:val="affa"/>
      </w:pPr>
      <w:r w:rsidRPr="006B73D7">
        <w:t>Где:</w:t>
      </w:r>
    </w:p>
    <w:p w14:paraId="1B1BA217" w14:textId="77777777" w:rsidR="009639DB" w:rsidRPr="002D41A0" w:rsidRDefault="009639DB" w:rsidP="009639DB">
      <w:pPr>
        <w:pStyle w:val="a3"/>
        <w:numPr>
          <w:ilvl w:val="0"/>
          <w:numId w:val="28"/>
        </w:numPr>
        <w:ind w:left="1429"/>
      </w:pPr>
      <w:r w:rsidRPr="00674AE2">
        <w:t>MsgId</w:t>
      </w:r>
      <w:r w:rsidRPr="002D41A0">
        <w:t xml:space="preserve"> – уникальный идентификатор </w:t>
      </w:r>
      <w:r>
        <w:t xml:space="preserve">запроса </w:t>
      </w:r>
      <w:r w:rsidRPr="00A909E3">
        <w:t>в формате UUID</w:t>
      </w:r>
      <w:r>
        <w:t xml:space="preserve">, полученный в качестве ответа при вызове метода из </w:t>
      </w:r>
      <w:r>
        <w:fldChar w:fldCharType="begin"/>
      </w:r>
      <w:r>
        <w:instrText xml:space="preserve"> REF _Ref142384834 \r \h </w:instrText>
      </w:r>
      <w:r>
        <w:fldChar w:fldCharType="separate"/>
      </w:r>
      <w:r>
        <w:t>3.9.1</w:t>
      </w:r>
      <w:r>
        <w:fldChar w:fldCharType="end"/>
      </w:r>
      <w:r>
        <w:fldChar w:fldCharType="begin"/>
      </w:r>
      <w:r>
        <w:instrText xml:space="preserve"> REF _Ref3446367 \n \h </w:instrText>
      </w:r>
      <w:r>
        <w:fldChar w:fldCharType="end"/>
      </w:r>
      <w:r w:rsidRPr="002D41A0">
        <w:t>;</w:t>
      </w:r>
    </w:p>
    <w:p w14:paraId="0E260F46" w14:textId="77777777" w:rsidR="009639DB" w:rsidRPr="002D41A0" w:rsidRDefault="009639DB" w:rsidP="009639DB">
      <w:pPr>
        <w:pStyle w:val="a3"/>
        <w:numPr>
          <w:ilvl w:val="0"/>
          <w:numId w:val="28"/>
        </w:numPr>
        <w:ind w:left="1429"/>
      </w:pPr>
      <w:r w:rsidRPr="00674AE2">
        <w:t>FileId</w:t>
      </w:r>
      <w:r w:rsidRPr="002D41A0">
        <w:t xml:space="preserve"> – уникальный идентификатор файла</w:t>
      </w:r>
      <w:r w:rsidRPr="00A909E3">
        <w:t xml:space="preserve"> в формате UUID</w:t>
      </w:r>
      <w:r>
        <w:t xml:space="preserve">, полученный в качестве ответа при вызове метода из </w:t>
      </w:r>
      <w:r>
        <w:fldChar w:fldCharType="begin"/>
      </w:r>
      <w:r>
        <w:instrText xml:space="preserve"> REF _Ref142384834 \r \h </w:instrText>
      </w:r>
      <w:r>
        <w:fldChar w:fldCharType="separate"/>
      </w:r>
      <w:r>
        <w:t>3.9.1</w:t>
      </w:r>
      <w:r>
        <w:fldChar w:fldCharType="end"/>
      </w:r>
      <w:r>
        <w:t>.</w:t>
      </w:r>
    </w:p>
    <w:p w14:paraId="65249C69" w14:textId="77777777" w:rsidR="009639DB" w:rsidRPr="00DF2287" w:rsidRDefault="009639DB">
      <w:pPr>
        <w:pStyle w:val="affa"/>
      </w:pPr>
    </w:p>
    <w:p w14:paraId="489159E3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0B3228F8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HTTP 200 – Ok</w:t>
      </w:r>
    </w:p>
    <w:p w14:paraId="1E5A5ADB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0B5C5635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ab/>
        <w:t>"UploadUrl": "string",</w:t>
      </w:r>
    </w:p>
    <w:p w14:paraId="7063F024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ab/>
        <w:t>"ExpirationDateTime": "string"</w:t>
      </w:r>
    </w:p>
    <w:p w14:paraId="45007A75" w14:textId="77777777" w:rsidR="009639DB" w:rsidRPr="007465BD" w:rsidRDefault="009639DB" w:rsidP="009639DB">
      <w:pPr>
        <w:pStyle w:val="aff6"/>
        <w:rPr>
          <w:lang w:val="en-US"/>
        </w:rPr>
      </w:pPr>
      <w:r w:rsidRPr="007465BD">
        <w:rPr>
          <w:lang w:val="en-US"/>
        </w:rPr>
        <w:t>}</w:t>
      </w:r>
    </w:p>
    <w:p w14:paraId="3E66AB34" w14:textId="77777777" w:rsidR="009639DB" w:rsidRDefault="009639DB">
      <w:pPr>
        <w:pStyle w:val="affa"/>
      </w:pPr>
      <w:r w:rsidRPr="006B73D7">
        <w:t>Где</w:t>
      </w:r>
      <w:r w:rsidRPr="007465BD">
        <w:t>:</w:t>
      </w:r>
    </w:p>
    <w:p w14:paraId="03C2B56C" w14:textId="77777777" w:rsidR="009639DB" w:rsidRDefault="009639DB" w:rsidP="009639DB">
      <w:pPr>
        <w:pStyle w:val="a3"/>
        <w:numPr>
          <w:ilvl w:val="0"/>
          <w:numId w:val="28"/>
        </w:numPr>
        <w:ind w:left="1429"/>
      </w:pPr>
      <w:r w:rsidRPr="007411FC">
        <w:t>UploadUrl</w:t>
      </w:r>
      <w:r w:rsidRPr="0064136D">
        <w:t xml:space="preserve"> – </w:t>
      </w:r>
      <w:r>
        <w:t>путь</w:t>
      </w:r>
      <w:r w:rsidRPr="0064136D">
        <w:t xml:space="preserve"> </w:t>
      </w:r>
      <w:r>
        <w:t>для</w:t>
      </w:r>
      <w:r w:rsidRPr="0064136D">
        <w:t xml:space="preserve"> </w:t>
      </w:r>
      <w:r>
        <w:t>загрузки</w:t>
      </w:r>
      <w:r w:rsidRPr="0064136D">
        <w:t xml:space="preserve"> </w:t>
      </w:r>
      <w:r w:rsidRPr="002B6B0A">
        <w:t>файла</w:t>
      </w:r>
      <w:r w:rsidRPr="0064136D">
        <w:t>;</w:t>
      </w:r>
    </w:p>
    <w:p w14:paraId="5FB6A74E" w14:textId="77777777" w:rsidR="009639DB" w:rsidRDefault="009639DB" w:rsidP="009639DB">
      <w:pPr>
        <w:pStyle w:val="a3"/>
        <w:numPr>
          <w:ilvl w:val="0"/>
          <w:numId w:val="28"/>
        </w:numPr>
        <w:ind w:left="1429"/>
      </w:pPr>
      <w:r w:rsidRPr="00674AE2">
        <w:t>ExpirationDateTime</w:t>
      </w:r>
      <w:r w:rsidRPr="006B73D7">
        <w:t xml:space="preserve"> – </w:t>
      </w:r>
      <w:r>
        <w:t>дата и время истечения сессии.</w:t>
      </w:r>
    </w:p>
    <w:p w14:paraId="7D3D4894" w14:textId="77777777" w:rsidR="009639DB" w:rsidRPr="00DF2287" w:rsidRDefault="009639DB">
      <w:pPr>
        <w:pStyle w:val="affa"/>
      </w:pPr>
    </w:p>
    <w:p w14:paraId="33164F86" w14:textId="77777777" w:rsidR="009639DB" w:rsidRPr="00150A99" w:rsidRDefault="009639DB">
      <w:pPr>
        <w:pStyle w:val="affa"/>
        <w:rPr>
          <w:lang w:val="en-US"/>
        </w:rPr>
      </w:pPr>
      <w:r>
        <w:t>В</w:t>
      </w:r>
      <w:r w:rsidRPr="00150A99">
        <w:rPr>
          <w:lang w:val="en-US"/>
        </w:rPr>
        <w:t xml:space="preserve"> </w:t>
      </w:r>
      <w:r>
        <w:t>случае</w:t>
      </w:r>
      <w:r w:rsidRPr="00150A99">
        <w:rPr>
          <w:lang w:val="en-US"/>
        </w:rPr>
        <w:t xml:space="preserve"> </w:t>
      </w:r>
      <w:r>
        <w:t>ошибок</w:t>
      </w:r>
      <w:r w:rsidRPr="00150A99">
        <w:rPr>
          <w:lang w:val="en-US"/>
        </w:rPr>
        <w:t>:</w:t>
      </w:r>
    </w:p>
    <w:p w14:paraId="79F5A7F6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603971DD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16D221E6" w14:textId="77777777" w:rsidR="009639DB" w:rsidRPr="007465BD" w:rsidRDefault="009639DB" w:rsidP="009639DB">
      <w:pPr>
        <w:pStyle w:val="aff6"/>
        <w:rPr>
          <w:lang w:val="en-US"/>
        </w:rPr>
      </w:pPr>
      <w:r w:rsidRPr="007465BD">
        <w:rPr>
          <w:lang w:val="en-US"/>
        </w:rPr>
        <w:t>{</w:t>
      </w:r>
    </w:p>
    <w:p w14:paraId="166B3CA3" w14:textId="77777777" w:rsidR="009639DB" w:rsidRPr="007465BD" w:rsidRDefault="009639DB" w:rsidP="009639DB">
      <w:pPr>
        <w:pStyle w:val="aff6"/>
        <w:rPr>
          <w:lang w:val="en-US"/>
        </w:rPr>
      </w:pPr>
      <w:r w:rsidRPr="007465BD">
        <w:rPr>
          <w:lang w:val="en-US"/>
        </w:rPr>
        <w:t xml:space="preserve">  "HTTPStatus": 400,</w:t>
      </w:r>
    </w:p>
    <w:p w14:paraId="2B020904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"FILE_ALLREADY_LOADED",</w:t>
      </w:r>
    </w:p>
    <w:p w14:paraId="0820A317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"ErrorMessage": "</w:t>
      </w:r>
      <w:r w:rsidRPr="00A203BB">
        <w:t>Файл</w:t>
      </w:r>
      <w:r w:rsidRPr="00674AE2">
        <w:rPr>
          <w:lang w:val="en-US"/>
        </w:rPr>
        <w:t xml:space="preserve"> </w:t>
      </w:r>
      <w:r w:rsidRPr="00A203BB">
        <w:t>уже</w:t>
      </w:r>
      <w:r w:rsidRPr="00674AE2">
        <w:rPr>
          <w:lang w:val="en-US"/>
        </w:rPr>
        <w:t xml:space="preserve"> </w:t>
      </w:r>
      <w:r w:rsidRPr="00A203BB">
        <w:t>загружен</w:t>
      </w:r>
      <w:r w:rsidRPr="00674AE2">
        <w:rPr>
          <w:lang w:val="en-US"/>
        </w:rPr>
        <w:t>",</w:t>
      </w:r>
    </w:p>
    <w:p w14:paraId="671D6B84" w14:textId="77777777" w:rsidR="009639DB" w:rsidRPr="007465BD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</w:t>
      </w:r>
      <w:r w:rsidRPr="007465BD">
        <w:rPr>
          <w:lang w:val="en-US"/>
        </w:rPr>
        <w:t>"MoreInfo</w:t>
      </w:r>
      <w:r w:rsidRPr="00CE318A">
        <w:rPr>
          <w:lang w:val="en-US"/>
        </w:rPr>
        <w:t>"</w:t>
      </w:r>
      <w:r w:rsidRPr="007465BD">
        <w:rPr>
          <w:lang w:val="en-US"/>
        </w:rPr>
        <w:t>: {}</w:t>
      </w:r>
    </w:p>
    <w:p w14:paraId="6EB28FB3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533FC3AE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/ </w:t>
      </w:r>
      <w:r>
        <w:t>Н</w:t>
      </w:r>
      <w:r w:rsidRPr="009D69B5">
        <w:t>е</w:t>
      </w:r>
      <w:r w:rsidRPr="00150A99">
        <w:rPr>
          <w:lang w:val="en-US"/>
        </w:rPr>
        <w:t xml:space="preserve"> </w:t>
      </w:r>
      <w:r>
        <w:t>найден</w:t>
      </w:r>
      <w:r w:rsidRPr="00150A99">
        <w:rPr>
          <w:lang w:val="en-US"/>
        </w:rPr>
        <w:t>.</w:t>
      </w:r>
    </w:p>
    <w:p w14:paraId="5042DB94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2FEE8FCA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6E0EF5BF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404,</w:t>
      </w:r>
    </w:p>
    <w:p w14:paraId="4EF69786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"MESSAGE_NOT_FOUND",</w:t>
      </w:r>
    </w:p>
    <w:p w14:paraId="651FC253" w14:textId="77777777" w:rsidR="009639DB" w:rsidRPr="00916073" w:rsidRDefault="009639DB" w:rsidP="009639DB">
      <w:pPr>
        <w:pStyle w:val="aff6"/>
      </w:pPr>
      <w:r w:rsidRPr="005524B4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>Невозможно найти сообщение с указанным id</w:t>
      </w:r>
      <w:r w:rsidRPr="00916073">
        <w:t>",</w:t>
      </w:r>
    </w:p>
    <w:p w14:paraId="0E6ED168" w14:textId="77777777" w:rsidR="009639DB" w:rsidRPr="00674AE2" w:rsidRDefault="009639DB" w:rsidP="009639DB">
      <w:pPr>
        <w:pStyle w:val="aff6"/>
        <w:rPr>
          <w:lang w:val="en-US"/>
        </w:rPr>
      </w:pPr>
      <w:r w:rsidRPr="00F27C0C">
        <w:t xml:space="preserve">  </w:t>
      </w:r>
      <w:r w:rsidRPr="00674AE2">
        <w:rPr>
          <w:lang w:val="en-US"/>
        </w:rPr>
        <w:t>"MoreInfo</w:t>
      </w:r>
      <w:r w:rsidRPr="00CE318A">
        <w:rPr>
          <w:lang w:val="en-US"/>
        </w:rPr>
        <w:t>"</w:t>
      </w:r>
      <w:r w:rsidRPr="00674AE2">
        <w:rPr>
          <w:lang w:val="en-US"/>
        </w:rPr>
        <w:t>: {}</w:t>
      </w:r>
    </w:p>
    <w:p w14:paraId="4C6441CC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3D3CFFBC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 xml:space="preserve">HTTP 404 – Not found / </w:t>
      </w:r>
      <w:r>
        <w:t>Н</w:t>
      </w:r>
      <w:r w:rsidRPr="00674AE2">
        <w:t>е</w:t>
      </w:r>
      <w:r w:rsidRPr="00150A99">
        <w:rPr>
          <w:lang w:val="en-US"/>
        </w:rPr>
        <w:t xml:space="preserve"> </w:t>
      </w:r>
      <w:r>
        <w:t>найден</w:t>
      </w:r>
      <w:r w:rsidRPr="00150A99">
        <w:rPr>
          <w:lang w:val="en-US"/>
        </w:rPr>
        <w:t>.</w:t>
      </w:r>
    </w:p>
    <w:p w14:paraId="682B93DB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AD41A1D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65FAB767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404,</w:t>
      </w:r>
    </w:p>
    <w:p w14:paraId="5E5AE7C5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 "FILE_NOT_FOUND",</w:t>
      </w:r>
    </w:p>
    <w:p w14:paraId="607A6C59" w14:textId="77777777" w:rsidR="009639DB" w:rsidRPr="00916073" w:rsidRDefault="009639DB" w:rsidP="009639DB">
      <w:pPr>
        <w:pStyle w:val="aff6"/>
      </w:pPr>
      <w:r w:rsidRPr="00674AE2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916073">
        <w:t>",</w:t>
      </w:r>
    </w:p>
    <w:p w14:paraId="539B6EDE" w14:textId="77777777" w:rsidR="009639DB" w:rsidRPr="00674AE2" w:rsidRDefault="009639DB" w:rsidP="009639DB">
      <w:pPr>
        <w:pStyle w:val="aff6"/>
        <w:rPr>
          <w:lang w:val="en-US"/>
        </w:rPr>
      </w:pPr>
      <w:r w:rsidRPr="00916073">
        <w:t xml:space="preserve">  </w:t>
      </w:r>
      <w:r w:rsidRPr="00674AE2">
        <w:rPr>
          <w:lang w:val="en-US"/>
        </w:rPr>
        <w:t>"MoreInfo</w:t>
      </w:r>
      <w:r w:rsidRPr="00CE318A">
        <w:rPr>
          <w:lang w:val="en-US"/>
        </w:rPr>
        <w:t>"</w:t>
      </w:r>
      <w:r w:rsidRPr="00674AE2">
        <w:rPr>
          <w:lang w:val="en-US"/>
        </w:rPr>
        <w:t>: {}</w:t>
      </w:r>
    </w:p>
    <w:p w14:paraId="0CF92101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}</w:t>
      </w:r>
    </w:p>
    <w:p w14:paraId="4C73DB7C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HTTP 405 – Invalid input.</w:t>
      </w:r>
    </w:p>
    <w:p w14:paraId="13B7FFC3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14DB9BE8" w14:textId="77777777" w:rsidR="009639DB" w:rsidRPr="00674AE2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47F8D25F" w14:textId="77777777" w:rsidR="009639DB" w:rsidRPr="0049178C" w:rsidRDefault="009639DB" w:rsidP="009639DB">
      <w:pPr>
        <w:pStyle w:val="aff6"/>
        <w:rPr>
          <w:lang w:val="en-US"/>
        </w:rPr>
      </w:pPr>
      <w:r w:rsidRPr="00674AE2">
        <w:rPr>
          <w:lang w:val="en-US"/>
        </w:rPr>
        <w:t xml:space="preserve">  </w:t>
      </w:r>
      <w:r w:rsidRPr="0049178C">
        <w:rPr>
          <w:lang w:val="en-US"/>
        </w:rPr>
        <w:t>"HTTPStatus": 405,</w:t>
      </w:r>
    </w:p>
    <w:p w14:paraId="2FAB5E1B" w14:textId="77777777" w:rsidR="009639DB" w:rsidRPr="0049178C" w:rsidRDefault="009639DB" w:rsidP="009639DB">
      <w:pPr>
        <w:pStyle w:val="aff6"/>
        <w:rPr>
          <w:lang w:val="en-US"/>
        </w:rPr>
      </w:pPr>
      <w:r w:rsidRPr="0049178C">
        <w:rPr>
          <w:lang w:val="en-US"/>
        </w:rPr>
        <w:t xml:space="preserve">  "ErrorCode": "NOT_ALLOWED_FOR_ASPERA_REPO",</w:t>
      </w:r>
    </w:p>
    <w:p w14:paraId="5C45F23F" w14:textId="77777777" w:rsidR="009639DB" w:rsidRPr="00916073" w:rsidRDefault="009639DB" w:rsidP="009639DB">
      <w:pPr>
        <w:pStyle w:val="aff6"/>
      </w:pPr>
      <w:r w:rsidRPr="005524B4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49178C">
        <w:t>Для указанного файла указано RepositoryType = Aspera, он не может быть загружен через HTTP</w:t>
      </w:r>
      <w:r w:rsidRPr="00916073">
        <w:t>",</w:t>
      </w:r>
    </w:p>
    <w:p w14:paraId="026B3CD2" w14:textId="77777777" w:rsidR="009639DB" w:rsidRDefault="009639DB" w:rsidP="009639DB">
      <w:pPr>
        <w:pStyle w:val="aff6"/>
      </w:pPr>
      <w:r w:rsidRPr="00916073">
        <w:t xml:space="preserve">  </w:t>
      </w:r>
      <w:r w:rsidRPr="00674AE2">
        <w:t>"MoreInfo": {}</w:t>
      </w:r>
    </w:p>
    <w:p w14:paraId="67090746" w14:textId="77777777" w:rsidR="009639DB" w:rsidRPr="00F27C0C" w:rsidRDefault="009639DB" w:rsidP="009639DB">
      <w:pPr>
        <w:pStyle w:val="aff6"/>
        <w:rPr>
          <w:lang w:val="en-US"/>
        </w:rPr>
      </w:pPr>
      <w:r>
        <w:rPr>
          <w:lang w:val="en-US"/>
        </w:rPr>
        <w:t>}</w:t>
      </w:r>
    </w:p>
    <w:p w14:paraId="3C45BED2" w14:textId="77777777" w:rsidR="009639DB" w:rsidRPr="00887CB4" w:rsidRDefault="009639DB" w:rsidP="00150A99">
      <w:pPr>
        <w:pStyle w:val="40"/>
      </w:pPr>
      <w:bookmarkStart w:id="158" w:name="_Toc145084559"/>
      <w:r w:rsidRPr="00B14A9A">
        <w:t xml:space="preserve">Для </w:t>
      </w:r>
      <w:r>
        <w:t xml:space="preserve">отправки файла по </w:t>
      </w:r>
      <w:r w:rsidRPr="00AD0F60">
        <w:t>HTTP</w:t>
      </w:r>
      <w:r w:rsidRPr="006B73D7">
        <w:t xml:space="preserve"> </w:t>
      </w:r>
      <w:r w:rsidRPr="00B14A9A">
        <w:t xml:space="preserve">используется метод </w:t>
      </w:r>
      <w:r w:rsidRPr="00AD0F60">
        <w:t>PUT</w:t>
      </w:r>
      <w:bookmarkEnd w:id="158"/>
    </w:p>
    <w:p w14:paraId="272B6F2B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PUT: *poa/SendFileViaHttp/{msgId}/files/{fileId}</w:t>
      </w:r>
    </w:p>
    <w:p w14:paraId="4854809A" w14:textId="77777777" w:rsidR="009639DB" w:rsidRPr="00DF2287" w:rsidRDefault="009639DB">
      <w:pPr>
        <w:pStyle w:val="affa"/>
      </w:pPr>
      <w:r w:rsidRPr="00DF2287">
        <w:t>В котором передаются следующие параметры:</w:t>
      </w:r>
    </w:p>
    <w:p w14:paraId="6CD66A13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78B0400D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1C963B52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4A6E715C" w14:textId="77777777" w:rsidR="009639DB" w:rsidRPr="00AD0F60" w:rsidRDefault="009639DB" w:rsidP="009639DB">
      <w:pPr>
        <w:pStyle w:val="aff6"/>
        <w:rPr>
          <w:lang w:val="en-US"/>
        </w:rPr>
      </w:pPr>
      <w:r w:rsidRPr="00A50AE8">
        <w:rPr>
          <w:lang w:val="en-US"/>
        </w:rPr>
        <w:tab/>
        <w:t>"</w:t>
      </w:r>
      <w:r w:rsidRPr="00AD0F60">
        <w:rPr>
          <w:lang w:val="en-US"/>
        </w:rPr>
        <w:t>MsgId":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09FFB596" w14:textId="77777777" w:rsidR="009639DB" w:rsidRPr="00AD0F60" w:rsidRDefault="009639DB" w:rsidP="009639DB">
      <w:pPr>
        <w:pStyle w:val="aff6"/>
        <w:rPr>
          <w:lang w:val="en-US"/>
        </w:rPr>
      </w:pPr>
      <w:r w:rsidRPr="00A50AE8">
        <w:rPr>
          <w:lang w:val="en-US"/>
        </w:rPr>
        <w:tab/>
      </w:r>
      <w:r w:rsidRPr="00E27938">
        <w:rPr>
          <w:lang w:val="en-US"/>
        </w:rPr>
        <w:t>"</w:t>
      </w:r>
      <w:r w:rsidRPr="00AD0F60">
        <w:rPr>
          <w:lang w:val="en-US"/>
        </w:rPr>
        <w:t>FileId":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31E5E2D5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>}</w:t>
      </w:r>
    </w:p>
    <w:p w14:paraId="5B3BC6B7" w14:textId="77777777" w:rsidR="009639DB" w:rsidRPr="00E27938" w:rsidRDefault="009639DB">
      <w:pPr>
        <w:pStyle w:val="affa"/>
      </w:pPr>
      <w:r w:rsidRPr="00B512EB">
        <w:t>Где</w:t>
      </w:r>
      <w:r w:rsidRPr="00E27938">
        <w:t>:</w:t>
      </w:r>
    </w:p>
    <w:p w14:paraId="1F43434F" w14:textId="77777777" w:rsidR="009639DB" w:rsidRPr="002D41A0" w:rsidRDefault="009639DB" w:rsidP="009639DB">
      <w:pPr>
        <w:pStyle w:val="a3"/>
        <w:numPr>
          <w:ilvl w:val="0"/>
          <w:numId w:val="28"/>
        </w:numPr>
        <w:ind w:left="1429"/>
      </w:pPr>
      <w:r w:rsidRPr="00A50AE8">
        <w:rPr>
          <w:lang w:val="en-US"/>
        </w:rPr>
        <w:t>MsgId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 w:rsidRPr="002D41A0">
        <w:t>сообщения</w:t>
      </w:r>
      <w:r>
        <w:t xml:space="preserve"> </w:t>
      </w:r>
      <w:r w:rsidRPr="00A909E3">
        <w:t>в формате UUID</w:t>
      </w:r>
      <w:r>
        <w:t>,</w:t>
      </w:r>
      <w:r w:rsidRPr="00A50AE8">
        <w:t xml:space="preserve"> </w:t>
      </w:r>
      <w:r>
        <w:t>полученный</w:t>
      </w:r>
      <w:r w:rsidRPr="00A50AE8">
        <w:t xml:space="preserve"> </w:t>
      </w:r>
      <w:r>
        <w:t>в</w:t>
      </w:r>
      <w:r w:rsidRPr="00A50AE8">
        <w:t xml:space="preserve"> </w:t>
      </w:r>
      <w:r>
        <w:t>качестве</w:t>
      </w:r>
      <w:r w:rsidRPr="00A50AE8">
        <w:t xml:space="preserve"> </w:t>
      </w:r>
      <w:r>
        <w:t xml:space="preserve">ответа при вызове метода из п. </w:t>
      </w:r>
      <w:r>
        <w:fldChar w:fldCharType="begin"/>
      </w:r>
      <w:r>
        <w:instrText xml:space="preserve"> REF _Ref142384834 \r \h </w:instrText>
      </w:r>
      <w:r>
        <w:fldChar w:fldCharType="separate"/>
      </w:r>
      <w:r>
        <w:t>3.9.1</w:t>
      </w:r>
      <w:r>
        <w:fldChar w:fldCharType="end"/>
      </w:r>
      <w:r>
        <w:fldChar w:fldCharType="begin"/>
      </w:r>
      <w:r>
        <w:instrText xml:space="preserve"> REF _Ref3446367 \w \h  \* MERGEFORMAT </w:instrText>
      </w:r>
      <w:r>
        <w:fldChar w:fldCharType="end"/>
      </w:r>
      <w:r w:rsidRPr="002D41A0">
        <w:t>;</w:t>
      </w:r>
    </w:p>
    <w:p w14:paraId="7279E598" w14:textId="77777777" w:rsidR="009639DB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FileId</w:t>
      </w:r>
      <w:r w:rsidRPr="002D41A0">
        <w:t xml:space="preserve"> – уникальный идентификатор файла</w:t>
      </w:r>
      <w:r w:rsidRPr="00A909E3">
        <w:t xml:space="preserve"> в формате UUID</w:t>
      </w:r>
      <w:r>
        <w:t xml:space="preserve">, полученный в качестве ответа при вызове метода из п. </w:t>
      </w:r>
      <w:r>
        <w:fldChar w:fldCharType="begin"/>
      </w:r>
      <w:r>
        <w:instrText xml:space="preserve"> REF _Ref142384834 \r \h </w:instrText>
      </w:r>
      <w:r>
        <w:fldChar w:fldCharType="separate"/>
      </w:r>
      <w:r>
        <w:t>3.9.1</w:t>
      </w:r>
      <w:r>
        <w:fldChar w:fldCharType="end"/>
      </w:r>
      <w:r>
        <w:t>.</w:t>
      </w:r>
    </w:p>
    <w:p w14:paraId="4969E564" w14:textId="77777777" w:rsidR="009639DB" w:rsidRPr="00AD0F60" w:rsidRDefault="009639DB">
      <w:pPr>
        <w:pStyle w:val="affa"/>
      </w:pPr>
      <w:r w:rsidRPr="00AD0F60">
        <w:t>RESPONSE</w:t>
      </w:r>
    </w:p>
    <w:p w14:paraId="7E91F9D4" w14:textId="77777777" w:rsidR="009639DB" w:rsidRPr="00AD0F60" w:rsidRDefault="009639DB">
      <w:pPr>
        <w:pStyle w:val="affa"/>
      </w:pPr>
      <w:r w:rsidRPr="00AD0F60">
        <w:t>HTTP 201 – Created</w:t>
      </w:r>
    </w:p>
    <w:p w14:paraId="412A2550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08E64C1A" w14:textId="77777777" w:rsidR="009639DB" w:rsidRPr="00AD0F60" w:rsidRDefault="009639DB" w:rsidP="009639DB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EF4400">
        <w:rPr>
          <w:lang w:val="en-US"/>
        </w:rPr>
        <w:t>,</w:t>
      </w:r>
    </w:p>
    <w:p w14:paraId="0602335A" w14:textId="77777777" w:rsidR="009639DB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  <w:t>"Name": "string"</w:t>
      </w:r>
      <w:r w:rsidRPr="00EF4400">
        <w:rPr>
          <w:lang w:val="en-US"/>
        </w:rPr>
        <w:t>,</w:t>
      </w:r>
    </w:p>
    <w:p w14:paraId="1D78B620" w14:textId="77777777" w:rsidR="009639DB" w:rsidRPr="00A34532" w:rsidRDefault="009639DB" w:rsidP="009639DB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Description</w:t>
      </w:r>
      <w:r w:rsidRPr="00AD0F60">
        <w:rPr>
          <w:lang w:val="en-US"/>
        </w:rPr>
        <w:t>": "</w:t>
      </w:r>
      <w:r>
        <w:rPr>
          <w:lang w:val="en-US"/>
        </w:rPr>
        <w:t>string</w:t>
      </w:r>
      <w:r w:rsidRPr="00AD0F60">
        <w:rPr>
          <w:lang w:val="en-US"/>
        </w:rPr>
        <w:t>"</w:t>
      </w:r>
      <w:r w:rsidRPr="00EF4400">
        <w:rPr>
          <w:lang w:val="en-US"/>
        </w:rPr>
        <w:t>,</w:t>
      </w:r>
    </w:p>
    <w:p w14:paraId="3AEFA678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  <w:t>"Encrypted": "boolean"</w:t>
      </w:r>
      <w:r w:rsidRPr="00EF4400">
        <w:rPr>
          <w:lang w:val="en-US"/>
        </w:rPr>
        <w:t>,</w:t>
      </w:r>
    </w:p>
    <w:p w14:paraId="16D20FF4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  <w:t>"SignedFile": "</w:t>
      </w:r>
      <w:r w:rsidRPr="00EF4400">
        <w:rPr>
          <w:lang w:val="en-US"/>
        </w:rPr>
        <w:t>string</w:t>
      </w:r>
      <w:r w:rsidRPr="00AD0F60">
        <w:rPr>
          <w:lang w:val="en-US"/>
        </w:rPr>
        <w:t>"</w:t>
      </w:r>
      <w:r w:rsidRPr="00EF4400">
        <w:rPr>
          <w:lang w:val="en-US"/>
        </w:rPr>
        <w:t>,</w:t>
      </w:r>
    </w:p>
    <w:p w14:paraId="13BACCA0" w14:textId="77777777" w:rsidR="009639DB" w:rsidRPr="0085582F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  <w:t>"Size": "integer"</w:t>
      </w:r>
      <w:r w:rsidRPr="00EF4400">
        <w:rPr>
          <w:lang w:val="en-US"/>
        </w:rPr>
        <w:t>,</w:t>
      </w:r>
    </w:p>
    <w:p w14:paraId="0048C675" w14:textId="77777777" w:rsidR="009639DB" w:rsidRPr="00E828D3" w:rsidRDefault="009639DB" w:rsidP="009639DB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"File</w:t>
      </w:r>
      <w:r>
        <w:rPr>
          <w:lang w:val="en-US"/>
        </w:rPr>
        <w:t>Type</w:t>
      </w:r>
      <w:r w:rsidRPr="00AD0F60">
        <w:rPr>
          <w:lang w:val="en-US"/>
        </w:rPr>
        <w:t>": "</w:t>
      </w:r>
      <w:r w:rsidRPr="00EF4400">
        <w:rPr>
          <w:lang w:val="en-US"/>
        </w:rPr>
        <w:t>string</w:t>
      </w:r>
      <w:r w:rsidRPr="00AD0F60">
        <w:rPr>
          <w:lang w:val="en-US"/>
        </w:rPr>
        <w:t>"</w:t>
      </w:r>
      <w:r w:rsidRPr="00EF4400">
        <w:rPr>
          <w:lang w:val="en-US"/>
        </w:rPr>
        <w:t>,</w:t>
      </w:r>
    </w:p>
    <w:p w14:paraId="02F2300E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  <w:t>"RepositoryInfo": [</w:t>
      </w:r>
    </w:p>
    <w:p w14:paraId="202A2962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  <w:t>{</w:t>
      </w:r>
    </w:p>
    <w:p w14:paraId="0C826178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"Path": "string"</w:t>
      </w:r>
      <w:r w:rsidRPr="00EF4400">
        <w:rPr>
          <w:lang w:val="en-US"/>
        </w:rPr>
        <w:t>,</w:t>
      </w:r>
    </w:p>
    <w:p w14:paraId="00E1FA1F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"Host": "string"</w:t>
      </w:r>
      <w:r w:rsidRPr="00EF4400">
        <w:rPr>
          <w:lang w:val="en-US"/>
        </w:rPr>
        <w:t>,</w:t>
      </w:r>
    </w:p>
    <w:p w14:paraId="784537F6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"Port": "integer"</w:t>
      </w:r>
      <w:r w:rsidRPr="00EF4400">
        <w:rPr>
          <w:lang w:val="en-US"/>
        </w:rPr>
        <w:t>,</w:t>
      </w:r>
    </w:p>
    <w:p w14:paraId="1280BF83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  <w:t>"RepositoryType": "string"</w:t>
      </w:r>
    </w:p>
    <w:p w14:paraId="703FB178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  <w:t>}</w:t>
      </w:r>
    </w:p>
    <w:p w14:paraId="5688413A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ab/>
        <w:t>]</w:t>
      </w:r>
    </w:p>
    <w:p w14:paraId="443B38FE" w14:textId="77777777" w:rsidR="009639DB" w:rsidRPr="00AD0F60" w:rsidRDefault="009639DB" w:rsidP="009639DB">
      <w:pPr>
        <w:pStyle w:val="aff6"/>
        <w:rPr>
          <w:lang w:val="en-US"/>
        </w:rPr>
      </w:pPr>
      <w:r w:rsidRPr="00AD0F60">
        <w:rPr>
          <w:lang w:val="en-US"/>
        </w:rPr>
        <w:t>}</w:t>
      </w:r>
    </w:p>
    <w:p w14:paraId="2F0649D5" w14:textId="77777777" w:rsidR="009639DB" w:rsidRPr="00AD0F60" w:rsidRDefault="009639DB">
      <w:pPr>
        <w:pStyle w:val="affa"/>
      </w:pPr>
      <w:r w:rsidRPr="006B73D7">
        <w:t>Где</w:t>
      </w:r>
      <w:r w:rsidRPr="00AD0F60">
        <w:t>:</w:t>
      </w:r>
    </w:p>
    <w:p w14:paraId="1F4B36E4" w14:textId="77777777" w:rsidR="009639DB" w:rsidRPr="00A34532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rPr>
          <w:lang w:val="en-US"/>
        </w:rPr>
        <w:t>Id</w:t>
      </w:r>
      <w:r w:rsidRPr="00A34532">
        <w:t xml:space="preserve"> – </w:t>
      </w:r>
      <w:r w:rsidRPr="00DF6032">
        <w:t>уникальный</w:t>
      </w:r>
      <w:r w:rsidRPr="00A34532">
        <w:t xml:space="preserve"> </w:t>
      </w:r>
      <w:r w:rsidRPr="00DF6032">
        <w:t>идентификатор</w:t>
      </w:r>
      <w:r w:rsidRPr="00A34532">
        <w:t xml:space="preserve"> </w:t>
      </w:r>
      <w:r w:rsidRPr="00DF6032">
        <w:t>файла</w:t>
      </w:r>
      <w:r w:rsidRPr="00A909E3">
        <w:t xml:space="preserve"> в формате UUID</w:t>
      </w:r>
      <w:r w:rsidRPr="00A34532">
        <w:t>;</w:t>
      </w:r>
    </w:p>
    <w:p w14:paraId="23857962" w14:textId="77777777" w:rsidR="009639DB" w:rsidRPr="00A34532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rPr>
          <w:lang w:val="en-US"/>
        </w:rPr>
        <w:t>Name</w:t>
      </w:r>
      <w:r w:rsidRPr="00A34532">
        <w:t xml:space="preserve"> – </w:t>
      </w:r>
      <w:r w:rsidRPr="00DF6032">
        <w:t>имя</w:t>
      </w:r>
      <w:r w:rsidRPr="00A34532">
        <w:t xml:space="preserve"> </w:t>
      </w:r>
      <w:r w:rsidRPr="00DF6032">
        <w:t>файла</w:t>
      </w:r>
      <w:r w:rsidRPr="00A34532">
        <w:t>;</w:t>
      </w:r>
    </w:p>
    <w:p w14:paraId="528E730D" w14:textId="77777777" w:rsidR="009639DB" w:rsidRPr="00E03D6A" w:rsidRDefault="009639DB" w:rsidP="009639DB">
      <w:pPr>
        <w:pStyle w:val="a3"/>
        <w:numPr>
          <w:ilvl w:val="0"/>
          <w:numId w:val="28"/>
        </w:numPr>
        <w:ind w:left="1429"/>
      </w:pPr>
      <w:r>
        <w:rPr>
          <w:lang w:val="en-US"/>
        </w:rPr>
        <w:t>Description</w:t>
      </w:r>
      <w:r w:rsidRPr="00E03D6A">
        <w:t xml:space="preserve"> – </w:t>
      </w:r>
      <w:r>
        <w:t xml:space="preserve">описание файла (необязательно поле, для запросов и предписаний из Банка России содержит имя файла с расширением, однако может содержать запрещённые символы </w:t>
      </w:r>
      <w:r>
        <w:rPr>
          <w:lang w:val="en-US"/>
        </w:rPr>
        <w:t>Windows</w:t>
      </w:r>
      <w:r>
        <w:t>);</w:t>
      </w:r>
    </w:p>
    <w:p w14:paraId="3DE09A61" w14:textId="77777777" w:rsidR="009639DB" w:rsidRPr="00A34532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rPr>
          <w:lang w:val="en-US"/>
        </w:rPr>
        <w:t>Encrypted</w:t>
      </w:r>
      <w:r w:rsidRPr="00A34532">
        <w:t xml:space="preserve"> – </w:t>
      </w:r>
      <w:r>
        <w:t>признак</w:t>
      </w:r>
      <w:r w:rsidRPr="00A34532">
        <w:t xml:space="preserve"> </w:t>
      </w:r>
      <w:r>
        <w:t>зашифрованности</w:t>
      </w:r>
      <w:r w:rsidRPr="00A34532">
        <w:t xml:space="preserve"> </w:t>
      </w:r>
      <w:r>
        <w:t>файла</w:t>
      </w:r>
      <w:r w:rsidRPr="00A34532">
        <w:t>;</w:t>
      </w:r>
    </w:p>
    <w:p w14:paraId="6C8F6137" w14:textId="77777777" w:rsidR="009639DB" w:rsidRPr="00C310FC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53915CFC" w14:textId="77777777" w:rsidR="009639DB" w:rsidRPr="00B84CC2" w:rsidRDefault="009639DB" w:rsidP="009639DB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>. signed 64 bits);</w:t>
      </w:r>
    </w:p>
    <w:p w14:paraId="0AA91FDE" w14:textId="77777777" w:rsidR="009639DB" w:rsidRDefault="009639DB" w:rsidP="009639DB">
      <w:pPr>
        <w:pStyle w:val="a3"/>
        <w:numPr>
          <w:ilvl w:val="0"/>
          <w:numId w:val="28"/>
        </w:numPr>
        <w:ind w:left="1429"/>
      </w:pPr>
      <w:r w:rsidRPr="00A320C7">
        <w:t xml:space="preserve">FileType </w:t>
      </w:r>
      <w:r>
        <w:t xml:space="preserve">– тип файла. </w:t>
      </w:r>
      <w:r w:rsidRPr="00A320C7">
        <w:t xml:space="preserve"> </w:t>
      </w:r>
      <w:r>
        <w:t>Возможны следующие типы файлов:</w:t>
      </w:r>
    </w:p>
    <w:p w14:paraId="153845D8" w14:textId="77777777" w:rsidR="009639DB" w:rsidRDefault="009639DB" w:rsidP="009639DB">
      <w:pPr>
        <w:pStyle w:val="a7"/>
        <w:numPr>
          <w:ilvl w:val="1"/>
          <w:numId w:val="20"/>
        </w:numPr>
      </w:pPr>
      <w:r>
        <w:t>Document – любые данные, которые не проходят логический контроль непосредственно на ВП ЕПВВ (файлы документов, любые архивы, в т.ч. зашифрованные, неструктурированные данные и другие файлы);</w:t>
      </w:r>
    </w:p>
    <w:p w14:paraId="2ADC19CE" w14:textId="77777777" w:rsidR="009639DB" w:rsidRDefault="009639DB" w:rsidP="009639DB">
      <w:pPr>
        <w:pStyle w:val="a7"/>
        <w:numPr>
          <w:ilvl w:val="1"/>
          <w:numId w:val="20"/>
        </w:numPr>
      </w:pPr>
      <w:r>
        <w:t>SerializedWebForm – xml-файл определенной структуры, который может быть проверен ВП ЕПВВ на соответствие его схеме;</w:t>
      </w:r>
    </w:p>
    <w:p w14:paraId="58D6BF5D" w14:textId="77777777" w:rsidR="009639DB" w:rsidRDefault="009639DB" w:rsidP="009639DB">
      <w:pPr>
        <w:pStyle w:val="a7"/>
        <w:numPr>
          <w:ilvl w:val="1"/>
          <w:numId w:val="20"/>
        </w:numPr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41783039" w14:textId="77777777" w:rsidR="009639DB" w:rsidRDefault="009639DB" w:rsidP="009639DB">
      <w:pPr>
        <w:pStyle w:val="a7"/>
        <w:numPr>
          <w:ilvl w:val="1"/>
          <w:numId w:val="20"/>
        </w:numPr>
      </w:pPr>
      <w:r>
        <w:t>PowerOfAttorney – файл машиночитаемой доверенности;</w:t>
      </w:r>
    </w:p>
    <w:p w14:paraId="0EB59141" w14:textId="77777777" w:rsidR="009639DB" w:rsidRDefault="009639DB" w:rsidP="009639DB">
      <w:pPr>
        <w:pStyle w:val="a3"/>
        <w:numPr>
          <w:ilvl w:val="0"/>
          <w:numId w:val="28"/>
        </w:numPr>
        <w:ind w:left="1429"/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репозитория в котором расположен файл. </w:t>
      </w:r>
      <w:r>
        <w:t>Данная информация используется как для загрузки файла, так и при его выгрузке</w:t>
      </w:r>
      <w:r w:rsidRPr="00F5069D">
        <w:t>)</w:t>
      </w:r>
      <w:r>
        <w:t>:</w:t>
      </w:r>
    </w:p>
    <w:p w14:paraId="66922475" w14:textId="77777777" w:rsidR="009639DB" w:rsidRPr="00F5069D" w:rsidRDefault="009639DB" w:rsidP="009639DB">
      <w:pPr>
        <w:pStyle w:val="a7"/>
        <w:numPr>
          <w:ilvl w:val="1"/>
          <w:numId w:val="20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0F8D7F0A" w14:textId="77777777" w:rsidR="009639DB" w:rsidRPr="00F5069D" w:rsidRDefault="009639DB" w:rsidP="009639DB">
      <w:pPr>
        <w:pStyle w:val="a3"/>
        <w:numPr>
          <w:ilvl w:val="1"/>
          <w:numId w:val="28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424F50A4" w14:textId="77777777" w:rsidR="009639DB" w:rsidRPr="00F5069D" w:rsidRDefault="009639DB" w:rsidP="009639DB">
      <w:pPr>
        <w:pStyle w:val="a3"/>
        <w:numPr>
          <w:ilvl w:val="1"/>
          <w:numId w:val="28"/>
        </w:numPr>
      </w:pPr>
      <w:r w:rsidRPr="00AD0F60">
        <w:t>Port</w:t>
      </w:r>
      <w:r>
        <w:t xml:space="preserve"> – порт для обращения к репозиторию;</w:t>
      </w:r>
    </w:p>
    <w:p w14:paraId="77D56B48" w14:textId="77777777" w:rsidR="009639DB" w:rsidRDefault="009639DB" w:rsidP="009639DB">
      <w:pPr>
        <w:pStyle w:val="a3"/>
        <w:numPr>
          <w:ilvl w:val="1"/>
          <w:numId w:val="28"/>
        </w:numPr>
      </w:pPr>
      <w:r w:rsidRPr="00AD0F60">
        <w:t>RepositoryType</w:t>
      </w:r>
      <w:r>
        <w:t xml:space="preserve"> – тип репозитория (</w:t>
      </w:r>
      <w:r w:rsidRPr="00AD0F60">
        <w:t>http</w:t>
      </w:r>
      <w:r>
        <w:t>).</w:t>
      </w:r>
    </w:p>
    <w:p w14:paraId="5181A2D7" w14:textId="77777777" w:rsidR="009639DB" w:rsidRPr="00405E24" w:rsidRDefault="009639DB">
      <w:pPr>
        <w:pStyle w:val="affa"/>
      </w:pPr>
      <w:r w:rsidRPr="00405E24">
        <w:t>HTTP 202 – Accepted</w:t>
      </w:r>
    </w:p>
    <w:p w14:paraId="7550EB58" w14:textId="77777777" w:rsidR="009639DB" w:rsidRPr="003F3157" w:rsidRDefault="009639DB" w:rsidP="009639DB">
      <w:pPr>
        <w:pStyle w:val="aff6"/>
        <w:rPr>
          <w:lang w:val="en-US"/>
        </w:rPr>
      </w:pPr>
      <w:r w:rsidRPr="003F3157">
        <w:rPr>
          <w:lang w:val="en-US"/>
        </w:rPr>
        <w:t>{</w:t>
      </w:r>
    </w:p>
    <w:p w14:paraId="3C61759F" w14:textId="77777777" w:rsidR="009639DB" w:rsidRPr="003F3157" w:rsidRDefault="009639DB" w:rsidP="009639DB">
      <w:pPr>
        <w:pStyle w:val="aff6"/>
        <w:rPr>
          <w:lang w:val="en-US"/>
        </w:rPr>
      </w:pPr>
      <w:r w:rsidRPr="003F3157">
        <w:rPr>
          <w:lang w:val="en-US"/>
        </w:rPr>
        <w:tab/>
        <w:t>"NextExpectedRange": "string"</w:t>
      </w:r>
    </w:p>
    <w:p w14:paraId="01EA28E9" w14:textId="77777777" w:rsidR="009639DB" w:rsidRPr="003F3157" w:rsidRDefault="009639DB" w:rsidP="009639DB">
      <w:pPr>
        <w:pStyle w:val="aff6"/>
        <w:rPr>
          <w:lang w:val="en-US"/>
        </w:rPr>
      </w:pPr>
      <w:r w:rsidRPr="003F3157">
        <w:rPr>
          <w:lang w:val="en-US"/>
        </w:rPr>
        <w:t>}</w:t>
      </w:r>
    </w:p>
    <w:p w14:paraId="0F302573" w14:textId="77777777" w:rsidR="009639DB" w:rsidRPr="003F3157" w:rsidRDefault="009639DB" w:rsidP="009639DB">
      <w:pPr>
        <w:pStyle w:val="afffffffe"/>
        <w:numPr>
          <w:ilvl w:val="0"/>
          <w:numId w:val="28"/>
        </w:numPr>
        <w:rPr>
          <w:lang w:val="en-US"/>
        </w:rPr>
      </w:pPr>
      <w:r w:rsidRPr="006B73D7">
        <w:t>Где</w:t>
      </w:r>
      <w:r w:rsidRPr="003F3157">
        <w:rPr>
          <w:lang w:val="en-US"/>
        </w:rPr>
        <w:t>:</w:t>
      </w:r>
    </w:p>
    <w:p w14:paraId="4519661A" w14:textId="77777777" w:rsidR="009639DB" w:rsidRPr="008158CF" w:rsidRDefault="009639DB" w:rsidP="009639DB">
      <w:pPr>
        <w:pStyle w:val="afffffffe"/>
        <w:numPr>
          <w:ilvl w:val="0"/>
          <w:numId w:val="28"/>
        </w:numPr>
      </w:pPr>
      <w:r>
        <w:t>N</w:t>
      </w:r>
      <w:r w:rsidRPr="00AD0F60">
        <w:t>extExpectedRange</w:t>
      </w:r>
      <w:r w:rsidRPr="002B6B0A">
        <w:t xml:space="preserve"> – </w:t>
      </w:r>
      <w:r>
        <w:t>описывает следующий ожидаемый диапазон байтов.</w:t>
      </w:r>
    </w:p>
    <w:p w14:paraId="7A6EBC33" w14:textId="77777777" w:rsidR="009639DB" w:rsidRPr="00DF2287" w:rsidRDefault="009639DB">
      <w:pPr>
        <w:pStyle w:val="affa"/>
      </w:pPr>
    </w:p>
    <w:p w14:paraId="0536D8AE" w14:textId="77777777" w:rsidR="009639DB" w:rsidRPr="00DF2287" w:rsidRDefault="009639DB">
      <w:pPr>
        <w:pStyle w:val="affa"/>
      </w:pPr>
      <w:r w:rsidRPr="00DF2287">
        <w:t>Возможные ошибки:</w:t>
      </w:r>
    </w:p>
    <w:p w14:paraId="24235145" w14:textId="77777777" w:rsidR="009639DB" w:rsidRPr="00CE318A" w:rsidRDefault="009639DB">
      <w:pPr>
        <w:pStyle w:val="affa"/>
      </w:pPr>
      <w:r w:rsidRPr="009C79B2">
        <w:t>HTTP</w:t>
      </w:r>
      <w:r w:rsidRPr="00CE318A">
        <w:t xml:space="preserve"> 404 – </w:t>
      </w:r>
      <w:r w:rsidRPr="009C79B2">
        <w:t>Not</w:t>
      </w:r>
      <w:r w:rsidRPr="00CE318A">
        <w:t xml:space="preserve"> </w:t>
      </w:r>
      <w:r w:rsidRPr="009C79B2">
        <w:t>found</w:t>
      </w:r>
      <w:r w:rsidRPr="00CE318A">
        <w:t>.</w:t>
      </w:r>
    </w:p>
    <w:p w14:paraId="79F19789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444F49F2" w14:textId="77777777" w:rsidR="009639DB" w:rsidRPr="009C79B2" w:rsidRDefault="009639DB" w:rsidP="009639DB">
      <w:pPr>
        <w:pStyle w:val="aff6"/>
        <w:rPr>
          <w:lang w:val="en-US"/>
        </w:rPr>
      </w:pPr>
      <w:r w:rsidRPr="009C79B2">
        <w:rPr>
          <w:lang w:val="en-US"/>
        </w:rPr>
        <w:t>{</w:t>
      </w:r>
    </w:p>
    <w:p w14:paraId="30D4A766" w14:textId="77777777" w:rsidR="009639DB" w:rsidRPr="009C79B2" w:rsidRDefault="009639DB" w:rsidP="009639DB">
      <w:pPr>
        <w:pStyle w:val="aff6"/>
        <w:rPr>
          <w:lang w:val="en-US"/>
        </w:rPr>
      </w:pPr>
      <w:r w:rsidRPr="009C79B2">
        <w:rPr>
          <w:lang w:val="en-US"/>
        </w:rPr>
        <w:t xml:space="preserve">  "HTTPStatus": 404,</w:t>
      </w:r>
    </w:p>
    <w:p w14:paraId="6926CFC4" w14:textId="77777777" w:rsidR="009639DB" w:rsidRPr="009C79B2" w:rsidRDefault="009639DB" w:rsidP="009639DB">
      <w:pPr>
        <w:pStyle w:val="aff6"/>
        <w:rPr>
          <w:lang w:val="en-US"/>
        </w:rPr>
      </w:pPr>
      <w:r w:rsidRPr="009C79B2">
        <w:rPr>
          <w:lang w:val="en-US"/>
        </w:rPr>
        <w:t xml:space="preserve">  "ErrorCode":  "MESSAGE_NOT_FOUND",</w:t>
      </w:r>
    </w:p>
    <w:p w14:paraId="10FD78A2" w14:textId="77777777" w:rsidR="009639DB" w:rsidRPr="00BD4C16" w:rsidRDefault="009639DB" w:rsidP="009639DB">
      <w:pPr>
        <w:pStyle w:val="aff6"/>
      </w:pPr>
      <w:r w:rsidRPr="006805D3">
        <w:rPr>
          <w:lang w:val="en-US"/>
        </w:rPr>
        <w:t xml:space="preserve">  </w:t>
      </w:r>
      <w:r w:rsidRPr="00BD4C16">
        <w:t>"</w:t>
      </w:r>
      <w:r w:rsidRPr="009C79B2">
        <w:rPr>
          <w:lang w:val="en-US"/>
        </w:rPr>
        <w:t>ErrorMessage</w:t>
      </w:r>
      <w:r w:rsidRPr="00BD4C16">
        <w:t xml:space="preserve">": "Невозможно найти сообщение с указанным </w:t>
      </w:r>
      <w:r w:rsidRPr="009C79B2">
        <w:rPr>
          <w:lang w:val="en-US"/>
        </w:rPr>
        <w:t>id</w:t>
      </w:r>
      <w:r w:rsidRPr="00BD4C16">
        <w:t>",</w:t>
      </w:r>
    </w:p>
    <w:p w14:paraId="67099DF0" w14:textId="77777777" w:rsidR="009639DB" w:rsidRPr="009C79B2" w:rsidRDefault="009639DB" w:rsidP="009639DB">
      <w:pPr>
        <w:pStyle w:val="aff6"/>
        <w:rPr>
          <w:lang w:val="en-US"/>
        </w:rPr>
      </w:pPr>
      <w:r w:rsidRPr="00BD4C16">
        <w:t xml:space="preserve">  </w:t>
      </w:r>
      <w:r w:rsidRPr="009C79B2">
        <w:rPr>
          <w:lang w:val="en-US"/>
        </w:rPr>
        <w:t>"MoreInfo: {}</w:t>
      </w:r>
    </w:p>
    <w:p w14:paraId="76FCFE24" w14:textId="77777777" w:rsidR="009639DB" w:rsidRPr="009C79B2" w:rsidRDefault="009639DB" w:rsidP="009639DB">
      <w:pPr>
        <w:pStyle w:val="aff6"/>
        <w:rPr>
          <w:lang w:val="en-US"/>
        </w:rPr>
      </w:pPr>
      <w:r w:rsidRPr="009C79B2">
        <w:rPr>
          <w:lang w:val="en-US"/>
        </w:rPr>
        <w:t>}</w:t>
      </w:r>
    </w:p>
    <w:p w14:paraId="62AE91E1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5E1F46AB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0E6F778" w14:textId="77777777" w:rsidR="009639DB" w:rsidRPr="009C79B2" w:rsidRDefault="009639DB" w:rsidP="009639DB">
      <w:pPr>
        <w:pStyle w:val="aff6"/>
        <w:rPr>
          <w:lang w:val="en-US"/>
        </w:rPr>
      </w:pPr>
      <w:r w:rsidRPr="009C79B2">
        <w:rPr>
          <w:lang w:val="en-US"/>
        </w:rPr>
        <w:t>{</w:t>
      </w:r>
    </w:p>
    <w:p w14:paraId="67B09F44" w14:textId="77777777" w:rsidR="009639DB" w:rsidRPr="009C79B2" w:rsidRDefault="009639DB" w:rsidP="009639DB">
      <w:pPr>
        <w:pStyle w:val="aff6"/>
        <w:rPr>
          <w:lang w:val="en-US"/>
        </w:rPr>
      </w:pPr>
      <w:r w:rsidRPr="009C79B2">
        <w:rPr>
          <w:lang w:val="en-US"/>
        </w:rPr>
        <w:t xml:space="preserve">  "HTTPStatus": 404,</w:t>
      </w:r>
    </w:p>
    <w:p w14:paraId="7DDAEA76" w14:textId="77777777" w:rsidR="009639DB" w:rsidRPr="009C79B2" w:rsidRDefault="009639DB" w:rsidP="009639DB">
      <w:pPr>
        <w:pStyle w:val="aff6"/>
        <w:rPr>
          <w:lang w:val="en-US"/>
        </w:rPr>
      </w:pPr>
      <w:r w:rsidRPr="009C79B2">
        <w:rPr>
          <w:lang w:val="en-US"/>
        </w:rPr>
        <w:t xml:space="preserve">  "ErrorCode":  "FILE_NOT_FOUND",</w:t>
      </w:r>
    </w:p>
    <w:p w14:paraId="5261AD3F" w14:textId="77777777" w:rsidR="009639DB" w:rsidRPr="00BD4C16" w:rsidRDefault="009639DB" w:rsidP="009639DB">
      <w:pPr>
        <w:pStyle w:val="aff6"/>
      </w:pPr>
      <w:r w:rsidRPr="006805D3">
        <w:rPr>
          <w:lang w:val="en-US"/>
        </w:rPr>
        <w:t xml:space="preserve">  </w:t>
      </w:r>
      <w:r w:rsidRPr="00BD4C16">
        <w:t>"</w:t>
      </w:r>
      <w:r w:rsidRPr="009C79B2">
        <w:rPr>
          <w:lang w:val="en-US"/>
        </w:rPr>
        <w:t>ErrorMessage</w:t>
      </w:r>
      <w:r w:rsidRPr="00BD4C16">
        <w:t>": "</w:t>
      </w:r>
      <w:r w:rsidRPr="00A203BB">
        <w:t>Невозможно</w:t>
      </w:r>
      <w:r w:rsidRPr="00BD4C16">
        <w:t xml:space="preserve"> </w:t>
      </w:r>
      <w:r w:rsidRPr="00A203BB">
        <w:t>найти</w:t>
      </w:r>
      <w:r w:rsidRPr="00BD4C16">
        <w:t xml:space="preserve"> </w:t>
      </w:r>
      <w:r>
        <w:t>файл</w:t>
      </w:r>
      <w:r w:rsidRPr="00BD4C16">
        <w:t xml:space="preserve"> </w:t>
      </w:r>
      <w:r w:rsidRPr="00A203BB">
        <w:t>с</w:t>
      </w:r>
      <w:r w:rsidRPr="00BD4C16">
        <w:t xml:space="preserve"> </w:t>
      </w:r>
      <w:r w:rsidRPr="00A203BB">
        <w:t>указанным</w:t>
      </w:r>
      <w:r w:rsidRPr="00BD4C16">
        <w:t xml:space="preserve"> </w:t>
      </w:r>
      <w:r w:rsidRPr="009C79B2">
        <w:rPr>
          <w:lang w:val="en-US"/>
        </w:rPr>
        <w:t>id</w:t>
      </w:r>
      <w:r w:rsidRPr="00BD4C16">
        <w:t>",</w:t>
      </w:r>
    </w:p>
    <w:p w14:paraId="084037CF" w14:textId="77777777" w:rsidR="009639DB" w:rsidRPr="009C79B2" w:rsidRDefault="009639DB" w:rsidP="009639DB">
      <w:pPr>
        <w:pStyle w:val="aff6"/>
        <w:rPr>
          <w:lang w:val="en-US"/>
        </w:rPr>
      </w:pPr>
      <w:r w:rsidRPr="00BD4C16">
        <w:t xml:space="preserve">  </w:t>
      </w:r>
      <w:r w:rsidRPr="009C79B2">
        <w:rPr>
          <w:lang w:val="en-US"/>
        </w:rPr>
        <w:t>"MoreInfo: {}</w:t>
      </w:r>
    </w:p>
    <w:p w14:paraId="22A9C596" w14:textId="77777777" w:rsidR="009639DB" w:rsidRPr="009C79B2" w:rsidRDefault="009639DB" w:rsidP="009639DB">
      <w:pPr>
        <w:pStyle w:val="aff6"/>
        <w:rPr>
          <w:lang w:val="en-US"/>
        </w:rPr>
      </w:pPr>
      <w:r w:rsidRPr="009C79B2">
        <w:rPr>
          <w:lang w:val="en-US"/>
        </w:rPr>
        <w:t>}</w:t>
      </w:r>
    </w:p>
    <w:p w14:paraId="660DC69C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HTTP 405 – Invalid input.</w:t>
      </w:r>
    </w:p>
    <w:p w14:paraId="39893493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5FB2C670" w14:textId="77777777" w:rsidR="009639DB" w:rsidRPr="00335C60" w:rsidRDefault="009639DB" w:rsidP="009639DB">
      <w:pPr>
        <w:pStyle w:val="aff6"/>
        <w:rPr>
          <w:lang w:val="en-US"/>
        </w:rPr>
      </w:pPr>
      <w:r w:rsidRPr="00335C60">
        <w:rPr>
          <w:lang w:val="en-US"/>
        </w:rPr>
        <w:t>{</w:t>
      </w:r>
    </w:p>
    <w:p w14:paraId="6873AB20" w14:textId="77777777" w:rsidR="009639DB" w:rsidRPr="00335C60" w:rsidRDefault="009639DB" w:rsidP="009639DB">
      <w:pPr>
        <w:pStyle w:val="aff6"/>
        <w:rPr>
          <w:lang w:val="en-US"/>
        </w:rPr>
      </w:pPr>
      <w:r w:rsidRPr="00335C60">
        <w:rPr>
          <w:lang w:val="en-US"/>
        </w:rPr>
        <w:t xml:space="preserve">  "HTTPStatus": 405,</w:t>
      </w:r>
    </w:p>
    <w:p w14:paraId="3878CECE" w14:textId="77777777" w:rsidR="009639DB" w:rsidRPr="00335C60" w:rsidRDefault="009639DB" w:rsidP="009639DB">
      <w:pPr>
        <w:pStyle w:val="aff6"/>
        <w:rPr>
          <w:lang w:val="en-US"/>
        </w:rPr>
      </w:pPr>
      <w:r w:rsidRPr="00335C60">
        <w:rPr>
          <w:lang w:val="en-US"/>
        </w:rPr>
        <w:t xml:space="preserve">  "ErrorCode": "NOT_ALLOWED_FOR_ASPERA_REPO",</w:t>
      </w:r>
    </w:p>
    <w:p w14:paraId="0DA2890F" w14:textId="77777777" w:rsidR="009639DB" w:rsidRPr="00916073" w:rsidRDefault="009639DB" w:rsidP="009639DB">
      <w:pPr>
        <w:pStyle w:val="aff6"/>
      </w:pPr>
      <w:r w:rsidRPr="00335C60">
        <w:rPr>
          <w:lang w:val="en-US"/>
        </w:rPr>
        <w:t xml:space="preserve">  </w:t>
      </w:r>
      <w:r w:rsidRPr="00916073">
        <w:t>"</w:t>
      </w:r>
      <w:r w:rsidRPr="00674AE2">
        <w:t>ErrorMessage</w:t>
      </w:r>
      <w:r w:rsidRPr="00916073">
        <w:t>": "</w:t>
      </w:r>
      <w:r w:rsidRPr="0049178C">
        <w:t>Для указанного файла указано RepositoryType = Aspera, он не может быть загружен через HTTP</w:t>
      </w:r>
      <w:r w:rsidRPr="00916073">
        <w:t>",</w:t>
      </w:r>
    </w:p>
    <w:p w14:paraId="2F70BE38" w14:textId="77777777" w:rsidR="009639DB" w:rsidRPr="0030792F" w:rsidRDefault="009639DB" w:rsidP="009639DB">
      <w:pPr>
        <w:pStyle w:val="aff6"/>
        <w:rPr>
          <w:lang w:val="en-US"/>
        </w:rPr>
      </w:pPr>
      <w:r w:rsidRPr="00916073">
        <w:t xml:space="preserve">  </w:t>
      </w:r>
      <w:r w:rsidRPr="0030792F">
        <w:rPr>
          <w:lang w:val="en-US"/>
        </w:rPr>
        <w:t>"MoreInfo": {}</w:t>
      </w:r>
    </w:p>
    <w:p w14:paraId="133E45E9" w14:textId="77777777" w:rsidR="009639DB" w:rsidRPr="0030792F" w:rsidRDefault="009639DB" w:rsidP="009639DB">
      <w:pPr>
        <w:pStyle w:val="aff6"/>
        <w:rPr>
          <w:lang w:val="en-US"/>
        </w:rPr>
      </w:pPr>
      <w:r w:rsidRPr="0030792F">
        <w:rPr>
          <w:lang w:val="en-US"/>
        </w:rPr>
        <w:t>}</w:t>
      </w:r>
    </w:p>
    <w:p w14:paraId="7F6D7798" w14:textId="77777777" w:rsidR="009639DB" w:rsidRDefault="009639DB" w:rsidP="00150A99">
      <w:pPr>
        <w:pStyle w:val="40"/>
      </w:pPr>
      <w:bookmarkStart w:id="159" w:name="_Toc145084560"/>
      <w:r w:rsidRPr="00E32BD7">
        <w:t>Для отправки запроса</w:t>
      </w:r>
      <w:r>
        <w:t xml:space="preserve"> в ХМЧД используется метод </w:t>
      </w:r>
      <w:r w:rsidRPr="009639DB">
        <w:rPr>
          <w:lang w:val="en-US"/>
        </w:rPr>
        <w:t>POST</w:t>
      </w:r>
      <w:bookmarkEnd w:id="159"/>
    </w:p>
    <w:p w14:paraId="35A2A1E6" w14:textId="124CD7CF" w:rsidR="009639DB" w:rsidRPr="00CE318A" w:rsidRDefault="009639DB">
      <w:pPr>
        <w:pStyle w:val="affa"/>
      </w:pPr>
      <w:r w:rsidRPr="00AD0F60">
        <w:t>POST</w:t>
      </w:r>
      <w:r w:rsidRPr="00CE318A">
        <w:t>: */</w:t>
      </w:r>
      <w:r>
        <w:t>poa</w:t>
      </w:r>
      <w:r w:rsidRPr="00CE318A">
        <w:t>/</w:t>
      </w:r>
      <w:r>
        <w:t>SendM</w:t>
      </w:r>
      <w:r w:rsidRPr="00AD0F60">
        <w:t>essage</w:t>
      </w:r>
    </w:p>
    <w:p w14:paraId="3B29D24A" w14:textId="77777777" w:rsidR="009639DB" w:rsidRPr="00DF2287" w:rsidRDefault="009639DB">
      <w:pPr>
        <w:pStyle w:val="affa"/>
      </w:pPr>
      <w:r w:rsidRPr="00DF2287">
        <w:t>В котором передается следующий параметр:</w:t>
      </w:r>
    </w:p>
    <w:p w14:paraId="4E7543A3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03B0AD7E" w14:textId="77777777" w:rsidR="009639DB" w:rsidRPr="00150A99" w:rsidRDefault="009639DB">
      <w:pPr>
        <w:pStyle w:val="affa"/>
        <w:rPr>
          <w:lang w:val="en-US"/>
        </w:rPr>
      </w:pPr>
      <w:r w:rsidRPr="00150A99">
        <w:rPr>
          <w:lang w:val="en-US"/>
        </w:rPr>
        <w:t>QUERY</w:t>
      </w:r>
    </w:p>
    <w:p w14:paraId="2BFC761E" w14:textId="77777777" w:rsidR="009639DB" w:rsidRPr="00E02E8D" w:rsidRDefault="009639DB" w:rsidP="009639DB">
      <w:pPr>
        <w:pStyle w:val="aff6"/>
        <w:rPr>
          <w:lang w:val="en-US"/>
        </w:rPr>
      </w:pPr>
      <w:r w:rsidRPr="00E02E8D">
        <w:rPr>
          <w:lang w:val="en-US"/>
        </w:rPr>
        <w:t>{</w:t>
      </w:r>
    </w:p>
    <w:p w14:paraId="0F4C3159" w14:textId="77777777" w:rsidR="009639DB" w:rsidRPr="001C6AA5" w:rsidRDefault="009639DB" w:rsidP="009639DB">
      <w:pPr>
        <w:pStyle w:val="aff6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</w:t>
      </w:r>
      <w:r>
        <w:rPr>
          <w:lang w:val="en-US"/>
        </w:rPr>
        <w:t>M</w:t>
      </w:r>
      <w:r w:rsidRPr="0044241B">
        <w:rPr>
          <w:lang w:val="en-US"/>
        </w:rPr>
        <w:t>essageId</w:t>
      </w:r>
      <w:r w:rsidRPr="00552141">
        <w:rPr>
          <w:lang w:val="en-US"/>
        </w:rPr>
        <w:t xml:space="preserve">": </w:t>
      </w:r>
      <w:r w:rsidRPr="00AD0F60">
        <w:rPr>
          <w:lang w:val="en-US"/>
        </w:rPr>
        <w:t>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790DCBA4" w14:textId="77777777" w:rsidR="009639DB" w:rsidRPr="00552141" w:rsidRDefault="009639DB" w:rsidP="009639DB">
      <w:pPr>
        <w:pStyle w:val="aff6"/>
        <w:rPr>
          <w:lang w:val="en-US"/>
        </w:rPr>
      </w:pPr>
      <w:r w:rsidRPr="00552141">
        <w:rPr>
          <w:lang w:val="en-US"/>
        </w:rPr>
        <w:t>}</w:t>
      </w:r>
    </w:p>
    <w:p w14:paraId="214A4825" w14:textId="77777777" w:rsidR="009639DB" w:rsidRDefault="009639DB">
      <w:pPr>
        <w:pStyle w:val="affa"/>
      </w:pPr>
      <w:r>
        <w:t>Где:</w:t>
      </w:r>
    </w:p>
    <w:p w14:paraId="39BE66C5" w14:textId="77777777" w:rsidR="009639DB" w:rsidRPr="002D41A0" w:rsidRDefault="009639DB" w:rsidP="009639DB">
      <w:pPr>
        <w:pStyle w:val="a3"/>
        <w:numPr>
          <w:ilvl w:val="0"/>
          <w:numId w:val="28"/>
        </w:numPr>
        <w:ind w:left="1429"/>
      </w:pPr>
      <w:r w:rsidRPr="00A50AE8">
        <w:rPr>
          <w:lang w:val="en-US"/>
        </w:rPr>
        <w:t>M</w:t>
      </w:r>
      <w:r>
        <w:rPr>
          <w:lang w:val="en-US"/>
        </w:rPr>
        <w:t>e</w:t>
      </w:r>
      <w:r w:rsidRPr="00A50AE8">
        <w:rPr>
          <w:lang w:val="en-US"/>
        </w:rPr>
        <w:t>s</w:t>
      </w:r>
      <w:r>
        <w:rPr>
          <w:lang w:val="en-US"/>
        </w:rPr>
        <w:t>sa</w:t>
      </w:r>
      <w:r w:rsidRPr="00A50AE8">
        <w:rPr>
          <w:lang w:val="en-US"/>
        </w:rPr>
        <w:t>g</w:t>
      </w:r>
      <w:r>
        <w:rPr>
          <w:lang w:val="en-US"/>
        </w:rPr>
        <w:t>e</w:t>
      </w:r>
      <w:r w:rsidRPr="00A50AE8">
        <w:rPr>
          <w:lang w:val="en-US"/>
        </w:rPr>
        <w:t>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>
        <w:t xml:space="preserve">запроса в ХМЧД </w:t>
      </w:r>
      <w:r w:rsidRPr="00A909E3">
        <w:t>в формате UUID</w:t>
      </w:r>
      <w:r>
        <w:t>,</w:t>
      </w:r>
      <w:r w:rsidRPr="00A50AE8">
        <w:t xml:space="preserve"> </w:t>
      </w:r>
      <w:r>
        <w:t>полученный</w:t>
      </w:r>
      <w:r w:rsidRPr="00A50AE8">
        <w:t xml:space="preserve"> </w:t>
      </w:r>
      <w:r>
        <w:t>в</w:t>
      </w:r>
      <w:r w:rsidRPr="00A50AE8">
        <w:t xml:space="preserve"> </w:t>
      </w:r>
      <w:r>
        <w:t>качестве</w:t>
      </w:r>
      <w:r w:rsidRPr="00A50AE8">
        <w:t xml:space="preserve"> </w:t>
      </w:r>
      <w:r>
        <w:t xml:space="preserve">ответа при вызове метода из п. </w:t>
      </w:r>
      <w:r>
        <w:fldChar w:fldCharType="begin"/>
      </w:r>
      <w:r>
        <w:instrText xml:space="preserve"> REF _Ref142384834 \r \h </w:instrText>
      </w:r>
      <w:r>
        <w:fldChar w:fldCharType="separate"/>
      </w:r>
      <w:r>
        <w:t>3.9.1</w:t>
      </w:r>
      <w:r>
        <w:fldChar w:fldCharType="end"/>
      </w:r>
      <w:r>
        <w:fldChar w:fldCharType="begin"/>
      </w:r>
      <w:r>
        <w:instrText xml:space="preserve"> REF _Ref3446367 \w \h  \* MERGEFORMAT </w:instrText>
      </w:r>
      <w:r>
        <w:fldChar w:fldCharType="end"/>
      </w:r>
      <w:r w:rsidRPr="002D41A0">
        <w:t>;</w:t>
      </w:r>
    </w:p>
    <w:p w14:paraId="5879574D" w14:textId="77777777" w:rsidR="009639DB" w:rsidRPr="00DF2287" w:rsidRDefault="009639DB">
      <w:pPr>
        <w:pStyle w:val="affa"/>
      </w:pPr>
      <w:r w:rsidRPr="00981B60">
        <w:t>RESPONSE</w:t>
      </w:r>
    </w:p>
    <w:p w14:paraId="4217069B" w14:textId="77777777" w:rsidR="009639DB" w:rsidRPr="00DF2287" w:rsidRDefault="009639DB">
      <w:pPr>
        <w:pStyle w:val="affa"/>
      </w:pPr>
      <w:r w:rsidRPr="00981B60">
        <w:t>HTTP</w:t>
      </w:r>
      <w:r w:rsidRPr="00DF2287">
        <w:t xml:space="preserve"> 200 – </w:t>
      </w:r>
      <w:r w:rsidRPr="002D0E61">
        <w:t>O</w:t>
      </w:r>
      <w:r>
        <w:t>K</w:t>
      </w:r>
      <w:r w:rsidRPr="00DF2287">
        <w:t>;</w:t>
      </w:r>
    </w:p>
    <w:p w14:paraId="086535CA" w14:textId="77777777" w:rsidR="009639DB" w:rsidRPr="00DF2287" w:rsidRDefault="009639DB">
      <w:pPr>
        <w:pStyle w:val="affa"/>
      </w:pPr>
    </w:p>
    <w:p w14:paraId="2DCD32D1" w14:textId="77777777" w:rsidR="009639DB" w:rsidRPr="00DF2287" w:rsidRDefault="009639DB">
      <w:pPr>
        <w:pStyle w:val="affa"/>
      </w:pPr>
      <w:r w:rsidRPr="00DF2287">
        <w:t>В случае ошибок:</w:t>
      </w:r>
    </w:p>
    <w:p w14:paraId="34234AC0" w14:textId="77777777" w:rsidR="009639DB" w:rsidRPr="00893239" w:rsidRDefault="009639DB">
      <w:pPr>
        <w:pStyle w:val="affa"/>
      </w:pPr>
      <w:r w:rsidRPr="00893239">
        <w:t xml:space="preserve">HTTP 404 – Not found </w:t>
      </w:r>
    </w:p>
    <w:p w14:paraId="48F784E3" w14:textId="77777777" w:rsidR="009639DB" w:rsidRPr="00141C5D" w:rsidRDefault="009639DB" w:rsidP="009639DB">
      <w:pPr>
        <w:pStyle w:val="aff6"/>
        <w:rPr>
          <w:lang w:val="en-US"/>
        </w:rPr>
      </w:pPr>
      <w:r w:rsidRPr="00141C5D">
        <w:rPr>
          <w:lang w:val="en-US"/>
        </w:rPr>
        <w:t>{</w:t>
      </w:r>
    </w:p>
    <w:p w14:paraId="5AB1C9D6" w14:textId="77777777" w:rsidR="009639DB" w:rsidRPr="00141C5D" w:rsidRDefault="009639DB" w:rsidP="009639DB">
      <w:pPr>
        <w:pStyle w:val="aff6"/>
        <w:rPr>
          <w:lang w:val="en-US"/>
        </w:rPr>
      </w:pPr>
      <w:r w:rsidRPr="00141C5D">
        <w:rPr>
          <w:lang w:val="en-US"/>
        </w:rPr>
        <w:t xml:space="preserve">  "HTTPStatus": 404,</w:t>
      </w:r>
    </w:p>
    <w:p w14:paraId="7198FA9E" w14:textId="77777777" w:rsidR="009639DB" w:rsidRPr="00141C5D" w:rsidRDefault="009639DB" w:rsidP="009639DB">
      <w:pPr>
        <w:pStyle w:val="aff6"/>
        <w:rPr>
          <w:lang w:val="en-US"/>
        </w:rPr>
      </w:pPr>
      <w:r w:rsidRPr="00141C5D">
        <w:rPr>
          <w:lang w:val="en-US"/>
        </w:rPr>
        <w:t xml:space="preserve">  "ErrorCode": "MESSAGE_NOT_FOUND",</w:t>
      </w:r>
    </w:p>
    <w:p w14:paraId="14D38479" w14:textId="77777777" w:rsidR="009639DB" w:rsidRPr="00FA7E83" w:rsidRDefault="009639DB" w:rsidP="009639DB">
      <w:pPr>
        <w:pStyle w:val="aff6"/>
      </w:pPr>
      <w:r w:rsidRPr="000C0AE3">
        <w:t xml:space="preserve">  </w:t>
      </w:r>
      <w:r w:rsidRPr="00893239">
        <w:t>"</w:t>
      </w:r>
      <w:r w:rsidRPr="00893239">
        <w:rPr>
          <w:lang w:val="en-US"/>
        </w:rPr>
        <w:t>ErrorMessage</w:t>
      </w:r>
      <w:r w:rsidRPr="00FA7E83">
        <w:t>": "</w:t>
      </w:r>
      <w:r w:rsidRPr="00A203BB">
        <w:t>Невозможно</w:t>
      </w:r>
      <w:r w:rsidRPr="00FA7E83">
        <w:t xml:space="preserve"> </w:t>
      </w:r>
      <w:r w:rsidRPr="00A203BB">
        <w:t>найти</w:t>
      </w:r>
      <w:r w:rsidRPr="00FA7E83">
        <w:t xml:space="preserve"> </w:t>
      </w:r>
      <w:r w:rsidRPr="00A203BB">
        <w:t>сообщение</w:t>
      </w:r>
      <w:r w:rsidRPr="00FA7E83">
        <w:t xml:space="preserve"> </w:t>
      </w:r>
      <w:r w:rsidRPr="00A203BB">
        <w:t>с</w:t>
      </w:r>
      <w:r w:rsidRPr="00FA7E83">
        <w:t xml:space="preserve"> </w:t>
      </w:r>
      <w:r w:rsidRPr="00A203BB">
        <w:t>указанным</w:t>
      </w:r>
      <w:r w:rsidRPr="00FA7E83">
        <w:t xml:space="preserve"> </w:t>
      </w:r>
      <w:r w:rsidRPr="00893239">
        <w:rPr>
          <w:lang w:val="en-US"/>
        </w:rPr>
        <w:t>id</w:t>
      </w:r>
      <w:r w:rsidRPr="00FA7E83">
        <w:t>",</w:t>
      </w:r>
    </w:p>
    <w:p w14:paraId="118DE037" w14:textId="77777777" w:rsidR="009639DB" w:rsidRPr="00893239" w:rsidRDefault="009639DB" w:rsidP="009639DB">
      <w:pPr>
        <w:pStyle w:val="aff6"/>
      </w:pPr>
      <w:r w:rsidRPr="00FA7E83">
        <w:t xml:space="preserve">  "</w:t>
      </w:r>
      <w:r w:rsidRPr="009E20B3">
        <w:rPr>
          <w:lang w:val="en-US"/>
        </w:rPr>
        <w:t>MoreInfo</w:t>
      </w:r>
      <w:r w:rsidRPr="00893239">
        <w:t>: {}</w:t>
      </w:r>
    </w:p>
    <w:p w14:paraId="0ADF51AF" w14:textId="77777777" w:rsidR="009639DB" w:rsidRPr="00893239" w:rsidRDefault="009639DB" w:rsidP="009639DB">
      <w:pPr>
        <w:pStyle w:val="aff6"/>
      </w:pPr>
      <w:r w:rsidRPr="00893239">
        <w:t>}</w:t>
      </w:r>
    </w:p>
    <w:p w14:paraId="344D66CA" w14:textId="77777777" w:rsidR="009639DB" w:rsidRPr="00DF2287" w:rsidRDefault="009639DB">
      <w:pPr>
        <w:pStyle w:val="affa"/>
      </w:pPr>
    </w:p>
    <w:p w14:paraId="186D2069" w14:textId="77777777" w:rsidR="009639DB" w:rsidRPr="00CE318A" w:rsidRDefault="009639DB">
      <w:pPr>
        <w:pStyle w:val="affa"/>
      </w:pPr>
      <w:r w:rsidRPr="007465BD">
        <w:t>HTTP</w:t>
      </w:r>
      <w:r w:rsidRPr="00CE318A">
        <w:t xml:space="preserve"> 400 – </w:t>
      </w:r>
      <w:r w:rsidRPr="007465BD">
        <w:t>Bad</w:t>
      </w:r>
      <w:r w:rsidRPr="00CE318A">
        <w:t xml:space="preserve"> </w:t>
      </w:r>
      <w:r w:rsidRPr="007465BD">
        <w:t>Request</w:t>
      </w:r>
      <w:r w:rsidRPr="00CE318A">
        <w:t xml:space="preserve"> </w:t>
      </w:r>
    </w:p>
    <w:p w14:paraId="2D812B7F" w14:textId="77777777" w:rsidR="009639DB" w:rsidRPr="00DF2287" w:rsidRDefault="009639DB">
      <w:pPr>
        <w:pStyle w:val="affa"/>
      </w:pPr>
      <w:r w:rsidRPr="00DF2287">
        <w:t xml:space="preserve">В случае некорректного указания какого-либо из </w:t>
      </w:r>
      <w:r w:rsidRPr="007465BD">
        <w:t>QUERY</w:t>
      </w:r>
      <w:r w:rsidRPr="00DF2287">
        <w:t>-параметров.</w:t>
      </w:r>
    </w:p>
    <w:p w14:paraId="4F6E6853" w14:textId="77777777" w:rsidR="009639DB" w:rsidRPr="00335C60" w:rsidRDefault="009639DB" w:rsidP="009639DB">
      <w:pPr>
        <w:pStyle w:val="aff6"/>
        <w:rPr>
          <w:lang w:val="en-US"/>
        </w:rPr>
      </w:pPr>
      <w:r w:rsidRPr="00335C60">
        <w:rPr>
          <w:lang w:val="en-US"/>
        </w:rPr>
        <w:t>{</w:t>
      </w:r>
    </w:p>
    <w:p w14:paraId="59A5130A" w14:textId="77777777" w:rsidR="009639DB" w:rsidRPr="00335C60" w:rsidRDefault="009639DB" w:rsidP="009639DB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HTTPStatus</w:t>
      </w:r>
      <w:r w:rsidRPr="00335C60">
        <w:rPr>
          <w:lang w:val="en-US"/>
        </w:rPr>
        <w:t>": 400,</w:t>
      </w:r>
    </w:p>
    <w:p w14:paraId="2CD84D23" w14:textId="77777777" w:rsidR="009639DB" w:rsidRPr="00335C60" w:rsidRDefault="009639DB" w:rsidP="009639DB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ErrorCode</w:t>
      </w:r>
      <w:r w:rsidRPr="00335C60">
        <w:rPr>
          <w:lang w:val="en-US"/>
        </w:rPr>
        <w:t>": "NCORRECT_</w:t>
      </w:r>
      <w:r w:rsidRPr="007465BD">
        <w:rPr>
          <w:lang w:val="en-US"/>
        </w:rPr>
        <w:t>REQUEST</w:t>
      </w:r>
      <w:r w:rsidRPr="00335C60">
        <w:rPr>
          <w:lang w:val="en-US"/>
        </w:rPr>
        <w:t>_</w:t>
      </w:r>
      <w:r w:rsidRPr="007465BD">
        <w:rPr>
          <w:lang w:val="en-US"/>
        </w:rPr>
        <w:t>PARAM</w:t>
      </w:r>
      <w:r w:rsidRPr="00335C60">
        <w:rPr>
          <w:lang w:val="en-US"/>
        </w:rPr>
        <w:t>",</w:t>
      </w:r>
    </w:p>
    <w:p w14:paraId="0113FDC7" w14:textId="77777777" w:rsidR="009639DB" w:rsidRPr="00180AED" w:rsidRDefault="009639DB" w:rsidP="009639DB">
      <w:pPr>
        <w:pStyle w:val="aff6"/>
      </w:pPr>
      <w:r w:rsidRPr="00FA7E83">
        <w:rPr>
          <w:lang w:val="en-US"/>
        </w:rPr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7465BD">
        <w:t>Некорректное значение параметра запроса</w:t>
      </w:r>
      <w:r w:rsidRPr="00180AED">
        <w:t>",</w:t>
      </w:r>
    </w:p>
    <w:p w14:paraId="76FB6866" w14:textId="77777777" w:rsidR="009639DB" w:rsidRPr="007465BD" w:rsidRDefault="009639DB" w:rsidP="009639DB">
      <w:pPr>
        <w:pStyle w:val="aff6"/>
      </w:pPr>
      <w:r w:rsidRPr="000A5FAE">
        <w:t xml:space="preserve">  </w:t>
      </w:r>
      <w:r w:rsidRPr="007465BD">
        <w:t>"MoreInfo": {</w:t>
      </w:r>
    </w:p>
    <w:p w14:paraId="25E0F83C" w14:textId="77777777" w:rsidR="009639DB" w:rsidRPr="007465BD" w:rsidRDefault="009639DB" w:rsidP="009639DB">
      <w:pPr>
        <w:pStyle w:val="aff6"/>
      </w:pPr>
      <w:r w:rsidRPr="007465BD">
        <w:t xml:space="preserve">               "BadParams": ["String"]</w:t>
      </w:r>
    </w:p>
    <w:p w14:paraId="429FD975" w14:textId="77777777" w:rsidR="009639DB" w:rsidRPr="00916073" w:rsidRDefault="009639DB" w:rsidP="009639DB">
      <w:pPr>
        <w:pStyle w:val="aff6"/>
      </w:pPr>
      <w:r>
        <w:t>}</w:t>
      </w:r>
      <w:r w:rsidRPr="00916073">
        <w:t>}</w:t>
      </w:r>
    </w:p>
    <w:p w14:paraId="0966382C" w14:textId="77777777" w:rsidR="009639DB" w:rsidRDefault="009639DB">
      <w:pPr>
        <w:pStyle w:val="affa"/>
      </w:pPr>
      <w:r w:rsidRPr="00DF6032">
        <w:t>Где</w:t>
      </w:r>
      <w:r w:rsidRPr="000A5FAE">
        <w:t>:</w:t>
      </w:r>
    </w:p>
    <w:p w14:paraId="31859B38" w14:textId="77777777" w:rsidR="009639DB" w:rsidRPr="00893239" w:rsidRDefault="009639DB">
      <w:pPr>
        <w:pStyle w:val="affffffff"/>
      </w:pPr>
      <w:r w:rsidRPr="007465BD">
        <w:t>BadParams</w:t>
      </w:r>
      <w:r>
        <w:t xml:space="preserve"> – массив имен некорректных </w:t>
      </w:r>
      <w:r w:rsidRPr="007465BD">
        <w:t>QUERY</w:t>
      </w:r>
      <w:r>
        <w:t>-параметров в строке запроса.</w:t>
      </w:r>
    </w:p>
    <w:p w14:paraId="212009EE" w14:textId="5D9AB477" w:rsidR="009639DB" w:rsidRPr="00150A99" w:rsidRDefault="009639DB" w:rsidP="00150A99">
      <w:pPr>
        <w:pStyle w:val="40"/>
      </w:pPr>
      <w:bookmarkStart w:id="160" w:name="_Toc145084561"/>
      <w:r w:rsidRPr="00E32BD7">
        <w:t xml:space="preserve">Для </w:t>
      </w:r>
      <w:r>
        <w:t>проверки возможности удаления</w:t>
      </w:r>
      <w:r w:rsidRPr="00E32BD7">
        <w:t xml:space="preserve"> запроса</w:t>
      </w:r>
      <w:r>
        <w:t xml:space="preserve"> в Истории запросов используется метод </w:t>
      </w:r>
      <w:r w:rsidRPr="0044241B">
        <w:rPr>
          <w:lang w:val="en-US"/>
        </w:rPr>
        <w:t>POST</w:t>
      </w:r>
      <w:bookmarkEnd w:id="160"/>
    </w:p>
    <w:p w14:paraId="0C803E85" w14:textId="77777777" w:rsidR="002A2BA9" w:rsidRPr="00150A99" w:rsidRDefault="002A2BA9">
      <w:pPr>
        <w:pStyle w:val="affa"/>
        <w:rPr>
          <w:lang w:val="en-US"/>
        </w:rPr>
      </w:pPr>
      <w:r w:rsidRPr="00150A99">
        <w:rPr>
          <w:lang w:val="en-US"/>
        </w:rPr>
        <w:t>POST: */poa/CanDelete</w:t>
      </w:r>
    </w:p>
    <w:p w14:paraId="2EEB3EDF" w14:textId="77777777" w:rsidR="002A2BA9" w:rsidRPr="00150A99" w:rsidRDefault="002A2BA9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11D7C097" w14:textId="77777777" w:rsidR="002A2BA9" w:rsidRPr="00150A99" w:rsidRDefault="002A2BA9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1D041096" w14:textId="77777777" w:rsidR="002A2BA9" w:rsidRPr="00AD0F60" w:rsidRDefault="002A2BA9" w:rsidP="002A2BA9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3FFD1904" w14:textId="77777777" w:rsidR="002A2BA9" w:rsidRPr="00473D87" w:rsidRDefault="002A2BA9" w:rsidP="002A2BA9">
      <w:pPr>
        <w:pStyle w:val="aff6"/>
        <w:ind w:firstLine="708"/>
      </w:pPr>
      <w:r w:rsidRPr="00473D87">
        <w:t>[</w:t>
      </w:r>
    </w:p>
    <w:p w14:paraId="6BB59614" w14:textId="77777777" w:rsidR="002A2BA9" w:rsidRPr="00B73063" w:rsidRDefault="002A2BA9" w:rsidP="002A2BA9">
      <w:pPr>
        <w:pStyle w:val="aff6"/>
        <w:ind w:firstLine="708"/>
      </w:pPr>
      <w:r w:rsidRPr="00B73063">
        <w:t>"</w:t>
      </w:r>
      <w:r w:rsidRPr="00AD0F60">
        <w:rPr>
          <w:lang w:val="en-US"/>
        </w:rPr>
        <w:t>string</w:t>
      </w:r>
      <w:r w:rsidRPr="00B73063">
        <w:t>($</w:t>
      </w:r>
      <w:r w:rsidRPr="00D832AA">
        <w:rPr>
          <w:lang w:val="en-US"/>
        </w:rPr>
        <w:t>uuid</w:t>
      </w:r>
      <w:r w:rsidRPr="00B73063">
        <w:t>)"</w:t>
      </w:r>
    </w:p>
    <w:p w14:paraId="304B5F20" w14:textId="77777777" w:rsidR="002A2BA9" w:rsidRPr="00B73063" w:rsidRDefault="002A2BA9" w:rsidP="002A2BA9">
      <w:pPr>
        <w:pStyle w:val="aff6"/>
        <w:ind w:firstLine="708"/>
      </w:pPr>
      <w:r w:rsidRPr="00B73063">
        <w:t>]</w:t>
      </w:r>
    </w:p>
    <w:p w14:paraId="568D0ACB" w14:textId="77777777" w:rsidR="002A2BA9" w:rsidRPr="006B3B4A" w:rsidRDefault="002A2BA9" w:rsidP="002A2BA9">
      <w:pPr>
        <w:pStyle w:val="aff6"/>
      </w:pPr>
      <w:r w:rsidRPr="006B3B4A">
        <w:t>}</w:t>
      </w:r>
    </w:p>
    <w:p w14:paraId="7BE3E21D" w14:textId="77777777" w:rsidR="002A2BA9" w:rsidRPr="00DF2287" w:rsidRDefault="002A2BA9">
      <w:pPr>
        <w:pStyle w:val="affa"/>
      </w:pPr>
      <w:r w:rsidRPr="00DF2287">
        <w:t>Где:</w:t>
      </w:r>
    </w:p>
    <w:p w14:paraId="7066609A" w14:textId="77777777" w:rsidR="002A2BA9" w:rsidRPr="00DF2287" w:rsidRDefault="002A2BA9">
      <w:pPr>
        <w:pStyle w:val="affa"/>
      </w:pPr>
      <w:r w:rsidRPr="00DF2287">
        <w:t>[] – массив идентификаторов запросов в ХМЧД.</w:t>
      </w:r>
    </w:p>
    <w:p w14:paraId="2294EDB5" w14:textId="77777777" w:rsidR="002A2BA9" w:rsidRPr="00CE318A" w:rsidRDefault="002A2BA9">
      <w:pPr>
        <w:pStyle w:val="affa"/>
      </w:pPr>
      <w:r w:rsidRPr="00981B60">
        <w:t>RESPONSE</w:t>
      </w:r>
    </w:p>
    <w:p w14:paraId="466FF2AC" w14:textId="77777777" w:rsidR="002A2BA9" w:rsidRPr="00DF2287" w:rsidRDefault="002A2BA9">
      <w:pPr>
        <w:pStyle w:val="affa"/>
      </w:pPr>
      <w:r w:rsidRPr="00981B60">
        <w:t>HTTP</w:t>
      </w:r>
      <w:r w:rsidRPr="00DF2287">
        <w:t xml:space="preserve"> 200 – </w:t>
      </w:r>
      <w:r w:rsidRPr="002D0E61">
        <w:t>O</w:t>
      </w:r>
      <w:r>
        <w:t>K</w:t>
      </w:r>
      <w:r w:rsidRPr="00DF2287">
        <w:t>.</w:t>
      </w:r>
    </w:p>
    <w:p w14:paraId="4FBD99FC" w14:textId="77777777" w:rsidR="002A2BA9" w:rsidRPr="00DF2287" w:rsidRDefault="002A2BA9">
      <w:pPr>
        <w:pStyle w:val="affa"/>
      </w:pPr>
    </w:p>
    <w:p w14:paraId="37C928CC" w14:textId="77777777" w:rsidR="002A2BA9" w:rsidRPr="00DF2287" w:rsidRDefault="002A2BA9">
      <w:pPr>
        <w:pStyle w:val="affa"/>
      </w:pPr>
      <w:r w:rsidRPr="00DF2287">
        <w:t>В случае ошибок:</w:t>
      </w:r>
    </w:p>
    <w:p w14:paraId="3B2EE231" w14:textId="77777777" w:rsidR="002A2BA9" w:rsidRPr="00150A99" w:rsidRDefault="002A2BA9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10A8419A" w14:textId="77777777" w:rsidR="002A2BA9" w:rsidRPr="00674AE2" w:rsidRDefault="002A2BA9" w:rsidP="002A2BA9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21E97595" w14:textId="77777777" w:rsidR="002A2BA9" w:rsidRPr="00674AE2" w:rsidRDefault="002A2BA9" w:rsidP="002A2BA9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1450974B" w14:textId="77777777" w:rsidR="002A2BA9" w:rsidRPr="00674AE2" w:rsidRDefault="002A2BA9" w:rsidP="002A2BA9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"REQUEST_PLAYLOD_INCORRECT",</w:t>
      </w:r>
    </w:p>
    <w:p w14:paraId="72C8DAA1" w14:textId="77777777" w:rsidR="002A2BA9" w:rsidRPr="00473D87" w:rsidRDefault="002A2BA9" w:rsidP="002A2BA9">
      <w:pPr>
        <w:pStyle w:val="aff6"/>
      </w:pPr>
      <w:r w:rsidRPr="00981B60">
        <w:rPr>
          <w:lang w:val="en-US"/>
        </w:rPr>
        <w:t xml:space="preserve">  </w:t>
      </w:r>
      <w:r w:rsidRPr="00473D87">
        <w:t>"</w:t>
      </w:r>
      <w:r w:rsidRPr="0044241B">
        <w:rPr>
          <w:lang w:val="en-US"/>
        </w:rPr>
        <w:t>ErrorMessage</w:t>
      </w:r>
      <w:r w:rsidRPr="00473D87">
        <w:t>": "</w:t>
      </w:r>
      <w:r w:rsidRPr="00A60090">
        <w:t>Неправильное</w:t>
      </w:r>
      <w:r w:rsidRPr="005B671C">
        <w:t xml:space="preserve"> </w:t>
      </w:r>
      <w:r w:rsidRPr="00A60090">
        <w:t>тело</w:t>
      </w:r>
      <w:r w:rsidRPr="005B671C">
        <w:t xml:space="preserve"> </w:t>
      </w:r>
      <w:r w:rsidRPr="00A60090">
        <w:t>запроса</w:t>
      </w:r>
      <w:r w:rsidRPr="00473D87">
        <w:t>",</w:t>
      </w:r>
    </w:p>
    <w:p w14:paraId="1E785025" w14:textId="77777777" w:rsidR="002A2BA9" w:rsidRPr="00473D87" w:rsidRDefault="002A2BA9" w:rsidP="002A2BA9">
      <w:pPr>
        <w:pStyle w:val="aff6"/>
      </w:pPr>
      <w:r w:rsidRPr="00473D87">
        <w:t xml:space="preserve">  "</w:t>
      </w:r>
      <w:r w:rsidRPr="0044241B">
        <w:rPr>
          <w:lang w:val="en-US"/>
        </w:rPr>
        <w:t>MoreInfo</w:t>
      </w:r>
      <w:r w:rsidRPr="003C0829">
        <w:t>"</w:t>
      </w:r>
      <w:r w:rsidRPr="00473D87">
        <w:t>: {}</w:t>
      </w:r>
    </w:p>
    <w:p w14:paraId="08A76673" w14:textId="77777777" w:rsidR="002A2BA9" w:rsidRPr="00150A99" w:rsidRDefault="002A2BA9" w:rsidP="002A2BA9">
      <w:pPr>
        <w:pStyle w:val="aff6"/>
      </w:pPr>
      <w:r w:rsidRPr="00150A99">
        <w:t>}</w:t>
      </w:r>
    </w:p>
    <w:p w14:paraId="0485E307" w14:textId="77777777" w:rsidR="002A2BA9" w:rsidRDefault="002A2BA9" w:rsidP="00150A99">
      <w:pPr>
        <w:pStyle w:val="40"/>
      </w:pPr>
      <w:bookmarkStart w:id="161" w:name="_Toc145084562"/>
      <w:r w:rsidRPr="00E32BD7">
        <w:t xml:space="preserve">Для </w:t>
      </w:r>
      <w:r>
        <w:t>удаления</w:t>
      </w:r>
      <w:r w:rsidRPr="00E32BD7">
        <w:t xml:space="preserve"> запроса</w:t>
      </w:r>
      <w:r>
        <w:t xml:space="preserve"> в Истории запросов используется метод </w:t>
      </w:r>
      <w:r w:rsidRPr="002A2BA9">
        <w:rPr>
          <w:lang w:val="en-US"/>
        </w:rPr>
        <w:t>DELETE</w:t>
      </w:r>
      <w:bookmarkEnd w:id="161"/>
    </w:p>
    <w:p w14:paraId="16822A6E" w14:textId="77777777" w:rsidR="002A2BA9" w:rsidRPr="00150A99" w:rsidRDefault="002A2BA9">
      <w:pPr>
        <w:pStyle w:val="affa"/>
        <w:rPr>
          <w:lang w:val="en-US"/>
        </w:rPr>
      </w:pPr>
      <w:r w:rsidRPr="00150A99">
        <w:rPr>
          <w:lang w:val="en-US"/>
        </w:rPr>
        <w:t>DELETE: */poa/Delete</w:t>
      </w:r>
    </w:p>
    <w:p w14:paraId="1AA28046" w14:textId="77777777" w:rsidR="002A2BA9" w:rsidRPr="00150A99" w:rsidRDefault="002A2BA9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671FCDC0" w14:textId="77777777" w:rsidR="002A2BA9" w:rsidRPr="00150A99" w:rsidRDefault="002A2BA9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4A25342A" w14:textId="77777777" w:rsidR="002A2BA9" w:rsidRPr="00AD0F60" w:rsidRDefault="002A2BA9" w:rsidP="002A2BA9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104EFAF0" w14:textId="77777777" w:rsidR="002A2BA9" w:rsidRPr="00473D87" w:rsidRDefault="002A2BA9" w:rsidP="002A2BA9">
      <w:pPr>
        <w:pStyle w:val="aff6"/>
        <w:ind w:firstLine="708"/>
      </w:pPr>
      <w:r w:rsidRPr="00473D87">
        <w:t>[</w:t>
      </w:r>
    </w:p>
    <w:p w14:paraId="40FD8E32" w14:textId="77777777" w:rsidR="002A2BA9" w:rsidRPr="00B73063" w:rsidRDefault="002A2BA9" w:rsidP="002A2BA9">
      <w:pPr>
        <w:pStyle w:val="aff6"/>
        <w:ind w:firstLine="708"/>
      </w:pPr>
      <w:r w:rsidRPr="00B73063">
        <w:t>"</w:t>
      </w:r>
      <w:r w:rsidRPr="00AD0F60">
        <w:rPr>
          <w:lang w:val="en-US"/>
        </w:rPr>
        <w:t>string</w:t>
      </w:r>
      <w:r w:rsidRPr="00B73063">
        <w:t>($</w:t>
      </w:r>
      <w:r w:rsidRPr="00D832AA">
        <w:rPr>
          <w:lang w:val="en-US"/>
        </w:rPr>
        <w:t>uuid</w:t>
      </w:r>
      <w:r w:rsidRPr="00B73063">
        <w:t>)"</w:t>
      </w:r>
    </w:p>
    <w:p w14:paraId="5A44F92B" w14:textId="77777777" w:rsidR="002A2BA9" w:rsidRPr="00B73063" w:rsidRDefault="002A2BA9" w:rsidP="002A2BA9">
      <w:pPr>
        <w:pStyle w:val="aff6"/>
        <w:ind w:firstLine="708"/>
      </w:pPr>
      <w:r w:rsidRPr="00B73063">
        <w:t>]</w:t>
      </w:r>
    </w:p>
    <w:p w14:paraId="2317BAC5" w14:textId="77777777" w:rsidR="002A2BA9" w:rsidRPr="006B3B4A" w:rsidRDefault="002A2BA9" w:rsidP="002A2BA9">
      <w:pPr>
        <w:pStyle w:val="aff6"/>
      </w:pPr>
      <w:r w:rsidRPr="006B3B4A">
        <w:t>}</w:t>
      </w:r>
    </w:p>
    <w:p w14:paraId="6064CA5E" w14:textId="77777777" w:rsidR="002A2BA9" w:rsidRPr="00DF2287" w:rsidRDefault="002A2BA9">
      <w:pPr>
        <w:pStyle w:val="affa"/>
      </w:pPr>
      <w:r w:rsidRPr="00DF2287">
        <w:t>Где:</w:t>
      </w:r>
    </w:p>
    <w:p w14:paraId="15B457D6" w14:textId="77777777" w:rsidR="002A2BA9" w:rsidRPr="00DF2287" w:rsidRDefault="002A2BA9">
      <w:pPr>
        <w:pStyle w:val="affa"/>
      </w:pPr>
      <w:r w:rsidRPr="00DF2287">
        <w:t>[] – массив идентификаторов запросов в ХМЧД.</w:t>
      </w:r>
    </w:p>
    <w:p w14:paraId="429A5E7F" w14:textId="77777777" w:rsidR="002A2BA9" w:rsidRPr="00CE318A" w:rsidRDefault="002A2BA9">
      <w:pPr>
        <w:pStyle w:val="affa"/>
      </w:pPr>
      <w:r w:rsidRPr="00981B60">
        <w:t>RESPONSE</w:t>
      </w:r>
    </w:p>
    <w:p w14:paraId="3727F8FE" w14:textId="77777777" w:rsidR="002A2BA9" w:rsidRPr="00DF2287" w:rsidRDefault="002A2BA9">
      <w:pPr>
        <w:pStyle w:val="affa"/>
      </w:pPr>
      <w:r w:rsidRPr="00981B60">
        <w:t>HTTP</w:t>
      </w:r>
      <w:r w:rsidRPr="00DF2287">
        <w:t xml:space="preserve"> 200 – </w:t>
      </w:r>
      <w:r w:rsidRPr="002D0E61">
        <w:t>O</w:t>
      </w:r>
      <w:r>
        <w:t>K</w:t>
      </w:r>
      <w:r w:rsidRPr="00DF2287">
        <w:t>.</w:t>
      </w:r>
    </w:p>
    <w:p w14:paraId="1387ED5C" w14:textId="77777777" w:rsidR="002A2BA9" w:rsidRPr="00DF2287" w:rsidRDefault="002A2BA9">
      <w:pPr>
        <w:pStyle w:val="affa"/>
      </w:pPr>
    </w:p>
    <w:p w14:paraId="60A9A807" w14:textId="77777777" w:rsidR="002A2BA9" w:rsidRPr="00DF2287" w:rsidRDefault="002A2BA9">
      <w:pPr>
        <w:pStyle w:val="affa"/>
      </w:pPr>
      <w:r w:rsidRPr="00DF2287">
        <w:t>В случае ошибок:</w:t>
      </w:r>
    </w:p>
    <w:p w14:paraId="67A00AED" w14:textId="77777777" w:rsidR="002A2BA9" w:rsidRPr="00150A99" w:rsidRDefault="002A2BA9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01D02601" w14:textId="77777777" w:rsidR="002A2BA9" w:rsidRPr="00674AE2" w:rsidRDefault="002A2BA9" w:rsidP="002A2BA9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294EAA2A" w14:textId="77777777" w:rsidR="002A2BA9" w:rsidRPr="00674AE2" w:rsidRDefault="002A2BA9" w:rsidP="002A2BA9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49E2D0C5" w14:textId="77777777" w:rsidR="002A2BA9" w:rsidRPr="00674AE2" w:rsidRDefault="002A2BA9" w:rsidP="002A2BA9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"REQUEST_PLAYLOD_INCORRECT",</w:t>
      </w:r>
    </w:p>
    <w:p w14:paraId="1D6FF94C" w14:textId="77777777" w:rsidR="002A2BA9" w:rsidRPr="006D555D" w:rsidRDefault="002A2BA9" w:rsidP="002A2BA9">
      <w:pPr>
        <w:pStyle w:val="aff6"/>
      </w:pPr>
      <w:r w:rsidRPr="00981B60">
        <w:rPr>
          <w:lang w:val="en-US"/>
        </w:rPr>
        <w:t xml:space="preserve">  </w:t>
      </w:r>
      <w:r w:rsidRPr="006D555D">
        <w:t>"</w:t>
      </w:r>
      <w:r w:rsidRPr="0044241B">
        <w:rPr>
          <w:lang w:val="en-US"/>
        </w:rPr>
        <w:t>ErrorMessage</w:t>
      </w:r>
      <w:r w:rsidRPr="006D555D">
        <w:t>": "</w:t>
      </w:r>
      <w:r w:rsidRPr="00A60090">
        <w:t>Неправильное</w:t>
      </w:r>
      <w:r w:rsidRPr="006D555D">
        <w:t xml:space="preserve"> </w:t>
      </w:r>
      <w:r w:rsidRPr="00A60090">
        <w:t>тело</w:t>
      </w:r>
      <w:r w:rsidRPr="006D555D">
        <w:t xml:space="preserve"> </w:t>
      </w:r>
      <w:r w:rsidRPr="00A60090">
        <w:t>запроса</w:t>
      </w:r>
      <w:r w:rsidRPr="006D555D">
        <w:t>",</w:t>
      </w:r>
    </w:p>
    <w:p w14:paraId="6BBBA961" w14:textId="77777777" w:rsidR="002A2BA9" w:rsidRPr="00E32BD7" w:rsidRDefault="002A2BA9" w:rsidP="002A2BA9">
      <w:pPr>
        <w:pStyle w:val="aff6"/>
      </w:pPr>
      <w:r w:rsidRPr="006D555D">
        <w:t xml:space="preserve">  </w:t>
      </w:r>
      <w:r w:rsidRPr="00E32BD7">
        <w:t>"</w:t>
      </w:r>
      <w:r w:rsidRPr="0044241B">
        <w:rPr>
          <w:lang w:val="en-US"/>
        </w:rPr>
        <w:t>MoreInfo</w:t>
      </w:r>
      <w:r w:rsidRPr="003C0829">
        <w:t>"</w:t>
      </w:r>
      <w:r w:rsidRPr="00E32BD7">
        <w:t>: {}</w:t>
      </w:r>
    </w:p>
    <w:p w14:paraId="195DE71A" w14:textId="77777777" w:rsidR="002A2BA9" w:rsidRPr="00893239" w:rsidRDefault="002A2BA9" w:rsidP="002A2BA9">
      <w:pPr>
        <w:pStyle w:val="aff6"/>
        <w:rPr>
          <w:lang w:val="en-US"/>
        </w:rPr>
      </w:pPr>
      <w:r w:rsidRPr="0044241B">
        <w:rPr>
          <w:lang w:val="en-US"/>
        </w:rPr>
        <w:t>}</w:t>
      </w:r>
    </w:p>
    <w:p w14:paraId="42778379" w14:textId="77777777" w:rsidR="002A2BA9" w:rsidRPr="00150A99" w:rsidRDefault="002A2BA9">
      <w:pPr>
        <w:pStyle w:val="affa"/>
        <w:rPr>
          <w:lang w:val="en-US"/>
        </w:rPr>
      </w:pPr>
    </w:p>
    <w:p w14:paraId="7DFB872E" w14:textId="77777777" w:rsidR="002A2BA9" w:rsidRPr="00150A99" w:rsidRDefault="002A2BA9">
      <w:pPr>
        <w:pStyle w:val="affa"/>
        <w:rPr>
          <w:lang w:val="en-US"/>
        </w:rPr>
      </w:pPr>
      <w:r w:rsidRPr="00150A99">
        <w:rPr>
          <w:lang w:val="en-US"/>
        </w:rPr>
        <w:t xml:space="preserve">HTTP 403 – Forbidden </w:t>
      </w:r>
    </w:p>
    <w:p w14:paraId="357DE1D4" w14:textId="77777777" w:rsidR="002A2BA9" w:rsidRPr="00150A99" w:rsidRDefault="002A2BA9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394D4E12" w14:textId="77777777" w:rsidR="002A2BA9" w:rsidRPr="005711F2" w:rsidRDefault="002A2BA9" w:rsidP="002A2BA9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65B8CA06" w14:textId="77777777" w:rsidR="002A2BA9" w:rsidRPr="005711F2" w:rsidRDefault="002A2BA9" w:rsidP="002A2BA9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7D2B3EF0" w14:textId="77777777" w:rsidR="002A2BA9" w:rsidRPr="00BD36C5" w:rsidRDefault="002A2BA9" w:rsidP="002A2BA9">
      <w:pPr>
        <w:pStyle w:val="aff6"/>
        <w:rPr>
          <w:lang w:val="en-US"/>
        </w:rPr>
      </w:pPr>
      <w:r w:rsidRPr="005711F2">
        <w:rPr>
          <w:lang w:val="en-US"/>
        </w:rPr>
        <w:t xml:space="preserve">  </w:t>
      </w:r>
      <w:r w:rsidRPr="00BD36C5">
        <w:rPr>
          <w:lang w:val="en-US"/>
        </w:rPr>
        <w:t>"ErrorCode": "MESSAGE_DELETE_ERROR",</w:t>
      </w:r>
    </w:p>
    <w:p w14:paraId="7F1A7991" w14:textId="77777777" w:rsidR="002A2BA9" w:rsidRPr="005B671C" w:rsidRDefault="002A2BA9" w:rsidP="002A2BA9">
      <w:pPr>
        <w:pStyle w:val="aff6"/>
      </w:pPr>
      <w:r w:rsidRPr="00FA7E83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893239">
        <w:t xml:space="preserve">Удаление </w:t>
      </w:r>
      <w:r>
        <w:t>сообщений</w:t>
      </w:r>
      <w:r w:rsidRPr="00893239">
        <w:t xml:space="preserve"> с данным статусом запрещено настройками статусной модели</w:t>
      </w:r>
      <w:r w:rsidRPr="005B671C">
        <w:t>",</w:t>
      </w:r>
    </w:p>
    <w:p w14:paraId="35B69D99" w14:textId="77777777" w:rsidR="002A2BA9" w:rsidRPr="005711F2" w:rsidRDefault="002A2BA9" w:rsidP="002A2BA9">
      <w:pPr>
        <w:pStyle w:val="aff6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"MoreInfo: {}</w:t>
      </w:r>
    </w:p>
    <w:p w14:paraId="39C8BC0B" w14:textId="77777777" w:rsidR="002A2BA9" w:rsidRPr="005711F2" w:rsidRDefault="002A2BA9" w:rsidP="002A2BA9">
      <w:pPr>
        <w:pStyle w:val="aff6"/>
        <w:rPr>
          <w:lang w:val="en-US"/>
        </w:rPr>
      </w:pPr>
      <w:r w:rsidRPr="005711F2">
        <w:rPr>
          <w:lang w:val="en-US"/>
        </w:rPr>
        <w:t>}</w:t>
      </w:r>
    </w:p>
    <w:p w14:paraId="14DF9E3F" w14:textId="77777777" w:rsidR="002A2BA9" w:rsidRDefault="002A2BA9" w:rsidP="00150A99">
      <w:pPr>
        <w:pStyle w:val="40"/>
      </w:pPr>
      <w:bookmarkStart w:id="162" w:name="_Toc145084563"/>
      <w:r w:rsidRPr="00E32BD7">
        <w:t xml:space="preserve">Для </w:t>
      </w:r>
      <w:r>
        <w:t>получения</w:t>
      </w:r>
      <w:r w:rsidRPr="00E32BD7">
        <w:t xml:space="preserve"> запрос</w:t>
      </w:r>
      <w:r>
        <w:t xml:space="preserve">ов из Истории запросов используется метод </w:t>
      </w:r>
      <w:r w:rsidRPr="002A2BA9">
        <w:rPr>
          <w:lang w:val="en-US"/>
        </w:rPr>
        <w:t>GET</w:t>
      </w:r>
      <w:bookmarkEnd w:id="162"/>
    </w:p>
    <w:p w14:paraId="30C1A860" w14:textId="77777777" w:rsidR="005C63C4" w:rsidRPr="00CE318A" w:rsidRDefault="005C63C4">
      <w:pPr>
        <w:pStyle w:val="affa"/>
      </w:pPr>
      <w:r>
        <w:t>GET</w:t>
      </w:r>
      <w:r w:rsidRPr="00CE318A">
        <w:t>: */</w:t>
      </w:r>
      <w:r w:rsidRPr="0044241B">
        <w:t>poa</w:t>
      </w:r>
      <w:r w:rsidRPr="00CE318A">
        <w:t>/</w:t>
      </w:r>
      <w:r w:rsidRPr="004E7351">
        <w:t>GetRequests</w:t>
      </w:r>
    </w:p>
    <w:p w14:paraId="106537AE" w14:textId="77777777" w:rsidR="005C63C4" w:rsidRPr="00DF2287" w:rsidRDefault="005C63C4">
      <w:pPr>
        <w:pStyle w:val="affa"/>
      </w:pPr>
      <w:r w:rsidRPr="00DF2287">
        <w:t>В котором передаются следующие параметры:</w:t>
      </w:r>
    </w:p>
    <w:p w14:paraId="1615C8A8" w14:textId="77777777" w:rsidR="005C63C4" w:rsidRPr="00150A99" w:rsidRDefault="005C63C4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5CBFA295" w14:textId="77777777" w:rsidR="005C63C4" w:rsidRPr="00150A99" w:rsidRDefault="005C63C4">
      <w:pPr>
        <w:pStyle w:val="affa"/>
        <w:rPr>
          <w:lang w:val="en-US"/>
        </w:rPr>
      </w:pPr>
      <w:r w:rsidRPr="00150A99">
        <w:rPr>
          <w:lang w:val="en-US"/>
        </w:rPr>
        <w:t>QUERY</w:t>
      </w:r>
    </w:p>
    <w:p w14:paraId="3ECD07E5" w14:textId="77777777" w:rsidR="005C63C4" w:rsidRPr="00E02E8D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>{</w:t>
      </w:r>
    </w:p>
    <w:p w14:paraId="5AB4A6E5" w14:textId="77777777" w:rsidR="005C63C4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</w:t>
      </w:r>
      <w:r>
        <w:rPr>
          <w:lang w:val="en-US"/>
        </w:rPr>
        <w:t>Page</w:t>
      </w:r>
      <w:r w:rsidRPr="00552141">
        <w:rPr>
          <w:lang w:val="en-US"/>
        </w:rPr>
        <w:t xml:space="preserve">": </w:t>
      </w:r>
      <w:r w:rsidRPr="00AD0F60">
        <w:rPr>
          <w:lang w:val="en-US"/>
        </w:rPr>
        <w:t>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Pr="00552141">
        <w:rPr>
          <w:lang w:val="en-US"/>
        </w:rPr>
        <w:t>,</w:t>
      </w:r>
    </w:p>
    <w:p w14:paraId="5F737CB3" w14:textId="77777777" w:rsidR="005C63C4" w:rsidRDefault="005C63C4" w:rsidP="005C63C4">
      <w:pPr>
        <w:pStyle w:val="aff6"/>
        <w:ind w:firstLine="708"/>
        <w:rPr>
          <w:lang w:val="en-US"/>
        </w:rPr>
      </w:pPr>
      <w:r w:rsidRPr="00552141">
        <w:rPr>
          <w:lang w:val="en-US"/>
        </w:rPr>
        <w:t>"</w:t>
      </w:r>
      <w:r>
        <w:rPr>
          <w:lang w:val="en-US"/>
        </w:rPr>
        <w:t>PageSize</w:t>
      </w:r>
      <w:r w:rsidRPr="00552141">
        <w:rPr>
          <w:lang w:val="en-US"/>
        </w:rPr>
        <w:t xml:space="preserve">": </w:t>
      </w:r>
      <w:r w:rsidRPr="00AD0F60">
        <w:rPr>
          <w:lang w:val="en-US"/>
        </w:rPr>
        <w:t>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Pr="00552141">
        <w:rPr>
          <w:lang w:val="en-US"/>
        </w:rPr>
        <w:t>,</w:t>
      </w:r>
    </w:p>
    <w:p w14:paraId="6C83D33D" w14:textId="77777777" w:rsidR="005C63C4" w:rsidRPr="00150A99" w:rsidRDefault="005C63C4" w:rsidP="005C63C4">
      <w:pPr>
        <w:pStyle w:val="aff6"/>
      </w:pPr>
      <w:r w:rsidRPr="00150A99">
        <w:t>}</w:t>
      </w:r>
    </w:p>
    <w:p w14:paraId="184BC0CD" w14:textId="77777777" w:rsidR="005C63C4" w:rsidRPr="0098714E" w:rsidRDefault="005C63C4">
      <w:pPr>
        <w:pStyle w:val="affa"/>
      </w:pPr>
      <w:r>
        <w:t>Где</w:t>
      </w:r>
      <w:r w:rsidRPr="0098714E">
        <w:t>:</w:t>
      </w:r>
    </w:p>
    <w:p w14:paraId="2D3032D8" w14:textId="77777777" w:rsidR="005C63C4" w:rsidRDefault="005C63C4">
      <w:pPr>
        <w:pStyle w:val="affffffff"/>
      </w:pPr>
      <w:r>
        <w:rPr>
          <w:lang w:val="en-US"/>
        </w:rPr>
        <w:t>Page</w:t>
      </w:r>
      <w:r w:rsidRPr="00A50AE8">
        <w:t xml:space="preserve"> – </w:t>
      </w:r>
      <w:r>
        <w:t>номер страницы в Истории</w:t>
      </w:r>
      <w:r w:rsidRPr="00A50AE8">
        <w:t xml:space="preserve"> </w:t>
      </w:r>
      <w:r>
        <w:t>запросов в ХМЧД;</w:t>
      </w:r>
    </w:p>
    <w:p w14:paraId="2D1B4F0D" w14:textId="77777777" w:rsidR="005C63C4" w:rsidRPr="00C73BB5" w:rsidRDefault="005C63C4">
      <w:pPr>
        <w:pStyle w:val="affffffff"/>
      </w:pPr>
      <w:r>
        <w:rPr>
          <w:lang w:val="en-US"/>
        </w:rPr>
        <w:t>PageSize</w:t>
      </w:r>
      <w:r>
        <w:t xml:space="preserve"> – количество запросов на странице.</w:t>
      </w:r>
    </w:p>
    <w:p w14:paraId="0BB4839C" w14:textId="77777777" w:rsidR="005C63C4" w:rsidRPr="00DF2287" w:rsidRDefault="005C63C4">
      <w:pPr>
        <w:pStyle w:val="affa"/>
      </w:pPr>
    </w:p>
    <w:p w14:paraId="2729C201" w14:textId="77777777" w:rsidR="005C63C4" w:rsidRPr="00150A99" w:rsidRDefault="005C63C4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08045B09" w14:textId="77777777" w:rsidR="005C63C4" w:rsidRPr="00150A99" w:rsidRDefault="005C63C4">
      <w:pPr>
        <w:pStyle w:val="affa"/>
        <w:rPr>
          <w:lang w:val="en-US"/>
        </w:rPr>
      </w:pPr>
      <w:r w:rsidRPr="00150A99">
        <w:rPr>
          <w:lang w:val="en-US"/>
        </w:rPr>
        <w:t>HTTP 200 – OK;</w:t>
      </w:r>
    </w:p>
    <w:p w14:paraId="2A25245D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[</w:t>
      </w:r>
    </w:p>
    <w:p w14:paraId="6DF0D12F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4A95EA44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"Id": "</w:t>
      </w:r>
      <w:r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744905A5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"Title": "string"</w:t>
      </w:r>
      <w:r w:rsidRPr="00A50AE8">
        <w:rPr>
          <w:lang w:val="en-US"/>
        </w:rPr>
        <w:t>,</w:t>
      </w:r>
    </w:p>
    <w:p w14:paraId="306A8E11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"CreationDate": "string"</w:t>
      </w:r>
      <w:r w:rsidRPr="00A50AE8">
        <w:rPr>
          <w:lang w:val="en-US"/>
        </w:rPr>
        <w:t>,</w:t>
      </w:r>
    </w:p>
    <w:p w14:paraId="02D8F739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98714E">
        <w:rPr>
          <w:lang w:val="en-US"/>
        </w:rPr>
        <w:t>StatusChangeDate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5890FF67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"Status":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4DA2E704" w14:textId="77777777" w:rsidR="005C63C4" w:rsidRPr="00AD0F60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"S</w:t>
      </w:r>
      <w:r>
        <w:rPr>
          <w:lang w:val="en-US"/>
        </w:rPr>
        <w:t>ize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7D8551B3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Sender</w:t>
      </w:r>
      <w:r w:rsidRPr="00AD0F60">
        <w:rPr>
          <w:lang w:val="en-US"/>
        </w:rPr>
        <w:t>Name": "string"</w:t>
      </w:r>
      <w:r w:rsidRPr="00A50AE8">
        <w:rPr>
          <w:lang w:val="en-US"/>
        </w:rPr>
        <w:t>,</w:t>
      </w:r>
    </w:p>
    <w:p w14:paraId="7E9C4AA4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SenderId</w:t>
      </w:r>
      <w:r w:rsidRPr="00AD0F60">
        <w:rPr>
          <w:lang w:val="en-US"/>
        </w:rPr>
        <w:t>": "string</w:t>
      </w:r>
      <w:r w:rsidRPr="006D555D">
        <w:rPr>
          <w:lang w:val="en-US"/>
        </w:rPr>
        <w:t>($</w:t>
      </w:r>
      <w:r w:rsidRPr="00D832AA">
        <w:rPr>
          <w:lang w:val="en-US"/>
        </w:rPr>
        <w:t>uuid</w:t>
      </w:r>
      <w:r w:rsidRPr="006D555D">
        <w:rPr>
          <w:lang w:val="en-US"/>
        </w:rPr>
        <w:t>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4CE87747" w14:textId="77777777" w:rsidR="005C63C4" w:rsidRPr="00AD0F60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 w:rsidRPr="006D555D">
        <w:rPr>
          <w:lang w:val="en-US"/>
        </w:rPr>
        <w:t>MethodExchange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0D34C8D2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6D555D">
        <w:rPr>
          <w:lang w:val="en-US"/>
        </w:rPr>
        <w:t>PoAIds</w:t>
      </w:r>
      <w:r w:rsidRPr="00AD0F60">
        <w:rPr>
          <w:lang w:val="en-US"/>
        </w:rPr>
        <w:t xml:space="preserve">": </w:t>
      </w:r>
      <w:r>
        <w:rPr>
          <w:lang w:val="en-US"/>
        </w:rPr>
        <w:t>[</w:t>
      </w:r>
    </w:p>
    <w:p w14:paraId="3D08D497" w14:textId="77777777" w:rsidR="005C63C4" w:rsidRPr="006D555D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 xml:space="preserve">   </w:t>
      </w:r>
      <w:r w:rsidRPr="006D555D">
        <w:rPr>
          <w:lang w:val="en-US"/>
        </w:rPr>
        <w:t>"</w:t>
      </w:r>
      <w:r w:rsidRPr="00AD0F60">
        <w:rPr>
          <w:lang w:val="en-US"/>
        </w:rPr>
        <w:t>string</w:t>
      </w:r>
      <w:r w:rsidRPr="006D555D">
        <w:rPr>
          <w:lang w:val="en-US"/>
        </w:rPr>
        <w:t>($</w:t>
      </w:r>
      <w:r w:rsidRPr="00D832AA">
        <w:rPr>
          <w:lang w:val="en-US"/>
        </w:rPr>
        <w:t>uuid</w:t>
      </w:r>
      <w:r w:rsidRPr="006D555D">
        <w:rPr>
          <w:lang w:val="en-US"/>
        </w:rPr>
        <w:t>)"</w:t>
      </w:r>
    </w:p>
    <w:p w14:paraId="16D07675" w14:textId="77777777" w:rsidR="005C63C4" w:rsidRPr="006D555D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 xml:space="preserve"> </w:t>
      </w:r>
      <w:r w:rsidRPr="006D555D">
        <w:rPr>
          <w:lang w:val="en-US"/>
        </w:rPr>
        <w:t>]</w:t>
      </w:r>
      <w:r>
        <w:rPr>
          <w:lang w:val="en-US"/>
        </w:rPr>
        <w:t>,</w:t>
      </w:r>
    </w:p>
    <w:p w14:paraId="565D1290" w14:textId="77777777" w:rsidR="005C63C4" w:rsidRPr="00096B23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 xml:space="preserve"> </w:t>
      </w:r>
      <w:r w:rsidRPr="00096B23">
        <w:rPr>
          <w:lang w:val="en-US"/>
        </w:rPr>
        <w:t>"</w:t>
      </w:r>
      <w:r>
        <w:rPr>
          <w:lang w:val="en-US"/>
        </w:rPr>
        <w:t>Poa</w:t>
      </w:r>
      <w:r w:rsidRPr="00096B23">
        <w:rPr>
          <w:lang w:val="en-US"/>
        </w:rPr>
        <w:t>Files": [</w:t>
      </w:r>
    </w:p>
    <w:p w14:paraId="4B9DF0A9" w14:textId="77777777" w:rsidR="005C63C4" w:rsidRPr="00096B23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>
        <w:rPr>
          <w:lang w:val="en-US"/>
        </w:rPr>
        <w:t xml:space="preserve"> </w:t>
      </w:r>
      <w:r w:rsidRPr="00096B23">
        <w:rPr>
          <w:lang w:val="en-US"/>
        </w:rPr>
        <w:t>{</w:t>
      </w:r>
    </w:p>
    <w:p w14:paraId="05264EC7" w14:textId="77777777" w:rsidR="005C63C4" w:rsidRPr="00096B23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>
        <w:rPr>
          <w:lang w:val="en-US"/>
        </w:rPr>
        <w:t>Id</w:t>
      </w:r>
      <w:r w:rsidRPr="00096B23">
        <w:rPr>
          <w:lang w:val="en-US"/>
        </w:rPr>
        <w:t>": "string</w:t>
      </w:r>
      <w:r w:rsidRPr="00D832AA">
        <w:rPr>
          <w:lang w:val="en-US"/>
        </w:rPr>
        <w:t>($uuid)</w:t>
      </w:r>
      <w:r w:rsidRPr="00096B23">
        <w:rPr>
          <w:lang w:val="en-US"/>
        </w:rPr>
        <w:t>",</w:t>
      </w:r>
    </w:p>
    <w:p w14:paraId="29A8D16E" w14:textId="77777777" w:rsidR="005C63C4" w:rsidRPr="00096B23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 w:rsidRPr="006D555D">
        <w:rPr>
          <w:lang w:val="en-US"/>
        </w:rPr>
        <w:t>ContentType</w:t>
      </w:r>
      <w:r w:rsidRPr="00096B23">
        <w:rPr>
          <w:lang w:val="en-US"/>
        </w:rPr>
        <w:t>": "string",</w:t>
      </w:r>
    </w:p>
    <w:p w14:paraId="4C773816" w14:textId="77777777" w:rsidR="005C63C4" w:rsidRPr="00674AE2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</w:r>
      <w:r w:rsidRPr="00674AE2">
        <w:rPr>
          <w:lang w:val="en-US"/>
        </w:rPr>
        <w:t>"</w:t>
      </w:r>
      <w:r w:rsidRPr="006D555D">
        <w:rPr>
          <w:lang w:val="en-US"/>
        </w:rPr>
        <w:t>Content</w:t>
      </w:r>
      <w:r w:rsidRPr="00674AE2">
        <w:rPr>
          <w:lang w:val="en-US"/>
        </w:rPr>
        <w:t>": "</w:t>
      </w:r>
      <w:r w:rsidRPr="00096B23">
        <w:rPr>
          <w:lang w:val="en-US"/>
        </w:rPr>
        <w:t>string</w:t>
      </w:r>
      <w:r w:rsidRPr="00674AE2">
        <w:rPr>
          <w:lang w:val="en-US"/>
        </w:rPr>
        <w:t>",</w:t>
      </w:r>
    </w:p>
    <w:p w14:paraId="14AF76A4" w14:textId="77777777" w:rsidR="005C63C4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</w:t>
      </w:r>
      <w:r w:rsidRPr="003F3331">
        <w:rPr>
          <w:lang w:val="en-US"/>
        </w:rPr>
        <w:t>Length</w:t>
      </w:r>
      <w:r w:rsidRPr="00674AE2">
        <w:rPr>
          <w:lang w:val="en-US"/>
        </w:rPr>
        <w:t>": "integer",</w:t>
      </w:r>
    </w:p>
    <w:p w14:paraId="2A673278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</w:t>
      </w:r>
      <w:r>
        <w:rPr>
          <w:lang w:val="en-US"/>
        </w:rPr>
        <w:t>Name</w:t>
      </w:r>
      <w:r w:rsidRPr="00674AE2">
        <w:rPr>
          <w:lang w:val="en-US"/>
        </w:rPr>
        <w:t>": "</w:t>
      </w:r>
      <w:r w:rsidRPr="00096B23">
        <w:rPr>
          <w:lang w:val="en-US"/>
        </w:rPr>
        <w:t>string</w:t>
      </w:r>
      <w:r w:rsidRPr="00674AE2">
        <w:rPr>
          <w:lang w:val="en-US"/>
        </w:rPr>
        <w:t>",</w:t>
      </w:r>
    </w:p>
    <w:p w14:paraId="5407E49C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ab/>
      </w:r>
      <w:r w:rsidRPr="00674AE2">
        <w:rPr>
          <w:lang w:val="en-US"/>
        </w:rPr>
        <w:t>"</w:t>
      </w:r>
      <w:r>
        <w:rPr>
          <w:lang w:val="en-US"/>
        </w:rPr>
        <w:t>File</w:t>
      </w:r>
      <w:r w:rsidRPr="00674AE2">
        <w:rPr>
          <w:lang w:val="en-US"/>
        </w:rPr>
        <w:t>Type": "string",</w:t>
      </w:r>
    </w:p>
    <w:p w14:paraId="4DDA054B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</w:t>
      </w:r>
      <w:r w:rsidRPr="006D555D">
        <w:rPr>
          <w:lang w:val="en-US"/>
        </w:rPr>
        <w:t>MessageReceiptId</w:t>
      </w:r>
      <w:r w:rsidRPr="00674AE2">
        <w:rPr>
          <w:lang w:val="en-US"/>
        </w:rPr>
        <w:t>": "string",</w:t>
      </w:r>
    </w:p>
    <w:p w14:paraId="4009F92B" w14:textId="77777777" w:rsidR="005C63C4" w:rsidRPr="00674AE2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</w:t>
      </w:r>
      <w:r w:rsidRPr="006D555D">
        <w:rPr>
          <w:lang w:val="en-US"/>
        </w:rPr>
        <w:t>PoAId</w:t>
      </w:r>
      <w:r>
        <w:rPr>
          <w:lang w:val="en-US"/>
        </w:rPr>
        <w:t>": "string"</w:t>
      </w:r>
    </w:p>
    <w:p w14:paraId="59A8C82D" w14:textId="77777777" w:rsidR="005C63C4" w:rsidRPr="00674AE2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</w:t>
      </w:r>
      <w:r w:rsidRPr="00674AE2">
        <w:rPr>
          <w:lang w:val="en-US"/>
        </w:rPr>
        <w:t>}</w:t>
      </w:r>
    </w:p>
    <w:p w14:paraId="3B145338" w14:textId="77777777" w:rsidR="005C63C4" w:rsidRPr="00A909E3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 xml:space="preserve">     </w:t>
      </w:r>
      <w:r>
        <w:rPr>
          <w:lang w:val="en-US"/>
        </w:rPr>
        <w:t xml:space="preserve"> ],</w:t>
      </w:r>
    </w:p>
    <w:p w14:paraId="15C96243" w14:textId="77777777" w:rsidR="005C63C4" w:rsidRPr="00096B23" w:rsidRDefault="005C63C4" w:rsidP="005C63C4">
      <w:pPr>
        <w:pStyle w:val="aff6"/>
        <w:ind w:firstLine="708"/>
        <w:rPr>
          <w:lang w:val="en-US"/>
        </w:rPr>
      </w:pPr>
      <w:r w:rsidRPr="006D555D">
        <w:rPr>
          <w:lang w:val="en-US"/>
        </w:rPr>
        <w:t xml:space="preserve"> </w:t>
      </w:r>
      <w:r w:rsidRPr="00096B23">
        <w:rPr>
          <w:lang w:val="en-US"/>
        </w:rPr>
        <w:t>"Files": [</w:t>
      </w:r>
    </w:p>
    <w:p w14:paraId="69CB72CA" w14:textId="77777777" w:rsidR="005C63C4" w:rsidRPr="00096B23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6D555D">
        <w:rPr>
          <w:lang w:val="en-US"/>
        </w:rPr>
        <w:t xml:space="preserve"> </w:t>
      </w:r>
      <w:r w:rsidRPr="00096B23">
        <w:rPr>
          <w:lang w:val="en-US"/>
        </w:rPr>
        <w:t>{</w:t>
      </w:r>
    </w:p>
    <w:p w14:paraId="3CFF900A" w14:textId="77777777" w:rsidR="005C63C4" w:rsidRPr="006D555D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</w:r>
      <w:r w:rsidRPr="00674AE2">
        <w:rPr>
          <w:lang w:val="en-US"/>
        </w:rPr>
        <w:t>"</w:t>
      </w:r>
      <w:r>
        <w:rPr>
          <w:lang w:val="en-US"/>
        </w:rPr>
        <w:t>I</w:t>
      </w:r>
      <w:r w:rsidRPr="00674AE2">
        <w:rPr>
          <w:lang w:val="en-US"/>
        </w:rPr>
        <w:t>d": "</w:t>
      </w:r>
      <w:r w:rsidRPr="00096B23">
        <w:rPr>
          <w:lang w:val="en-US"/>
        </w:rPr>
        <w:t>string</w:t>
      </w:r>
      <w:r>
        <w:rPr>
          <w:lang w:val="en-US"/>
        </w:rPr>
        <w:t xml:space="preserve"> (</w:t>
      </w:r>
      <w:r w:rsidRPr="00D832AA">
        <w:rPr>
          <w:lang w:val="en-US"/>
        </w:rPr>
        <w:t>$uuid)</w:t>
      </w:r>
      <w:r w:rsidRPr="00674AE2">
        <w:rPr>
          <w:lang w:val="en-US"/>
        </w:rPr>
        <w:t>",</w:t>
      </w:r>
    </w:p>
    <w:p w14:paraId="3345B59C" w14:textId="77777777" w:rsidR="005C63C4" w:rsidRPr="006D555D" w:rsidRDefault="005C63C4" w:rsidP="005C63C4">
      <w:pPr>
        <w:pStyle w:val="aff6"/>
        <w:ind w:firstLine="708"/>
        <w:rPr>
          <w:lang w:val="en-US"/>
        </w:rPr>
      </w:pPr>
      <w:r w:rsidRPr="006D555D">
        <w:rPr>
          <w:lang w:val="en-US"/>
        </w:rPr>
        <w:t xml:space="preserve">     </w:t>
      </w:r>
      <w:r w:rsidRPr="00674AE2">
        <w:rPr>
          <w:lang w:val="en-US"/>
        </w:rPr>
        <w:t>"</w:t>
      </w:r>
      <w:r w:rsidRPr="00096B23">
        <w:rPr>
          <w:lang w:val="en-US"/>
        </w:rPr>
        <w:t>Name</w:t>
      </w:r>
      <w:r w:rsidRPr="00674AE2">
        <w:rPr>
          <w:lang w:val="en-US"/>
        </w:rPr>
        <w:t>": "string",</w:t>
      </w:r>
    </w:p>
    <w:p w14:paraId="145503AE" w14:textId="77777777" w:rsidR="005C63C4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</w:t>
      </w:r>
      <w:r w:rsidRPr="003F3331">
        <w:rPr>
          <w:lang w:val="en-US"/>
        </w:rPr>
        <w:t>Length</w:t>
      </w:r>
      <w:r w:rsidRPr="00674AE2">
        <w:rPr>
          <w:lang w:val="en-US"/>
        </w:rPr>
        <w:t>": "integer",</w:t>
      </w:r>
    </w:p>
    <w:p w14:paraId="1C7AF42B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</w:t>
      </w:r>
      <w:r>
        <w:rPr>
          <w:lang w:val="en-US"/>
        </w:rPr>
        <w:t>File</w:t>
      </w:r>
      <w:r w:rsidRPr="00674AE2">
        <w:rPr>
          <w:lang w:val="en-US"/>
        </w:rPr>
        <w:t>Type": "string",</w:t>
      </w:r>
    </w:p>
    <w:p w14:paraId="33F5D3D0" w14:textId="77777777" w:rsidR="005C63C4" w:rsidRPr="00674AE2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</w:t>
      </w:r>
      <w:r w:rsidRPr="005458C6">
        <w:rPr>
          <w:lang w:val="en-US"/>
        </w:rPr>
        <w:t>SignedByClient</w:t>
      </w:r>
      <w:r w:rsidRPr="00674AE2">
        <w:rPr>
          <w:lang w:val="en-US"/>
        </w:rPr>
        <w:t>": "string",</w:t>
      </w:r>
    </w:p>
    <w:p w14:paraId="78CBA342" w14:textId="77777777" w:rsidR="005C63C4" w:rsidRPr="00893239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"Encrypted</w:t>
      </w:r>
      <w:r w:rsidRPr="005458C6">
        <w:rPr>
          <w:lang w:val="en-US"/>
        </w:rPr>
        <w:t>ByClient</w:t>
      </w:r>
      <w:r w:rsidRPr="00674AE2">
        <w:rPr>
          <w:lang w:val="en-US"/>
        </w:rPr>
        <w:t>":"string"</w:t>
      </w:r>
      <w:r w:rsidRPr="00893239">
        <w:rPr>
          <w:lang w:val="en-US"/>
        </w:rPr>
        <w:t>,</w:t>
      </w:r>
    </w:p>
    <w:p w14:paraId="37430CDE" w14:textId="77777777" w:rsidR="005C63C4" w:rsidRPr="00893239" w:rsidRDefault="005C63C4" w:rsidP="005C63C4">
      <w:pPr>
        <w:pStyle w:val="aff6"/>
        <w:rPr>
          <w:lang w:val="en-US"/>
        </w:rPr>
      </w:pPr>
      <w:r w:rsidRPr="00893239">
        <w:rPr>
          <w:lang w:val="en-US"/>
        </w:rPr>
        <w:tab/>
      </w:r>
      <w:r w:rsidRPr="00893239">
        <w:rPr>
          <w:lang w:val="en-US"/>
        </w:rPr>
        <w:tab/>
      </w:r>
      <w:r w:rsidRPr="00674AE2">
        <w:rPr>
          <w:lang w:val="en-US"/>
        </w:rPr>
        <w:t>"</w:t>
      </w:r>
      <w:r w:rsidRPr="003F3331">
        <w:rPr>
          <w:lang w:val="en-US"/>
        </w:rPr>
        <w:t>CanDownload</w:t>
      </w:r>
      <w:r w:rsidRPr="00674AE2">
        <w:rPr>
          <w:lang w:val="en-US"/>
        </w:rPr>
        <w:t>": "</w:t>
      </w:r>
      <w:r>
        <w:rPr>
          <w:lang w:val="en-US"/>
        </w:rPr>
        <w:t>boolean"</w:t>
      </w:r>
    </w:p>
    <w:p w14:paraId="22517E16" w14:textId="77777777" w:rsidR="005C63C4" w:rsidRPr="00674AE2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 xml:space="preserve"> </w:t>
      </w:r>
      <w:r w:rsidRPr="00893239">
        <w:rPr>
          <w:lang w:val="en-US"/>
        </w:rPr>
        <w:tab/>
      </w:r>
      <w:r w:rsidRPr="00674AE2">
        <w:rPr>
          <w:lang w:val="en-US"/>
        </w:rPr>
        <w:t>}</w:t>
      </w:r>
    </w:p>
    <w:p w14:paraId="2B5ED8E0" w14:textId="77777777" w:rsidR="005C63C4" w:rsidRPr="00893239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 xml:space="preserve">     </w:t>
      </w:r>
      <w:r>
        <w:rPr>
          <w:lang w:val="en-US"/>
        </w:rPr>
        <w:t>],</w:t>
      </w:r>
    </w:p>
    <w:p w14:paraId="70B2DCC4" w14:textId="77777777" w:rsidR="005C63C4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Color</w:t>
      </w:r>
      <w:r w:rsidRPr="00AD0F60">
        <w:rPr>
          <w:lang w:val="en-US"/>
        </w:rPr>
        <w:t>": "string"</w:t>
      </w:r>
    </w:p>
    <w:p w14:paraId="18CC51C7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>}</w:t>
      </w:r>
    </w:p>
    <w:p w14:paraId="7169FB75" w14:textId="77777777" w:rsidR="005C63C4" w:rsidRPr="00150A99" w:rsidRDefault="005C63C4" w:rsidP="005C63C4">
      <w:pPr>
        <w:pStyle w:val="aff6"/>
        <w:rPr>
          <w:lang w:val="en-US"/>
        </w:rPr>
      </w:pPr>
      <w:r>
        <w:rPr>
          <w:lang w:val="en-US"/>
        </w:rPr>
        <w:t>]</w:t>
      </w:r>
    </w:p>
    <w:p w14:paraId="09E0B23D" w14:textId="77777777" w:rsidR="005C63C4" w:rsidRPr="00150A99" w:rsidRDefault="005C63C4">
      <w:pPr>
        <w:pStyle w:val="affa"/>
        <w:rPr>
          <w:lang w:val="en-US"/>
        </w:rPr>
      </w:pPr>
      <w:r>
        <w:t>Где</w:t>
      </w:r>
      <w:r w:rsidRPr="00150A99">
        <w:rPr>
          <w:lang w:val="en-US"/>
        </w:rPr>
        <w:t>:</w:t>
      </w:r>
    </w:p>
    <w:p w14:paraId="0C229605" w14:textId="77777777" w:rsidR="005C63C4" w:rsidRDefault="005C63C4" w:rsidP="005C63C4">
      <w:pPr>
        <w:pStyle w:val="a3"/>
        <w:numPr>
          <w:ilvl w:val="0"/>
          <w:numId w:val="28"/>
        </w:numPr>
        <w:ind w:left="1429"/>
      </w:pPr>
      <w:r w:rsidRPr="00A50AE8">
        <w:rPr>
          <w:lang w:val="en-US"/>
        </w:rPr>
        <w:t>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>
        <w:t xml:space="preserve">запроса в ХМЧД </w:t>
      </w:r>
      <w:r w:rsidRPr="00A909E3">
        <w:t>в формате UUID</w:t>
      </w:r>
      <w:r>
        <w:t>;</w:t>
      </w:r>
    </w:p>
    <w:p w14:paraId="25E1F8B6" w14:textId="77777777" w:rsidR="005C63C4" w:rsidRPr="003C0829" w:rsidRDefault="005C63C4" w:rsidP="005C63C4">
      <w:pPr>
        <w:pStyle w:val="a3"/>
        <w:numPr>
          <w:ilvl w:val="0"/>
          <w:numId w:val="28"/>
        </w:numPr>
        <w:ind w:left="1429"/>
      </w:pPr>
      <w:r>
        <w:rPr>
          <w:lang w:val="en-US"/>
        </w:rPr>
        <w:t>Title</w:t>
      </w:r>
      <w:r w:rsidRPr="00F0091A">
        <w:t xml:space="preserve"> </w:t>
      </w:r>
      <w:r w:rsidRPr="00896CEA">
        <w:t>–</w:t>
      </w:r>
      <w:r w:rsidRPr="00F0091A">
        <w:t xml:space="preserve"> </w:t>
      </w:r>
      <w:r>
        <w:t xml:space="preserve">тема запроса </w:t>
      </w:r>
      <w:r w:rsidRPr="00F0091A">
        <w:t xml:space="preserve"> </w:t>
      </w:r>
      <w:r w:rsidRPr="00B47F99">
        <w:t>(</w:t>
      </w:r>
      <w:r>
        <w:t>возможные значения:</w:t>
      </w:r>
      <w:r w:rsidRPr="003C0829">
        <w:t xml:space="preserve"> </w:t>
      </w:r>
      <w:r>
        <w:t xml:space="preserve">Регистрация МЧД, Скачивание МЧД, </w:t>
      </w:r>
      <w:r w:rsidRPr="003C0829">
        <w:t>От</w:t>
      </w:r>
      <w:r>
        <w:t>ме</w:t>
      </w:r>
      <w:r w:rsidRPr="003C0829">
        <w:t>н</w:t>
      </w:r>
      <w:r>
        <w:t>а МЧД</w:t>
      </w:r>
      <w:r w:rsidRPr="003C0829">
        <w:t xml:space="preserve">, </w:t>
      </w:r>
      <w:r>
        <w:t>Удаление МЧД)</w:t>
      </w:r>
      <w:r w:rsidRPr="00B47F99">
        <w:t>;</w:t>
      </w:r>
    </w:p>
    <w:p w14:paraId="690F2F1D" w14:textId="77777777" w:rsidR="005C63C4" w:rsidRPr="00F0091A" w:rsidRDefault="005C63C4" w:rsidP="005C63C4">
      <w:pPr>
        <w:pStyle w:val="a3"/>
        <w:numPr>
          <w:ilvl w:val="0"/>
          <w:numId w:val="28"/>
        </w:numPr>
        <w:ind w:left="1429"/>
      </w:pPr>
      <w:r w:rsidRPr="00AD0F60">
        <w:t>CreationDate</w:t>
      </w:r>
      <w:r w:rsidRPr="00896CEA">
        <w:t xml:space="preserve"> – дата создания </w:t>
      </w:r>
      <w:r>
        <w:t>запроса в ХМЧД</w:t>
      </w:r>
      <w:r w:rsidRPr="00896CEA">
        <w:t xml:space="preserve"> </w:t>
      </w:r>
      <w:r w:rsidRPr="00C96AA1">
        <w:t>(</w:t>
      </w:r>
      <w:r>
        <w:t>ГОСТ ISO 8601-2001 по маске «yyyy-MM-dd’T’HH:mm:ss’Z’»</w:t>
      </w:r>
      <w:r w:rsidRPr="00C96AA1">
        <w:t>);</w:t>
      </w:r>
    </w:p>
    <w:p w14:paraId="068F52F1" w14:textId="77777777" w:rsidR="005C63C4" w:rsidRPr="00F0091A" w:rsidRDefault="005C63C4" w:rsidP="005C63C4">
      <w:pPr>
        <w:pStyle w:val="a3"/>
        <w:numPr>
          <w:ilvl w:val="0"/>
          <w:numId w:val="28"/>
        </w:numPr>
        <w:ind w:left="1429"/>
      </w:pPr>
      <w:r w:rsidRPr="00F0091A">
        <w:t xml:space="preserve">StatusChangeDate - </w:t>
      </w:r>
      <w:r>
        <w:t>д</w:t>
      </w:r>
      <w:r w:rsidRPr="00F0091A">
        <w:t>ата, время изменения статуса</w:t>
      </w:r>
      <w:r>
        <w:t xml:space="preserve"> запроса;</w:t>
      </w:r>
    </w:p>
    <w:p w14:paraId="436D8E24" w14:textId="6796E662" w:rsidR="005C63C4" w:rsidRPr="00F0091A" w:rsidRDefault="005C63C4" w:rsidP="005C63C4">
      <w:pPr>
        <w:pStyle w:val="a3"/>
        <w:numPr>
          <w:ilvl w:val="0"/>
          <w:numId w:val="28"/>
        </w:numPr>
        <w:ind w:left="1429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>
        <w:t>запроса в ХМЧД:</w:t>
      </w:r>
      <w:r w:rsidRPr="00F0091A">
        <w:t xml:space="preserve"> </w:t>
      </w:r>
      <w:r>
        <w:t>Черновик</w:t>
      </w:r>
      <w:r w:rsidRPr="00893239">
        <w:t xml:space="preserve"> (</w:t>
      </w:r>
      <w:r>
        <w:t>значение</w:t>
      </w:r>
      <w:r w:rsidRPr="00516410">
        <w:t>:</w:t>
      </w:r>
      <w:r w:rsidRPr="00893239">
        <w:t xml:space="preserve"> 0)</w:t>
      </w:r>
      <w:r>
        <w:t xml:space="preserve">, </w:t>
      </w:r>
      <w:r w:rsidRPr="00F0091A">
        <w:t>Отправлено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1)</w:t>
      </w:r>
      <w:r w:rsidRPr="00F0091A">
        <w:t>, Загружено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2)</w:t>
      </w:r>
      <w:r>
        <w:t xml:space="preserve">, </w:t>
      </w:r>
      <w:r w:rsidRPr="00F0091A">
        <w:t>Ошибка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3)</w:t>
      </w:r>
      <w:r w:rsidRPr="00F0091A">
        <w:t>, Принято в обработку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4)</w:t>
      </w:r>
      <w:r w:rsidRPr="00F0091A">
        <w:t>, Запрос выполнен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3</w:t>
      </w:r>
      <w:r w:rsidR="00533776">
        <w:t>3</w:t>
      </w:r>
      <w:r w:rsidRPr="00893239">
        <w:t>)</w:t>
      </w:r>
      <w:r>
        <w:t xml:space="preserve">, </w:t>
      </w:r>
      <w:r w:rsidRPr="00F0091A">
        <w:t>Запрос выполнен (частично)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3</w:t>
      </w:r>
      <w:r w:rsidR="00533776">
        <w:t>4</w:t>
      </w:r>
      <w:r>
        <w:t>)</w:t>
      </w:r>
      <w:r w:rsidRPr="00B47F99">
        <w:t>;</w:t>
      </w:r>
    </w:p>
    <w:p w14:paraId="5CF2C375" w14:textId="77777777" w:rsidR="005C63C4" w:rsidRPr="00893239" w:rsidRDefault="005C63C4" w:rsidP="005C63C4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F0091A">
        <w:t>Size</w:t>
      </w:r>
      <w:r w:rsidRPr="00096B23">
        <w:t xml:space="preserve"> – размер </w:t>
      </w:r>
      <w:r>
        <w:t>запроса</w:t>
      </w:r>
      <w:r w:rsidRPr="00096B23">
        <w:t xml:space="preserve"> в байтах. Имеет</w:t>
      </w:r>
      <w:r w:rsidRPr="00893239">
        <w:rPr>
          <w:lang w:val="en-US"/>
        </w:rPr>
        <w:t xml:space="preserve"> </w:t>
      </w:r>
      <w:r w:rsidRPr="00096B23">
        <w:t>формат</w:t>
      </w:r>
      <w:r w:rsidRPr="00893239">
        <w:rPr>
          <w:lang w:val="en-US"/>
        </w:rPr>
        <w:t xml:space="preserve"> int64 (</w:t>
      </w:r>
      <w:r w:rsidRPr="00096B23">
        <w:t>т</w:t>
      </w:r>
      <w:r w:rsidRPr="00893239">
        <w:rPr>
          <w:lang w:val="en-US"/>
        </w:rPr>
        <w:t>.</w:t>
      </w:r>
      <w:r w:rsidRPr="00096B23">
        <w:t>е</w:t>
      </w:r>
      <w:r w:rsidRPr="00893239">
        <w:rPr>
          <w:lang w:val="en-US"/>
        </w:rPr>
        <w:t>. signed 64 bits);</w:t>
      </w:r>
    </w:p>
    <w:p w14:paraId="68414B2C" w14:textId="77777777" w:rsidR="005C63C4" w:rsidRDefault="005C63C4" w:rsidP="005C63C4">
      <w:pPr>
        <w:pStyle w:val="a8"/>
        <w:numPr>
          <w:ilvl w:val="0"/>
          <w:numId w:val="28"/>
        </w:numPr>
        <w:ind w:left="1429"/>
      </w:pPr>
      <w:r w:rsidRPr="00F0091A">
        <w:t>SenderName</w:t>
      </w:r>
      <w:r w:rsidRPr="00A34532">
        <w:t xml:space="preserve"> – </w:t>
      </w:r>
      <w:r>
        <w:t>информация об отправителе</w:t>
      </w:r>
      <w:r w:rsidRPr="00F0091A">
        <w:t xml:space="preserve">  </w:t>
      </w:r>
      <w:r>
        <w:t>Фамилия И.О.;</w:t>
      </w:r>
    </w:p>
    <w:p w14:paraId="2BEDD7DD" w14:textId="77777777" w:rsidR="005C63C4" w:rsidRDefault="005C63C4" w:rsidP="005C63C4">
      <w:pPr>
        <w:pStyle w:val="a8"/>
        <w:numPr>
          <w:ilvl w:val="0"/>
          <w:numId w:val="28"/>
        </w:numPr>
        <w:ind w:left="1429"/>
      </w:pPr>
      <w:r w:rsidRPr="00F0091A">
        <w:t>SenderId</w:t>
      </w:r>
      <w:r w:rsidRPr="00A34532">
        <w:t xml:space="preserve"> – </w:t>
      </w:r>
      <w:r>
        <w:t>идентификатор отправителя;</w:t>
      </w:r>
      <w:r w:rsidRPr="003C0829">
        <w:t xml:space="preserve">  </w:t>
      </w:r>
    </w:p>
    <w:p w14:paraId="5E7EFCF2" w14:textId="77777777" w:rsidR="005C63C4" w:rsidRPr="00F0091A" w:rsidRDefault="005C63C4" w:rsidP="005C63C4">
      <w:pPr>
        <w:pStyle w:val="a8"/>
        <w:numPr>
          <w:ilvl w:val="0"/>
          <w:numId w:val="28"/>
        </w:numPr>
        <w:ind w:left="1429"/>
      </w:pPr>
      <w:r w:rsidRPr="00F0091A">
        <w:t xml:space="preserve">MethodExchange - Способ обмена (возможные значения: </w:t>
      </w:r>
      <w:r w:rsidRPr="00F0091A">
        <w:rPr>
          <w:lang w:val="en-US"/>
        </w:rPr>
        <w:t>Esod</w:t>
      </w:r>
      <w:r>
        <w:t xml:space="preserve"> (</w:t>
      </w:r>
      <w:r w:rsidRPr="003C0829">
        <w:t>Личный кабинет</w:t>
      </w:r>
      <w:r>
        <w:t xml:space="preserve">), </w:t>
      </w:r>
      <w:r w:rsidRPr="00F0091A">
        <w:t>UniversalRest, Rest</w:t>
      </w:r>
      <w:r>
        <w:t>)</w:t>
      </w:r>
      <w:r w:rsidRPr="00F0091A">
        <w:t>;</w:t>
      </w:r>
    </w:p>
    <w:p w14:paraId="48BAAA94" w14:textId="77777777" w:rsidR="005C63C4" w:rsidRDefault="005C63C4" w:rsidP="005C63C4">
      <w:pPr>
        <w:pStyle w:val="a8"/>
        <w:numPr>
          <w:ilvl w:val="0"/>
          <w:numId w:val="28"/>
        </w:numPr>
        <w:ind w:left="1429"/>
      </w:pPr>
      <w:r w:rsidRPr="006D555D">
        <w:rPr>
          <w:lang w:val="en-US"/>
        </w:rPr>
        <w:t>PoAIds</w:t>
      </w:r>
      <w:r>
        <w:t xml:space="preserve"> – массив идентификаторов доверенностей;</w:t>
      </w:r>
    </w:p>
    <w:p w14:paraId="3C2EC15D" w14:textId="77777777" w:rsidR="005C63C4" w:rsidRPr="005E3D32" w:rsidRDefault="005C63C4" w:rsidP="005C63C4">
      <w:pPr>
        <w:pStyle w:val="a8"/>
        <w:numPr>
          <w:ilvl w:val="0"/>
          <w:numId w:val="28"/>
        </w:numPr>
        <w:ind w:left="1429"/>
        <w:rPr>
          <w:lang w:val="en-US"/>
        </w:rPr>
      </w:pPr>
      <w:r w:rsidRPr="005E3D32">
        <w:rPr>
          <w:lang w:val="en-US"/>
        </w:rPr>
        <w:t>PoaFiles</w:t>
      </w:r>
      <w:r>
        <w:t xml:space="preserve"> </w:t>
      </w:r>
      <w:r w:rsidRPr="00096B23">
        <w:t>– файлы</w:t>
      </w:r>
      <w:r>
        <w:t xml:space="preserve"> МЧД (необязательно):</w:t>
      </w:r>
    </w:p>
    <w:p w14:paraId="68BCDF34" w14:textId="77777777" w:rsidR="005C63C4" w:rsidRDefault="005C63C4" w:rsidP="005C63C4">
      <w:pPr>
        <w:pStyle w:val="a7"/>
        <w:numPr>
          <w:ilvl w:val="1"/>
          <w:numId w:val="20"/>
        </w:numPr>
      </w:pPr>
      <w:r>
        <w:rPr>
          <w:lang w:val="en-US"/>
        </w:rPr>
        <w:t>Id</w:t>
      </w:r>
      <w:r w:rsidRPr="00096B23">
        <w:t xml:space="preserve"> –</w:t>
      </w:r>
      <w:r>
        <w:rPr>
          <w:lang w:val="en-US"/>
        </w:rPr>
        <w:t xml:space="preserve"> </w:t>
      </w:r>
      <w:r w:rsidRPr="00896CEA">
        <w:t>идентификатор</w:t>
      </w:r>
      <w:r w:rsidRPr="00096B23">
        <w:t xml:space="preserve"> файла;</w:t>
      </w:r>
    </w:p>
    <w:p w14:paraId="30CBC69A" w14:textId="77777777" w:rsidR="005C63C4" w:rsidRDefault="005C63C4" w:rsidP="005C63C4">
      <w:pPr>
        <w:pStyle w:val="a7"/>
        <w:numPr>
          <w:ilvl w:val="1"/>
          <w:numId w:val="20"/>
        </w:numPr>
      </w:pPr>
      <w:r w:rsidRPr="005E3D32">
        <w:rPr>
          <w:lang w:val="en-US"/>
        </w:rPr>
        <w:t>ContentType</w:t>
      </w:r>
      <w:r>
        <w:t xml:space="preserve"> </w:t>
      </w:r>
      <w:r w:rsidRPr="00314B91">
        <w:rPr>
          <w:lang w:val="en-US"/>
        </w:rPr>
        <w:t xml:space="preserve">– </w:t>
      </w:r>
      <w:r>
        <w:t>тип контента</w:t>
      </w:r>
      <w:r w:rsidRPr="00314B91">
        <w:rPr>
          <w:lang w:val="en-US"/>
        </w:rPr>
        <w:t xml:space="preserve"> </w:t>
      </w:r>
      <w:r>
        <w:t>файла;</w:t>
      </w:r>
    </w:p>
    <w:p w14:paraId="148ECD53" w14:textId="77777777" w:rsidR="005C63C4" w:rsidRDefault="005C63C4" w:rsidP="005C63C4">
      <w:pPr>
        <w:pStyle w:val="a7"/>
        <w:numPr>
          <w:ilvl w:val="1"/>
          <w:numId w:val="20"/>
        </w:numPr>
      </w:pPr>
      <w:r w:rsidRPr="005E3D32">
        <w:rPr>
          <w:lang w:val="en-US"/>
        </w:rPr>
        <w:t>Content</w:t>
      </w:r>
      <w:r>
        <w:t xml:space="preserve"> </w:t>
      </w:r>
      <w:r w:rsidRPr="00314B91">
        <w:rPr>
          <w:lang w:val="en-US"/>
        </w:rPr>
        <w:t>–</w:t>
      </w:r>
      <w:r>
        <w:t xml:space="preserve"> содержимое файла;</w:t>
      </w:r>
    </w:p>
    <w:p w14:paraId="4567B8A7" w14:textId="77777777" w:rsidR="005C63C4" w:rsidRPr="00150A99" w:rsidRDefault="005C63C4" w:rsidP="005C63C4">
      <w:pPr>
        <w:pStyle w:val="a7"/>
        <w:numPr>
          <w:ilvl w:val="1"/>
          <w:numId w:val="20"/>
        </w:numPr>
        <w:rPr>
          <w:lang w:val="en-US"/>
        </w:rPr>
      </w:pPr>
      <w:r>
        <w:rPr>
          <w:lang w:val="en-US"/>
        </w:rPr>
        <w:t>Length</w:t>
      </w:r>
      <w:r w:rsidRPr="00096B23">
        <w:t xml:space="preserve"> – размер файла в байтах. Имеет</w:t>
      </w:r>
      <w:r w:rsidRPr="00150A99">
        <w:rPr>
          <w:lang w:val="en-US"/>
        </w:rPr>
        <w:t xml:space="preserve"> </w:t>
      </w:r>
      <w:r w:rsidRPr="00096B23">
        <w:t>формат</w:t>
      </w:r>
      <w:r w:rsidRPr="00150A99">
        <w:rPr>
          <w:lang w:val="en-US"/>
        </w:rPr>
        <w:t xml:space="preserve"> </w:t>
      </w:r>
      <w:r w:rsidRPr="00096B23">
        <w:rPr>
          <w:lang w:val="en-US"/>
        </w:rPr>
        <w:t>int</w:t>
      </w:r>
      <w:r w:rsidRPr="00150A99">
        <w:rPr>
          <w:lang w:val="en-US"/>
        </w:rPr>
        <w:t>64 (</w:t>
      </w:r>
      <w:r w:rsidRPr="00096B23">
        <w:t>т</w:t>
      </w:r>
      <w:r w:rsidRPr="00150A99">
        <w:rPr>
          <w:lang w:val="en-US"/>
        </w:rPr>
        <w:t>.</w:t>
      </w:r>
      <w:r w:rsidRPr="00096B23">
        <w:t>е</w:t>
      </w:r>
      <w:r w:rsidRPr="00150A99">
        <w:rPr>
          <w:lang w:val="en-US"/>
        </w:rPr>
        <w:t xml:space="preserve">. </w:t>
      </w:r>
      <w:r w:rsidRPr="00096B23">
        <w:rPr>
          <w:lang w:val="en-US"/>
        </w:rPr>
        <w:t>signed</w:t>
      </w:r>
      <w:r w:rsidRPr="00150A99">
        <w:rPr>
          <w:lang w:val="en-US"/>
        </w:rPr>
        <w:t xml:space="preserve"> 64 </w:t>
      </w:r>
      <w:r w:rsidRPr="00096B23">
        <w:rPr>
          <w:lang w:val="en-US"/>
        </w:rPr>
        <w:t>bits</w:t>
      </w:r>
      <w:r w:rsidRPr="00150A99">
        <w:rPr>
          <w:lang w:val="en-US"/>
        </w:rPr>
        <w:t>);</w:t>
      </w:r>
    </w:p>
    <w:p w14:paraId="3723ADCB" w14:textId="77777777" w:rsidR="005C63C4" w:rsidRPr="00096B23" w:rsidRDefault="005C63C4" w:rsidP="005C63C4">
      <w:pPr>
        <w:pStyle w:val="a7"/>
        <w:numPr>
          <w:ilvl w:val="1"/>
          <w:numId w:val="20"/>
        </w:numPr>
      </w:pPr>
      <w:r w:rsidRPr="003F3331">
        <w:t>Name</w:t>
      </w:r>
      <w:r w:rsidRPr="00096B23">
        <w:t xml:space="preserve"> – имя файла;</w:t>
      </w:r>
    </w:p>
    <w:p w14:paraId="6ECF1764" w14:textId="77777777" w:rsidR="005C63C4" w:rsidRPr="005E3D32" w:rsidRDefault="005C63C4" w:rsidP="005C63C4">
      <w:pPr>
        <w:pStyle w:val="a7"/>
        <w:numPr>
          <w:ilvl w:val="1"/>
          <w:numId w:val="20"/>
        </w:numPr>
        <w:rPr>
          <w:lang w:val="en-US"/>
        </w:rPr>
      </w:pPr>
      <w:r w:rsidRPr="00314B91">
        <w:rPr>
          <w:lang w:val="en-US"/>
        </w:rPr>
        <w:t xml:space="preserve">FileType – </w:t>
      </w:r>
      <w:r>
        <w:t>тип</w:t>
      </w:r>
      <w:r w:rsidRPr="00314B91">
        <w:rPr>
          <w:lang w:val="en-US"/>
        </w:rPr>
        <w:t xml:space="preserve"> </w:t>
      </w:r>
      <w:r>
        <w:t>файла;</w:t>
      </w:r>
      <w:r w:rsidRPr="00314B91">
        <w:rPr>
          <w:lang w:val="en-US"/>
        </w:rPr>
        <w:t xml:space="preserve"> </w:t>
      </w:r>
    </w:p>
    <w:p w14:paraId="19C13E95" w14:textId="77777777" w:rsidR="005C63C4" w:rsidRPr="00314B91" w:rsidRDefault="005C63C4" w:rsidP="005C63C4">
      <w:pPr>
        <w:pStyle w:val="a7"/>
        <w:numPr>
          <w:ilvl w:val="1"/>
          <w:numId w:val="20"/>
        </w:numPr>
      </w:pPr>
      <w:r w:rsidRPr="00314B91">
        <w:rPr>
          <w:lang w:val="en-US"/>
        </w:rPr>
        <w:t>MessageReceiptId</w:t>
      </w:r>
      <w:r w:rsidRPr="00314B91">
        <w:t xml:space="preserve"> –</w:t>
      </w:r>
      <w:r>
        <w:t xml:space="preserve"> и</w:t>
      </w:r>
      <w:r w:rsidRPr="00314B91">
        <w:t>дентификатор квитанции, к которому относится файл квитанции</w:t>
      </w:r>
      <w:r>
        <w:t>;</w:t>
      </w:r>
    </w:p>
    <w:p w14:paraId="258A994C" w14:textId="77777777" w:rsidR="005C63C4" w:rsidRPr="005E3D32" w:rsidRDefault="005C63C4" w:rsidP="005C63C4">
      <w:pPr>
        <w:pStyle w:val="a7"/>
        <w:numPr>
          <w:ilvl w:val="1"/>
          <w:numId w:val="20"/>
        </w:numPr>
        <w:rPr>
          <w:lang w:val="en-US"/>
        </w:rPr>
      </w:pPr>
      <w:r w:rsidRPr="005E3D32">
        <w:rPr>
          <w:lang w:val="en-US"/>
        </w:rPr>
        <w:t>PoAId</w:t>
      </w:r>
      <w:r>
        <w:t xml:space="preserve"> </w:t>
      </w:r>
      <w:r w:rsidRPr="00096B23">
        <w:t>–</w:t>
      </w:r>
      <w:r>
        <w:rPr>
          <w:lang w:val="en-US"/>
        </w:rPr>
        <w:t xml:space="preserve"> </w:t>
      </w:r>
      <w:r w:rsidRPr="00896CEA">
        <w:t>идентификатор</w:t>
      </w:r>
      <w:r>
        <w:t xml:space="preserve"> МЧД;</w:t>
      </w:r>
    </w:p>
    <w:p w14:paraId="5127B0CE" w14:textId="77777777" w:rsidR="005C63C4" w:rsidRPr="00096B23" w:rsidRDefault="005C63C4" w:rsidP="005C63C4">
      <w:pPr>
        <w:pStyle w:val="a8"/>
        <w:numPr>
          <w:ilvl w:val="0"/>
          <w:numId w:val="28"/>
        </w:numPr>
        <w:ind w:left="1429"/>
      </w:pPr>
      <w:r w:rsidRPr="003F3331">
        <w:t>Files</w:t>
      </w:r>
      <w:r w:rsidRPr="00096B23">
        <w:t xml:space="preserve"> – файлы включенные в </w:t>
      </w:r>
      <w:r>
        <w:t>запрос</w:t>
      </w:r>
      <w:r w:rsidRPr="00096B23">
        <w:t>:</w:t>
      </w:r>
    </w:p>
    <w:p w14:paraId="7AB6B183" w14:textId="77777777" w:rsidR="005C63C4" w:rsidRDefault="005C63C4" w:rsidP="005C63C4">
      <w:pPr>
        <w:pStyle w:val="a7"/>
        <w:numPr>
          <w:ilvl w:val="1"/>
          <w:numId w:val="20"/>
        </w:numPr>
      </w:pPr>
      <w:r>
        <w:rPr>
          <w:lang w:val="en-US"/>
        </w:rPr>
        <w:t>Id</w:t>
      </w:r>
      <w:r w:rsidRPr="00096B23">
        <w:t xml:space="preserve"> –</w:t>
      </w:r>
      <w:r>
        <w:rPr>
          <w:lang w:val="en-US"/>
        </w:rPr>
        <w:t xml:space="preserve"> </w:t>
      </w:r>
      <w:r w:rsidRPr="00896CEA">
        <w:t>идентификатор</w:t>
      </w:r>
      <w:r w:rsidRPr="00096B23">
        <w:t xml:space="preserve"> файла;</w:t>
      </w:r>
    </w:p>
    <w:p w14:paraId="4DC4F742" w14:textId="77777777" w:rsidR="005C63C4" w:rsidRPr="00096B23" w:rsidRDefault="005C63C4" w:rsidP="005C63C4">
      <w:pPr>
        <w:pStyle w:val="a7"/>
        <w:numPr>
          <w:ilvl w:val="1"/>
          <w:numId w:val="20"/>
        </w:numPr>
      </w:pPr>
      <w:r w:rsidRPr="003F3331">
        <w:t>Name</w:t>
      </w:r>
      <w:r w:rsidRPr="00096B23">
        <w:t xml:space="preserve"> – имя файла;</w:t>
      </w:r>
    </w:p>
    <w:p w14:paraId="184E84CF" w14:textId="77777777" w:rsidR="005C63C4" w:rsidRPr="00096B23" w:rsidRDefault="005C63C4" w:rsidP="005C63C4">
      <w:pPr>
        <w:pStyle w:val="a7"/>
        <w:numPr>
          <w:ilvl w:val="1"/>
          <w:numId w:val="20"/>
        </w:numPr>
        <w:rPr>
          <w:lang w:val="en-US"/>
        </w:rPr>
      </w:pPr>
      <w:r>
        <w:rPr>
          <w:lang w:val="en-US"/>
        </w:rPr>
        <w:t>Length</w:t>
      </w:r>
      <w:r w:rsidRPr="00096B23">
        <w:t xml:space="preserve"> – размер файла в байтах. Имеет</w:t>
      </w:r>
      <w:r w:rsidRPr="00096B23">
        <w:rPr>
          <w:lang w:val="en-US"/>
        </w:rPr>
        <w:t xml:space="preserve"> </w:t>
      </w:r>
      <w:r w:rsidRPr="00096B23">
        <w:t>формат</w:t>
      </w:r>
      <w:r w:rsidRPr="00096B23">
        <w:rPr>
          <w:lang w:val="en-US"/>
        </w:rPr>
        <w:t xml:space="preserve"> int64 (</w:t>
      </w:r>
      <w:r w:rsidRPr="00096B23">
        <w:t>т</w:t>
      </w:r>
      <w:r w:rsidRPr="00096B23">
        <w:rPr>
          <w:lang w:val="en-US"/>
        </w:rPr>
        <w:t>.</w:t>
      </w:r>
      <w:r w:rsidRPr="00096B23">
        <w:t>е</w:t>
      </w:r>
      <w:r w:rsidRPr="00096B23">
        <w:rPr>
          <w:lang w:val="en-US"/>
        </w:rPr>
        <w:t>. signed 64 bits);</w:t>
      </w:r>
    </w:p>
    <w:p w14:paraId="1749A6E9" w14:textId="77777777" w:rsidR="005C63C4" w:rsidRDefault="005C63C4" w:rsidP="005C63C4">
      <w:pPr>
        <w:pStyle w:val="a7"/>
        <w:numPr>
          <w:ilvl w:val="1"/>
          <w:numId w:val="20"/>
        </w:numPr>
      </w:pPr>
      <w:r w:rsidRPr="00A320C7">
        <w:t xml:space="preserve">FileType </w:t>
      </w:r>
      <w:r>
        <w:t xml:space="preserve">– указывается тип файла. </w:t>
      </w:r>
      <w:r w:rsidRPr="00A320C7">
        <w:t xml:space="preserve"> </w:t>
      </w:r>
      <w:r>
        <w:t>Допустимы следующие типы файлов:</w:t>
      </w:r>
    </w:p>
    <w:p w14:paraId="7F94E479" w14:textId="77777777" w:rsidR="005C63C4" w:rsidRDefault="005C63C4" w:rsidP="005C63C4">
      <w:pPr>
        <w:pStyle w:val="a3"/>
        <w:numPr>
          <w:ilvl w:val="2"/>
          <w:numId w:val="20"/>
        </w:numPr>
      </w:pPr>
      <w:r>
        <w:t>Document – любые данные, которые не проходят логический контроль непосредственно на ВП ЕПВВ (файл архива с МЧД и их подписями);</w:t>
      </w:r>
    </w:p>
    <w:p w14:paraId="0E0E0021" w14:textId="77777777" w:rsidR="005C63C4" w:rsidRDefault="005C63C4" w:rsidP="005C63C4">
      <w:pPr>
        <w:pStyle w:val="a3"/>
        <w:numPr>
          <w:ilvl w:val="2"/>
          <w:numId w:val="20"/>
        </w:numPr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4A27A35E" w14:textId="77777777" w:rsidR="005C63C4" w:rsidRDefault="005C63C4" w:rsidP="005C63C4">
      <w:pPr>
        <w:pStyle w:val="a3"/>
        <w:numPr>
          <w:ilvl w:val="2"/>
          <w:numId w:val="20"/>
        </w:numPr>
      </w:pPr>
      <w:r>
        <w:t>PowerOfAttorney – файл машиночитаемой доверенности;</w:t>
      </w:r>
    </w:p>
    <w:p w14:paraId="0B33BD5F" w14:textId="77777777" w:rsidR="005C63C4" w:rsidRPr="003F3331" w:rsidRDefault="005C63C4" w:rsidP="005C63C4">
      <w:pPr>
        <w:pStyle w:val="a3"/>
        <w:numPr>
          <w:ilvl w:val="2"/>
          <w:numId w:val="20"/>
        </w:numPr>
      </w:pPr>
      <w:r w:rsidRPr="003F3331">
        <w:t>POADownloadInfo</w:t>
      </w:r>
      <w:r>
        <w:t xml:space="preserve"> – файл с и</w:t>
      </w:r>
      <w:r w:rsidRPr="003F3331">
        <w:t>нформаци</w:t>
      </w:r>
      <w:r>
        <w:t>й</w:t>
      </w:r>
      <w:r w:rsidRPr="003F3331">
        <w:t xml:space="preserve"> для </w:t>
      </w:r>
      <w:r>
        <w:t>скачивания</w:t>
      </w:r>
      <w:r w:rsidRPr="003F3331">
        <w:t xml:space="preserve"> МЧД</w:t>
      </w:r>
      <w:r>
        <w:t xml:space="preserve"> из ХМЧД;</w:t>
      </w:r>
    </w:p>
    <w:p w14:paraId="5AF4A952" w14:textId="77777777" w:rsidR="005C63C4" w:rsidRPr="003F3331" w:rsidRDefault="005C63C4" w:rsidP="005C63C4">
      <w:pPr>
        <w:pStyle w:val="a3"/>
        <w:numPr>
          <w:ilvl w:val="2"/>
          <w:numId w:val="20"/>
        </w:numPr>
      </w:pPr>
      <w:r w:rsidRPr="003F3331">
        <w:t>POARevokeInfo</w:t>
      </w:r>
      <w:r>
        <w:t xml:space="preserve"> – файл с и</w:t>
      </w:r>
      <w:r w:rsidRPr="003F3331">
        <w:t>нформаци</w:t>
      </w:r>
      <w:r>
        <w:t>ей</w:t>
      </w:r>
      <w:r w:rsidRPr="003F3331">
        <w:t xml:space="preserve"> для отмены МЧД в ХМЧД</w:t>
      </w:r>
      <w:r>
        <w:t>;</w:t>
      </w:r>
    </w:p>
    <w:p w14:paraId="77109763" w14:textId="77777777" w:rsidR="005C63C4" w:rsidRDefault="005C63C4" w:rsidP="005C63C4">
      <w:pPr>
        <w:pStyle w:val="a3"/>
        <w:numPr>
          <w:ilvl w:val="2"/>
          <w:numId w:val="20"/>
        </w:numPr>
      </w:pPr>
      <w:r w:rsidRPr="003F3331">
        <w:t>POADeleteInfo</w:t>
      </w:r>
      <w:r>
        <w:t xml:space="preserve"> – файл с и</w:t>
      </w:r>
      <w:r w:rsidRPr="003F3331">
        <w:t>нформаци</w:t>
      </w:r>
      <w:r>
        <w:t>ей</w:t>
      </w:r>
      <w:r w:rsidRPr="003F3331">
        <w:t xml:space="preserve"> для удаления МЧД в ХМЧД</w:t>
      </w:r>
      <w:r>
        <w:t>;</w:t>
      </w:r>
    </w:p>
    <w:p w14:paraId="528CA0AF" w14:textId="77777777" w:rsidR="005C63C4" w:rsidRPr="00CF11B5" w:rsidRDefault="005C63C4" w:rsidP="005C63C4">
      <w:pPr>
        <w:pStyle w:val="a7"/>
        <w:numPr>
          <w:ilvl w:val="1"/>
          <w:numId w:val="20"/>
        </w:numPr>
      </w:pPr>
      <w:r w:rsidRPr="003F3331">
        <w:rPr>
          <w:lang w:val="en-US"/>
        </w:rPr>
        <w:t>SignedByClient</w:t>
      </w:r>
      <w:r w:rsidRPr="00CF11B5">
        <w:t xml:space="preserve"> – </w:t>
      </w:r>
      <w:r>
        <w:t>тип</w:t>
      </w:r>
      <w:r w:rsidRPr="00CF11B5">
        <w:t xml:space="preserve"> </w:t>
      </w:r>
      <w:r>
        <w:t>подписи</w:t>
      </w:r>
      <w:r w:rsidRPr="00CF11B5">
        <w:t xml:space="preserve"> </w:t>
      </w:r>
      <w:r>
        <w:t>файла</w:t>
      </w:r>
      <w:r w:rsidRPr="00CF11B5">
        <w:t xml:space="preserve"> </w:t>
      </w:r>
      <w:r>
        <w:t>(возможные варианты «Без</w:t>
      </w:r>
      <w:r w:rsidRPr="00CF11B5">
        <w:t xml:space="preserve"> </w:t>
      </w:r>
      <w:r>
        <w:t>подписи»</w:t>
      </w:r>
      <w:r w:rsidRPr="00CF11B5">
        <w:t xml:space="preserve">, </w:t>
      </w:r>
      <w:r>
        <w:t>«Подписан</w:t>
      </w:r>
      <w:r w:rsidRPr="00CF11B5">
        <w:t xml:space="preserve"> </w:t>
      </w:r>
      <w:r>
        <w:t>на</w:t>
      </w:r>
      <w:r w:rsidRPr="00CF11B5">
        <w:t xml:space="preserve"> </w:t>
      </w:r>
      <w:r>
        <w:t>Портале»</w:t>
      </w:r>
      <w:r w:rsidRPr="00CF11B5">
        <w:t>,</w:t>
      </w:r>
      <w:r>
        <w:t xml:space="preserve"> «Подписан вне Портала»</w:t>
      </w:r>
      <w:r w:rsidRPr="00CF11B5">
        <w:t xml:space="preserve">: </w:t>
      </w:r>
      <w:r w:rsidRPr="003F3331">
        <w:rPr>
          <w:lang w:val="en-US"/>
        </w:rPr>
        <w:t>NonSigned</w:t>
      </w:r>
      <w:r w:rsidRPr="00CF11B5">
        <w:t xml:space="preserve">/ </w:t>
      </w:r>
      <w:r w:rsidRPr="003F3331">
        <w:rPr>
          <w:lang w:val="en-US"/>
        </w:rPr>
        <w:t>SignedOutsidePortal</w:t>
      </w:r>
      <w:r w:rsidRPr="00CF11B5">
        <w:t>/</w:t>
      </w:r>
      <w:r w:rsidRPr="003F3331">
        <w:t xml:space="preserve"> </w:t>
      </w:r>
      <w:r w:rsidRPr="003F3331">
        <w:rPr>
          <w:lang w:val="en-US"/>
        </w:rPr>
        <w:t>SignedInsidePortal</w:t>
      </w:r>
      <w:r>
        <w:t>)</w:t>
      </w:r>
      <w:r w:rsidRPr="00CF11B5">
        <w:t>;</w:t>
      </w:r>
    </w:p>
    <w:p w14:paraId="77FD2CD1" w14:textId="77777777" w:rsidR="005C63C4" w:rsidRDefault="005C63C4" w:rsidP="005C63C4">
      <w:pPr>
        <w:pStyle w:val="a7"/>
        <w:numPr>
          <w:ilvl w:val="1"/>
          <w:numId w:val="20"/>
        </w:numPr>
      </w:pPr>
      <w:r w:rsidRPr="003F3331">
        <w:rPr>
          <w:lang w:val="en-US"/>
        </w:rPr>
        <w:t>EncryptedByClient</w:t>
      </w:r>
      <w:r w:rsidRPr="00CF11B5">
        <w:t xml:space="preserve"> </w:t>
      </w:r>
      <w:r w:rsidRPr="003F3331">
        <w:t xml:space="preserve">– </w:t>
      </w:r>
      <w:r>
        <w:t>тип</w:t>
      </w:r>
      <w:r w:rsidRPr="003F3331">
        <w:t xml:space="preserve"> </w:t>
      </w:r>
      <w:r>
        <w:t>шифрования</w:t>
      </w:r>
      <w:r w:rsidRPr="003F3331">
        <w:t xml:space="preserve"> </w:t>
      </w:r>
      <w:r>
        <w:t>файла</w:t>
      </w:r>
      <w:r w:rsidRPr="00CF11B5">
        <w:t xml:space="preserve"> </w:t>
      </w:r>
      <w:r>
        <w:t>(возможные варианты</w:t>
      </w:r>
      <w:r w:rsidRPr="003F3331">
        <w:t>:</w:t>
      </w:r>
      <w:r w:rsidRPr="00CF11B5">
        <w:t xml:space="preserve"> </w:t>
      </w:r>
      <w:r>
        <w:t xml:space="preserve">«Не зашифрован», «Зашифрован на Портале», «Зашифрован вне Портала»: </w:t>
      </w:r>
      <w:r w:rsidRPr="003F3331">
        <w:rPr>
          <w:lang w:val="en-US"/>
        </w:rPr>
        <w:t>NonEncrypted</w:t>
      </w:r>
      <w:r w:rsidRPr="003F3331">
        <w:t xml:space="preserve">, </w:t>
      </w:r>
      <w:r w:rsidRPr="003F3331">
        <w:rPr>
          <w:lang w:val="en-US"/>
        </w:rPr>
        <w:t>EncryptedOutsidePortal</w:t>
      </w:r>
      <w:r w:rsidRPr="003F3331">
        <w:t xml:space="preserve">, </w:t>
      </w:r>
      <w:r w:rsidRPr="003F3331">
        <w:rPr>
          <w:lang w:val="en-US"/>
        </w:rPr>
        <w:t>EncryptedInsidePortal</w:t>
      </w:r>
      <w:r>
        <w:t>);</w:t>
      </w:r>
    </w:p>
    <w:p w14:paraId="46AD468F" w14:textId="77777777" w:rsidR="005C63C4" w:rsidRDefault="005C63C4" w:rsidP="005C63C4">
      <w:pPr>
        <w:pStyle w:val="a7"/>
        <w:numPr>
          <w:ilvl w:val="1"/>
          <w:numId w:val="20"/>
        </w:numPr>
      </w:pPr>
      <w:r w:rsidRPr="003F3331">
        <w:rPr>
          <w:lang w:val="en-US"/>
        </w:rPr>
        <w:t>CanDownload</w:t>
      </w:r>
      <w:r>
        <w:t xml:space="preserve"> – признак возможности скачивания файла;</w:t>
      </w:r>
    </w:p>
    <w:p w14:paraId="0078C6E0" w14:textId="77777777" w:rsidR="005C63C4" w:rsidRDefault="005C63C4" w:rsidP="005C63C4">
      <w:pPr>
        <w:pStyle w:val="afffffffe"/>
        <w:numPr>
          <w:ilvl w:val="0"/>
          <w:numId w:val="28"/>
        </w:numPr>
      </w:pPr>
      <w:r>
        <w:rPr>
          <w:lang w:val="en-US"/>
        </w:rPr>
        <w:t>Color</w:t>
      </w:r>
      <w:r w:rsidRPr="00F0091A">
        <w:t xml:space="preserve"> – </w:t>
      </w:r>
      <w:r>
        <w:t>цвет иконки статуса запроса.</w:t>
      </w:r>
    </w:p>
    <w:p w14:paraId="34723A92" w14:textId="77777777" w:rsidR="005C63C4" w:rsidRPr="00CF11B5" w:rsidRDefault="005C63C4" w:rsidP="005C63C4">
      <w:pPr>
        <w:pStyle w:val="a7"/>
        <w:numPr>
          <w:ilvl w:val="0"/>
          <w:numId w:val="0"/>
        </w:numPr>
        <w:ind w:left="2347"/>
      </w:pPr>
    </w:p>
    <w:p w14:paraId="1D3DB98D" w14:textId="77777777" w:rsidR="005C63C4" w:rsidRPr="00150A99" w:rsidRDefault="005C63C4">
      <w:pPr>
        <w:pStyle w:val="affa"/>
        <w:rPr>
          <w:lang w:val="en-US"/>
        </w:rPr>
      </w:pPr>
      <w:r>
        <w:t>В</w:t>
      </w:r>
      <w:r w:rsidRPr="00150A99">
        <w:rPr>
          <w:lang w:val="en-US"/>
        </w:rPr>
        <w:t xml:space="preserve"> </w:t>
      </w:r>
      <w:r>
        <w:t>случае</w:t>
      </w:r>
      <w:r w:rsidRPr="00150A99">
        <w:rPr>
          <w:lang w:val="en-US"/>
        </w:rPr>
        <w:t xml:space="preserve"> </w:t>
      </w:r>
      <w:r>
        <w:t>ошибок</w:t>
      </w:r>
      <w:r w:rsidRPr="00150A99">
        <w:rPr>
          <w:lang w:val="en-US"/>
        </w:rPr>
        <w:t>:</w:t>
      </w:r>
    </w:p>
    <w:p w14:paraId="64041247" w14:textId="77777777" w:rsidR="005C63C4" w:rsidRPr="00150A99" w:rsidRDefault="005C63C4">
      <w:pPr>
        <w:pStyle w:val="affa"/>
        <w:rPr>
          <w:lang w:val="en-US"/>
        </w:rPr>
      </w:pPr>
      <w:r w:rsidRPr="00150A99">
        <w:rPr>
          <w:lang w:val="en-US"/>
        </w:rPr>
        <w:t>HTTP 400 – Bad Request</w:t>
      </w:r>
    </w:p>
    <w:p w14:paraId="0B3E0AE5" w14:textId="77777777" w:rsidR="005C63C4" w:rsidRPr="00674AE2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6634ADEF" w14:textId="77777777" w:rsidR="005C63C4" w:rsidRPr="00674AE2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0E019340" w14:textId="77777777" w:rsidR="005C63C4" w:rsidRPr="00674AE2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"REQUEST_PLAYLOD_INCORRECT",</w:t>
      </w:r>
    </w:p>
    <w:p w14:paraId="6D7AC787" w14:textId="77777777" w:rsidR="005C63C4" w:rsidRPr="00893239" w:rsidRDefault="005C63C4" w:rsidP="005C63C4">
      <w:pPr>
        <w:pStyle w:val="aff6"/>
        <w:rPr>
          <w:lang w:val="en-US"/>
        </w:rPr>
      </w:pPr>
      <w:r w:rsidRPr="00893239">
        <w:rPr>
          <w:lang w:val="en-US"/>
        </w:rPr>
        <w:t xml:space="preserve">  "</w:t>
      </w:r>
      <w:r w:rsidRPr="0044241B">
        <w:rPr>
          <w:lang w:val="en-US"/>
        </w:rPr>
        <w:t>ErrorMessage</w:t>
      </w:r>
      <w:r w:rsidRPr="00893239">
        <w:rPr>
          <w:lang w:val="en-US"/>
        </w:rPr>
        <w:t>": "</w:t>
      </w:r>
      <w:r w:rsidRPr="00A60090">
        <w:t>Неправильное</w:t>
      </w:r>
      <w:r w:rsidRPr="00893239">
        <w:rPr>
          <w:lang w:val="en-US"/>
        </w:rPr>
        <w:t xml:space="preserve"> </w:t>
      </w:r>
      <w:r w:rsidRPr="00A60090">
        <w:t>тело</w:t>
      </w:r>
      <w:r w:rsidRPr="00893239">
        <w:rPr>
          <w:lang w:val="en-US"/>
        </w:rPr>
        <w:t xml:space="preserve"> </w:t>
      </w:r>
      <w:r w:rsidRPr="00A60090">
        <w:t>запроса</w:t>
      </w:r>
      <w:r w:rsidRPr="00893239">
        <w:rPr>
          <w:lang w:val="en-US"/>
        </w:rPr>
        <w:t>",</w:t>
      </w:r>
    </w:p>
    <w:p w14:paraId="1A45789C" w14:textId="77777777" w:rsidR="005C63C4" w:rsidRPr="00FA7E83" w:rsidRDefault="005C63C4" w:rsidP="005C63C4">
      <w:pPr>
        <w:pStyle w:val="aff6"/>
      </w:pPr>
      <w:r w:rsidRPr="00893239">
        <w:rPr>
          <w:lang w:val="en-US"/>
        </w:rPr>
        <w:t xml:space="preserve">  </w:t>
      </w:r>
      <w:r w:rsidRPr="00FA7E83">
        <w:t>"</w:t>
      </w:r>
      <w:r w:rsidRPr="0044241B">
        <w:rPr>
          <w:lang w:val="en-US"/>
        </w:rPr>
        <w:t>MoreInfo</w:t>
      </w:r>
      <w:r w:rsidRPr="00FA7E83">
        <w:t>": {}</w:t>
      </w:r>
    </w:p>
    <w:p w14:paraId="7630C82B" w14:textId="77777777" w:rsidR="005C63C4" w:rsidRPr="00FA7E83" w:rsidRDefault="005C63C4" w:rsidP="005C63C4">
      <w:pPr>
        <w:pStyle w:val="aff6"/>
      </w:pPr>
      <w:r w:rsidRPr="006D555D">
        <w:t>}</w:t>
      </w:r>
    </w:p>
    <w:p w14:paraId="487C0F1C" w14:textId="77777777" w:rsidR="005C63C4" w:rsidRPr="00DF2287" w:rsidRDefault="005C63C4">
      <w:pPr>
        <w:pStyle w:val="affa"/>
      </w:pPr>
    </w:p>
    <w:p w14:paraId="5A5C77D1" w14:textId="77777777" w:rsidR="005C63C4" w:rsidRPr="00CE318A" w:rsidRDefault="005C63C4">
      <w:pPr>
        <w:pStyle w:val="affa"/>
      </w:pPr>
      <w:r w:rsidRPr="007465BD">
        <w:t>HTTP</w:t>
      </w:r>
      <w:r w:rsidRPr="00CE318A">
        <w:t xml:space="preserve"> 400 – </w:t>
      </w:r>
      <w:r w:rsidRPr="007465BD">
        <w:t>Bad</w:t>
      </w:r>
      <w:r w:rsidRPr="00CE318A">
        <w:t xml:space="preserve"> </w:t>
      </w:r>
      <w:r w:rsidRPr="007465BD">
        <w:t>Request</w:t>
      </w:r>
      <w:r w:rsidRPr="00CE318A">
        <w:t xml:space="preserve"> </w:t>
      </w:r>
    </w:p>
    <w:p w14:paraId="286D742E" w14:textId="77777777" w:rsidR="005C63C4" w:rsidRPr="00DF2287" w:rsidRDefault="005C63C4">
      <w:pPr>
        <w:pStyle w:val="affa"/>
      </w:pPr>
      <w:r w:rsidRPr="00DF2287">
        <w:t xml:space="preserve">В случае некорректного указания какого-либо из </w:t>
      </w:r>
      <w:r w:rsidRPr="007465BD">
        <w:t>QUERY</w:t>
      </w:r>
      <w:r w:rsidRPr="00DF2287">
        <w:t>-параметров.</w:t>
      </w:r>
    </w:p>
    <w:p w14:paraId="0A0EC7BB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>{</w:t>
      </w:r>
    </w:p>
    <w:p w14:paraId="7410FB31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HTTPStatus</w:t>
      </w:r>
      <w:r w:rsidRPr="00335C60">
        <w:rPr>
          <w:lang w:val="en-US"/>
        </w:rPr>
        <w:t>": 400,</w:t>
      </w:r>
    </w:p>
    <w:p w14:paraId="4A8171B9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ErrorCode</w:t>
      </w:r>
      <w:r w:rsidRPr="00335C60">
        <w:rPr>
          <w:lang w:val="en-US"/>
        </w:rPr>
        <w:t>": "NCORRECT_</w:t>
      </w:r>
      <w:r w:rsidRPr="007465BD">
        <w:rPr>
          <w:lang w:val="en-US"/>
        </w:rPr>
        <w:t>REQUEST</w:t>
      </w:r>
      <w:r w:rsidRPr="00335C60">
        <w:rPr>
          <w:lang w:val="en-US"/>
        </w:rPr>
        <w:t>_</w:t>
      </w:r>
      <w:r w:rsidRPr="007465BD">
        <w:rPr>
          <w:lang w:val="en-US"/>
        </w:rPr>
        <w:t>PARAM</w:t>
      </w:r>
      <w:r w:rsidRPr="00335C60">
        <w:rPr>
          <w:lang w:val="en-US"/>
        </w:rPr>
        <w:t>",</w:t>
      </w:r>
    </w:p>
    <w:p w14:paraId="62F4A7D6" w14:textId="77777777" w:rsidR="005C63C4" w:rsidRPr="00180AED" w:rsidRDefault="005C63C4" w:rsidP="005C63C4">
      <w:pPr>
        <w:pStyle w:val="aff6"/>
      </w:pPr>
      <w:r w:rsidRPr="00FA7E83">
        <w:rPr>
          <w:lang w:val="en-US"/>
        </w:rPr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7465BD">
        <w:t>Некорректное значение параметра запроса</w:t>
      </w:r>
      <w:r w:rsidRPr="00180AED">
        <w:t>",</w:t>
      </w:r>
    </w:p>
    <w:p w14:paraId="5ED7B094" w14:textId="77777777" w:rsidR="005C63C4" w:rsidRPr="007465BD" w:rsidRDefault="005C63C4" w:rsidP="005C63C4">
      <w:pPr>
        <w:pStyle w:val="aff6"/>
      </w:pPr>
      <w:r w:rsidRPr="000A5FAE">
        <w:t xml:space="preserve">  </w:t>
      </w:r>
      <w:r w:rsidRPr="007465BD">
        <w:t>"MoreInfo": {</w:t>
      </w:r>
    </w:p>
    <w:p w14:paraId="139E16ED" w14:textId="77777777" w:rsidR="005C63C4" w:rsidRPr="007465BD" w:rsidRDefault="005C63C4" w:rsidP="005C63C4">
      <w:pPr>
        <w:pStyle w:val="aff6"/>
      </w:pPr>
      <w:r w:rsidRPr="007465BD">
        <w:t xml:space="preserve">               "BadParams": ["String"]</w:t>
      </w:r>
    </w:p>
    <w:p w14:paraId="32E250EC" w14:textId="77777777" w:rsidR="005C63C4" w:rsidRPr="00916073" w:rsidRDefault="005C63C4" w:rsidP="005C63C4">
      <w:pPr>
        <w:pStyle w:val="aff6"/>
      </w:pPr>
      <w:r>
        <w:t>}</w:t>
      </w:r>
      <w:r w:rsidRPr="00916073">
        <w:t>}</w:t>
      </w:r>
    </w:p>
    <w:p w14:paraId="2F474ADF" w14:textId="77777777" w:rsidR="005C63C4" w:rsidRDefault="005C63C4">
      <w:pPr>
        <w:pStyle w:val="affa"/>
      </w:pPr>
      <w:r w:rsidRPr="00DF6032">
        <w:t>Где</w:t>
      </w:r>
      <w:r w:rsidRPr="000A5FAE">
        <w:t>:</w:t>
      </w:r>
    </w:p>
    <w:p w14:paraId="5D101E62" w14:textId="56F79DD6" w:rsidR="005C63C4" w:rsidRDefault="005C63C4">
      <w:pPr>
        <w:pStyle w:val="affffffff"/>
      </w:pPr>
      <w:r w:rsidRPr="007465BD">
        <w:t>BadParams</w:t>
      </w:r>
      <w:r>
        <w:t xml:space="preserve"> – массив имен некорректных </w:t>
      </w:r>
      <w:r w:rsidRPr="007465BD">
        <w:t>QUERY</w:t>
      </w:r>
      <w:r>
        <w:t>-параметров в строке запроса.</w:t>
      </w:r>
    </w:p>
    <w:p w14:paraId="746F0836" w14:textId="70648957" w:rsidR="005C63C4" w:rsidRDefault="005C63C4">
      <w:pPr>
        <w:pStyle w:val="affffffff"/>
      </w:pPr>
    </w:p>
    <w:p w14:paraId="1F898C78" w14:textId="77777777" w:rsidR="005C63C4" w:rsidRDefault="005C63C4" w:rsidP="00BF415B">
      <w:pPr>
        <w:pStyle w:val="40"/>
      </w:pPr>
      <w:bookmarkStart w:id="163" w:name="_Toc145084564"/>
      <w:r w:rsidRPr="00E32BD7">
        <w:t xml:space="preserve">Для </w:t>
      </w:r>
      <w:r>
        <w:t>получения</w:t>
      </w:r>
      <w:r w:rsidRPr="00E32BD7">
        <w:t xml:space="preserve"> </w:t>
      </w:r>
      <w:r>
        <w:t xml:space="preserve">списка загруженных МЧД в ХМЧД используется метод </w:t>
      </w:r>
      <w:r w:rsidRPr="005C63C4">
        <w:rPr>
          <w:lang w:val="en-US"/>
        </w:rPr>
        <w:t>GET</w:t>
      </w:r>
      <w:bookmarkEnd w:id="163"/>
    </w:p>
    <w:p w14:paraId="67233AD6" w14:textId="77777777" w:rsidR="005C63C4" w:rsidRPr="00CE318A" w:rsidRDefault="005C63C4" w:rsidP="00BF415B">
      <w:pPr>
        <w:pStyle w:val="affa"/>
      </w:pPr>
      <w:r>
        <w:t>GET</w:t>
      </w:r>
      <w:r w:rsidRPr="00CE318A">
        <w:t>: */</w:t>
      </w:r>
      <w:r w:rsidRPr="0044241B">
        <w:t>poa</w:t>
      </w:r>
      <w:r w:rsidRPr="00CE318A">
        <w:t>/</w:t>
      </w:r>
      <w:r w:rsidRPr="004E7351">
        <w:t>Get</w:t>
      </w:r>
      <w:r>
        <w:t>All</w:t>
      </w:r>
    </w:p>
    <w:p w14:paraId="4D950706" w14:textId="77777777" w:rsidR="005C63C4" w:rsidRPr="00DF2287" w:rsidRDefault="005C63C4" w:rsidP="00BF415B">
      <w:pPr>
        <w:pStyle w:val="affa"/>
      </w:pPr>
      <w:r w:rsidRPr="00DF2287">
        <w:t>В котором передаются следующие параметры:</w:t>
      </w:r>
    </w:p>
    <w:p w14:paraId="693B3E81" w14:textId="77777777" w:rsidR="005C63C4" w:rsidRPr="00150A99" w:rsidRDefault="005C63C4" w:rsidP="00BF415B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20D9C617" w14:textId="77777777" w:rsidR="005C63C4" w:rsidRPr="00150A99" w:rsidRDefault="005C63C4" w:rsidP="00BF415B">
      <w:pPr>
        <w:pStyle w:val="affa"/>
        <w:rPr>
          <w:lang w:val="en-US"/>
        </w:rPr>
      </w:pPr>
      <w:r w:rsidRPr="00150A99">
        <w:rPr>
          <w:lang w:val="en-US"/>
        </w:rPr>
        <w:t>QUERY</w:t>
      </w:r>
    </w:p>
    <w:p w14:paraId="5D91110F" w14:textId="77777777" w:rsidR="005C63C4" w:rsidRPr="00E02E8D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>{</w:t>
      </w:r>
    </w:p>
    <w:p w14:paraId="214848D7" w14:textId="77777777" w:rsidR="005C63C4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</w:t>
      </w:r>
      <w:r>
        <w:rPr>
          <w:lang w:val="en-US"/>
        </w:rPr>
        <w:t>Page</w:t>
      </w:r>
      <w:r w:rsidRPr="00552141">
        <w:rPr>
          <w:lang w:val="en-US"/>
        </w:rPr>
        <w:t xml:space="preserve">": </w:t>
      </w:r>
      <w:r w:rsidRPr="00AD0F60">
        <w:rPr>
          <w:lang w:val="en-US"/>
        </w:rPr>
        <w:t>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Pr="00552141">
        <w:rPr>
          <w:lang w:val="en-US"/>
        </w:rPr>
        <w:t>,</w:t>
      </w:r>
    </w:p>
    <w:p w14:paraId="6D1F1228" w14:textId="77777777" w:rsidR="005C63C4" w:rsidRDefault="005C63C4" w:rsidP="005C63C4">
      <w:pPr>
        <w:pStyle w:val="aff6"/>
        <w:ind w:firstLine="708"/>
        <w:rPr>
          <w:lang w:val="en-US"/>
        </w:rPr>
      </w:pPr>
      <w:r w:rsidRPr="00552141">
        <w:rPr>
          <w:lang w:val="en-US"/>
        </w:rPr>
        <w:t>"</w:t>
      </w:r>
      <w:r>
        <w:rPr>
          <w:lang w:val="en-US"/>
        </w:rPr>
        <w:t>PageSize</w:t>
      </w:r>
      <w:r w:rsidRPr="00552141">
        <w:rPr>
          <w:lang w:val="en-US"/>
        </w:rPr>
        <w:t xml:space="preserve">": </w:t>
      </w:r>
      <w:r w:rsidRPr="00AD0F60">
        <w:rPr>
          <w:lang w:val="en-US"/>
        </w:rPr>
        <w:t>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Pr="00552141">
        <w:rPr>
          <w:lang w:val="en-US"/>
        </w:rPr>
        <w:t>,</w:t>
      </w:r>
    </w:p>
    <w:p w14:paraId="5C086F42" w14:textId="77777777" w:rsidR="005C63C4" w:rsidRPr="00552141" w:rsidRDefault="005C63C4" w:rsidP="005C63C4">
      <w:pPr>
        <w:pStyle w:val="aff6"/>
        <w:rPr>
          <w:lang w:val="en-US"/>
        </w:rPr>
      </w:pPr>
      <w:r w:rsidRPr="00552141">
        <w:rPr>
          <w:lang w:val="en-US"/>
        </w:rPr>
        <w:t>}</w:t>
      </w:r>
    </w:p>
    <w:p w14:paraId="4AA11204" w14:textId="77777777" w:rsidR="005C63C4" w:rsidRPr="0098714E" w:rsidRDefault="005C63C4" w:rsidP="00BF415B">
      <w:pPr>
        <w:pStyle w:val="affa"/>
      </w:pPr>
      <w:r>
        <w:t>Где</w:t>
      </w:r>
      <w:r w:rsidRPr="0098714E">
        <w:t>:</w:t>
      </w:r>
    </w:p>
    <w:p w14:paraId="203CF188" w14:textId="77777777" w:rsidR="005C63C4" w:rsidRDefault="005C63C4" w:rsidP="005C63C4">
      <w:pPr>
        <w:pStyle w:val="affffffff"/>
        <w:numPr>
          <w:ilvl w:val="0"/>
          <w:numId w:val="34"/>
        </w:numPr>
      </w:pPr>
      <w:r>
        <w:rPr>
          <w:lang w:val="en-US"/>
        </w:rPr>
        <w:t>Page</w:t>
      </w:r>
      <w:r w:rsidRPr="00A50AE8">
        <w:t xml:space="preserve"> – </w:t>
      </w:r>
      <w:r>
        <w:t>номер страницы в «Загруженные МЧД» в «ХМЧД»;</w:t>
      </w:r>
    </w:p>
    <w:p w14:paraId="5D0AAC38" w14:textId="77777777" w:rsidR="005C63C4" w:rsidRPr="00C73BB5" w:rsidRDefault="005C63C4" w:rsidP="005C63C4">
      <w:pPr>
        <w:pStyle w:val="affffffff"/>
        <w:numPr>
          <w:ilvl w:val="0"/>
          <w:numId w:val="34"/>
        </w:numPr>
      </w:pPr>
      <w:r>
        <w:rPr>
          <w:lang w:val="en-US"/>
        </w:rPr>
        <w:t>PageSize</w:t>
      </w:r>
      <w:r>
        <w:t xml:space="preserve"> – количество МЧД на странице.</w:t>
      </w:r>
    </w:p>
    <w:p w14:paraId="7D7DDAEC" w14:textId="77777777" w:rsidR="005C63C4" w:rsidRPr="00DF2287" w:rsidRDefault="005C63C4" w:rsidP="00BF415B">
      <w:pPr>
        <w:pStyle w:val="aff4"/>
      </w:pPr>
    </w:p>
    <w:p w14:paraId="6044963B" w14:textId="77777777" w:rsidR="005C63C4" w:rsidRPr="00150A99" w:rsidRDefault="005C63C4" w:rsidP="00BF415B">
      <w:pPr>
        <w:pStyle w:val="affa"/>
        <w:rPr>
          <w:lang w:val="en-US"/>
        </w:rPr>
      </w:pPr>
      <w:r w:rsidRPr="00150A99">
        <w:rPr>
          <w:lang w:val="en-US"/>
        </w:rPr>
        <w:t>RESPONSE</w:t>
      </w:r>
    </w:p>
    <w:p w14:paraId="42443112" w14:textId="77777777" w:rsidR="005C63C4" w:rsidRPr="00150A99" w:rsidRDefault="005C63C4" w:rsidP="00BF415B">
      <w:pPr>
        <w:pStyle w:val="affa"/>
        <w:rPr>
          <w:lang w:val="en-US"/>
        </w:rPr>
      </w:pPr>
      <w:r w:rsidRPr="00150A99">
        <w:rPr>
          <w:lang w:val="en-US"/>
        </w:rPr>
        <w:t>HTTP 200 – OK;</w:t>
      </w:r>
    </w:p>
    <w:p w14:paraId="4D1B5EFF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[</w:t>
      </w:r>
    </w:p>
    <w:p w14:paraId="2E184636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744A5CD5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"Id": "</w:t>
      </w:r>
      <w:r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63D841B3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E02960">
        <w:rPr>
          <w:lang w:val="en-US"/>
        </w:rPr>
        <w:t>ExternalId</w:t>
      </w:r>
      <w:r w:rsidRPr="00AD0F60">
        <w:rPr>
          <w:lang w:val="en-US"/>
        </w:rPr>
        <w:t>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7A5D66A3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"Status": "string"</w:t>
      </w:r>
      <w:r w:rsidRPr="00A50AE8">
        <w:rPr>
          <w:lang w:val="en-US"/>
        </w:rPr>
        <w:t>,</w:t>
      </w:r>
    </w:p>
    <w:p w14:paraId="6C3769A8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E02960">
        <w:rPr>
          <w:lang w:val="en-US"/>
        </w:rPr>
        <w:t>Upload</w:t>
      </w:r>
      <w:r w:rsidRPr="0098714E">
        <w:rPr>
          <w:lang w:val="en-US"/>
        </w:rPr>
        <w:t>Date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24DD4858" w14:textId="77777777" w:rsidR="005C63C4" w:rsidRPr="00096B23" w:rsidRDefault="005C63C4" w:rsidP="005C63C4">
      <w:pPr>
        <w:pStyle w:val="aff6"/>
        <w:ind w:firstLine="708"/>
        <w:rPr>
          <w:lang w:val="en-US"/>
        </w:rPr>
      </w:pPr>
      <w:r w:rsidRPr="00096B23">
        <w:rPr>
          <w:lang w:val="en-US"/>
        </w:rPr>
        <w:t>"File": [</w:t>
      </w:r>
    </w:p>
    <w:p w14:paraId="582D2A9D" w14:textId="77777777" w:rsidR="005C63C4" w:rsidRPr="00096B23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6D555D">
        <w:rPr>
          <w:lang w:val="en-US"/>
        </w:rPr>
        <w:t xml:space="preserve"> </w:t>
      </w:r>
      <w:r w:rsidRPr="00096B23">
        <w:rPr>
          <w:lang w:val="en-US"/>
        </w:rPr>
        <w:t>{</w:t>
      </w:r>
    </w:p>
    <w:p w14:paraId="57C8B049" w14:textId="77777777" w:rsidR="005C63C4" w:rsidRPr="006D555D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</w:r>
      <w:r w:rsidRPr="00674AE2">
        <w:rPr>
          <w:lang w:val="en-US"/>
        </w:rPr>
        <w:t>"</w:t>
      </w:r>
      <w:r>
        <w:rPr>
          <w:lang w:val="en-US"/>
        </w:rPr>
        <w:t>I</w:t>
      </w:r>
      <w:r w:rsidRPr="00674AE2">
        <w:rPr>
          <w:lang w:val="en-US"/>
        </w:rPr>
        <w:t>d": "</w:t>
      </w:r>
      <w:r w:rsidRPr="00096B23">
        <w:rPr>
          <w:lang w:val="en-US"/>
        </w:rPr>
        <w:t>string</w:t>
      </w:r>
      <w:r>
        <w:rPr>
          <w:lang w:val="en-US"/>
        </w:rPr>
        <w:t xml:space="preserve"> (</w:t>
      </w:r>
      <w:r w:rsidRPr="00D832AA">
        <w:rPr>
          <w:lang w:val="en-US"/>
        </w:rPr>
        <w:t>$uuid)</w:t>
      </w:r>
      <w:r w:rsidRPr="00674AE2">
        <w:rPr>
          <w:lang w:val="en-US"/>
        </w:rPr>
        <w:t>",</w:t>
      </w:r>
    </w:p>
    <w:p w14:paraId="491FC5E6" w14:textId="77777777" w:rsidR="005C63C4" w:rsidRPr="006D555D" w:rsidRDefault="005C63C4" w:rsidP="005C63C4">
      <w:pPr>
        <w:pStyle w:val="aff6"/>
        <w:ind w:firstLine="708"/>
        <w:rPr>
          <w:lang w:val="en-US"/>
        </w:rPr>
      </w:pPr>
      <w:r w:rsidRPr="006D555D">
        <w:rPr>
          <w:lang w:val="en-US"/>
        </w:rPr>
        <w:t xml:space="preserve">     </w:t>
      </w:r>
      <w:r w:rsidRPr="00674AE2">
        <w:rPr>
          <w:lang w:val="en-US"/>
        </w:rPr>
        <w:t>"</w:t>
      </w:r>
      <w:r>
        <w:rPr>
          <w:lang w:val="en-US"/>
        </w:rPr>
        <w:t>File</w:t>
      </w:r>
      <w:r w:rsidRPr="00096B23">
        <w:rPr>
          <w:lang w:val="en-US"/>
        </w:rPr>
        <w:t>Name</w:t>
      </w:r>
      <w:r w:rsidRPr="00674AE2">
        <w:rPr>
          <w:lang w:val="en-US"/>
        </w:rPr>
        <w:t>": "string",</w:t>
      </w:r>
    </w:p>
    <w:p w14:paraId="62F7D92D" w14:textId="77777777" w:rsidR="005C63C4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</w:t>
      </w:r>
      <w:r w:rsidRPr="003F3331">
        <w:rPr>
          <w:lang w:val="en-US"/>
        </w:rPr>
        <w:t>Length</w:t>
      </w:r>
      <w:r w:rsidRPr="00674AE2">
        <w:rPr>
          <w:lang w:val="en-US"/>
        </w:rPr>
        <w:t>": "integer",</w:t>
      </w:r>
    </w:p>
    <w:p w14:paraId="59537E45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</w:t>
      </w:r>
      <w:r>
        <w:rPr>
          <w:lang w:val="en-US"/>
        </w:rPr>
        <w:t>FileType": "string"</w:t>
      </w:r>
    </w:p>
    <w:p w14:paraId="731FFE9F" w14:textId="77777777" w:rsidR="005C63C4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 xml:space="preserve"> }</w:t>
      </w:r>
    </w:p>
    <w:p w14:paraId="2D7806A2" w14:textId="77777777" w:rsidR="005C63C4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>]</w:t>
      </w:r>
    </w:p>
    <w:p w14:paraId="70A34BD7" w14:textId="77777777" w:rsidR="005C63C4" w:rsidRPr="00AD0F60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 w:rsidRPr="00E02960">
        <w:rPr>
          <w:lang w:val="en-US"/>
        </w:rPr>
        <w:t>PrincipalName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43A172E3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E02960">
        <w:rPr>
          <w:lang w:val="en-US"/>
        </w:rPr>
        <w:t>PrincipalINN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23C14B01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E02960">
        <w:rPr>
          <w:lang w:val="en-US"/>
        </w:rPr>
        <w:t>MainPrincipalINN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4967255A" w14:textId="77777777" w:rsidR="005C63C4" w:rsidRPr="00AD0F60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 w:rsidRPr="00E02960">
        <w:rPr>
          <w:lang w:val="en-US"/>
        </w:rPr>
        <w:t>AttorneyName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1510CC2F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E02960">
        <w:rPr>
          <w:lang w:val="en-US"/>
        </w:rPr>
        <w:t>INNOfAttorney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4075DC6C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E02960">
        <w:rPr>
          <w:lang w:val="en-US"/>
        </w:rPr>
        <w:t>Notarization</w:t>
      </w:r>
      <w:r w:rsidRPr="00AD0F60">
        <w:rPr>
          <w:lang w:val="en-US"/>
        </w:rPr>
        <w:t>": "</w:t>
      </w:r>
      <w:r>
        <w:rPr>
          <w:lang w:val="en-US"/>
        </w:rPr>
        <w:t>boolean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049601AA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E02960">
        <w:rPr>
          <w:lang w:val="en-US"/>
        </w:rPr>
        <w:t>NotaryName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09CA95DA" w14:textId="77777777" w:rsidR="005C63C4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 w:rsidRPr="00E02960">
        <w:rPr>
          <w:lang w:val="en-US"/>
        </w:rPr>
        <w:t>Permissions</w:t>
      </w:r>
      <w:r w:rsidRPr="00AD0F60">
        <w:rPr>
          <w:lang w:val="en-US"/>
        </w:rPr>
        <w:t xml:space="preserve">": </w:t>
      </w:r>
      <w:r>
        <w:rPr>
          <w:lang w:val="en-US"/>
        </w:rPr>
        <w:t>[</w:t>
      </w:r>
    </w:p>
    <w:p w14:paraId="3BE37D6C" w14:textId="77777777" w:rsidR="005C63C4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"string"</w:t>
      </w:r>
    </w:p>
    <w:p w14:paraId="214F7F0A" w14:textId="77777777" w:rsidR="005C63C4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>],</w:t>
      </w:r>
    </w:p>
    <w:p w14:paraId="01C95E34" w14:textId="77777777" w:rsidR="005C63C4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 w:rsidRPr="0098714E">
        <w:rPr>
          <w:lang w:val="en-US"/>
        </w:rPr>
        <w:t>Date</w:t>
      </w:r>
      <w:r>
        <w:rPr>
          <w:lang w:val="en-US"/>
        </w:rPr>
        <w:t>Start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252FB3E1" w14:textId="77777777" w:rsidR="005C63C4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 w:rsidRPr="0098714E">
        <w:rPr>
          <w:lang w:val="en-US"/>
        </w:rPr>
        <w:t>Date</w:t>
      </w:r>
      <w:r>
        <w:rPr>
          <w:lang w:val="en-US"/>
        </w:rPr>
        <w:t>End</w:t>
      </w:r>
      <w:r w:rsidRPr="00AD0F60">
        <w:rPr>
          <w:lang w:val="en-US"/>
        </w:rPr>
        <w:t>": "string"</w:t>
      </w:r>
    </w:p>
    <w:p w14:paraId="3214810E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>}</w:t>
      </w:r>
    </w:p>
    <w:p w14:paraId="57A7B70C" w14:textId="77777777" w:rsidR="005C63C4" w:rsidRPr="00E02960" w:rsidRDefault="005C63C4" w:rsidP="005C63C4">
      <w:pPr>
        <w:pStyle w:val="aff6"/>
      </w:pPr>
      <w:r>
        <w:rPr>
          <w:lang w:val="en-US"/>
        </w:rPr>
        <w:t>]</w:t>
      </w:r>
    </w:p>
    <w:p w14:paraId="582633B4" w14:textId="77777777" w:rsidR="005C63C4" w:rsidRDefault="005C63C4" w:rsidP="005C63C4">
      <w:r>
        <w:t>Где:</w:t>
      </w:r>
    </w:p>
    <w:p w14:paraId="4C9A7341" w14:textId="77777777" w:rsidR="005C63C4" w:rsidRPr="00E02960" w:rsidRDefault="005C63C4" w:rsidP="005C63C4">
      <w:pPr>
        <w:pStyle w:val="a8"/>
        <w:numPr>
          <w:ilvl w:val="0"/>
          <w:numId w:val="28"/>
        </w:numPr>
        <w:ind w:left="1429"/>
      </w:pPr>
      <w:r w:rsidRPr="00A50AE8">
        <w:rPr>
          <w:lang w:val="en-US"/>
        </w:rPr>
        <w:t>Id</w:t>
      </w:r>
      <w:r w:rsidRPr="00E02960">
        <w:t xml:space="preserve"> </w:t>
      </w:r>
      <w:r w:rsidRPr="00A50AE8">
        <w:t>–</w:t>
      </w:r>
      <w:r>
        <w:t xml:space="preserve"> н</w:t>
      </w:r>
      <w:r w:rsidRPr="00E02960">
        <w:t>омер</w:t>
      </w:r>
      <w:r w:rsidRPr="002B0E3A">
        <w:rPr>
          <w:rFonts w:ascii="Segoe UI" w:hAnsi="Segoe UI" w:cs="Segoe UI"/>
          <w:color w:val="172B4D"/>
          <w:sz w:val="21"/>
          <w:szCs w:val="21"/>
          <w:lang w:eastAsia="ru-RU"/>
        </w:rPr>
        <w:t xml:space="preserve"> </w:t>
      </w:r>
      <w:r w:rsidRPr="00E02960">
        <w:t>доверенности (порядковый в ЛК)</w:t>
      </w:r>
      <w:r>
        <w:t>;</w:t>
      </w:r>
    </w:p>
    <w:p w14:paraId="5C446FE9" w14:textId="77777777" w:rsidR="005C63C4" w:rsidRDefault="005C63C4" w:rsidP="005C63C4">
      <w:pPr>
        <w:pStyle w:val="a8"/>
        <w:numPr>
          <w:ilvl w:val="0"/>
          <w:numId w:val="28"/>
        </w:numPr>
        <w:ind w:left="1429"/>
      </w:pPr>
      <w:r w:rsidRPr="00E02960">
        <w:rPr>
          <w:lang w:val="en-US"/>
        </w:rPr>
        <w:t>ExternalId</w:t>
      </w:r>
      <w:r>
        <w:t xml:space="preserve"> 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>
        <w:t xml:space="preserve">МЧД в ХМЧД </w:t>
      </w:r>
      <w:r w:rsidRPr="00A909E3">
        <w:t>в формате UUID</w:t>
      </w:r>
      <w:r>
        <w:t>;</w:t>
      </w:r>
    </w:p>
    <w:p w14:paraId="48861BAE" w14:textId="77777777" w:rsidR="005C63C4" w:rsidRDefault="005C63C4" w:rsidP="005C63C4">
      <w:pPr>
        <w:pStyle w:val="a8"/>
        <w:numPr>
          <w:ilvl w:val="0"/>
          <w:numId w:val="28"/>
        </w:numPr>
        <w:ind w:left="1429"/>
      </w:pPr>
      <w:r w:rsidRPr="00AD0F60">
        <w:rPr>
          <w:lang w:val="en-US"/>
        </w:rPr>
        <w:t>Status</w:t>
      </w:r>
      <w:r>
        <w:t xml:space="preserve"> – статус доверенности (возможные варианты: </w:t>
      </w:r>
      <w:r w:rsidRPr="00E02960">
        <w:t>Active</w:t>
      </w:r>
      <w:r>
        <w:t xml:space="preserve"> (Активна), </w:t>
      </w:r>
      <w:r w:rsidRPr="00E02960">
        <w:t>Revoked</w:t>
      </w:r>
      <w:r>
        <w:t xml:space="preserve"> (Отменена), </w:t>
      </w:r>
      <w:r w:rsidRPr="00E02960">
        <w:t>Deleted</w:t>
      </w:r>
      <w:r>
        <w:t xml:space="preserve"> (Удалена), </w:t>
      </w:r>
      <w:r w:rsidRPr="00E02960">
        <w:t>Expired</w:t>
      </w:r>
      <w:r>
        <w:t xml:space="preserve"> (Истекла));</w:t>
      </w:r>
    </w:p>
    <w:p w14:paraId="5BE0BA7A" w14:textId="77777777" w:rsidR="005C63C4" w:rsidRDefault="005C63C4" w:rsidP="005C63C4">
      <w:pPr>
        <w:pStyle w:val="a8"/>
        <w:numPr>
          <w:ilvl w:val="0"/>
          <w:numId w:val="28"/>
        </w:numPr>
        <w:ind w:left="1429"/>
        <w:rPr>
          <w:szCs w:val="22"/>
        </w:rPr>
      </w:pPr>
      <w:r w:rsidRPr="00E02960">
        <w:rPr>
          <w:szCs w:val="22"/>
          <w:lang w:val="en-US"/>
        </w:rPr>
        <w:t>Upload</w:t>
      </w:r>
      <w:r w:rsidRPr="0098714E">
        <w:rPr>
          <w:lang w:val="en-US"/>
        </w:rPr>
        <w:t>Date</w:t>
      </w:r>
      <w:r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</w:t>
      </w:r>
      <w:r w:rsidRPr="00344D0F">
        <w:rPr>
          <w:rFonts w:ascii="Segoe UI" w:hAnsi="Segoe UI" w:cs="Segoe UI"/>
          <w:color w:val="172B4D"/>
          <w:sz w:val="21"/>
          <w:szCs w:val="21"/>
          <w:shd w:val="clear" w:color="auto" w:fill="FFFFFF"/>
        </w:rPr>
        <w:t xml:space="preserve"> </w:t>
      </w:r>
      <w:r>
        <w:t>–</w:t>
      </w:r>
      <w:r w:rsidRPr="00344D0F">
        <w:rPr>
          <w:szCs w:val="22"/>
        </w:rPr>
        <w:t xml:space="preserve"> </w:t>
      </w:r>
      <w:r>
        <w:rPr>
          <w:szCs w:val="22"/>
        </w:rPr>
        <w:t>д</w:t>
      </w:r>
      <w:r w:rsidRPr="00344D0F">
        <w:rPr>
          <w:szCs w:val="22"/>
        </w:rPr>
        <w:t>ата, время загрузки</w:t>
      </w:r>
      <w:r>
        <w:rPr>
          <w:szCs w:val="22"/>
        </w:rPr>
        <w:t xml:space="preserve"> МЧД</w:t>
      </w:r>
      <w:r w:rsidRPr="00344D0F">
        <w:rPr>
          <w:szCs w:val="22"/>
        </w:rPr>
        <w:t xml:space="preserve"> в ХМЧД</w:t>
      </w:r>
      <w:r>
        <w:rPr>
          <w:szCs w:val="22"/>
        </w:rPr>
        <w:t>;</w:t>
      </w:r>
    </w:p>
    <w:p w14:paraId="575EB31C" w14:textId="77777777" w:rsidR="005C63C4" w:rsidRPr="00096B23" w:rsidRDefault="005C63C4" w:rsidP="005C63C4">
      <w:pPr>
        <w:pStyle w:val="a8"/>
        <w:numPr>
          <w:ilvl w:val="0"/>
          <w:numId w:val="28"/>
        </w:numPr>
        <w:ind w:left="1429"/>
      </w:pPr>
      <w:r>
        <w:t>File – архив с МЧД (необязательно, если для МЧД был выполнен запрос на скачивание из ХМЧД)</w:t>
      </w:r>
      <w:r w:rsidRPr="00096B23">
        <w:t>:</w:t>
      </w:r>
    </w:p>
    <w:p w14:paraId="670A1C60" w14:textId="77777777" w:rsidR="005C63C4" w:rsidRDefault="005C63C4" w:rsidP="005C63C4">
      <w:pPr>
        <w:pStyle w:val="a7"/>
        <w:numPr>
          <w:ilvl w:val="1"/>
          <w:numId w:val="20"/>
        </w:numPr>
      </w:pPr>
      <w:r>
        <w:rPr>
          <w:lang w:val="en-US"/>
        </w:rPr>
        <w:t>Id</w:t>
      </w:r>
      <w:r w:rsidRPr="00096B23">
        <w:t xml:space="preserve"> –</w:t>
      </w:r>
      <w:r>
        <w:rPr>
          <w:lang w:val="en-US"/>
        </w:rPr>
        <w:t xml:space="preserve"> </w:t>
      </w:r>
      <w:r w:rsidRPr="00896CEA">
        <w:t>идентификатор</w:t>
      </w:r>
      <w:r w:rsidRPr="00096B23">
        <w:t xml:space="preserve"> файла;</w:t>
      </w:r>
    </w:p>
    <w:p w14:paraId="09EF7B99" w14:textId="77777777" w:rsidR="005C63C4" w:rsidRPr="00096B23" w:rsidRDefault="005C63C4" w:rsidP="005C63C4">
      <w:pPr>
        <w:pStyle w:val="a7"/>
        <w:numPr>
          <w:ilvl w:val="1"/>
          <w:numId w:val="20"/>
        </w:numPr>
      </w:pPr>
      <w:r>
        <w:rPr>
          <w:lang w:val="en-US"/>
        </w:rPr>
        <w:t>File</w:t>
      </w:r>
      <w:r w:rsidRPr="003F3331">
        <w:t>Name</w:t>
      </w:r>
      <w:r w:rsidRPr="00096B23">
        <w:t xml:space="preserve"> – </w:t>
      </w:r>
      <w:r>
        <w:t>наименование</w:t>
      </w:r>
      <w:r w:rsidRPr="00096B23">
        <w:t xml:space="preserve"> </w:t>
      </w:r>
      <w:r>
        <w:t xml:space="preserve"> </w:t>
      </w:r>
      <w:r w:rsidRPr="00096B23">
        <w:t>файла;</w:t>
      </w:r>
    </w:p>
    <w:p w14:paraId="43656590" w14:textId="77777777" w:rsidR="005C63C4" w:rsidRPr="00096B23" w:rsidRDefault="005C63C4" w:rsidP="005C63C4">
      <w:pPr>
        <w:pStyle w:val="a7"/>
        <w:numPr>
          <w:ilvl w:val="1"/>
          <w:numId w:val="20"/>
        </w:numPr>
        <w:rPr>
          <w:lang w:val="en-US"/>
        </w:rPr>
      </w:pPr>
      <w:r>
        <w:rPr>
          <w:lang w:val="en-US"/>
        </w:rPr>
        <w:t>Length</w:t>
      </w:r>
      <w:r w:rsidRPr="00096B23">
        <w:t xml:space="preserve"> – размер файла в байтах. Имеет</w:t>
      </w:r>
      <w:r w:rsidRPr="00096B23">
        <w:rPr>
          <w:lang w:val="en-US"/>
        </w:rPr>
        <w:t xml:space="preserve"> </w:t>
      </w:r>
      <w:r w:rsidRPr="00096B23">
        <w:t>формат</w:t>
      </w:r>
      <w:r w:rsidRPr="00096B23">
        <w:rPr>
          <w:lang w:val="en-US"/>
        </w:rPr>
        <w:t xml:space="preserve"> int64 (</w:t>
      </w:r>
      <w:r w:rsidRPr="00096B23">
        <w:t>т</w:t>
      </w:r>
      <w:r w:rsidRPr="00096B23">
        <w:rPr>
          <w:lang w:val="en-US"/>
        </w:rPr>
        <w:t>.</w:t>
      </w:r>
      <w:r w:rsidRPr="00096B23">
        <w:t>е</w:t>
      </w:r>
      <w:r w:rsidRPr="00096B23">
        <w:rPr>
          <w:lang w:val="en-US"/>
        </w:rPr>
        <w:t>. signed 64 bits);</w:t>
      </w:r>
    </w:p>
    <w:p w14:paraId="23F61C02" w14:textId="77777777" w:rsidR="005C63C4" w:rsidRDefault="005C63C4" w:rsidP="005C63C4">
      <w:pPr>
        <w:pStyle w:val="a7"/>
        <w:numPr>
          <w:ilvl w:val="1"/>
          <w:numId w:val="20"/>
        </w:numPr>
      </w:pPr>
      <w:r w:rsidRPr="00A320C7">
        <w:t xml:space="preserve">FileType </w:t>
      </w:r>
      <w:r>
        <w:t xml:space="preserve">– указывается тип файла. </w:t>
      </w:r>
      <w:r w:rsidRPr="00A320C7">
        <w:t xml:space="preserve"> </w:t>
      </w:r>
      <w:r>
        <w:t>Допустимы следующие типы файлов:</w:t>
      </w:r>
    </w:p>
    <w:p w14:paraId="339D3246" w14:textId="77777777" w:rsidR="005C63C4" w:rsidRDefault="005C63C4" w:rsidP="005C63C4">
      <w:pPr>
        <w:pStyle w:val="a3"/>
        <w:numPr>
          <w:ilvl w:val="2"/>
          <w:numId w:val="20"/>
        </w:numPr>
      </w:pPr>
      <w:r>
        <w:t>Document – любые данные, которые не проходят логический контроль непосредственно на ВП ЕПВВ (файл архива с МЧД и их подписями);</w:t>
      </w:r>
    </w:p>
    <w:p w14:paraId="309E6E17" w14:textId="77777777" w:rsidR="005C63C4" w:rsidRDefault="005C63C4" w:rsidP="005C63C4">
      <w:pPr>
        <w:pStyle w:val="a8"/>
        <w:numPr>
          <w:ilvl w:val="0"/>
          <w:numId w:val="28"/>
        </w:numPr>
        <w:ind w:left="1429"/>
        <w:rPr>
          <w:szCs w:val="22"/>
        </w:rPr>
      </w:pPr>
      <w:r w:rsidRPr="00E02960">
        <w:rPr>
          <w:szCs w:val="22"/>
          <w:lang w:val="en-US"/>
        </w:rPr>
        <w:t>PrincipalName</w:t>
      </w:r>
      <w:r>
        <w:rPr>
          <w:szCs w:val="22"/>
        </w:rPr>
        <w:t xml:space="preserve"> – доверитель (для ЮЛ / ИП </w:t>
      </w:r>
      <w:r w:rsidRPr="00893239">
        <w:rPr>
          <w:szCs w:val="22"/>
        </w:rPr>
        <w:t xml:space="preserve">полное наименование организации; </w:t>
      </w:r>
      <w:r>
        <w:rPr>
          <w:szCs w:val="22"/>
        </w:rPr>
        <w:t>для</w:t>
      </w:r>
      <w:r w:rsidRPr="00893239">
        <w:rPr>
          <w:szCs w:val="22"/>
        </w:rPr>
        <w:t xml:space="preserve"> ФЛ</w:t>
      </w:r>
      <w:r>
        <w:rPr>
          <w:szCs w:val="22"/>
        </w:rPr>
        <w:t xml:space="preserve"> значение</w:t>
      </w:r>
      <w:r w:rsidRPr="00893239">
        <w:rPr>
          <w:szCs w:val="22"/>
        </w:rPr>
        <w:t xml:space="preserve"> "Физическое лицо"</w:t>
      </w:r>
      <w:r>
        <w:rPr>
          <w:szCs w:val="22"/>
        </w:rPr>
        <w:t>);</w:t>
      </w:r>
    </w:p>
    <w:p w14:paraId="48F226D8" w14:textId="77777777" w:rsidR="005C63C4" w:rsidRPr="00893239" w:rsidRDefault="005C63C4" w:rsidP="005C63C4">
      <w:pPr>
        <w:pStyle w:val="a8"/>
        <w:numPr>
          <w:ilvl w:val="0"/>
          <w:numId w:val="28"/>
        </w:numPr>
        <w:ind w:left="1429"/>
        <w:rPr>
          <w:szCs w:val="22"/>
        </w:rPr>
      </w:pPr>
      <w:r w:rsidRPr="00893239">
        <w:rPr>
          <w:szCs w:val="22"/>
          <w:lang w:val="en-US"/>
        </w:rPr>
        <w:t>PrincipalINN</w:t>
      </w:r>
      <w:r>
        <w:rPr>
          <w:rFonts w:ascii="Courier New" w:hAnsi="Courier New" w:cs="Courier New"/>
          <w:b/>
          <w:bCs/>
          <w:color w:val="3B4151"/>
          <w:sz w:val="18"/>
          <w:szCs w:val="18"/>
        </w:rPr>
        <w:t xml:space="preserve"> </w:t>
      </w:r>
      <w:r>
        <w:rPr>
          <w:szCs w:val="22"/>
        </w:rPr>
        <w:t>– ИНН доверителя</w:t>
      </w:r>
      <w:r>
        <w:rPr>
          <w:szCs w:val="22"/>
          <w:lang w:val="en-US"/>
        </w:rPr>
        <w:t>;</w:t>
      </w:r>
    </w:p>
    <w:p w14:paraId="0CC9190B" w14:textId="77777777" w:rsidR="005C63C4" w:rsidRPr="00893239" w:rsidRDefault="005C63C4" w:rsidP="005C63C4">
      <w:pPr>
        <w:pStyle w:val="a8"/>
        <w:numPr>
          <w:ilvl w:val="0"/>
          <w:numId w:val="28"/>
        </w:numPr>
        <w:ind w:left="1429"/>
        <w:rPr>
          <w:szCs w:val="22"/>
        </w:rPr>
      </w:pPr>
      <w:r w:rsidRPr="00893239">
        <w:rPr>
          <w:szCs w:val="22"/>
          <w:lang w:val="en-US"/>
        </w:rPr>
        <w:t>MainPrincipalINN</w:t>
      </w:r>
      <w:r w:rsidRPr="00893239">
        <w:rPr>
          <w:szCs w:val="22"/>
        </w:rPr>
        <w:t xml:space="preserve"> </w:t>
      </w:r>
      <w:r>
        <w:rPr>
          <w:szCs w:val="22"/>
        </w:rPr>
        <w:t>–</w:t>
      </w:r>
      <w:r w:rsidRPr="00893239">
        <w:rPr>
          <w:szCs w:val="22"/>
        </w:rPr>
        <w:t xml:space="preserve"> ИНН изначального доверителя (ИНН доверителя основной доверенности</w:t>
      </w:r>
      <w:r>
        <w:rPr>
          <w:szCs w:val="22"/>
        </w:rPr>
        <w:t xml:space="preserve">; заполнено, </w:t>
      </w:r>
      <w:r w:rsidRPr="00893239">
        <w:rPr>
          <w:szCs w:val="22"/>
        </w:rPr>
        <w:t>если МЧД по передоверию);</w:t>
      </w:r>
    </w:p>
    <w:p w14:paraId="19D2760B" w14:textId="77777777" w:rsidR="005C63C4" w:rsidRPr="00893239" w:rsidRDefault="005C63C4" w:rsidP="005C63C4">
      <w:pPr>
        <w:pStyle w:val="a8"/>
        <w:numPr>
          <w:ilvl w:val="0"/>
          <w:numId w:val="28"/>
        </w:numPr>
        <w:ind w:left="1429"/>
        <w:rPr>
          <w:szCs w:val="22"/>
        </w:rPr>
      </w:pPr>
      <w:r w:rsidRPr="00893239">
        <w:rPr>
          <w:szCs w:val="22"/>
        </w:rPr>
        <w:t xml:space="preserve">AttorneyName </w:t>
      </w:r>
      <w:r>
        <w:rPr>
          <w:szCs w:val="22"/>
        </w:rPr>
        <w:t>–</w:t>
      </w:r>
      <w:r w:rsidRPr="00893239">
        <w:rPr>
          <w:szCs w:val="22"/>
        </w:rPr>
        <w:t xml:space="preserve"> ФИО доверенного</w:t>
      </w:r>
      <w:r>
        <w:rPr>
          <w:szCs w:val="22"/>
          <w:lang w:val="en-US"/>
        </w:rPr>
        <w:t>;</w:t>
      </w:r>
    </w:p>
    <w:p w14:paraId="3A073C91" w14:textId="77777777" w:rsidR="005C63C4" w:rsidRPr="00893239" w:rsidRDefault="005C63C4" w:rsidP="005C63C4">
      <w:pPr>
        <w:pStyle w:val="a8"/>
        <w:numPr>
          <w:ilvl w:val="0"/>
          <w:numId w:val="28"/>
        </w:numPr>
        <w:ind w:left="1429"/>
        <w:rPr>
          <w:szCs w:val="22"/>
        </w:rPr>
      </w:pPr>
      <w:r w:rsidRPr="00893239">
        <w:rPr>
          <w:szCs w:val="22"/>
        </w:rPr>
        <w:t xml:space="preserve">INNOfAttorney </w:t>
      </w:r>
      <w:r>
        <w:rPr>
          <w:szCs w:val="22"/>
        </w:rPr>
        <w:t>–</w:t>
      </w:r>
      <w:r w:rsidRPr="00893239">
        <w:rPr>
          <w:szCs w:val="22"/>
        </w:rPr>
        <w:t xml:space="preserve"> ИНН доверенного</w:t>
      </w:r>
      <w:r>
        <w:rPr>
          <w:szCs w:val="22"/>
          <w:lang w:val="en-US"/>
        </w:rPr>
        <w:t>;</w:t>
      </w:r>
    </w:p>
    <w:p w14:paraId="42AB65D6" w14:textId="77777777" w:rsidR="005C63C4" w:rsidRPr="00893239" w:rsidRDefault="005C63C4" w:rsidP="005C63C4">
      <w:pPr>
        <w:pStyle w:val="a8"/>
        <w:numPr>
          <w:ilvl w:val="0"/>
          <w:numId w:val="28"/>
        </w:numPr>
        <w:ind w:left="1429"/>
        <w:rPr>
          <w:szCs w:val="22"/>
        </w:rPr>
      </w:pPr>
      <w:r w:rsidRPr="00893239">
        <w:rPr>
          <w:szCs w:val="22"/>
        </w:rPr>
        <w:t xml:space="preserve">Notarization – </w:t>
      </w:r>
      <w:r>
        <w:rPr>
          <w:szCs w:val="22"/>
        </w:rPr>
        <w:t>п</w:t>
      </w:r>
      <w:r w:rsidRPr="00893239">
        <w:rPr>
          <w:szCs w:val="22"/>
        </w:rPr>
        <w:t>ризнак нотариального заверения доверенности;</w:t>
      </w:r>
    </w:p>
    <w:p w14:paraId="446E9071" w14:textId="77777777" w:rsidR="005C63C4" w:rsidRPr="00893239" w:rsidRDefault="005C63C4" w:rsidP="005C63C4">
      <w:pPr>
        <w:pStyle w:val="a8"/>
        <w:numPr>
          <w:ilvl w:val="0"/>
          <w:numId w:val="28"/>
        </w:numPr>
        <w:ind w:left="1429"/>
        <w:rPr>
          <w:szCs w:val="22"/>
        </w:rPr>
      </w:pPr>
      <w:r w:rsidRPr="00893239">
        <w:rPr>
          <w:szCs w:val="22"/>
        </w:rPr>
        <w:t xml:space="preserve">NotaryName </w:t>
      </w:r>
      <w:r w:rsidRPr="00344D0F">
        <w:rPr>
          <w:szCs w:val="22"/>
        </w:rPr>
        <w:t>–</w:t>
      </w:r>
      <w:r w:rsidRPr="00893239">
        <w:rPr>
          <w:szCs w:val="22"/>
        </w:rPr>
        <w:t xml:space="preserve"> ФИО нотариуса</w:t>
      </w:r>
      <w:r>
        <w:rPr>
          <w:szCs w:val="22"/>
        </w:rPr>
        <w:t xml:space="preserve"> (заполнено при включенном признаке </w:t>
      </w:r>
      <w:r w:rsidRPr="00344D0F">
        <w:rPr>
          <w:szCs w:val="22"/>
        </w:rPr>
        <w:t>нотариального заверения</w:t>
      </w:r>
      <w:r>
        <w:rPr>
          <w:szCs w:val="22"/>
        </w:rPr>
        <w:t>);</w:t>
      </w:r>
    </w:p>
    <w:p w14:paraId="60A826C0" w14:textId="77777777" w:rsidR="005C63C4" w:rsidRDefault="005C63C4" w:rsidP="005C63C4">
      <w:pPr>
        <w:pStyle w:val="a8"/>
        <w:numPr>
          <w:ilvl w:val="0"/>
          <w:numId w:val="28"/>
        </w:numPr>
        <w:ind w:left="1429"/>
        <w:rPr>
          <w:szCs w:val="22"/>
        </w:rPr>
      </w:pPr>
      <w:r w:rsidRPr="00893239">
        <w:rPr>
          <w:szCs w:val="22"/>
        </w:rPr>
        <w:t>Permissions – массив полномочий;</w:t>
      </w:r>
    </w:p>
    <w:p w14:paraId="2DE37C93" w14:textId="77777777" w:rsidR="005C63C4" w:rsidRPr="001C6AA5" w:rsidRDefault="005C63C4" w:rsidP="005C63C4">
      <w:pPr>
        <w:pStyle w:val="a8"/>
        <w:numPr>
          <w:ilvl w:val="0"/>
          <w:numId w:val="28"/>
        </w:numPr>
        <w:ind w:left="1429"/>
        <w:rPr>
          <w:szCs w:val="22"/>
        </w:rPr>
      </w:pPr>
      <w:r w:rsidRPr="0098714E">
        <w:rPr>
          <w:lang w:val="en-US"/>
        </w:rPr>
        <w:t>Date</w:t>
      </w:r>
      <w:r>
        <w:rPr>
          <w:lang w:val="en-US"/>
        </w:rPr>
        <w:t xml:space="preserve">Start </w:t>
      </w:r>
      <w:r w:rsidRPr="00344D0F">
        <w:rPr>
          <w:szCs w:val="22"/>
        </w:rPr>
        <w:t>–</w:t>
      </w:r>
      <w:r>
        <w:rPr>
          <w:szCs w:val="22"/>
          <w:lang w:val="en-US"/>
        </w:rPr>
        <w:t xml:space="preserve"> </w:t>
      </w:r>
      <w:r>
        <w:rPr>
          <w:szCs w:val="22"/>
        </w:rPr>
        <w:t>д</w:t>
      </w:r>
      <w:r w:rsidRPr="00893239">
        <w:rPr>
          <w:szCs w:val="22"/>
        </w:rPr>
        <w:t>ата выдачи доверенности</w:t>
      </w:r>
      <w:r>
        <w:rPr>
          <w:szCs w:val="22"/>
          <w:lang w:val="en-US"/>
        </w:rPr>
        <w:t>;</w:t>
      </w:r>
    </w:p>
    <w:p w14:paraId="0B2EF1AA" w14:textId="77777777" w:rsidR="005C63C4" w:rsidRPr="00893239" w:rsidRDefault="005C63C4" w:rsidP="005C63C4">
      <w:pPr>
        <w:pStyle w:val="a8"/>
        <w:numPr>
          <w:ilvl w:val="0"/>
          <w:numId w:val="28"/>
        </w:numPr>
        <w:ind w:left="1429"/>
        <w:rPr>
          <w:szCs w:val="22"/>
        </w:rPr>
      </w:pPr>
      <w:r w:rsidRPr="0098714E">
        <w:rPr>
          <w:lang w:val="en-US"/>
        </w:rPr>
        <w:t>Date</w:t>
      </w:r>
      <w:r>
        <w:rPr>
          <w:lang w:val="en-US"/>
        </w:rPr>
        <w:t xml:space="preserve">End </w:t>
      </w:r>
      <w:r w:rsidRPr="00344D0F">
        <w:rPr>
          <w:szCs w:val="22"/>
        </w:rPr>
        <w:t>–</w:t>
      </w:r>
      <w:r w:rsidRPr="00893239">
        <w:rPr>
          <w:szCs w:val="22"/>
        </w:rPr>
        <w:t xml:space="preserve"> </w:t>
      </w:r>
      <w:r>
        <w:rPr>
          <w:szCs w:val="22"/>
        </w:rPr>
        <w:t>д</w:t>
      </w:r>
      <w:r w:rsidRPr="00893239">
        <w:rPr>
          <w:szCs w:val="22"/>
        </w:rPr>
        <w:t>ата окончания доверенности</w:t>
      </w:r>
      <w:r>
        <w:rPr>
          <w:szCs w:val="22"/>
        </w:rPr>
        <w:t>.</w:t>
      </w:r>
    </w:p>
    <w:p w14:paraId="22F9CD91" w14:textId="77777777" w:rsidR="005C63C4" w:rsidRPr="00893239" w:rsidRDefault="005C63C4" w:rsidP="005C63C4"/>
    <w:p w14:paraId="6450001A" w14:textId="77777777" w:rsidR="005C63C4" w:rsidRPr="00E32BD7" w:rsidRDefault="005C63C4" w:rsidP="00BF415B">
      <w:pPr>
        <w:pStyle w:val="affa"/>
      </w:pPr>
      <w:r>
        <w:t>В</w:t>
      </w:r>
      <w:r w:rsidRPr="00E32BD7">
        <w:t xml:space="preserve"> </w:t>
      </w:r>
      <w:r>
        <w:t>случае</w:t>
      </w:r>
      <w:r w:rsidRPr="00E32BD7">
        <w:t xml:space="preserve"> </w:t>
      </w:r>
      <w:r>
        <w:t>ошибок</w:t>
      </w:r>
      <w:r w:rsidRPr="00E32BD7">
        <w:t>:</w:t>
      </w:r>
    </w:p>
    <w:p w14:paraId="6C20C9C6" w14:textId="77777777" w:rsidR="005C63C4" w:rsidRPr="0098714E" w:rsidRDefault="005C63C4">
      <w:pPr>
        <w:pStyle w:val="affa"/>
      </w:pPr>
      <w:r w:rsidRPr="00981B60">
        <w:t>HTTP 40</w:t>
      </w:r>
      <w:r>
        <w:t>0</w:t>
      </w:r>
      <w:r w:rsidRPr="00981B60">
        <w:t xml:space="preserve"> – </w:t>
      </w:r>
      <w:r w:rsidRPr="00674AE2">
        <w:t>Bad Request</w:t>
      </w:r>
    </w:p>
    <w:p w14:paraId="40E99316" w14:textId="77777777" w:rsidR="005C63C4" w:rsidRPr="00674AE2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>{</w:t>
      </w:r>
    </w:p>
    <w:p w14:paraId="5BBC8B08" w14:textId="77777777" w:rsidR="005C63C4" w:rsidRPr="00674AE2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 xml:space="preserve">  "HTTPStatus": 400,</w:t>
      </w:r>
    </w:p>
    <w:p w14:paraId="6B2E9C27" w14:textId="77777777" w:rsidR="005C63C4" w:rsidRPr="00674AE2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 xml:space="preserve">  "ErrorCode": "REQUEST_PLAYLOD_INCORRECT",</w:t>
      </w:r>
    </w:p>
    <w:p w14:paraId="762973BC" w14:textId="77777777" w:rsidR="005C63C4" w:rsidRPr="00344D0F" w:rsidRDefault="005C63C4" w:rsidP="005C63C4">
      <w:pPr>
        <w:pStyle w:val="aff6"/>
        <w:rPr>
          <w:lang w:val="en-US"/>
        </w:rPr>
      </w:pPr>
      <w:r w:rsidRPr="00344D0F">
        <w:rPr>
          <w:lang w:val="en-US"/>
        </w:rPr>
        <w:t xml:space="preserve">  "</w:t>
      </w:r>
      <w:r w:rsidRPr="0044241B">
        <w:rPr>
          <w:lang w:val="en-US"/>
        </w:rPr>
        <w:t>ErrorMessage</w:t>
      </w:r>
      <w:r w:rsidRPr="00344D0F">
        <w:rPr>
          <w:lang w:val="en-US"/>
        </w:rPr>
        <w:t>": "</w:t>
      </w:r>
      <w:r w:rsidRPr="00A60090">
        <w:t>Неправильное</w:t>
      </w:r>
      <w:r w:rsidRPr="00344D0F">
        <w:rPr>
          <w:lang w:val="en-US"/>
        </w:rPr>
        <w:t xml:space="preserve"> </w:t>
      </w:r>
      <w:r w:rsidRPr="00A60090">
        <w:t>тело</w:t>
      </w:r>
      <w:r w:rsidRPr="00344D0F">
        <w:rPr>
          <w:lang w:val="en-US"/>
        </w:rPr>
        <w:t xml:space="preserve"> </w:t>
      </w:r>
      <w:r w:rsidRPr="00A60090">
        <w:t>запроса</w:t>
      </w:r>
      <w:r w:rsidRPr="00344D0F">
        <w:rPr>
          <w:lang w:val="en-US"/>
        </w:rPr>
        <w:t>",</w:t>
      </w:r>
    </w:p>
    <w:p w14:paraId="2F49DEF8" w14:textId="77777777" w:rsidR="005C63C4" w:rsidRPr="00344D0F" w:rsidRDefault="005C63C4" w:rsidP="005C63C4">
      <w:pPr>
        <w:pStyle w:val="aff6"/>
        <w:rPr>
          <w:lang w:val="en-US"/>
        </w:rPr>
      </w:pPr>
      <w:r w:rsidRPr="00344D0F">
        <w:rPr>
          <w:lang w:val="en-US"/>
        </w:rPr>
        <w:t xml:space="preserve">  "</w:t>
      </w:r>
      <w:r w:rsidRPr="0044241B">
        <w:rPr>
          <w:lang w:val="en-US"/>
        </w:rPr>
        <w:t>MoreInfo</w:t>
      </w:r>
      <w:r w:rsidRPr="00344D0F">
        <w:rPr>
          <w:lang w:val="en-US"/>
        </w:rPr>
        <w:t>": {}</w:t>
      </w:r>
    </w:p>
    <w:p w14:paraId="3FFBAAAF" w14:textId="77777777" w:rsidR="005C63C4" w:rsidRPr="006D555D" w:rsidRDefault="005C63C4" w:rsidP="005C63C4">
      <w:pPr>
        <w:pStyle w:val="aff6"/>
      </w:pPr>
      <w:r w:rsidRPr="006D555D">
        <w:t>}</w:t>
      </w:r>
    </w:p>
    <w:p w14:paraId="34CFC634" w14:textId="77777777" w:rsidR="005C63C4" w:rsidRDefault="005C63C4" w:rsidP="00BF415B">
      <w:pPr>
        <w:pStyle w:val="aff4"/>
      </w:pPr>
    </w:p>
    <w:p w14:paraId="21F38F6F" w14:textId="77777777" w:rsidR="005C63C4" w:rsidRPr="006D1FC5" w:rsidRDefault="005C63C4" w:rsidP="00BF415B">
      <w:pPr>
        <w:pStyle w:val="affa"/>
      </w:pPr>
      <w:r w:rsidRPr="007465BD">
        <w:t>HTTP</w:t>
      </w:r>
      <w:r w:rsidRPr="006D1FC5">
        <w:t xml:space="preserve"> 400 – </w:t>
      </w:r>
      <w:r w:rsidRPr="007465BD">
        <w:t>Bad</w:t>
      </w:r>
      <w:r w:rsidRPr="006D1FC5">
        <w:t xml:space="preserve"> </w:t>
      </w:r>
      <w:r w:rsidRPr="007465BD">
        <w:t>Request</w:t>
      </w:r>
      <w:r w:rsidRPr="006D1FC5">
        <w:t xml:space="preserve"> </w:t>
      </w:r>
    </w:p>
    <w:p w14:paraId="17D2674C" w14:textId="77777777" w:rsidR="005C63C4" w:rsidRPr="00DF2287" w:rsidRDefault="005C63C4">
      <w:pPr>
        <w:pStyle w:val="affa"/>
      </w:pPr>
      <w:r w:rsidRPr="00DF2287">
        <w:t xml:space="preserve">В случае некорректного указания какого-либо из </w:t>
      </w:r>
      <w:r w:rsidRPr="007465BD">
        <w:t>QUERY</w:t>
      </w:r>
      <w:r w:rsidRPr="00DF2287">
        <w:t>-параметров.</w:t>
      </w:r>
    </w:p>
    <w:p w14:paraId="7DD19D81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>{</w:t>
      </w:r>
    </w:p>
    <w:p w14:paraId="6D946854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HTTPStatus</w:t>
      </w:r>
      <w:r w:rsidRPr="00335C60">
        <w:rPr>
          <w:lang w:val="en-US"/>
        </w:rPr>
        <w:t>": 400,</w:t>
      </w:r>
    </w:p>
    <w:p w14:paraId="71735221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ErrorCode</w:t>
      </w:r>
      <w:r w:rsidRPr="00335C60">
        <w:rPr>
          <w:lang w:val="en-US"/>
        </w:rPr>
        <w:t>": "NCORRECT_</w:t>
      </w:r>
      <w:r w:rsidRPr="007465BD">
        <w:rPr>
          <w:lang w:val="en-US"/>
        </w:rPr>
        <w:t>REQUEST</w:t>
      </w:r>
      <w:r w:rsidRPr="00335C60">
        <w:rPr>
          <w:lang w:val="en-US"/>
        </w:rPr>
        <w:t>_</w:t>
      </w:r>
      <w:r w:rsidRPr="007465BD">
        <w:rPr>
          <w:lang w:val="en-US"/>
        </w:rPr>
        <w:t>PARAM</w:t>
      </w:r>
      <w:r w:rsidRPr="00335C60">
        <w:rPr>
          <w:lang w:val="en-US"/>
        </w:rPr>
        <w:t>",</w:t>
      </w:r>
    </w:p>
    <w:p w14:paraId="7022A051" w14:textId="77777777" w:rsidR="005C63C4" w:rsidRPr="00180AED" w:rsidRDefault="005C63C4" w:rsidP="005C63C4">
      <w:pPr>
        <w:pStyle w:val="aff6"/>
      </w:pPr>
      <w:r w:rsidRPr="00FA7E83">
        <w:rPr>
          <w:lang w:val="en-US"/>
        </w:rPr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7465BD">
        <w:t>Некорректное значение параметра запроса</w:t>
      </w:r>
      <w:r w:rsidRPr="00180AED">
        <w:t>",</w:t>
      </w:r>
    </w:p>
    <w:p w14:paraId="7B6D25A7" w14:textId="77777777" w:rsidR="005C63C4" w:rsidRPr="007465BD" w:rsidRDefault="005C63C4" w:rsidP="005C63C4">
      <w:pPr>
        <w:pStyle w:val="aff6"/>
      </w:pPr>
      <w:r w:rsidRPr="000A5FAE">
        <w:t xml:space="preserve">  </w:t>
      </w:r>
      <w:r w:rsidRPr="007465BD">
        <w:t>"MoreInfo": {</w:t>
      </w:r>
    </w:p>
    <w:p w14:paraId="254A7CF8" w14:textId="77777777" w:rsidR="005C63C4" w:rsidRPr="007465BD" w:rsidRDefault="005C63C4" w:rsidP="005C63C4">
      <w:pPr>
        <w:pStyle w:val="aff6"/>
      </w:pPr>
      <w:r w:rsidRPr="007465BD">
        <w:t xml:space="preserve">               "BadParams": ["String"]</w:t>
      </w:r>
    </w:p>
    <w:p w14:paraId="35A8EEF7" w14:textId="77777777" w:rsidR="005C63C4" w:rsidRPr="00916073" w:rsidRDefault="005C63C4" w:rsidP="005C63C4">
      <w:pPr>
        <w:pStyle w:val="aff6"/>
      </w:pPr>
      <w:r>
        <w:t>}</w:t>
      </w:r>
      <w:r w:rsidRPr="00916073">
        <w:t>}</w:t>
      </w:r>
    </w:p>
    <w:p w14:paraId="2CE44E67" w14:textId="77777777" w:rsidR="005C63C4" w:rsidRDefault="005C63C4" w:rsidP="00FC5BAF">
      <w:pPr>
        <w:pStyle w:val="affa"/>
      </w:pPr>
      <w:r w:rsidRPr="00DF6032">
        <w:t>Где</w:t>
      </w:r>
      <w:r w:rsidRPr="000A5FAE">
        <w:t>:</w:t>
      </w:r>
    </w:p>
    <w:p w14:paraId="21C58E0C" w14:textId="4DA082A2" w:rsidR="005C63C4" w:rsidRPr="00FC5BAF" w:rsidRDefault="005C63C4" w:rsidP="00FC5BAF">
      <w:pPr>
        <w:pStyle w:val="affa"/>
      </w:pPr>
      <w:r w:rsidRPr="007465BD">
        <w:t>BadParams</w:t>
      </w:r>
      <w:r>
        <w:t xml:space="preserve"> – массив имен некорректных </w:t>
      </w:r>
      <w:r w:rsidRPr="007465BD">
        <w:t>QUERY</w:t>
      </w:r>
      <w:r>
        <w:t>-параметров в строке запроса.</w:t>
      </w:r>
    </w:p>
    <w:p w14:paraId="55C97B8D" w14:textId="6D3E69CE" w:rsidR="005C63C4" w:rsidRDefault="005C63C4" w:rsidP="00FC5BAF">
      <w:pPr>
        <w:pStyle w:val="40"/>
      </w:pPr>
      <w:r w:rsidRPr="005C63C4">
        <w:t>Для получения квитанций запроса в ХМЧД используется метод GET</w:t>
      </w:r>
    </w:p>
    <w:p w14:paraId="27275B1E" w14:textId="77777777" w:rsidR="005C63C4" w:rsidRPr="00CE318A" w:rsidRDefault="005C63C4">
      <w:pPr>
        <w:pStyle w:val="affa"/>
      </w:pPr>
      <w:r>
        <w:t>GET</w:t>
      </w:r>
      <w:r w:rsidRPr="00CE318A">
        <w:t>: */</w:t>
      </w:r>
      <w:r w:rsidRPr="0044241B">
        <w:t>poa</w:t>
      </w:r>
      <w:r w:rsidRPr="00CE318A">
        <w:t>/</w:t>
      </w:r>
      <w:r w:rsidRPr="00105D1F">
        <w:t>GetReceipts</w:t>
      </w:r>
    </w:p>
    <w:p w14:paraId="2BDF5216" w14:textId="77777777" w:rsidR="005C63C4" w:rsidRPr="00DF2287" w:rsidRDefault="005C63C4">
      <w:pPr>
        <w:pStyle w:val="affa"/>
      </w:pPr>
      <w:r w:rsidRPr="00DF2287">
        <w:t>В котором передается следующий параметр:</w:t>
      </w:r>
    </w:p>
    <w:p w14:paraId="315CD4B5" w14:textId="77777777" w:rsidR="005C63C4" w:rsidRPr="00FC5BAF" w:rsidRDefault="005C63C4">
      <w:pPr>
        <w:pStyle w:val="affa"/>
        <w:rPr>
          <w:lang w:val="en-US"/>
        </w:rPr>
      </w:pPr>
      <w:r w:rsidRPr="00FC5BAF">
        <w:rPr>
          <w:lang w:val="en-US"/>
        </w:rPr>
        <w:t>REQUEST</w:t>
      </w:r>
    </w:p>
    <w:p w14:paraId="5158FEDE" w14:textId="77777777" w:rsidR="005C63C4" w:rsidRPr="00FC5BAF" w:rsidRDefault="005C63C4">
      <w:pPr>
        <w:pStyle w:val="affa"/>
        <w:rPr>
          <w:lang w:val="en-US"/>
        </w:rPr>
      </w:pPr>
      <w:r w:rsidRPr="00FC5BAF">
        <w:rPr>
          <w:lang w:val="en-US"/>
        </w:rPr>
        <w:t>QUERY</w:t>
      </w:r>
    </w:p>
    <w:p w14:paraId="5E365FB1" w14:textId="77777777" w:rsidR="005C63C4" w:rsidRPr="00E02E8D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>{</w:t>
      </w:r>
    </w:p>
    <w:p w14:paraId="6701E95B" w14:textId="77777777" w:rsidR="005C63C4" w:rsidRPr="001C6AA5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</w:t>
      </w:r>
      <w:r>
        <w:rPr>
          <w:lang w:val="en-US"/>
        </w:rPr>
        <w:t>M</w:t>
      </w:r>
      <w:r w:rsidRPr="0044241B">
        <w:rPr>
          <w:lang w:val="en-US"/>
        </w:rPr>
        <w:t>essageId</w:t>
      </w:r>
      <w:r w:rsidRPr="00552141">
        <w:rPr>
          <w:lang w:val="en-US"/>
        </w:rPr>
        <w:t xml:space="preserve">": </w:t>
      </w:r>
      <w:r w:rsidRPr="00AD0F60">
        <w:rPr>
          <w:lang w:val="en-US"/>
        </w:rPr>
        <w:t>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4F624304" w14:textId="77777777" w:rsidR="005C63C4" w:rsidRPr="00552141" w:rsidRDefault="005C63C4" w:rsidP="005C63C4">
      <w:pPr>
        <w:pStyle w:val="aff6"/>
        <w:rPr>
          <w:lang w:val="en-US"/>
        </w:rPr>
      </w:pPr>
      <w:r w:rsidRPr="00552141">
        <w:rPr>
          <w:lang w:val="en-US"/>
        </w:rPr>
        <w:t>}</w:t>
      </w:r>
    </w:p>
    <w:p w14:paraId="07B1CD11" w14:textId="77777777" w:rsidR="005C63C4" w:rsidRDefault="005C63C4">
      <w:pPr>
        <w:pStyle w:val="affa"/>
      </w:pPr>
      <w:r>
        <w:t>Где:</w:t>
      </w:r>
    </w:p>
    <w:p w14:paraId="4B14CC22" w14:textId="77777777" w:rsidR="005C63C4" w:rsidRPr="002D41A0" w:rsidRDefault="005C63C4" w:rsidP="005C63C4">
      <w:pPr>
        <w:pStyle w:val="a3"/>
        <w:numPr>
          <w:ilvl w:val="0"/>
          <w:numId w:val="28"/>
        </w:numPr>
        <w:ind w:left="1429"/>
      </w:pPr>
      <w:r w:rsidRPr="00A50AE8">
        <w:rPr>
          <w:lang w:val="en-US"/>
        </w:rPr>
        <w:t>M</w:t>
      </w:r>
      <w:r>
        <w:rPr>
          <w:lang w:val="en-US"/>
        </w:rPr>
        <w:t>e</w:t>
      </w:r>
      <w:r w:rsidRPr="00A50AE8">
        <w:rPr>
          <w:lang w:val="en-US"/>
        </w:rPr>
        <w:t>s</w:t>
      </w:r>
      <w:r>
        <w:rPr>
          <w:lang w:val="en-US"/>
        </w:rPr>
        <w:t>sa</w:t>
      </w:r>
      <w:r w:rsidRPr="00A50AE8">
        <w:rPr>
          <w:lang w:val="en-US"/>
        </w:rPr>
        <w:t>g</w:t>
      </w:r>
      <w:r>
        <w:rPr>
          <w:lang w:val="en-US"/>
        </w:rPr>
        <w:t>e</w:t>
      </w:r>
      <w:r w:rsidRPr="00A50AE8">
        <w:rPr>
          <w:lang w:val="en-US"/>
        </w:rPr>
        <w:t>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>
        <w:t xml:space="preserve">запроса в ХМЧД </w:t>
      </w:r>
      <w:r w:rsidRPr="00A909E3">
        <w:t>в формате UUID</w:t>
      </w:r>
      <w:r>
        <w:t>,</w:t>
      </w:r>
      <w:r w:rsidRPr="00A50AE8">
        <w:t xml:space="preserve"> </w:t>
      </w:r>
      <w:r>
        <w:t>полученный</w:t>
      </w:r>
      <w:r w:rsidRPr="00A50AE8">
        <w:t xml:space="preserve"> </w:t>
      </w:r>
      <w:r>
        <w:t>в</w:t>
      </w:r>
      <w:r w:rsidRPr="00A50AE8">
        <w:t xml:space="preserve"> </w:t>
      </w:r>
      <w:r>
        <w:t>качестве</w:t>
      </w:r>
      <w:r w:rsidRPr="00A50AE8">
        <w:t xml:space="preserve"> </w:t>
      </w:r>
      <w:r>
        <w:t xml:space="preserve">ответа при вызове метода из п. </w:t>
      </w:r>
      <w:r>
        <w:fldChar w:fldCharType="begin"/>
      </w:r>
      <w:r>
        <w:instrText xml:space="preserve"> REF _Ref142384834 \r \h </w:instrText>
      </w:r>
      <w:r>
        <w:fldChar w:fldCharType="separate"/>
      </w:r>
      <w:r>
        <w:t>3.9.1</w:t>
      </w:r>
      <w:r>
        <w:fldChar w:fldCharType="end"/>
      </w:r>
      <w:r>
        <w:fldChar w:fldCharType="begin"/>
      </w:r>
      <w:r>
        <w:instrText xml:space="preserve"> REF _Ref3446367 \w \h  \* MERGEFORMAT </w:instrText>
      </w:r>
      <w:r>
        <w:fldChar w:fldCharType="end"/>
      </w:r>
      <w:r>
        <w:t>.</w:t>
      </w:r>
    </w:p>
    <w:p w14:paraId="77E80EB6" w14:textId="77777777" w:rsidR="005C63C4" w:rsidRPr="00981B60" w:rsidRDefault="005C63C4">
      <w:pPr>
        <w:pStyle w:val="affa"/>
      </w:pPr>
      <w:r w:rsidRPr="00981B60">
        <w:t>RESPONSE</w:t>
      </w:r>
    </w:p>
    <w:p w14:paraId="1C895E92" w14:textId="77777777" w:rsidR="005C63C4" w:rsidRPr="00893239" w:rsidRDefault="005C63C4">
      <w:pPr>
        <w:pStyle w:val="affa"/>
      </w:pPr>
      <w:r w:rsidRPr="00981B60">
        <w:t xml:space="preserve">HTTP 200 – </w:t>
      </w:r>
      <w:r w:rsidRPr="00893239">
        <w:t>OK;</w:t>
      </w:r>
    </w:p>
    <w:p w14:paraId="5CFDC3A8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[</w:t>
      </w:r>
    </w:p>
    <w:p w14:paraId="0E47DBDA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75C9E92C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"Id": "</w:t>
      </w:r>
      <w:r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5E0338EA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893239">
        <w:rPr>
          <w:lang w:val="en-US"/>
        </w:rPr>
        <w:t>ReceiveTime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3CAB53A2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"Status</w:t>
      </w:r>
      <w:r>
        <w:rPr>
          <w:lang w:val="en-US"/>
        </w:rPr>
        <w:t>Time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13B4338A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"Status": "string"</w:t>
      </w:r>
      <w:r w:rsidRPr="00A50AE8">
        <w:rPr>
          <w:lang w:val="en-US"/>
        </w:rPr>
        <w:t>,</w:t>
      </w:r>
    </w:p>
    <w:p w14:paraId="0329E5C4" w14:textId="77777777" w:rsidR="005C63C4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 w:rsidRPr="00893239">
        <w:rPr>
          <w:lang w:val="en-US"/>
        </w:rPr>
        <w:t>Message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79603F41" w14:textId="77777777" w:rsidR="005C63C4" w:rsidRPr="00096B23" w:rsidRDefault="005C63C4" w:rsidP="005C63C4">
      <w:pPr>
        <w:pStyle w:val="aff6"/>
        <w:ind w:firstLine="708"/>
        <w:rPr>
          <w:lang w:val="en-US"/>
        </w:rPr>
      </w:pPr>
      <w:r w:rsidRPr="00096B23">
        <w:rPr>
          <w:lang w:val="en-US"/>
        </w:rPr>
        <w:t>"File</w:t>
      </w:r>
      <w:r>
        <w:rPr>
          <w:lang w:val="en-US"/>
        </w:rPr>
        <w:t>s</w:t>
      </w:r>
      <w:r w:rsidRPr="00096B23">
        <w:rPr>
          <w:lang w:val="en-US"/>
        </w:rPr>
        <w:t>": [</w:t>
      </w:r>
    </w:p>
    <w:p w14:paraId="7C67A383" w14:textId="77777777" w:rsidR="005C63C4" w:rsidRPr="00096B23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6D555D">
        <w:rPr>
          <w:lang w:val="en-US"/>
        </w:rPr>
        <w:t xml:space="preserve"> </w:t>
      </w:r>
      <w:r w:rsidRPr="00096B23">
        <w:rPr>
          <w:lang w:val="en-US"/>
        </w:rPr>
        <w:t>{</w:t>
      </w:r>
    </w:p>
    <w:p w14:paraId="2EF8D5F2" w14:textId="77777777" w:rsidR="005C63C4" w:rsidRPr="006D555D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</w:r>
      <w:r w:rsidRPr="00674AE2">
        <w:rPr>
          <w:lang w:val="en-US"/>
        </w:rPr>
        <w:t>"</w:t>
      </w:r>
      <w:r>
        <w:rPr>
          <w:lang w:val="en-US"/>
        </w:rPr>
        <w:t>I</w:t>
      </w:r>
      <w:r w:rsidRPr="00674AE2">
        <w:rPr>
          <w:lang w:val="en-US"/>
        </w:rPr>
        <w:t>d": "</w:t>
      </w:r>
      <w:r w:rsidRPr="00096B23">
        <w:rPr>
          <w:lang w:val="en-US"/>
        </w:rPr>
        <w:t>string</w:t>
      </w:r>
      <w:r>
        <w:rPr>
          <w:lang w:val="en-US"/>
        </w:rPr>
        <w:t xml:space="preserve"> (</w:t>
      </w:r>
      <w:r w:rsidRPr="00D832AA">
        <w:rPr>
          <w:lang w:val="en-US"/>
        </w:rPr>
        <w:t>$uuid)</w:t>
      </w:r>
      <w:r w:rsidRPr="00674AE2">
        <w:rPr>
          <w:lang w:val="en-US"/>
        </w:rPr>
        <w:t>",</w:t>
      </w:r>
    </w:p>
    <w:p w14:paraId="1B347A69" w14:textId="77777777" w:rsidR="005C63C4" w:rsidRDefault="005C63C4" w:rsidP="005C63C4">
      <w:pPr>
        <w:pStyle w:val="aff6"/>
        <w:ind w:firstLine="708"/>
        <w:rPr>
          <w:lang w:val="en-US"/>
        </w:rPr>
      </w:pPr>
      <w:r w:rsidRPr="006D555D">
        <w:rPr>
          <w:lang w:val="en-US"/>
        </w:rPr>
        <w:t xml:space="preserve">     </w:t>
      </w:r>
      <w:r w:rsidRPr="00674AE2">
        <w:rPr>
          <w:lang w:val="en-US"/>
        </w:rPr>
        <w:t>"</w:t>
      </w:r>
      <w:r w:rsidRPr="00096B23">
        <w:rPr>
          <w:lang w:val="en-US"/>
        </w:rPr>
        <w:t>Name</w:t>
      </w:r>
      <w:r w:rsidRPr="00674AE2">
        <w:rPr>
          <w:lang w:val="en-US"/>
        </w:rPr>
        <w:t>": "string",</w:t>
      </w:r>
    </w:p>
    <w:p w14:paraId="4748CB49" w14:textId="77777777" w:rsidR="005C63C4" w:rsidRPr="006D555D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 xml:space="preserve">     </w:t>
      </w:r>
      <w:r w:rsidRPr="00674AE2">
        <w:rPr>
          <w:lang w:val="en-US"/>
        </w:rPr>
        <w:t>"</w:t>
      </w:r>
      <w:r w:rsidRPr="00893239">
        <w:rPr>
          <w:lang w:val="en-US"/>
        </w:rPr>
        <w:t>Description</w:t>
      </w:r>
      <w:r w:rsidRPr="00674AE2">
        <w:rPr>
          <w:lang w:val="en-US"/>
        </w:rPr>
        <w:t>": "string",</w:t>
      </w:r>
    </w:p>
    <w:p w14:paraId="4EAB91C0" w14:textId="77777777" w:rsidR="005C63C4" w:rsidRPr="00AD0F60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</w:r>
      <w:r w:rsidRPr="00AD0F60">
        <w:rPr>
          <w:lang w:val="en-US"/>
        </w:rPr>
        <w:t>"Encrypted": "boolean"</w:t>
      </w:r>
      <w:r w:rsidRPr="00EF4400">
        <w:rPr>
          <w:lang w:val="en-US"/>
        </w:rPr>
        <w:t>,</w:t>
      </w:r>
    </w:p>
    <w:p w14:paraId="2703519C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ab/>
      </w:r>
      <w:r>
        <w:rPr>
          <w:lang w:val="en-US"/>
        </w:rPr>
        <w:t xml:space="preserve">     </w:t>
      </w:r>
      <w:r w:rsidRPr="00AD0F60">
        <w:rPr>
          <w:lang w:val="en-US"/>
        </w:rPr>
        <w:t>"SignedFile": "</w:t>
      </w:r>
      <w:r w:rsidRPr="00EF4400">
        <w:rPr>
          <w:lang w:val="en-US"/>
        </w:rPr>
        <w:t>string</w:t>
      </w:r>
      <w:r w:rsidRPr="00AD0F60">
        <w:rPr>
          <w:lang w:val="en-US"/>
        </w:rPr>
        <w:t>"</w:t>
      </w:r>
      <w:r w:rsidRPr="00EF4400">
        <w:rPr>
          <w:lang w:val="en-US"/>
        </w:rPr>
        <w:t>,</w:t>
      </w:r>
    </w:p>
    <w:p w14:paraId="455EA5DD" w14:textId="77777777" w:rsidR="005C63C4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ab/>
      </w:r>
      <w:r>
        <w:rPr>
          <w:lang w:val="en-US"/>
        </w:rPr>
        <w:t xml:space="preserve">     </w:t>
      </w:r>
      <w:r w:rsidRPr="00AD0F60">
        <w:rPr>
          <w:lang w:val="en-US"/>
        </w:rPr>
        <w:t>"Size": "integer"</w:t>
      </w:r>
      <w:r w:rsidRPr="00EF4400">
        <w:rPr>
          <w:lang w:val="en-US"/>
        </w:rPr>
        <w:t>,</w:t>
      </w:r>
    </w:p>
    <w:p w14:paraId="5B0DE11B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"File</w:t>
      </w:r>
      <w:r>
        <w:rPr>
          <w:lang w:val="en-US"/>
        </w:rPr>
        <w:t>Type</w:t>
      </w:r>
      <w:r w:rsidRPr="00AD0F60">
        <w:rPr>
          <w:lang w:val="en-US"/>
        </w:rPr>
        <w:t>": "</w:t>
      </w:r>
      <w:r w:rsidRPr="00EF4400">
        <w:rPr>
          <w:lang w:val="en-US"/>
        </w:rPr>
        <w:t>string</w:t>
      </w:r>
      <w:r w:rsidRPr="00AD0F60">
        <w:rPr>
          <w:lang w:val="en-US"/>
        </w:rPr>
        <w:t>"</w:t>
      </w:r>
      <w:r w:rsidRPr="00EF4400">
        <w:rPr>
          <w:lang w:val="en-US"/>
        </w:rPr>
        <w:t>,</w:t>
      </w:r>
    </w:p>
    <w:p w14:paraId="3E81B023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ab/>
      </w:r>
      <w:r>
        <w:rPr>
          <w:lang w:val="en-US"/>
        </w:rPr>
        <w:t xml:space="preserve">     </w:t>
      </w:r>
      <w:r w:rsidRPr="00AD0F60">
        <w:rPr>
          <w:lang w:val="en-US"/>
        </w:rPr>
        <w:t>"RepositoryInfo": [</w:t>
      </w:r>
    </w:p>
    <w:p w14:paraId="104EF4B3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ab/>
      </w:r>
      <w:r>
        <w:rPr>
          <w:lang w:val="en-US"/>
        </w:rPr>
        <w:t xml:space="preserve">     </w:t>
      </w:r>
      <w:r w:rsidRPr="00AD0F60">
        <w:rPr>
          <w:lang w:val="en-US"/>
        </w:rPr>
        <w:t>{</w:t>
      </w:r>
    </w:p>
    <w:p w14:paraId="400E4388" w14:textId="77777777" w:rsidR="005C63C4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"RepositoryType": "string"</w:t>
      </w:r>
      <w:r>
        <w:rPr>
          <w:lang w:val="en-US"/>
        </w:rPr>
        <w:t>,</w:t>
      </w:r>
    </w:p>
    <w:p w14:paraId="7E417D56" w14:textId="77777777" w:rsidR="005C63C4" w:rsidRPr="00AD0F60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 xml:space="preserve">          </w:t>
      </w:r>
      <w:r w:rsidRPr="00AD0F60">
        <w:rPr>
          <w:lang w:val="en-US"/>
        </w:rPr>
        <w:t>"Host": "string"</w:t>
      </w:r>
      <w:r w:rsidRPr="00EF4400">
        <w:rPr>
          <w:lang w:val="en-US"/>
        </w:rPr>
        <w:t>,</w:t>
      </w:r>
    </w:p>
    <w:p w14:paraId="317250A4" w14:textId="77777777" w:rsidR="005C63C4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"Port": "integer"</w:t>
      </w:r>
      <w:r w:rsidRPr="00EF4400">
        <w:rPr>
          <w:lang w:val="en-US"/>
        </w:rPr>
        <w:t>,</w:t>
      </w:r>
    </w:p>
    <w:p w14:paraId="098C7BEC" w14:textId="77777777" w:rsidR="005C63C4" w:rsidRPr="00AD0F60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 xml:space="preserve">          </w:t>
      </w:r>
      <w:r w:rsidRPr="00AD0F60">
        <w:rPr>
          <w:lang w:val="en-US"/>
        </w:rPr>
        <w:t>"Path": "string"</w:t>
      </w:r>
    </w:p>
    <w:p w14:paraId="6D7AC621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ab/>
      </w:r>
      <w:r w:rsidRPr="00AD0F60">
        <w:rPr>
          <w:lang w:val="en-US"/>
        </w:rPr>
        <w:tab/>
      </w:r>
      <w:r>
        <w:rPr>
          <w:lang w:val="en-US"/>
        </w:rPr>
        <w:tab/>
      </w:r>
    </w:p>
    <w:p w14:paraId="1A0FBF13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}</w:t>
      </w:r>
    </w:p>
    <w:p w14:paraId="692202B5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ab/>
      </w:r>
      <w:r>
        <w:rPr>
          <w:lang w:val="en-US"/>
        </w:rPr>
        <w:tab/>
      </w:r>
      <w:r w:rsidRPr="00AD0F60">
        <w:rPr>
          <w:lang w:val="en-US"/>
        </w:rPr>
        <w:t>]</w:t>
      </w:r>
    </w:p>
    <w:p w14:paraId="58CECC8B" w14:textId="77777777" w:rsidR="005C63C4" w:rsidRPr="00AD0F60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}</w:t>
      </w:r>
    </w:p>
    <w:p w14:paraId="1089D4D4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ab/>
        <w:t>]</w:t>
      </w:r>
    </w:p>
    <w:p w14:paraId="12B684D0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>}</w:t>
      </w:r>
    </w:p>
    <w:p w14:paraId="7F11D116" w14:textId="77777777" w:rsidR="005C63C4" w:rsidRPr="00893239" w:rsidRDefault="005C63C4" w:rsidP="005C63C4">
      <w:pPr>
        <w:pStyle w:val="aff6"/>
        <w:rPr>
          <w:lang w:val="en-US"/>
        </w:rPr>
      </w:pPr>
      <w:r>
        <w:rPr>
          <w:lang w:val="en-US"/>
        </w:rPr>
        <w:t>]</w:t>
      </w:r>
    </w:p>
    <w:p w14:paraId="698F3BAA" w14:textId="77777777" w:rsidR="005C63C4" w:rsidRPr="00893239" w:rsidRDefault="005C63C4">
      <w:pPr>
        <w:pStyle w:val="affa"/>
      </w:pPr>
      <w:r>
        <w:t>Где</w:t>
      </w:r>
      <w:r w:rsidRPr="00893239">
        <w:t>:</w:t>
      </w:r>
    </w:p>
    <w:p w14:paraId="36F0E092" w14:textId="77777777" w:rsidR="005C63C4" w:rsidRDefault="005C63C4" w:rsidP="005C63C4">
      <w:pPr>
        <w:pStyle w:val="a3"/>
        <w:numPr>
          <w:ilvl w:val="0"/>
          <w:numId w:val="28"/>
        </w:numPr>
        <w:ind w:left="1429"/>
      </w:pPr>
      <w:r w:rsidRPr="00893239">
        <w:t>Id –</w:t>
      </w:r>
      <w:r>
        <w:t xml:space="preserve"> уникальный</w:t>
      </w:r>
      <w:r w:rsidRPr="00893239">
        <w:t xml:space="preserve"> </w:t>
      </w:r>
      <w:r>
        <w:t>идентификатор квитанции;</w:t>
      </w:r>
    </w:p>
    <w:p w14:paraId="51E40586" w14:textId="77777777" w:rsidR="005C63C4" w:rsidRPr="00E424AD" w:rsidRDefault="005C63C4" w:rsidP="005C63C4">
      <w:pPr>
        <w:pStyle w:val="a3"/>
        <w:numPr>
          <w:ilvl w:val="0"/>
          <w:numId w:val="28"/>
        </w:numPr>
        <w:ind w:left="1429"/>
      </w:pPr>
      <w:r w:rsidRPr="00E424AD">
        <w:t>ReceiveTime – время размещения квитанции в Личном Кабинете;</w:t>
      </w:r>
    </w:p>
    <w:p w14:paraId="33B4C045" w14:textId="77777777" w:rsidR="005C63C4" w:rsidRPr="00E424AD" w:rsidRDefault="005C63C4" w:rsidP="005C63C4">
      <w:pPr>
        <w:pStyle w:val="a3"/>
        <w:numPr>
          <w:ilvl w:val="0"/>
          <w:numId w:val="28"/>
        </w:numPr>
        <w:ind w:left="1429"/>
      </w:pPr>
      <w:r w:rsidRPr="00E424AD">
        <w:t>StatusTime – время из самой квитанции;</w:t>
      </w:r>
    </w:p>
    <w:p w14:paraId="3840E1B2" w14:textId="77777777" w:rsidR="005C63C4" w:rsidRPr="00DE6B57" w:rsidRDefault="005C63C4" w:rsidP="005C63C4">
      <w:pPr>
        <w:pStyle w:val="a3"/>
        <w:numPr>
          <w:ilvl w:val="0"/>
          <w:numId w:val="28"/>
        </w:numPr>
        <w:ind w:left="1429"/>
      </w:pPr>
      <w:r w:rsidRPr="00E424AD">
        <w:t>Status</w:t>
      </w:r>
      <w:r w:rsidRPr="00B47F99">
        <w:t xml:space="preserve"> – </w:t>
      </w:r>
      <w:r w:rsidRPr="00DF6032">
        <w:t>состояние</w:t>
      </w:r>
      <w:r w:rsidRPr="00B47F99">
        <w:t xml:space="preserve"> </w:t>
      </w:r>
      <w:r w:rsidRPr="00DF6032">
        <w:t>обработки</w:t>
      </w:r>
      <w:r w:rsidRPr="00B47F99">
        <w:t xml:space="preserve"> </w:t>
      </w:r>
      <w:r>
        <w:t>запроса в ХМЧД</w:t>
      </w:r>
      <w:r w:rsidRPr="00B47F99">
        <w:t xml:space="preserve"> (</w:t>
      </w:r>
      <w:r>
        <w:t>возможные значения:</w:t>
      </w:r>
      <w:r w:rsidRPr="00F0091A">
        <w:t xml:space="preserve"> </w:t>
      </w:r>
      <w:r>
        <w:t xml:space="preserve">Черновик, </w:t>
      </w:r>
      <w:r w:rsidRPr="00F0091A">
        <w:t>Отправлено, Загружено</w:t>
      </w:r>
      <w:r>
        <w:t xml:space="preserve">, </w:t>
      </w:r>
      <w:r w:rsidRPr="00F0091A">
        <w:t>Ошибка, Принято в обработку, Запрос выполнен (частично), Запрос выполнен</w:t>
      </w:r>
      <w:r w:rsidRPr="00D244E9">
        <w:t>)</w:t>
      </w:r>
      <w:r w:rsidRPr="00DE6B57">
        <w:t>;</w:t>
      </w:r>
    </w:p>
    <w:p w14:paraId="2C1F4035" w14:textId="77777777" w:rsidR="005C63C4" w:rsidRPr="00DF6032" w:rsidRDefault="005C63C4" w:rsidP="005C63C4">
      <w:pPr>
        <w:pStyle w:val="a3"/>
        <w:numPr>
          <w:ilvl w:val="0"/>
          <w:numId w:val="28"/>
        </w:numPr>
        <w:ind w:left="1429"/>
      </w:pPr>
      <w:r w:rsidRPr="00AD0F60">
        <w:t>Message</w:t>
      </w:r>
      <w:r w:rsidRPr="00DF6032">
        <w:t xml:space="preserve"> – дополнительная информация из квитанции;</w:t>
      </w:r>
    </w:p>
    <w:p w14:paraId="45EF033A" w14:textId="77777777" w:rsidR="005C63C4" w:rsidRPr="00DF6032" w:rsidRDefault="005C63C4" w:rsidP="005C63C4">
      <w:pPr>
        <w:pStyle w:val="a3"/>
        <w:numPr>
          <w:ilvl w:val="0"/>
          <w:numId w:val="28"/>
        </w:numPr>
        <w:ind w:left="1429"/>
      </w:pPr>
      <w:r w:rsidRPr="00AD0F60">
        <w:t>Files</w:t>
      </w:r>
      <w:r w:rsidRPr="00DF6032">
        <w:t xml:space="preserve"> – файлы включенные в </w:t>
      </w:r>
      <w:r>
        <w:t>квитанцию</w:t>
      </w:r>
      <w:r w:rsidRPr="00DF6032">
        <w:t>:</w:t>
      </w:r>
    </w:p>
    <w:p w14:paraId="7D5B96F7" w14:textId="77777777" w:rsidR="005C63C4" w:rsidRPr="00DF6032" w:rsidRDefault="005C63C4" w:rsidP="005C63C4">
      <w:pPr>
        <w:pStyle w:val="a7"/>
        <w:numPr>
          <w:ilvl w:val="1"/>
          <w:numId w:val="20"/>
        </w:numPr>
      </w:pPr>
      <w:r w:rsidRPr="00AD0F60">
        <w:t>I</w:t>
      </w:r>
      <w:r w:rsidRPr="00DF6032">
        <w:t>d – уникальный идентификатор файла</w:t>
      </w:r>
      <w:r w:rsidRPr="00A909E3">
        <w:t xml:space="preserve"> в формате UUID</w:t>
      </w:r>
      <w:r w:rsidRPr="0040075C">
        <w:t xml:space="preserve"> </w:t>
      </w:r>
      <w:r w:rsidRPr="00A909E3">
        <w:t>[</w:t>
      </w:r>
      <w:r>
        <w:fldChar w:fldCharType="begin"/>
      </w:r>
      <w:r>
        <w:instrText xml:space="preserve"> REF _Ref68709021 \r \h  \* MERGEFORMAT </w:instrText>
      </w:r>
      <w:r>
        <w:fldChar w:fldCharType="separate"/>
      </w:r>
      <w:r>
        <w:t>4</w:t>
      </w:r>
      <w:r>
        <w:fldChar w:fldCharType="end"/>
      </w:r>
      <w:r w:rsidRPr="00A909E3">
        <w:t>]</w:t>
      </w:r>
      <w:r w:rsidRPr="00DF6032">
        <w:t>;</w:t>
      </w:r>
    </w:p>
    <w:p w14:paraId="3DBB8C33" w14:textId="77777777" w:rsidR="005C63C4" w:rsidRDefault="005C63C4" w:rsidP="005C63C4">
      <w:pPr>
        <w:pStyle w:val="a7"/>
        <w:numPr>
          <w:ilvl w:val="1"/>
          <w:numId w:val="20"/>
        </w:numPr>
      </w:pPr>
      <w:r w:rsidRPr="00AD0F60">
        <w:t>Name</w:t>
      </w:r>
      <w:r w:rsidRPr="00DF6032">
        <w:t xml:space="preserve"> – </w:t>
      </w:r>
      <w:r>
        <w:t>наименование</w:t>
      </w:r>
      <w:r w:rsidRPr="00DF6032">
        <w:t xml:space="preserve"> файла;</w:t>
      </w:r>
    </w:p>
    <w:p w14:paraId="5EFE4DC7" w14:textId="77777777" w:rsidR="005C63C4" w:rsidRPr="00C310FC" w:rsidRDefault="005C63C4" w:rsidP="005C63C4">
      <w:pPr>
        <w:pStyle w:val="a7"/>
        <w:numPr>
          <w:ilvl w:val="1"/>
          <w:numId w:val="20"/>
        </w:numPr>
      </w:pPr>
      <w:r w:rsidRPr="00893239">
        <w:t>Description</w:t>
      </w:r>
      <w:r w:rsidRPr="00E03D6A">
        <w:t xml:space="preserve"> – </w:t>
      </w:r>
      <w:r>
        <w:t>описание файла;</w:t>
      </w:r>
    </w:p>
    <w:p w14:paraId="5CFAAF8C" w14:textId="77777777" w:rsidR="005C63C4" w:rsidRPr="00C310FC" w:rsidRDefault="005C63C4" w:rsidP="005C63C4">
      <w:pPr>
        <w:pStyle w:val="a7"/>
        <w:numPr>
          <w:ilvl w:val="1"/>
          <w:numId w:val="20"/>
        </w:numPr>
      </w:pPr>
      <w:r w:rsidRPr="00AD0F60">
        <w:t>Encrypted</w:t>
      </w:r>
      <w:r>
        <w:t xml:space="preserve"> – признак зашифрованности файла;</w:t>
      </w:r>
    </w:p>
    <w:p w14:paraId="182D690D" w14:textId="77777777" w:rsidR="005C63C4" w:rsidRDefault="005C63C4" w:rsidP="005C63C4">
      <w:pPr>
        <w:pStyle w:val="a7"/>
        <w:numPr>
          <w:ilvl w:val="1"/>
          <w:numId w:val="20"/>
        </w:numPr>
      </w:pPr>
      <w:r w:rsidRPr="00AD0F60">
        <w:t>SignedFile</w:t>
      </w:r>
      <w:r>
        <w:t xml:space="preserve"> – идентификатор файла, подписью для которого является данный файл (заполняется только для файлов подписи </w:t>
      </w:r>
      <w:r w:rsidRPr="000231CB">
        <w:t>*.</w:t>
      </w:r>
      <w:r w:rsidRPr="00E83774">
        <w:t>sig</w:t>
      </w:r>
      <w:r>
        <w:t>);</w:t>
      </w:r>
    </w:p>
    <w:p w14:paraId="2123CD60" w14:textId="77777777" w:rsidR="005C63C4" w:rsidRPr="00893239" w:rsidRDefault="005C63C4" w:rsidP="005C63C4">
      <w:pPr>
        <w:pStyle w:val="a7"/>
        <w:numPr>
          <w:ilvl w:val="1"/>
          <w:numId w:val="20"/>
        </w:numPr>
        <w:rPr>
          <w:lang w:val="en-US"/>
        </w:rPr>
      </w:pPr>
      <w:r w:rsidRPr="00AD0F60">
        <w:t>Size</w:t>
      </w:r>
      <w:r>
        <w:t xml:space="preserve"> - общий размер файла в байтах</w:t>
      </w:r>
      <w:r w:rsidRPr="00322D70">
        <w:t>. Имеет</w:t>
      </w:r>
      <w:r w:rsidRPr="00322D70">
        <w:rPr>
          <w:lang w:val="en-US"/>
        </w:rPr>
        <w:t xml:space="preserve"> </w:t>
      </w:r>
      <w:r w:rsidRPr="00322D70">
        <w:t>формат</w:t>
      </w:r>
      <w:r w:rsidRPr="00322D70">
        <w:rPr>
          <w:lang w:val="en-US"/>
        </w:rPr>
        <w:t xml:space="preserve"> int64 (</w:t>
      </w:r>
      <w:r w:rsidRPr="00322D70">
        <w:t>т</w:t>
      </w:r>
      <w:r w:rsidRPr="00322D70">
        <w:rPr>
          <w:lang w:val="en-US"/>
        </w:rPr>
        <w:t>.</w:t>
      </w:r>
      <w:r w:rsidRPr="00322D70">
        <w:t>е</w:t>
      </w:r>
      <w:r w:rsidRPr="00322D70">
        <w:rPr>
          <w:lang w:val="en-US"/>
        </w:rPr>
        <w:t xml:space="preserve">. signed 64 bits); </w:t>
      </w:r>
    </w:p>
    <w:p w14:paraId="758A9172" w14:textId="77777777" w:rsidR="005C63C4" w:rsidRPr="00322D70" w:rsidRDefault="005C63C4" w:rsidP="005C63C4">
      <w:pPr>
        <w:pStyle w:val="a7"/>
        <w:numPr>
          <w:ilvl w:val="1"/>
          <w:numId w:val="20"/>
        </w:numPr>
        <w:rPr>
          <w:lang w:val="en-US"/>
        </w:rPr>
      </w:pPr>
      <w:r>
        <w:rPr>
          <w:lang w:val="en-US"/>
        </w:rPr>
        <w:t>FileType</w:t>
      </w:r>
      <w:r w:rsidRPr="00314B91">
        <w:t xml:space="preserve"> </w:t>
      </w:r>
      <w:r>
        <w:t>– тип файла;</w:t>
      </w:r>
    </w:p>
    <w:p w14:paraId="5FFABDBF" w14:textId="77777777" w:rsidR="005C63C4" w:rsidRDefault="005C63C4" w:rsidP="005C63C4">
      <w:pPr>
        <w:pStyle w:val="a7"/>
        <w:numPr>
          <w:ilvl w:val="1"/>
          <w:numId w:val="20"/>
        </w:numPr>
      </w:pPr>
      <w:r w:rsidRPr="00AD0F60">
        <w:t>RepositoryInfo</w:t>
      </w:r>
      <w:r>
        <w:t xml:space="preserve"> – информация о репозиториях</w:t>
      </w:r>
      <w:r w:rsidRPr="00F5069D">
        <w:t xml:space="preserve"> (описание репози</w:t>
      </w:r>
      <w:r>
        <w:t>тория в котором расположен файл</w:t>
      </w:r>
      <w:r w:rsidRPr="00F5069D">
        <w:t>)</w:t>
      </w:r>
      <w:r>
        <w:t>:</w:t>
      </w:r>
    </w:p>
    <w:p w14:paraId="314E21A1" w14:textId="77777777" w:rsidR="005C63C4" w:rsidRPr="00F5069D" w:rsidRDefault="005C63C4" w:rsidP="005C63C4">
      <w:pPr>
        <w:pStyle w:val="a3"/>
        <w:numPr>
          <w:ilvl w:val="3"/>
          <w:numId w:val="34"/>
        </w:numPr>
      </w:pPr>
      <w:r w:rsidRPr="00AD0F60">
        <w:t>Path</w:t>
      </w:r>
      <w:r w:rsidRPr="00F5069D">
        <w:t xml:space="preserve"> – </w:t>
      </w:r>
      <w:r>
        <w:t>путь к файлу в репозитории;</w:t>
      </w:r>
    </w:p>
    <w:p w14:paraId="1D6CDDC7" w14:textId="77777777" w:rsidR="005C63C4" w:rsidRPr="00F5069D" w:rsidRDefault="005C63C4" w:rsidP="005C63C4">
      <w:pPr>
        <w:pStyle w:val="a3"/>
        <w:numPr>
          <w:ilvl w:val="3"/>
          <w:numId w:val="34"/>
        </w:numPr>
      </w:pPr>
      <w:r w:rsidRPr="00AD0F60">
        <w:t>Host</w:t>
      </w:r>
      <w:r>
        <w:t xml:space="preserve"> – </w:t>
      </w:r>
      <w:r w:rsidRPr="00AD0F60">
        <w:t>IP</w:t>
      </w:r>
      <w:r>
        <w:t xml:space="preserve"> адрес или имя узла репозитория;</w:t>
      </w:r>
    </w:p>
    <w:p w14:paraId="7484EF49" w14:textId="77777777" w:rsidR="005C63C4" w:rsidRPr="00F5069D" w:rsidRDefault="005C63C4" w:rsidP="005C63C4">
      <w:pPr>
        <w:pStyle w:val="a3"/>
        <w:numPr>
          <w:ilvl w:val="3"/>
          <w:numId w:val="34"/>
        </w:numPr>
      </w:pPr>
      <w:r w:rsidRPr="00AD0F60">
        <w:t>Port</w:t>
      </w:r>
      <w:r>
        <w:t xml:space="preserve"> – порт для обращения к репозиторию;</w:t>
      </w:r>
    </w:p>
    <w:p w14:paraId="2ADCB51D" w14:textId="77777777" w:rsidR="005C63C4" w:rsidRPr="00DB67C9" w:rsidRDefault="005C63C4" w:rsidP="005C63C4">
      <w:pPr>
        <w:pStyle w:val="a3"/>
        <w:numPr>
          <w:ilvl w:val="3"/>
          <w:numId w:val="34"/>
        </w:numPr>
      </w:pPr>
      <w:r w:rsidRPr="00AD0F60">
        <w:t>RepositoryType</w:t>
      </w:r>
      <w:r>
        <w:t xml:space="preserve"> – тип репозитория (значения: </w:t>
      </w:r>
      <w:r w:rsidRPr="00AD0F60">
        <w:t>aspera</w:t>
      </w:r>
      <w:r w:rsidRPr="00F5069D">
        <w:t xml:space="preserve">, </w:t>
      </w:r>
      <w:r w:rsidRPr="00AD0F60">
        <w:t>http</w:t>
      </w:r>
      <w:r>
        <w:t>).</w:t>
      </w:r>
    </w:p>
    <w:p w14:paraId="701CDB18" w14:textId="77777777" w:rsidR="005C63C4" w:rsidRPr="00DF2287" w:rsidRDefault="005C63C4">
      <w:pPr>
        <w:pStyle w:val="affa"/>
      </w:pPr>
      <w:r w:rsidRPr="00DF2287">
        <w:t>В случае ошибок:</w:t>
      </w:r>
    </w:p>
    <w:p w14:paraId="1E0E2573" w14:textId="77777777" w:rsidR="005C63C4" w:rsidRPr="00CE318A" w:rsidRDefault="005C63C4">
      <w:pPr>
        <w:pStyle w:val="affa"/>
      </w:pPr>
      <w:r w:rsidRPr="007465BD">
        <w:t>HTTP</w:t>
      </w:r>
      <w:r w:rsidRPr="00CE318A">
        <w:t xml:space="preserve"> 400 – </w:t>
      </w:r>
      <w:r w:rsidRPr="007465BD">
        <w:t>Bad</w:t>
      </w:r>
      <w:r w:rsidRPr="00CE318A">
        <w:t xml:space="preserve"> </w:t>
      </w:r>
      <w:r w:rsidRPr="007465BD">
        <w:t>Request</w:t>
      </w:r>
      <w:r w:rsidRPr="00CE318A">
        <w:t xml:space="preserve"> </w:t>
      </w:r>
    </w:p>
    <w:p w14:paraId="1FBF7ED3" w14:textId="77777777" w:rsidR="005C63C4" w:rsidRPr="00DF2287" w:rsidRDefault="005C63C4">
      <w:pPr>
        <w:pStyle w:val="affa"/>
      </w:pPr>
      <w:r w:rsidRPr="00DF2287">
        <w:t xml:space="preserve">В случае некорректного указания какого-либо из </w:t>
      </w:r>
      <w:r w:rsidRPr="007465BD">
        <w:t>QUERY</w:t>
      </w:r>
      <w:r w:rsidRPr="00DF2287">
        <w:t>-параметров.</w:t>
      </w:r>
    </w:p>
    <w:p w14:paraId="10713A86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>{</w:t>
      </w:r>
    </w:p>
    <w:p w14:paraId="62DEE04C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HTTPStatus</w:t>
      </w:r>
      <w:r w:rsidRPr="00335C60">
        <w:rPr>
          <w:lang w:val="en-US"/>
        </w:rPr>
        <w:t>": 400,</w:t>
      </w:r>
    </w:p>
    <w:p w14:paraId="1B4FB79A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ErrorCode</w:t>
      </w:r>
      <w:r w:rsidRPr="00335C60">
        <w:rPr>
          <w:lang w:val="en-US"/>
        </w:rPr>
        <w:t>": "</w:t>
      </w:r>
      <w:r>
        <w:rPr>
          <w:lang w:val="en-US"/>
        </w:rPr>
        <w:t>I</w:t>
      </w:r>
      <w:r w:rsidRPr="00335C60">
        <w:rPr>
          <w:lang w:val="en-US"/>
        </w:rPr>
        <w:t>NCORRECT_</w:t>
      </w:r>
      <w:r w:rsidRPr="007465BD">
        <w:rPr>
          <w:lang w:val="en-US"/>
        </w:rPr>
        <w:t>REQUEST</w:t>
      </w:r>
      <w:r w:rsidRPr="00335C60">
        <w:rPr>
          <w:lang w:val="en-US"/>
        </w:rPr>
        <w:t>_</w:t>
      </w:r>
      <w:r w:rsidRPr="007465BD">
        <w:rPr>
          <w:lang w:val="en-US"/>
        </w:rPr>
        <w:t>PARAM</w:t>
      </w:r>
      <w:r w:rsidRPr="00335C60">
        <w:rPr>
          <w:lang w:val="en-US"/>
        </w:rPr>
        <w:t>",</w:t>
      </w:r>
    </w:p>
    <w:p w14:paraId="5C434950" w14:textId="77777777" w:rsidR="005C63C4" w:rsidRPr="00180AED" w:rsidRDefault="005C63C4" w:rsidP="005C63C4">
      <w:pPr>
        <w:pStyle w:val="aff6"/>
      </w:pPr>
      <w:r w:rsidRPr="00F73A51">
        <w:rPr>
          <w:lang w:val="en-US"/>
        </w:rPr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7465BD">
        <w:t>Некорректное значение параметра запроса</w:t>
      </w:r>
      <w:r w:rsidRPr="00180AED">
        <w:t>",</w:t>
      </w:r>
    </w:p>
    <w:p w14:paraId="1C606F03" w14:textId="77777777" w:rsidR="005C63C4" w:rsidRPr="007465BD" w:rsidRDefault="005C63C4" w:rsidP="005C63C4">
      <w:pPr>
        <w:pStyle w:val="aff6"/>
      </w:pPr>
      <w:r w:rsidRPr="000A5FAE">
        <w:t xml:space="preserve">  </w:t>
      </w:r>
      <w:r w:rsidRPr="007465BD">
        <w:t>"MoreInfo": {</w:t>
      </w:r>
    </w:p>
    <w:p w14:paraId="3A8F7D9D" w14:textId="77777777" w:rsidR="005C63C4" w:rsidRPr="007465BD" w:rsidRDefault="005C63C4" w:rsidP="005C63C4">
      <w:pPr>
        <w:pStyle w:val="aff6"/>
      </w:pPr>
      <w:r w:rsidRPr="007465BD">
        <w:t xml:space="preserve">               "BadParams": ["String"]</w:t>
      </w:r>
    </w:p>
    <w:p w14:paraId="2DD2BA5E" w14:textId="77777777" w:rsidR="005C63C4" w:rsidRPr="00916073" w:rsidRDefault="005C63C4" w:rsidP="005C63C4">
      <w:pPr>
        <w:pStyle w:val="aff6"/>
      </w:pPr>
      <w:r>
        <w:t>}</w:t>
      </w:r>
      <w:r w:rsidRPr="00916073">
        <w:t>}</w:t>
      </w:r>
    </w:p>
    <w:p w14:paraId="084462D2" w14:textId="77777777" w:rsidR="005C63C4" w:rsidRDefault="005C63C4">
      <w:pPr>
        <w:pStyle w:val="affa"/>
      </w:pPr>
      <w:r w:rsidRPr="00DF6032">
        <w:t>Где</w:t>
      </w:r>
      <w:r w:rsidRPr="000A5FAE">
        <w:t>:</w:t>
      </w:r>
    </w:p>
    <w:p w14:paraId="428FCE62" w14:textId="77777777" w:rsidR="005C63C4" w:rsidRPr="00314B91" w:rsidRDefault="005C63C4" w:rsidP="005C63C4">
      <w:pPr>
        <w:pStyle w:val="affffffff"/>
        <w:numPr>
          <w:ilvl w:val="0"/>
          <w:numId w:val="34"/>
        </w:numPr>
      </w:pPr>
      <w:r w:rsidRPr="007465BD">
        <w:t>BadParams</w:t>
      </w:r>
      <w:r>
        <w:t xml:space="preserve"> – массив имен некорректных </w:t>
      </w:r>
      <w:r w:rsidRPr="007465BD">
        <w:t>QUERY</w:t>
      </w:r>
      <w:r>
        <w:t>-параметров в строке запроса.</w:t>
      </w:r>
    </w:p>
    <w:p w14:paraId="73B1F94E" w14:textId="77777777" w:rsidR="005C63C4" w:rsidRDefault="005C63C4" w:rsidP="00FC5BAF">
      <w:pPr>
        <w:pStyle w:val="40"/>
      </w:pPr>
      <w:bookmarkStart w:id="164" w:name="_Toc145084566"/>
      <w:r w:rsidRPr="00E32BD7">
        <w:t xml:space="preserve">Для </w:t>
      </w:r>
      <w:r>
        <w:t xml:space="preserve">получения информации о результате регистрации МЧД в ХМЧД используется метод </w:t>
      </w:r>
      <w:r w:rsidRPr="00105D1F">
        <w:rPr>
          <w:lang w:val="en-US"/>
        </w:rPr>
        <w:t>GET</w:t>
      </w:r>
      <w:bookmarkEnd w:id="164"/>
    </w:p>
    <w:p w14:paraId="46C61559" w14:textId="77777777" w:rsidR="005C63C4" w:rsidRPr="00CE318A" w:rsidRDefault="005C63C4">
      <w:pPr>
        <w:pStyle w:val="affa"/>
      </w:pPr>
      <w:r>
        <w:t>GET</w:t>
      </w:r>
      <w:r w:rsidRPr="00CE318A">
        <w:t>: */</w:t>
      </w:r>
      <w:r w:rsidRPr="0044241B">
        <w:t>poa</w:t>
      </w:r>
      <w:r w:rsidRPr="00CE318A">
        <w:t>/</w:t>
      </w:r>
      <w:r w:rsidRPr="0041506A">
        <w:t>GetRegistrationResult</w:t>
      </w:r>
    </w:p>
    <w:p w14:paraId="382DC7A8" w14:textId="77777777" w:rsidR="005C63C4" w:rsidRPr="00DF2287" w:rsidRDefault="005C63C4">
      <w:pPr>
        <w:pStyle w:val="affa"/>
      </w:pPr>
      <w:r w:rsidRPr="00DF2287">
        <w:t>В котором передается следующий параметр:</w:t>
      </w:r>
    </w:p>
    <w:p w14:paraId="4F514714" w14:textId="77777777" w:rsidR="005C63C4" w:rsidRPr="00FC5BAF" w:rsidRDefault="005C63C4">
      <w:pPr>
        <w:pStyle w:val="affa"/>
        <w:rPr>
          <w:lang w:val="en-US"/>
        </w:rPr>
      </w:pPr>
      <w:r w:rsidRPr="00FC5BAF">
        <w:rPr>
          <w:lang w:val="en-US"/>
        </w:rPr>
        <w:t>REQUEST</w:t>
      </w:r>
    </w:p>
    <w:p w14:paraId="7C20BC4E" w14:textId="77777777" w:rsidR="005C63C4" w:rsidRPr="00FC5BAF" w:rsidRDefault="005C63C4">
      <w:pPr>
        <w:pStyle w:val="affa"/>
        <w:rPr>
          <w:lang w:val="en-US"/>
        </w:rPr>
      </w:pPr>
      <w:r w:rsidRPr="00FC5BAF">
        <w:rPr>
          <w:lang w:val="en-US"/>
        </w:rPr>
        <w:t>QUERY</w:t>
      </w:r>
    </w:p>
    <w:p w14:paraId="0EE4E7B6" w14:textId="77777777" w:rsidR="005C63C4" w:rsidRPr="00E02E8D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>{</w:t>
      </w:r>
    </w:p>
    <w:p w14:paraId="7E99EFD4" w14:textId="77777777" w:rsidR="005C63C4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</w:t>
      </w:r>
      <w:r>
        <w:rPr>
          <w:lang w:val="en-US"/>
        </w:rPr>
        <w:t>R</w:t>
      </w:r>
      <w:r w:rsidRPr="00344D0F">
        <w:rPr>
          <w:lang w:val="en-US"/>
        </w:rPr>
        <w:t>eceiptId</w:t>
      </w:r>
      <w:r w:rsidRPr="00552141">
        <w:rPr>
          <w:lang w:val="en-US"/>
        </w:rPr>
        <w:t xml:space="preserve">": </w:t>
      </w:r>
      <w:r w:rsidRPr="00AD0F60">
        <w:rPr>
          <w:lang w:val="en-US"/>
        </w:rPr>
        <w:t>"</w:t>
      </w:r>
      <w:r w:rsidRPr="00096B23">
        <w:rPr>
          <w:lang w:val="en-US"/>
        </w:rPr>
        <w:t>string</w:t>
      </w:r>
      <w:r>
        <w:rPr>
          <w:lang w:val="en-US"/>
        </w:rPr>
        <w:t xml:space="preserve"> ($uuid)</w:t>
      </w:r>
      <w:r w:rsidRPr="00AD0F60">
        <w:rPr>
          <w:lang w:val="en-US"/>
        </w:rPr>
        <w:t>"</w:t>
      </w:r>
    </w:p>
    <w:p w14:paraId="7292997D" w14:textId="77777777" w:rsidR="005C63C4" w:rsidRPr="00552141" w:rsidRDefault="005C63C4" w:rsidP="005C63C4">
      <w:pPr>
        <w:pStyle w:val="aff6"/>
        <w:rPr>
          <w:lang w:val="en-US"/>
        </w:rPr>
      </w:pPr>
      <w:r w:rsidRPr="00552141">
        <w:rPr>
          <w:lang w:val="en-US"/>
        </w:rPr>
        <w:t>}</w:t>
      </w:r>
    </w:p>
    <w:p w14:paraId="7D174BD0" w14:textId="77777777" w:rsidR="005C63C4" w:rsidRPr="0098714E" w:rsidRDefault="005C63C4">
      <w:pPr>
        <w:pStyle w:val="affa"/>
      </w:pPr>
      <w:r>
        <w:t>Где</w:t>
      </w:r>
      <w:r w:rsidRPr="0098714E">
        <w:t>:</w:t>
      </w:r>
    </w:p>
    <w:p w14:paraId="01C47110" w14:textId="77777777" w:rsidR="005C63C4" w:rsidRDefault="005C63C4" w:rsidP="005C63C4">
      <w:pPr>
        <w:pStyle w:val="affffffff"/>
        <w:numPr>
          <w:ilvl w:val="0"/>
          <w:numId w:val="34"/>
        </w:numPr>
      </w:pPr>
      <w:r w:rsidRPr="00B25CC5">
        <w:rPr>
          <w:lang w:val="en-US"/>
        </w:rPr>
        <w:t>ReceiptId</w:t>
      </w:r>
      <w:r w:rsidRPr="00F73A51">
        <w:t xml:space="preserve"> – </w:t>
      </w:r>
      <w:r>
        <w:t>уникальный идентификатор квитанции (полученный</w:t>
      </w:r>
      <w:r w:rsidRPr="00B25CC5">
        <w:t xml:space="preserve"> </w:t>
      </w:r>
      <w:r>
        <w:t>в</w:t>
      </w:r>
      <w:r w:rsidRPr="00A50AE8">
        <w:t xml:space="preserve"> </w:t>
      </w:r>
      <w:r>
        <w:t>качестве</w:t>
      </w:r>
      <w:r w:rsidRPr="00A50AE8">
        <w:t xml:space="preserve"> </w:t>
      </w:r>
      <w:r>
        <w:t xml:space="preserve">ответа при вызове метода из п. </w:t>
      </w:r>
      <w:r>
        <w:fldChar w:fldCharType="begin"/>
      </w:r>
      <w:r>
        <w:instrText xml:space="preserve"> REF _Ref142487302 \r \h </w:instrText>
      </w:r>
      <w:r>
        <w:fldChar w:fldCharType="separate"/>
      </w:r>
      <w:r>
        <w:t>3.9.7</w:t>
      </w:r>
      <w:r>
        <w:fldChar w:fldCharType="end"/>
      </w:r>
      <w:r>
        <w:t>).</w:t>
      </w:r>
    </w:p>
    <w:p w14:paraId="68322816" w14:textId="77777777" w:rsidR="005C63C4" w:rsidRDefault="005C63C4" w:rsidP="005C63C4">
      <w:pPr>
        <w:pStyle w:val="affffffff"/>
        <w:ind w:firstLine="0"/>
      </w:pPr>
    </w:p>
    <w:p w14:paraId="6738B373" w14:textId="77777777" w:rsidR="005C63C4" w:rsidRPr="00981B60" w:rsidRDefault="005C63C4">
      <w:pPr>
        <w:pStyle w:val="affa"/>
      </w:pPr>
      <w:r w:rsidRPr="00981B60">
        <w:t>RESPONSE</w:t>
      </w:r>
    </w:p>
    <w:p w14:paraId="0549435C" w14:textId="77777777" w:rsidR="005C63C4" w:rsidRPr="00E32BD7" w:rsidRDefault="005C63C4">
      <w:pPr>
        <w:pStyle w:val="affa"/>
      </w:pPr>
      <w:r w:rsidRPr="00981B60">
        <w:t xml:space="preserve">HTTP 200 – </w:t>
      </w:r>
      <w:r w:rsidRPr="00F73A51">
        <w:t>OK</w:t>
      </w:r>
      <w:r w:rsidRPr="00E32BD7">
        <w:t>;</w:t>
      </w:r>
    </w:p>
    <w:p w14:paraId="66A9C835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[</w:t>
      </w:r>
    </w:p>
    <w:p w14:paraId="1A728467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364E3384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FileName</w:t>
      </w:r>
      <w:r w:rsidRPr="00AD0F60">
        <w:rPr>
          <w:lang w:val="en-US"/>
        </w:rPr>
        <w:t>": "</w:t>
      </w:r>
      <w:r w:rsidRPr="00D832AA">
        <w:rPr>
          <w:lang w:val="en-US"/>
        </w:rPr>
        <w:t>string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711B2F75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POAID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3AF899E9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F73A51">
        <w:rPr>
          <w:lang w:val="en-US"/>
        </w:rPr>
        <w:t>ResultCode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6E35439A" w14:textId="77777777" w:rsidR="005C63C4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 w:rsidRPr="00F73A51">
        <w:rPr>
          <w:lang w:val="en-US"/>
        </w:rPr>
        <w:t>ResultText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0C6F617C" w14:textId="77777777" w:rsidR="005C63C4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 w:rsidRPr="00F73A51">
        <w:rPr>
          <w:lang w:val="en-US"/>
        </w:rPr>
        <w:t>RegistrationStatus</w:t>
      </w:r>
      <w:r w:rsidRPr="00AD0F60">
        <w:rPr>
          <w:lang w:val="en-US"/>
        </w:rPr>
        <w:t>": "string"</w:t>
      </w:r>
    </w:p>
    <w:p w14:paraId="27FB9350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>}</w:t>
      </w:r>
    </w:p>
    <w:p w14:paraId="794F1F8D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>]</w:t>
      </w:r>
    </w:p>
    <w:p w14:paraId="6B7A6CF7" w14:textId="77777777" w:rsidR="005C63C4" w:rsidRPr="00FC5BAF" w:rsidRDefault="005C63C4">
      <w:pPr>
        <w:pStyle w:val="affa"/>
        <w:rPr>
          <w:lang w:val="en-US"/>
        </w:rPr>
      </w:pPr>
      <w:r>
        <w:t>Где</w:t>
      </w:r>
      <w:r w:rsidRPr="00FC5BAF">
        <w:rPr>
          <w:lang w:val="en-US"/>
        </w:rPr>
        <w:t>:</w:t>
      </w:r>
    </w:p>
    <w:p w14:paraId="52B32C9A" w14:textId="77777777" w:rsidR="005C63C4" w:rsidRDefault="005C63C4" w:rsidP="005C63C4">
      <w:pPr>
        <w:pStyle w:val="a3"/>
        <w:numPr>
          <w:ilvl w:val="0"/>
          <w:numId w:val="28"/>
        </w:numPr>
        <w:ind w:left="1429"/>
      </w:pPr>
      <w:r w:rsidRPr="00F73A51">
        <w:t>FileName</w:t>
      </w:r>
      <w:r>
        <w:t xml:space="preserve"> </w:t>
      </w:r>
      <w:r w:rsidRPr="00A50AE8">
        <w:t>–</w:t>
      </w:r>
      <w:r>
        <w:t xml:space="preserve"> </w:t>
      </w:r>
      <w:r w:rsidRPr="00F73A51">
        <w:t>наименование файла МЧД</w:t>
      </w:r>
      <w:r>
        <w:t>, направленного на регистрацию;</w:t>
      </w:r>
    </w:p>
    <w:p w14:paraId="3EC2E6F0" w14:textId="77777777" w:rsidR="005C63C4" w:rsidRPr="00E06937" w:rsidRDefault="005C63C4" w:rsidP="005C63C4">
      <w:pPr>
        <w:pStyle w:val="a3"/>
        <w:numPr>
          <w:ilvl w:val="0"/>
          <w:numId w:val="28"/>
        </w:numPr>
        <w:ind w:left="1429"/>
      </w:pPr>
      <w:r w:rsidRPr="00F73A51">
        <w:t>POAID</w:t>
      </w:r>
      <w:r>
        <w:t xml:space="preserve"> </w:t>
      </w:r>
      <w:r w:rsidRPr="00A50AE8">
        <w:t>–</w:t>
      </w:r>
      <w:r>
        <w:t xml:space="preserve"> идентификатор доверенности;</w:t>
      </w:r>
    </w:p>
    <w:p w14:paraId="56225A9B" w14:textId="77777777" w:rsidR="005C63C4" w:rsidRPr="00F73A51" w:rsidRDefault="005C63C4" w:rsidP="005C63C4">
      <w:pPr>
        <w:pStyle w:val="a3"/>
        <w:numPr>
          <w:ilvl w:val="0"/>
          <w:numId w:val="28"/>
        </w:numPr>
        <w:ind w:left="1429"/>
      </w:pPr>
      <w:r w:rsidRPr="00F73A51">
        <w:t>ResultCode</w:t>
      </w:r>
      <w:r>
        <w:t xml:space="preserve"> </w:t>
      </w:r>
      <w:r w:rsidRPr="00A50AE8">
        <w:t>–</w:t>
      </w:r>
      <w:r>
        <w:t xml:space="preserve"> к</w:t>
      </w:r>
      <w:r w:rsidRPr="00F73A51">
        <w:t>од ошибки</w:t>
      </w:r>
      <w:r>
        <w:t xml:space="preserve"> (заполняется </w:t>
      </w:r>
      <w:r w:rsidRPr="00F73A51">
        <w:t>только для статусов </w:t>
      </w:r>
      <w:r>
        <w:t>«</w:t>
      </w:r>
      <w:r w:rsidRPr="00F73A51">
        <w:t>Зарегистрирована ранее</w:t>
      </w:r>
      <w:r>
        <w:t>»</w:t>
      </w:r>
      <w:r w:rsidRPr="00F73A51">
        <w:t>/</w:t>
      </w:r>
      <w:r>
        <w:t xml:space="preserve"> «</w:t>
      </w:r>
      <w:r w:rsidRPr="00F73A51">
        <w:t>Ошибка регистрации</w:t>
      </w:r>
      <w:r>
        <w:t>»);</w:t>
      </w:r>
    </w:p>
    <w:p w14:paraId="7EFAC8D7" w14:textId="77777777" w:rsidR="005C63C4" w:rsidRPr="001C6AA5" w:rsidRDefault="005C63C4" w:rsidP="005C63C4">
      <w:pPr>
        <w:pStyle w:val="a3"/>
        <w:numPr>
          <w:ilvl w:val="0"/>
          <w:numId w:val="28"/>
        </w:numPr>
        <w:ind w:left="1429"/>
      </w:pPr>
      <w:r w:rsidRPr="00F73A51">
        <w:t xml:space="preserve">ResultText </w:t>
      </w:r>
      <w:r w:rsidRPr="00A50AE8">
        <w:t>–</w:t>
      </w:r>
      <w:r>
        <w:t xml:space="preserve"> т</w:t>
      </w:r>
      <w:r w:rsidRPr="00F73A51">
        <w:t>екст ошибки</w:t>
      </w:r>
      <w:r>
        <w:t xml:space="preserve"> (заполняется </w:t>
      </w:r>
      <w:r w:rsidRPr="00344D0F">
        <w:t>только для статусов </w:t>
      </w:r>
      <w:r>
        <w:t>«</w:t>
      </w:r>
      <w:r w:rsidRPr="00344D0F">
        <w:t>Зарегистрирована ранее</w:t>
      </w:r>
      <w:r>
        <w:t>»</w:t>
      </w:r>
      <w:r w:rsidRPr="00344D0F">
        <w:t>/</w:t>
      </w:r>
      <w:r>
        <w:t xml:space="preserve"> «</w:t>
      </w:r>
      <w:r w:rsidRPr="00344D0F">
        <w:t>Ошибка регистрации</w:t>
      </w:r>
      <w:r>
        <w:t>»);</w:t>
      </w:r>
    </w:p>
    <w:p w14:paraId="75F7ECD1" w14:textId="77777777" w:rsidR="005C63C4" w:rsidRPr="00E06937" w:rsidRDefault="005C63C4" w:rsidP="005C63C4">
      <w:pPr>
        <w:pStyle w:val="a3"/>
        <w:numPr>
          <w:ilvl w:val="0"/>
          <w:numId w:val="28"/>
        </w:numPr>
        <w:ind w:left="1429"/>
      </w:pPr>
      <w:r w:rsidRPr="00F73A51">
        <w:t xml:space="preserve">RegistrationStatus </w:t>
      </w:r>
      <w:r w:rsidRPr="00A50AE8">
        <w:t>–</w:t>
      </w:r>
      <w:r>
        <w:t xml:space="preserve"> с</w:t>
      </w:r>
      <w:r w:rsidRPr="00F73A51">
        <w:t>татус</w:t>
      </w:r>
      <w:r>
        <w:t xml:space="preserve"> </w:t>
      </w:r>
      <w:r w:rsidRPr="00F73A51">
        <w:t> </w:t>
      </w:r>
      <w:r>
        <w:t xml:space="preserve"> регистрации МЧД (возможные значения: «Успешно зарегистрирована»/ «</w:t>
      </w:r>
      <w:r w:rsidRPr="00344D0F">
        <w:t>Зарегистрирована ранее</w:t>
      </w:r>
      <w:r>
        <w:t>»</w:t>
      </w:r>
      <w:r w:rsidRPr="00344D0F">
        <w:t>/</w:t>
      </w:r>
      <w:r>
        <w:t xml:space="preserve"> «</w:t>
      </w:r>
      <w:r w:rsidRPr="00344D0F">
        <w:t>Ошибка регистрации</w:t>
      </w:r>
      <w:r>
        <w:t>»).</w:t>
      </w:r>
    </w:p>
    <w:p w14:paraId="434512EC" w14:textId="77777777" w:rsidR="005C63C4" w:rsidRPr="00FC5BAF" w:rsidRDefault="005C63C4">
      <w:pPr>
        <w:pStyle w:val="affa"/>
        <w:rPr>
          <w:lang w:val="en-US"/>
        </w:rPr>
      </w:pPr>
      <w:r>
        <w:t>В</w:t>
      </w:r>
      <w:r w:rsidRPr="00FC5BAF">
        <w:rPr>
          <w:lang w:val="en-US"/>
        </w:rPr>
        <w:t xml:space="preserve"> </w:t>
      </w:r>
      <w:r>
        <w:t>случае</w:t>
      </w:r>
      <w:r w:rsidRPr="00FC5BAF">
        <w:rPr>
          <w:lang w:val="en-US"/>
        </w:rPr>
        <w:t xml:space="preserve"> </w:t>
      </w:r>
      <w:r>
        <w:t>ошибок</w:t>
      </w:r>
      <w:r w:rsidRPr="00FC5BAF">
        <w:rPr>
          <w:lang w:val="en-US"/>
        </w:rPr>
        <w:t>:</w:t>
      </w:r>
    </w:p>
    <w:p w14:paraId="4BF3D175" w14:textId="77777777" w:rsidR="005C63C4" w:rsidRPr="00FC5BAF" w:rsidRDefault="005C63C4">
      <w:pPr>
        <w:pStyle w:val="affa"/>
        <w:rPr>
          <w:lang w:val="en-US"/>
        </w:rPr>
      </w:pPr>
      <w:r w:rsidRPr="00FC5BAF">
        <w:rPr>
          <w:lang w:val="en-US"/>
        </w:rPr>
        <w:t>HTTP 404 – Bad Request</w:t>
      </w:r>
    </w:p>
    <w:p w14:paraId="63B75AA8" w14:textId="77777777" w:rsidR="005C63C4" w:rsidRPr="00F73A51" w:rsidRDefault="005C63C4" w:rsidP="005C63C4">
      <w:pPr>
        <w:pStyle w:val="aff6"/>
        <w:rPr>
          <w:lang w:val="en-US"/>
        </w:rPr>
      </w:pPr>
      <w:r w:rsidRPr="00F73A51">
        <w:rPr>
          <w:lang w:val="en-US"/>
        </w:rPr>
        <w:t>{</w:t>
      </w:r>
    </w:p>
    <w:p w14:paraId="0C1DC11E" w14:textId="77777777" w:rsidR="005C63C4" w:rsidRPr="00F73A51" w:rsidRDefault="005C63C4" w:rsidP="005C63C4">
      <w:pPr>
        <w:pStyle w:val="aff6"/>
        <w:rPr>
          <w:lang w:val="en-US"/>
        </w:rPr>
      </w:pPr>
      <w:r w:rsidRPr="00F73A51">
        <w:rPr>
          <w:lang w:val="en-US"/>
        </w:rPr>
        <w:t xml:space="preserve">  "</w:t>
      </w:r>
      <w:r w:rsidRPr="00674AE2">
        <w:rPr>
          <w:lang w:val="en-US"/>
        </w:rPr>
        <w:t>HTTPStatus</w:t>
      </w:r>
      <w:r w:rsidRPr="00F73A51">
        <w:rPr>
          <w:lang w:val="en-US"/>
        </w:rPr>
        <w:t>": 404,</w:t>
      </w:r>
    </w:p>
    <w:p w14:paraId="6C864675" w14:textId="77777777" w:rsidR="005C63C4" w:rsidRPr="00F73A51" w:rsidRDefault="005C63C4" w:rsidP="005C63C4">
      <w:pPr>
        <w:pStyle w:val="aff6"/>
        <w:rPr>
          <w:lang w:val="en-US"/>
        </w:rPr>
      </w:pPr>
      <w:r w:rsidRPr="00F73A51">
        <w:rPr>
          <w:lang w:val="en-US"/>
        </w:rPr>
        <w:t xml:space="preserve">  "</w:t>
      </w:r>
      <w:r w:rsidRPr="00674AE2">
        <w:rPr>
          <w:lang w:val="en-US"/>
        </w:rPr>
        <w:t>ErrorCode</w:t>
      </w:r>
      <w:r w:rsidRPr="00F73A51">
        <w:rPr>
          <w:lang w:val="en-US"/>
        </w:rPr>
        <w:t>": "</w:t>
      </w:r>
      <w:r w:rsidRPr="00F73A51">
        <w:rPr>
          <w:sz w:val="22"/>
          <w:lang w:val="en-US" w:eastAsia="ru-RU"/>
        </w:rPr>
        <w:t>RECEIPT_NOT_FOUND</w:t>
      </w:r>
      <w:r w:rsidRPr="00F73A51">
        <w:rPr>
          <w:lang w:val="en-US"/>
        </w:rPr>
        <w:t>",</w:t>
      </w:r>
    </w:p>
    <w:p w14:paraId="7649D6EF" w14:textId="77777777" w:rsidR="005C63C4" w:rsidRPr="00F73A51" w:rsidRDefault="005C63C4" w:rsidP="005C63C4">
      <w:pPr>
        <w:pStyle w:val="aff6"/>
        <w:rPr>
          <w:lang w:val="en-US"/>
        </w:rPr>
      </w:pPr>
      <w:r w:rsidRPr="00F73A51">
        <w:rPr>
          <w:lang w:val="en-US"/>
        </w:rPr>
        <w:t xml:space="preserve">  "</w:t>
      </w:r>
      <w:r w:rsidRPr="0044241B">
        <w:rPr>
          <w:lang w:val="en-US"/>
        </w:rPr>
        <w:t>ErrorMessage</w:t>
      </w:r>
      <w:r w:rsidRPr="00F73A51">
        <w:rPr>
          <w:lang w:val="en-US"/>
        </w:rPr>
        <w:t>": "</w:t>
      </w:r>
      <w:r w:rsidRPr="00F73A51">
        <w:t>Невозможно</w:t>
      </w:r>
      <w:r w:rsidRPr="00F73A51">
        <w:rPr>
          <w:lang w:val="en-US"/>
        </w:rPr>
        <w:t xml:space="preserve"> </w:t>
      </w:r>
      <w:r w:rsidRPr="00F73A51">
        <w:t>найти</w:t>
      </w:r>
      <w:r w:rsidRPr="00F73A51">
        <w:rPr>
          <w:lang w:val="en-US"/>
        </w:rPr>
        <w:t xml:space="preserve"> </w:t>
      </w:r>
      <w:r w:rsidRPr="00F73A51">
        <w:t>квитанцию</w:t>
      </w:r>
      <w:r w:rsidRPr="00F73A51">
        <w:rPr>
          <w:lang w:val="en-US"/>
        </w:rPr>
        <w:t xml:space="preserve"> </w:t>
      </w:r>
      <w:r w:rsidRPr="00F73A51">
        <w:t>с</w:t>
      </w:r>
      <w:r w:rsidRPr="00F73A51">
        <w:rPr>
          <w:lang w:val="en-US"/>
        </w:rPr>
        <w:t xml:space="preserve"> </w:t>
      </w:r>
      <w:r w:rsidRPr="00F73A51">
        <w:t>указанным</w:t>
      </w:r>
      <w:r w:rsidRPr="00F73A51">
        <w:rPr>
          <w:lang w:val="en-US"/>
        </w:rPr>
        <w:t xml:space="preserve"> id",</w:t>
      </w:r>
    </w:p>
    <w:p w14:paraId="09C78657" w14:textId="77777777" w:rsidR="005C63C4" w:rsidRPr="00344D0F" w:rsidRDefault="005C63C4" w:rsidP="005C63C4">
      <w:pPr>
        <w:pStyle w:val="aff6"/>
      </w:pPr>
      <w:r w:rsidRPr="00F73A51">
        <w:rPr>
          <w:lang w:val="en-US"/>
        </w:rPr>
        <w:t xml:space="preserve">  </w:t>
      </w:r>
      <w:r w:rsidRPr="00344D0F">
        <w:t>"</w:t>
      </w:r>
      <w:r w:rsidRPr="0044241B">
        <w:rPr>
          <w:lang w:val="en-US"/>
        </w:rPr>
        <w:t>MoreInfo</w:t>
      </w:r>
      <w:r w:rsidRPr="003C0829">
        <w:t>"</w:t>
      </w:r>
      <w:r w:rsidRPr="00344D0F">
        <w:t>: {}</w:t>
      </w:r>
    </w:p>
    <w:p w14:paraId="4679604B" w14:textId="77777777" w:rsidR="005C63C4" w:rsidRPr="00344D0F" w:rsidRDefault="005C63C4" w:rsidP="005C63C4">
      <w:pPr>
        <w:pStyle w:val="aff6"/>
      </w:pPr>
      <w:r w:rsidRPr="00344D0F">
        <w:t>}</w:t>
      </w:r>
    </w:p>
    <w:p w14:paraId="396FE8ED" w14:textId="77777777" w:rsidR="005C63C4" w:rsidRPr="00DF2287" w:rsidRDefault="005C63C4">
      <w:pPr>
        <w:pStyle w:val="affa"/>
      </w:pPr>
    </w:p>
    <w:p w14:paraId="1547911C" w14:textId="77777777" w:rsidR="005C63C4" w:rsidRPr="00CE318A" w:rsidRDefault="005C63C4">
      <w:pPr>
        <w:pStyle w:val="affa"/>
      </w:pPr>
      <w:r w:rsidRPr="007465BD">
        <w:t>HTTP</w:t>
      </w:r>
      <w:r w:rsidRPr="00CE318A">
        <w:t xml:space="preserve"> 400 – </w:t>
      </w:r>
      <w:r w:rsidRPr="007465BD">
        <w:t>Bad</w:t>
      </w:r>
      <w:r w:rsidRPr="00CE318A">
        <w:t xml:space="preserve"> </w:t>
      </w:r>
      <w:r w:rsidRPr="007465BD">
        <w:t>Request</w:t>
      </w:r>
      <w:r w:rsidRPr="00CE318A">
        <w:t xml:space="preserve"> </w:t>
      </w:r>
    </w:p>
    <w:p w14:paraId="75969DCF" w14:textId="77777777" w:rsidR="005C63C4" w:rsidRPr="00DF2287" w:rsidRDefault="005C63C4">
      <w:pPr>
        <w:pStyle w:val="affa"/>
      </w:pPr>
      <w:r w:rsidRPr="00DF2287">
        <w:t xml:space="preserve">В случае некорректного указания какого-либо из </w:t>
      </w:r>
      <w:r w:rsidRPr="007465BD">
        <w:t>QUERY</w:t>
      </w:r>
      <w:r w:rsidRPr="00DF2287">
        <w:t>-параметров.</w:t>
      </w:r>
    </w:p>
    <w:p w14:paraId="2E3108B5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>{</w:t>
      </w:r>
    </w:p>
    <w:p w14:paraId="2A27E0FF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HTTPStatus</w:t>
      </w:r>
      <w:r w:rsidRPr="00335C60">
        <w:rPr>
          <w:lang w:val="en-US"/>
        </w:rPr>
        <w:t>": 400,</w:t>
      </w:r>
    </w:p>
    <w:p w14:paraId="56EF56ED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ErrorCode</w:t>
      </w:r>
      <w:r w:rsidRPr="00335C60">
        <w:rPr>
          <w:lang w:val="en-US"/>
        </w:rPr>
        <w:t>": "</w:t>
      </w:r>
      <w:r>
        <w:rPr>
          <w:lang w:val="en-US"/>
        </w:rPr>
        <w:t>I</w:t>
      </w:r>
      <w:r w:rsidRPr="00335C60">
        <w:rPr>
          <w:lang w:val="en-US"/>
        </w:rPr>
        <w:t>NCORRECT_</w:t>
      </w:r>
      <w:r w:rsidRPr="007465BD">
        <w:rPr>
          <w:lang w:val="en-US"/>
        </w:rPr>
        <w:t>REQUEST</w:t>
      </w:r>
      <w:r w:rsidRPr="00335C60">
        <w:rPr>
          <w:lang w:val="en-US"/>
        </w:rPr>
        <w:t>_</w:t>
      </w:r>
      <w:r w:rsidRPr="007465BD">
        <w:rPr>
          <w:lang w:val="en-US"/>
        </w:rPr>
        <w:t>PARAM</w:t>
      </w:r>
      <w:r w:rsidRPr="00335C60">
        <w:rPr>
          <w:lang w:val="en-US"/>
        </w:rPr>
        <w:t>",</w:t>
      </w:r>
    </w:p>
    <w:p w14:paraId="36E69618" w14:textId="77777777" w:rsidR="005C63C4" w:rsidRPr="00180AED" w:rsidRDefault="005C63C4" w:rsidP="005C63C4">
      <w:pPr>
        <w:pStyle w:val="aff6"/>
      </w:pPr>
      <w:r w:rsidRPr="00117F3A">
        <w:rPr>
          <w:lang w:val="en-US"/>
        </w:rPr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7465BD">
        <w:t>Некорректное значение параметра запроса</w:t>
      </w:r>
      <w:r w:rsidRPr="00180AED">
        <w:t>",</w:t>
      </w:r>
    </w:p>
    <w:p w14:paraId="4718E1F2" w14:textId="77777777" w:rsidR="005C63C4" w:rsidRPr="007465BD" w:rsidRDefault="005C63C4" w:rsidP="005C63C4">
      <w:pPr>
        <w:pStyle w:val="aff6"/>
      </w:pPr>
      <w:r w:rsidRPr="000A5FAE">
        <w:t xml:space="preserve">  </w:t>
      </w:r>
      <w:r w:rsidRPr="007465BD">
        <w:t>"MoreInfo": {</w:t>
      </w:r>
    </w:p>
    <w:p w14:paraId="20A0E8D8" w14:textId="77777777" w:rsidR="005C63C4" w:rsidRPr="007465BD" w:rsidRDefault="005C63C4" w:rsidP="005C63C4">
      <w:pPr>
        <w:pStyle w:val="aff6"/>
      </w:pPr>
      <w:r w:rsidRPr="007465BD">
        <w:t xml:space="preserve">               "BadParams": ["String"]</w:t>
      </w:r>
    </w:p>
    <w:p w14:paraId="58115779" w14:textId="77777777" w:rsidR="005C63C4" w:rsidRPr="00916073" w:rsidRDefault="005C63C4" w:rsidP="005C63C4">
      <w:pPr>
        <w:pStyle w:val="aff6"/>
      </w:pPr>
      <w:r>
        <w:t>}</w:t>
      </w:r>
      <w:r w:rsidRPr="00916073">
        <w:t>}</w:t>
      </w:r>
    </w:p>
    <w:p w14:paraId="2C558EDB" w14:textId="77777777" w:rsidR="005C63C4" w:rsidRDefault="005C63C4">
      <w:pPr>
        <w:pStyle w:val="affa"/>
      </w:pPr>
      <w:r w:rsidRPr="00DF6032">
        <w:t>Где</w:t>
      </w:r>
      <w:r w:rsidRPr="000A5FAE">
        <w:t>:</w:t>
      </w:r>
    </w:p>
    <w:p w14:paraId="69562F7D" w14:textId="77777777" w:rsidR="005C63C4" w:rsidRPr="00F73A51" w:rsidRDefault="005C63C4" w:rsidP="005C63C4">
      <w:pPr>
        <w:pStyle w:val="affffffff"/>
        <w:numPr>
          <w:ilvl w:val="0"/>
          <w:numId w:val="34"/>
        </w:numPr>
      </w:pPr>
      <w:r w:rsidRPr="007465BD">
        <w:t>BadParams</w:t>
      </w:r>
      <w:r>
        <w:t xml:space="preserve"> – массив имен некорректных </w:t>
      </w:r>
      <w:r w:rsidRPr="007465BD">
        <w:t>QUERY</w:t>
      </w:r>
      <w:r>
        <w:t>-параметров в строке запроса.</w:t>
      </w:r>
    </w:p>
    <w:p w14:paraId="0E6E028B" w14:textId="77777777" w:rsidR="005C63C4" w:rsidRPr="005C63C4" w:rsidRDefault="005C63C4" w:rsidP="00FC5BAF"/>
    <w:p w14:paraId="4FAA1A4D" w14:textId="77777777" w:rsidR="005C63C4" w:rsidRDefault="005C63C4" w:rsidP="00FC5BAF">
      <w:pPr>
        <w:pStyle w:val="40"/>
      </w:pPr>
      <w:bookmarkStart w:id="165" w:name="_Toc145084567"/>
      <w:r w:rsidRPr="00E32BD7">
        <w:t xml:space="preserve">Для </w:t>
      </w:r>
      <w:r>
        <w:t xml:space="preserve">получения информации о запросе в ХМЧД используется метод </w:t>
      </w:r>
      <w:r w:rsidRPr="005C63C4">
        <w:rPr>
          <w:lang w:val="en-US"/>
        </w:rPr>
        <w:t>GET</w:t>
      </w:r>
      <w:bookmarkEnd w:id="165"/>
    </w:p>
    <w:p w14:paraId="2E4B6C78" w14:textId="77777777" w:rsidR="005C63C4" w:rsidRPr="00CE318A" w:rsidRDefault="005C63C4" w:rsidP="005C63C4">
      <w:pPr>
        <w:pStyle w:val="affa"/>
      </w:pPr>
      <w:r>
        <w:t>GET</w:t>
      </w:r>
      <w:r w:rsidRPr="00CE318A">
        <w:t>: */</w:t>
      </w:r>
      <w:r w:rsidRPr="0044241B">
        <w:t>poa</w:t>
      </w:r>
      <w:r w:rsidRPr="00CE318A">
        <w:t>/</w:t>
      </w:r>
      <w:r w:rsidRPr="003127F1">
        <w:t>GetRequest</w:t>
      </w:r>
    </w:p>
    <w:p w14:paraId="1E8CFB68" w14:textId="77777777" w:rsidR="005C63C4" w:rsidRPr="00DF2287" w:rsidRDefault="005C63C4" w:rsidP="005C63C4">
      <w:pPr>
        <w:pStyle w:val="affa"/>
      </w:pPr>
      <w:r w:rsidRPr="00DF2287">
        <w:t>В котором передается следующий параметр:</w:t>
      </w:r>
    </w:p>
    <w:p w14:paraId="21958705" w14:textId="77777777" w:rsidR="005C63C4" w:rsidRPr="00FC5BAF" w:rsidRDefault="005C63C4" w:rsidP="005C63C4">
      <w:pPr>
        <w:pStyle w:val="affa"/>
        <w:rPr>
          <w:lang w:val="en-US"/>
        </w:rPr>
      </w:pPr>
      <w:r w:rsidRPr="00FC5BAF">
        <w:rPr>
          <w:lang w:val="en-US"/>
        </w:rPr>
        <w:t>REQUEST</w:t>
      </w:r>
    </w:p>
    <w:p w14:paraId="0069942D" w14:textId="77777777" w:rsidR="005C63C4" w:rsidRPr="00FC5BAF" w:rsidRDefault="005C63C4" w:rsidP="005C63C4">
      <w:pPr>
        <w:pStyle w:val="affa"/>
        <w:rPr>
          <w:lang w:val="en-US"/>
        </w:rPr>
      </w:pPr>
      <w:r w:rsidRPr="00FC5BAF">
        <w:rPr>
          <w:lang w:val="en-US"/>
        </w:rPr>
        <w:t>QUERY</w:t>
      </w:r>
    </w:p>
    <w:p w14:paraId="6D662F27" w14:textId="77777777" w:rsidR="005C63C4" w:rsidRPr="00E02E8D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>{</w:t>
      </w:r>
    </w:p>
    <w:p w14:paraId="042BDCD7" w14:textId="77777777" w:rsidR="005C63C4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</w:t>
      </w:r>
      <w:r>
        <w:rPr>
          <w:lang w:val="en-US"/>
        </w:rPr>
        <w:t>M</w:t>
      </w:r>
      <w:r w:rsidRPr="0044241B">
        <w:rPr>
          <w:lang w:val="en-US"/>
        </w:rPr>
        <w:t>essageId</w:t>
      </w:r>
      <w:r w:rsidRPr="00552141">
        <w:rPr>
          <w:lang w:val="en-US"/>
        </w:rPr>
        <w:t xml:space="preserve">": </w:t>
      </w:r>
      <w:r w:rsidRPr="00AD0F60">
        <w:rPr>
          <w:lang w:val="en-US"/>
        </w:rPr>
        <w:t>"</w:t>
      </w:r>
      <w:r w:rsidRPr="00096B23">
        <w:rPr>
          <w:lang w:val="en-US"/>
        </w:rPr>
        <w:t>string</w:t>
      </w:r>
      <w:r>
        <w:rPr>
          <w:lang w:val="en-US"/>
        </w:rPr>
        <w:t xml:space="preserve"> ($uuid)</w:t>
      </w:r>
      <w:r w:rsidRPr="00AD0F60">
        <w:rPr>
          <w:lang w:val="en-US"/>
        </w:rPr>
        <w:t>"</w:t>
      </w:r>
    </w:p>
    <w:p w14:paraId="21C3D4BC" w14:textId="77777777" w:rsidR="005C63C4" w:rsidRPr="00552141" w:rsidRDefault="005C63C4" w:rsidP="005C63C4">
      <w:pPr>
        <w:pStyle w:val="aff6"/>
        <w:rPr>
          <w:lang w:val="en-US"/>
        </w:rPr>
      </w:pPr>
      <w:r w:rsidRPr="00552141">
        <w:rPr>
          <w:lang w:val="en-US"/>
        </w:rPr>
        <w:t>}</w:t>
      </w:r>
    </w:p>
    <w:p w14:paraId="70C505B6" w14:textId="77777777" w:rsidR="005C63C4" w:rsidRDefault="005C63C4" w:rsidP="005C63C4">
      <w:pPr>
        <w:pStyle w:val="affa"/>
      </w:pPr>
      <w:r>
        <w:t>Где</w:t>
      </w:r>
      <w:r w:rsidRPr="0098714E">
        <w:t>:</w:t>
      </w:r>
    </w:p>
    <w:p w14:paraId="51791A04" w14:textId="77777777" w:rsidR="005C63C4" w:rsidRPr="002D41A0" w:rsidRDefault="005C63C4" w:rsidP="005C63C4">
      <w:pPr>
        <w:pStyle w:val="a3"/>
        <w:numPr>
          <w:ilvl w:val="0"/>
          <w:numId w:val="28"/>
        </w:numPr>
        <w:ind w:left="1429"/>
      </w:pPr>
      <w:r w:rsidRPr="00A50AE8">
        <w:rPr>
          <w:lang w:val="en-US"/>
        </w:rPr>
        <w:t>M</w:t>
      </w:r>
      <w:r>
        <w:rPr>
          <w:lang w:val="en-US"/>
        </w:rPr>
        <w:t>e</w:t>
      </w:r>
      <w:r w:rsidRPr="00A50AE8">
        <w:rPr>
          <w:lang w:val="en-US"/>
        </w:rPr>
        <w:t>s</w:t>
      </w:r>
      <w:r>
        <w:rPr>
          <w:lang w:val="en-US"/>
        </w:rPr>
        <w:t>sa</w:t>
      </w:r>
      <w:r w:rsidRPr="00A50AE8">
        <w:rPr>
          <w:lang w:val="en-US"/>
        </w:rPr>
        <w:t>g</w:t>
      </w:r>
      <w:r>
        <w:rPr>
          <w:lang w:val="en-US"/>
        </w:rPr>
        <w:t>e</w:t>
      </w:r>
      <w:r w:rsidRPr="00A50AE8">
        <w:rPr>
          <w:lang w:val="en-US"/>
        </w:rPr>
        <w:t>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>
        <w:t xml:space="preserve">запроса в ХМЧД </w:t>
      </w:r>
      <w:r w:rsidRPr="00A909E3">
        <w:t>в формате UUID</w:t>
      </w:r>
      <w:r>
        <w:t>,</w:t>
      </w:r>
      <w:r w:rsidRPr="00A50AE8">
        <w:t xml:space="preserve"> </w:t>
      </w:r>
      <w:r>
        <w:t>полученный</w:t>
      </w:r>
      <w:r w:rsidRPr="00A50AE8">
        <w:t xml:space="preserve"> </w:t>
      </w:r>
      <w:r>
        <w:t>в</w:t>
      </w:r>
      <w:r w:rsidRPr="00A50AE8">
        <w:t xml:space="preserve"> </w:t>
      </w:r>
      <w:r>
        <w:t>качестве</w:t>
      </w:r>
      <w:r w:rsidRPr="00A50AE8">
        <w:t xml:space="preserve"> </w:t>
      </w:r>
      <w:r>
        <w:t xml:space="preserve">ответа при вызове метода из п. </w:t>
      </w:r>
      <w:r>
        <w:fldChar w:fldCharType="begin"/>
      </w:r>
      <w:r>
        <w:instrText xml:space="preserve"> REF _Ref142384834 \r \h </w:instrText>
      </w:r>
      <w:r>
        <w:fldChar w:fldCharType="separate"/>
      </w:r>
      <w:r>
        <w:t>3.9.1</w:t>
      </w:r>
      <w:r>
        <w:fldChar w:fldCharType="end"/>
      </w:r>
      <w:r>
        <w:fldChar w:fldCharType="begin"/>
      </w:r>
      <w:r>
        <w:instrText xml:space="preserve"> REF _Ref3446367 \w \h  \* MERGEFORMAT </w:instrText>
      </w:r>
      <w:r>
        <w:fldChar w:fldCharType="end"/>
      </w:r>
      <w:r>
        <w:t>.</w:t>
      </w:r>
    </w:p>
    <w:p w14:paraId="2DE7F1E2" w14:textId="77777777" w:rsidR="005C63C4" w:rsidRPr="00981B60" w:rsidRDefault="005C63C4" w:rsidP="005C63C4">
      <w:pPr>
        <w:pStyle w:val="affa"/>
      </w:pPr>
      <w:r w:rsidRPr="00981B60">
        <w:t>RESPONSE</w:t>
      </w:r>
    </w:p>
    <w:p w14:paraId="36372A31" w14:textId="77777777" w:rsidR="005C63C4" w:rsidRPr="00E32BD7" w:rsidRDefault="005C63C4" w:rsidP="005C63C4">
      <w:pPr>
        <w:pStyle w:val="affa"/>
      </w:pPr>
      <w:r w:rsidRPr="00981B60">
        <w:t xml:space="preserve">HTTP 200 – </w:t>
      </w:r>
      <w:r w:rsidRPr="00F73A51">
        <w:t>OK</w:t>
      </w:r>
      <w:r w:rsidRPr="00E32BD7">
        <w:t>;</w:t>
      </w:r>
    </w:p>
    <w:p w14:paraId="7D5A7163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[</w:t>
      </w:r>
    </w:p>
    <w:p w14:paraId="11BCF022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185503EC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"Id": "</w:t>
      </w:r>
      <w:r w:rsidRPr="00D832AA">
        <w:rPr>
          <w:lang w:val="en-US"/>
        </w:rPr>
        <w:t>string($uuid)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108437B9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"Title": "string"</w:t>
      </w:r>
      <w:r w:rsidRPr="00A50AE8">
        <w:rPr>
          <w:lang w:val="en-US"/>
        </w:rPr>
        <w:t>,</w:t>
      </w:r>
    </w:p>
    <w:p w14:paraId="3B5A7685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"CreationDate": "string"</w:t>
      </w:r>
      <w:r w:rsidRPr="00A50AE8">
        <w:rPr>
          <w:lang w:val="en-US"/>
        </w:rPr>
        <w:t>,</w:t>
      </w:r>
    </w:p>
    <w:p w14:paraId="18819CA4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98714E">
        <w:rPr>
          <w:lang w:val="en-US"/>
        </w:rPr>
        <w:t>StatusChangeDate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3F630EA1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"Status":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5635022A" w14:textId="77777777" w:rsidR="005C63C4" w:rsidRPr="00AD0F60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"S</w:t>
      </w:r>
      <w:r>
        <w:rPr>
          <w:lang w:val="en-US"/>
        </w:rPr>
        <w:t>ize</w:t>
      </w:r>
      <w:r w:rsidRPr="00AD0F60">
        <w:rPr>
          <w:lang w:val="en-US"/>
        </w:rPr>
        <w:t>": "</w:t>
      </w:r>
      <w:r>
        <w:rPr>
          <w:lang w:val="en-US"/>
        </w:rPr>
        <w:t>integer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4AA0F0A1" w14:textId="77777777" w:rsidR="005C63C4" w:rsidRPr="00AD0F60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Sender</w:t>
      </w:r>
      <w:r w:rsidRPr="00AD0F60">
        <w:rPr>
          <w:lang w:val="en-US"/>
        </w:rPr>
        <w:t>Name": "string"</w:t>
      </w:r>
      <w:r w:rsidRPr="00A50AE8">
        <w:rPr>
          <w:lang w:val="en-US"/>
        </w:rPr>
        <w:t>,</w:t>
      </w:r>
    </w:p>
    <w:p w14:paraId="1B3C357F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>
        <w:rPr>
          <w:lang w:val="en-US"/>
        </w:rPr>
        <w:t>SenderId</w:t>
      </w:r>
      <w:r w:rsidRPr="00AD0F60">
        <w:rPr>
          <w:lang w:val="en-US"/>
        </w:rPr>
        <w:t>": "string</w:t>
      </w:r>
      <w:r w:rsidRPr="006D555D">
        <w:rPr>
          <w:lang w:val="en-US"/>
        </w:rPr>
        <w:t>($</w:t>
      </w:r>
      <w:r w:rsidRPr="00D832AA">
        <w:rPr>
          <w:lang w:val="en-US"/>
        </w:rPr>
        <w:t>uuid</w:t>
      </w:r>
      <w:r w:rsidRPr="006D555D">
        <w:rPr>
          <w:lang w:val="en-US"/>
        </w:rPr>
        <w:t>)</w:t>
      </w:r>
      <w:r w:rsidRPr="00AD0F60">
        <w:rPr>
          <w:lang w:val="en-US"/>
        </w:rPr>
        <w:t>"</w:t>
      </w:r>
      <w:r w:rsidRPr="00A50AE8">
        <w:rPr>
          <w:lang w:val="en-US"/>
        </w:rPr>
        <w:t>,</w:t>
      </w:r>
    </w:p>
    <w:p w14:paraId="6FDCF6EA" w14:textId="77777777" w:rsidR="005C63C4" w:rsidRPr="00AD0F60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 w:rsidRPr="006D555D">
        <w:rPr>
          <w:lang w:val="en-US"/>
        </w:rPr>
        <w:t>MethodExchange</w:t>
      </w:r>
      <w:r w:rsidRPr="00AD0F60">
        <w:rPr>
          <w:lang w:val="en-US"/>
        </w:rPr>
        <w:t>": "string"</w:t>
      </w:r>
      <w:r w:rsidRPr="00A50AE8">
        <w:rPr>
          <w:lang w:val="en-US"/>
        </w:rPr>
        <w:t>,</w:t>
      </w:r>
    </w:p>
    <w:p w14:paraId="0AF96E8A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ab/>
      </w:r>
      <w:r w:rsidRPr="00AD0F60">
        <w:rPr>
          <w:lang w:val="en-US"/>
        </w:rPr>
        <w:t>"</w:t>
      </w:r>
      <w:r w:rsidRPr="006D555D">
        <w:rPr>
          <w:lang w:val="en-US"/>
        </w:rPr>
        <w:t>PoAIds</w:t>
      </w:r>
      <w:r w:rsidRPr="00AD0F60">
        <w:rPr>
          <w:lang w:val="en-US"/>
        </w:rPr>
        <w:t xml:space="preserve">": </w:t>
      </w:r>
      <w:r>
        <w:rPr>
          <w:lang w:val="en-US"/>
        </w:rPr>
        <w:t>[</w:t>
      </w:r>
    </w:p>
    <w:p w14:paraId="1E125D9B" w14:textId="77777777" w:rsidR="005C63C4" w:rsidRPr="006D555D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 xml:space="preserve">   </w:t>
      </w:r>
      <w:r w:rsidRPr="006D555D">
        <w:rPr>
          <w:lang w:val="en-US"/>
        </w:rPr>
        <w:t>"</w:t>
      </w:r>
      <w:r w:rsidRPr="00AD0F60">
        <w:rPr>
          <w:lang w:val="en-US"/>
        </w:rPr>
        <w:t>string</w:t>
      </w:r>
      <w:r w:rsidRPr="006D555D">
        <w:rPr>
          <w:lang w:val="en-US"/>
        </w:rPr>
        <w:t>($</w:t>
      </w:r>
      <w:r w:rsidRPr="00D832AA">
        <w:rPr>
          <w:lang w:val="en-US"/>
        </w:rPr>
        <w:t>uuid</w:t>
      </w:r>
      <w:r w:rsidRPr="006D555D">
        <w:rPr>
          <w:lang w:val="en-US"/>
        </w:rPr>
        <w:t>)"</w:t>
      </w:r>
    </w:p>
    <w:p w14:paraId="419DC2FF" w14:textId="77777777" w:rsidR="005C63C4" w:rsidRPr="006D555D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 xml:space="preserve"> </w:t>
      </w:r>
      <w:r w:rsidRPr="006D555D">
        <w:rPr>
          <w:lang w:val="en-US"/>
        </w:rPr>
        <w:t>]</w:t>
      </w:r>
      <w:r>
        <w:rPr>
          <w:lang w:val="en-US"/>
        </w:rPr>
        <w:t>,</w:t>
      </w:r>
    </w:p>
    <w:p w14:paraId="5C4E999C" w14:textId="77777777" w:rsidR="005C63C4" w:rsidRPr="00096B23" w:rsidRDefault="005C63C4" w:rsidP="005C63C4">
      <w:pPr>
        <w:pStyle w:val="aff6"/>
        <w:ind w:firstLine="708"/>
        <w:rPr>
          <w:lang w:val="en-US"/>
        </w:rPr>
      </w:pPr>
      <w:r>
        <w:rPr>
          <w:lang w:val="en-US"/>
        </w:rPr>
        <w:t xml:space="preserve"> </w:t>
      </w:r>
      <w:r w:rsidRPr="00096B23">
        <w:rPr>
          <w:lang w:val="en-US"/>
        </w:rPr>
        <w:t>"</w:t>
      </w:r>
      <w:r>
        <w:rPr>
          <w:lang w:val="en-US"/>
        </w:rPr>
        <w:t>Poa</w:t>
      </w:r>
      <w:r w:rsidRPr="00096B23">
        <w:rPr>
          <w:lang w:val="en-US"/>
        </w:rPr>
        <w:t>Files": [</w:t>
      </w:r>
    </w:p>
    <w:p w14:paraId="4E67E1DE" w14:textId="77777777" w:rsidR="005C63C4" w:rsidRPr="00096B23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>
        <w:rPr>
          <w:lang w:val="en-US"/>
        </w:rPr>
        <w:t xml:space="preserve"> </w:t>
      </w:r>
      <w:r w:rsidRPr="00096B23">
        <w:rPr>
          <w:lang w:val="en-US"/>
        </w:rPr>
        <w:t>{</w:t>
      </w:r>
    </w:p>
    <w:p w14:paraId="0250E695" w14:textId="77777777" w:rsidR="005C63C4" w:rsidRPr="00096B23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>
        <w:rPr>
          <w:lang w:val="en-US"/>
        </w:rPr>
        <w:t>Id</w:t>
      </w:r>
      <w:r w:rsidRPr="00096B23">
        <w:rPr>
          <w:lang w:val="en-US"/>
        </w:rPr>
        <w:t>": "string</w:t>
      </w:r>
      <w:r w:rsidRPr="00D832AA">
        <w:rPr>
          <w:lang w:val="en-US"/>
        </w:rPr>
        <w:t>($uuid)</w:t>
      </w:r>
      <w:r w:rsidRPr="00096B23">
        <w:rPr>
          <w:lang w:val="en-US"/>
        </w:rPr>
        <w:t>",</w:t>
      </w:r>
    </w:p>
    <w:p w14:paraId="74AA88F0" w14:textId="77777777" w:rsidR="005C63C4" w:rsidRPr="00096B23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  <w:t>"</w:t>
      </w:r>
      <w:r w:rsidRPr="006D555D">
        <w:rPr>
          <w:lang w:val="en-US"/>
        </w:rPr>
        <w:t>ContentType</w:t>
      </w:r>
      <w:r w:rsidRPr="00096B23">
        <w:rPr>
          <w:lang w:val="en-US"/>
        </w:rPr>
        <w:t>": "string",</w:t>
      </w:r>
    </w:p>
    <w:p w14:paraId="4D5462D7" w14:textId="77777777" w:rsidR="005C63C4" w:rsidRPr="00674AE2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</w:r>
      <w:r w:rsidRPr="00674AE2">
        <w:rPr>
          <w:lang w:val="en-US"/>
        </w:rPr>
        <w:t>"</w:t>
      </w:r>
      <w:r w:rsidRPr="006D555D">
        <w:rPr>
          <w:lang w:val="en-US"/>
        </w:rPr>
        <w:t>Content</w:t>
      </w:r>
      <w:r w:rsidRPr="00674AE2">
        <w:rPr>
          <w:lang w:val="en-US"/>
        </w:rPr>
        <w:t>": "</w:t>
      </w:r>
      <w:r w:rsidRPr="00096B23">
        <w:rPr>
          <w:lang w:val="en-US"/>
        </w:rPr>
        <w:t>string</w:t>
      </w:r>
      <w:r w:rsidRPr="00674AE2">
        <w:rPr>
          <w:lang w:val="en-US"/>
        </w:rPr>
        <w:t>",</w:t>
      </w:r>
    </w:p>
    <w:p w14:paraId="3960A20E" w14:textId="77777777" w:rsidR="005C63C4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</w:t>
      </w:r>
      <w:r w:rsidRPr="003F3331">
        <w:rPr>
          <w:lang w:val="en-US"/>
        </w:rPr>
        <w:t>Length</w:t>
      </w:r>
      <w:r w:rsidRPr="00674AE2">
        <w:rPr>
          <w:lang w:val="en-US"/>
        </w:rPr>
        <w:t>": "integer",</w:t>
      </w:r>
    </w:p>
    <w:p w14:paraId="4B35C5A8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</w:t>
      </w:r>
      <w:r>
        <w:rPr>
          <w:lang w:val="en-US"/>
        </w:rPr>
        <w:t>Name</w:t>
      </w:r>
      <w:r w:rsidRPr="00674AE2">
        <w:rPr>
          <w:lang w:val="en-US"/>
        </w:rPr>
        <w:t>": "</w:t>
      </w:r>
      <w:r w:rsidRPr="00096B23">
        <w:rPr>
          <w:lang w:val="en-US"/>
        </w:rPr>
        <w:t>string</w:t>
      </w:r>
      <w:r w:rsidRPr="00674AE2">
        <w:rPr>
          <w:lang w:val="en-US"/>
        </w:rPr>
        <w:t>",</w:t>
      </w:r>
    </w:p>
    <w:p w14:paraId="68EC9E50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</w:t>
      </w:r>
      <w:r>
        <w:rPr>
          <w:lang w:val="en-US"/>
        </w:rPr>
        <w:tab/>
      </w:r>
      <w:r w:rsidRPr="00674AE2">
        <w:rPr>
          <w:lang w:val="en-US"/>
        </w:rPr>
        <w:t>"</w:t>
      </w:r>
      <w:r>
        <w:rPr>
          <w:lang w:val="en-US"/>
        </w:rPr>
        <w:t>File</w:t>
      </w:r>
      <w:r w:rsidRPr="00674AE2">
        <w:rPr>
          <w:lang w:val="en-US"/>
        </w:rPr>
        <w:t>Type": "string",</w:t>
      </w:r>
    </w:p>
    <w:p w14:paraId="58824C8F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</w:t>
      </w:r>
      <w:r w:rsidRPr="006D555D">
        <w:rPr>
          <w:lang w:val="en-US"/>
        </w:rPr>
        <w:t>MessageReceiptId</w:t>
      </w:r>
      <w:r w:rsidRPr="00674AE2">
        <w:rPr>
          <w:lang w:val="en-US"/>
        </w:rPr>
        <w:t>": "string",</w:t>
      </w:r>
    </w:p>
    <w:p w14:paraId="19C00090" w14:textId="77777777" w:rsidR="005C63C4" w:rsidRPr="00674AE2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</w:t>
      </w:r>
      <w:r w:rsidRPr="006D555D">
        <w:rPr>
          <w:lang w:val="en-US"/>
        </w:rPr>
        <w:t>PoAId</w:t>
      </w:r>
      <w:r>
        <w:rPr>
          <w:lang w:val="en-US"/>
        </w:rPr>
        <w:t>": "string"</w:t>
      </w:r>
    </w:p>
    <w:p w14:paraId="75E25C64" w14:textId="77777777" w:rsidR="005C63C4" w:rsidRPr="00674AE2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</w:t>
      </w:r>
      <w:r w:rsidRPr="00674AE2">
        <w:rPr>
          <w:lang w:val="en-US"/>
        </w:rPr>
        <w:t>}</w:t>
      </w:r>
    </w:p>
    <w:p w14:paraId="07FF5E7E" w14:textId="77777777" w:rsidR="005C63C4" w:rsidRPr="00A909E3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 xml:space="preserve">     </w:t>
      </w:r>
      <w:r>
        <w:rPr>
          <w:lang w:val="en-US"/>
        </w:rPr>
        <w:t xml:space="preserve"> ],</w:t>
      </w:r>
    </w:p>
    <w:p w14:paraId="6AD8CC7B" w14:textId="77777777" w:rsidR="005C63C4" w:rsidRPr="00096B23" w:rsidRDefault="005C63C4" w:rsidP="005C63C4">
      <w:pPr>
        <w:pStyle w:val="aff6"/>
        <w:ind w:firstLine="708"/>
        <w:rPr>
          <w:lang w:val="en-US"/>
        </w:rPr>
      </w:pPr>
      <w:r w:rsidRPr="006D555D">
        <w:rPr>
          <w:lang w:val="en-US"/>
        </w:rPr>
        <w:t xml:space="preserve"> </w:t>
      </w:r>
      <w:r w:rsidRPr="00096B23">
        <w:rPr>
          <w:lang w:val="en-US"/>
        </w:rPr>
        <w:t>"Files": [</w:t>
      </w:r>
    </w:p>
    <w:p w14:paraId="1A297A2E" w14:textId="77777777" w:rsidR="005C63C4" w:rsidRPr="00096B23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6D555D">
        <w:rPr>
          <w:lang w:val="en-US"/>
        </w:rPr>
        <w:t xml:space="preserve"> </w:t>
      </w:r>
      <w:r w:rsidRPr="00096B23">
        <w:rPr>
          <w:lang w:val="en-US"/>
        </w:rPr>
        <w:t>{</w:t>
      </w:r>
    </w:p>
    <w:p w14:paraId="4440F4FA" w14:textId="77777777" w:rsidR="005C63C4" w:rsidRPr="006D555D" w:rsidRDefault="005C63C4" w:rsidP="005C63C4">
      <w:pPr>
        <w:pStyle w:val="aff6"/>
        <w:rPr>
          <w:lang w:val="en-US"/>
        </w:rPr>
      </w:pPr>
      <w:r w:rsidRPr="00096B23">
        <w:rPr>
          <w:lang w:val="en-US"/>
        </w:rPr>
        <w:tab/>
      </w:r>
      <w:r w:rsidRPr="00096B23">
        <w:rPr>
          <w:lang w:val="en-US"/>
        </w:rPr>
        <w:tab/>
      </w:r>
      <w:r w:rsidRPr="00674AE2">
        <w:rPr>
          <w:lang w:val="en-US"/>
        </w:rPr>
        <w:t>"</w:t>
      </w:r>
      <w:r>
        <w:rPr>
          <w:lang w:val="en-US"/>
        </w:rPr>
        <w:t>I</w:t>
      </w:r>
      <w:r w:rsidRPr="00674AE2">
        <w:rPr>
          <w:lang w:val="en-US"/>
        </w:rPr>
        <w:t>d": "</w:t>
      </w:r>
      <w:r w:rsidRPr="00096B23">
        <w:rPr>
          <w:lang w:val="en-US"/>
        </w:rPr>
        <w:t>string</w:t>
      </w:r>
      <w:r>
        <w:rPr>
          <w:lang w:val="en-US"/>
        </w:rPr>
        <w:t xml:space="preserve"> (</w:t>
      </w:r>
      <w:r w:rsidRPr="00D832AA">
        <w:rPr>
          <w:lang w:val="en-US"/>
        </w:rPr>
        <w:t>$uuid)</w:t>
      </w:r>
      <w:r w:rsidRPr="00674AE2">
        <w:rPr>
          <w:lang w:val="en-US"/>
        </w:rPr>
        <w:t>",</w:t>
      </w:r>
    </w:p>
    <w:p w14:paraId="0B02F27D" w14:textId="77777777" w:rsidR="005C63C4" w:rsidRPr="006D555D" w:rsidRDefault="005C63C4" w:rsidP="005C63C4">
      <w:pPr>
        <w:pStyle w:val="aff6"/>
        <w:ind w:firstLine="708"/>
        <w:rPr>
          <w:lang w:val="en-US"/>
        </w:rPr>
      </w:pPr>
      <w:r w:rsidRPr="006D555D">
        <w:rPr>
          <w:lang w:val="en-US"/>
        </w:rPr>
        <w:t xml:space="preserve">     </w:t>
      </w:r>
      <w:r w:rsidRPr="00674AE2">
        <w:rPr>
          <w:lang w:val="en-US"/>
        </w:rPr>
        <w:t>"</w:t>
      </w:r>
      <w:r w:rsidRPr="00096B23">
        <w:rPr>
          <w:lang w:val="en-US"/>
        </w:rPr>
        <w:t>Name</w:t>
      </w:r>
      <w:r w:rsidRPr="00674AE2">
        <w:rPr>
          <w:lang w:val="en-US"/>
        </w:rPr>
        <w:t>": "string",</w:t>
      </w:r>
    </w:p>
    <w:p w14:paraId="0B1D6CD2" w14:textId="77777777" w:rsidR="005C63C4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ab/>
      </w:r>
      <w:r w:rsidRPr="00674AE2">
        <w:rPr>
          <w:lang w:val="en-US"/>
        </w:rPr>
        <w:tab/>
        <w:t>"</w:t>
      </w:r>
      <w:r w:rsidRPr="003F3331">
        <w:rPr>
          <w:lang w:val="en-US"/>
        </w:rPr>
        <w:t>Length</w:t>
      </w:r>
      <w:r w:rsidRPr="00674AE2">
        <w:rPr>
          <w:lang w:val="en-US"/>
        </w:rPr>
        <w:t>": "integer",</w:t>
      </w:r>
    </w:p>
    <w:p w14:paraId="02E46BBD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</w:t>
      </w:r>
      <w:r>
        <w:rPr>
          <w:lang w:val="en-US"/>
        </w:rPr>
        <w:t>File</w:t>
      </w:r>
      <w:r w:rsidRPr="00674AE2">
        <w:rPr>
          <w:lang w:val="en-US"/>
        </w:rPr>
        <w:t>Type": "string",</w:t>
      </w:r>
    </w:p>
    <w:p w14:paraId="1005F506" w14:textId="77777777" w:rsidR="005C63C4" w:rsidRPr="00674AE2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</w:t>
      </w:r>
      <w:r w:rsidRPr="005458C6">
        <w:rPr>
          <w:lang w:val="en-US"/>
        </w:rPr>
        <w:t>SignedByClient</w:t>
      </w:r>
      <w:r w:rsidRPr="00674AE2">
        <w:rPr>
          <w:lang w:val="en-US"/>
        </w:rPr>
        <w:t>": "string",</w:t>
      </w:r>
    </w:p>
    <w:p w14:paraId="4F95A5F9" w14:textId="77777777" w:rsidR="005C63C4" w:rsidRPr="00344D0F" w:rsidRDefault="005C63C4" w:rsidP="005C63C4">
      <w:pPr>
        <w:pStyle w:val="aff6"/>
        <w:rPr>
          <w:lang w:val="en-US"/>
        </w:rPr>
      </w:pPr>
      <w:r>
        <w:rPr>
          <w:lang w:val="en-US"/>
        </w:rPr>
        <w:t xml:space="preserve">          </w:t>
      </w:r>
      <w:r w:rsidRPr="00674AE2">
        <w:rPr>
          <w:lang w:val="en-US"/>
        </w:rPr>
        <w:t>"Encrypted</w:t>
      </w:r>
      <w:r w:rsidRPr="005458C6">
        <w:rPr>
          <w:lang w:val="en-US"/>
        </w:rPr>
        <w:t>ByClient</w:t>
      </w:r>
      <w:r w:rsidRPr="00674AE2">
        <w:rPr>
          <w:lang w:val="en-US"/>
        </w:rPr>
        <w:t>":"string"</w:t>
      </w:r>
      <w:r w:rsidRPr="00344D0F">
        <w:rPr>
          <w:lang w:val="en-US"/>
        </w:rPr>
        <w:t>,</w:t>
      </w:r>
    </w:p>
    <w:p w14:paraId="3B0D142E" w14:textId="77777777" w:rsidR="005C63C4" w:rsidRPr="00344D0F" w:rsidRDefault="005C63C4" w:rsidP="005C63C4">
      <w:pPr>
        <w:pStyle w:val="aff6"/>
        <w:rPr>
          <w:lang w:val="en-US"/>
        </w:rPr>
      </w:pPr>
      <w:r w:rsidRPr="00344D0F">
        <w:rPr>
          <w:lang w:val="en-US"/>
        </w:rPr>
        <w:tab/>
      </w:r>
      <w:r w:rsidRPr="00344D0F">
        <w:rPr>
          <w:lang w:val="en-US"/>
        </w:rPr>
        <w:tab/>
      </w:r>
      <w:r w:rsidRPr="00674AE2">
        <w:rPr>
          <w:lang w:val="en-US"/>
        </w:rPr>
        <w:t>"</w:t>
      </w:r>
      <w:r w:rsidRPr="003F3331">
        <w:rPr>
          <w:lang w:val="en-US"/>
        </w:rPr>
        <w:t>CanDownload</w:t>
      </w:r>
      <w:r w:rsidRPr="00674AE2">
        <w:rPr>
          <w:lang w:val="en-US"/>
        </w:rPr>
        <w:t>": "</w:t>
      </w:r>
      <w:r>
        <w:rPr>
          <w:lang w:val="en-US"/>
        </w:rPr>
        <w:t>boolean"</w:t>
      </w:r>
    </w:p>
    <w:p w14:paraId="7FCBF090" w14:textId="77777777" w:rsidR="005C63C4" w:rsidRPr="00674AE2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 xml:space="preserve"> </w:t>
      </w:r>
      <w:r w:rsidRPr="00344D0F">
        <w:rPr>
          <w:lang w:val="en-US"/>
        </w:rPr>
        <w:tab/>
      </w:r>
      <w:r w:rsidRPr="00674AE2">
        <w:rPr>
          <w:lang w:val="en-US"/>
        </w:rPr>
        <w:t>}</w:t>
      </w:r>
    </w:p>
    <w:p w14:paraId="4DD8CBEF" w14:textId="77777777" w:rsidR="005C63C4" w:rsidRPr="00344D0F" w:rsidRDefault="005C63C4" w:rsidP="005C63C4">
      <w:pPr>
        <w:pStyle w:val="aff6"/>
        <w:rPr>
          <w:lang w:val="en-US"/>
        </w:rPr>
      </w:pPr>
      <w:r w:rsidRPr="00674AE2">
        <w:rPr>
          <w:lang w:val="en-US"/>
        </w:rPr>
        <w:t xml:space="preserve">     </w:t>
      </w:r>
      <w:r>
        <w:rPr>
          <w:lang w:val="en-US"/>
        </w:rPr>
        <w:t>],</w:t>
      </w:r>
    </w:p>
    <w:p w14:paraId="111460FA" w14:textId="77777777" w:rsidR="005C63C4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</w:t>
      </w:r>
      <w:r>
        <w:rPr>
          <w:lang w:val="en-US"/>
        </w:rPr>
        <w:t>Color</w:t>
      </w:r>
      <w:r w:rsidRPr="00AD0F60">
        <w:rPr>
          <w:lang w:val="en-US"/>
        </w:rPr>
        <w:t>": "string"</w:t>
      </w:r>
    </w:p>
    <w:p w14:paraId="55D8FF6E" w14:textId="77777777" w:rsidR="005C63C4" w:rsidRDefault="005C63C4" w:rsidP="005C63C4">
      <w:pPr>
        <w:pStyle w:val="aff6"/>
        <w:rPr>
          <w:lang w:val="en-US"/>
        </w:rPr>
      </w:pPr>
      <w:r>
        <w:rPr>
          <w:lang w:val="en-US"/>
        </w:rPr>
        <w:t>}</w:t>
      </w:r>
    </w:p>
    <w:p w14:paraId="00CC0A0A" w14:textId="77777777" w:rsidR="005C63C4" w:rsidRPr="006D555D" w:rsidRDefault="005C63C4" w:rsidP="005C63C4">
      <w:pPr>
        <w:pStyle w:val="aff6"/>
      </w:pPr>
      <w:r>
        <w:rPr>
          <w:lang w:val="en-US"/>
        </w:rPr>
        <w:t>]</w:t>
      </w:r>
    </w:p>
    <w:p w14:paraId="2EA9C467" w14:textId="77777777" w:rsidR="005C63C4" w:rsidRDefault="005C63C4" w:rsidP="005C63C4">
      <w:pPr>
        <w:pStyle w:val="affa"/>
      </w:pPr>
      <w:r>
        <w:t>Где:</w:t>
      </w:r>
    </w:p>
    <w:p w14:paraId="41E061AF" w14:textId="77777777" w:rsidR="005C63C4" w:rsidRDefault="005C63C4" w:rsidP="005C63C4">
      <w:pPr>
        <w:pStyle w:val="a3"/>
        <w:numPr>
          <w:ilvl w:val="0"/>
          <w:numId w:val="28"/>
        </w:numPr>
        <w:ind w:left="1429"/>
      </w:pPr>
      <w:r w:rsidRPr="00A50AE8">
        <w:rPr>
          <w:lang w:val="en-US"/>
        </w:rPr>
        <w:t>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>
        <w:t xml:space="preserve">запроса в ХМЧД </w:t>
      </w:r>
      <w:r w:rsidRPr="00A909E3">
        <w:t>в формате UUID</w:t>
      </w:r>
      <w:r>
        <w:t>;</w:t>
      </w:r>
    </w:p>
    <w:p w14:paraId="581059BE" w14:textId="77777777" w:rsidR="005C63C4" w:rsidRPr="003C0829" w:rsidRDefault="005C63C4" w:rsidP="005C63C4">
      <w:pPr>
        <w:pStyle w:val="a3"/>
        <w:numPr>
          <w:ilvl w:val="0"/>
          <w:numId w:val="28"/>
        </w:numPr>
        <w:ind w:left="1429"/>
      </w:pPr>
      <w:r>
        <w:rPr>
          <w:lang w:val="en-US"/>
        </w:rPr>
        <w:t>Title</w:t>
      </w:r>
      <w:r w:rsidRPr="00F0091A">
        <w:t xml:space="preserve"> </w:t>
      </w:r>
      <w:r w:rsidRPr="00896CEA">
        <w:t>–</w:t>
      </w:r>
      <w:r w:rsidRPr="00F0091A">
        <w:t xml:space="preserve"> </w:t>
      </w:r>
      <w:r>
        <w:t xml:space="preserve">тема запроса </w:t>
      </w:r>
      <w:r w:rsidRPr="00F0091A">
        <w:t xml:space="preserve"> </w:t>
      </w:r>
      <w:r w:rsidRPr="00B47F99">
        <w:t>(</w:t>
      </w:r>
      <w:r>
        <w:t>возможные значения:</w:t>
      </w:r>
      <w:r w:rsidRPr="003C0829">
        <w:t xml:space="preserve"> </w:t>
      </w:r>
      <w:r>
        <w:t xml:space="preserve">Регистрация МЧД, Скачивание МЧД, </w:t>
      </w:r>
      <w:r w:rsidRPr="003C0829">
        <w:t>От</w:t>
      </w:r>
      <w:r>
        <w:t>ме</w:t>
      </w:r>
      <w:r w:rsidRPr="003C0829">
        <w:t>н</w:t>
      </w:r>
      <w:r>
        <w:t>а МЧД</w:t>
      </w:r>
      <w:r w:rsidRPr="003C0829">
        <w:t xml:space="preserve">, </w:t>
      </w:r>
      <w:r>
        <w:t>Удаление МЧД)</w:t>
      </w:r>
      <w:r w:rsidRPr="00B47F99">
        <w:t>;</w:t>
      </w:r>
    </w:p>
    <w:p w14:paraId="064FA40C" w14:textId="77777777" w:rsidR="005C63C4" w:rsidRPr="00F0091A" w:rsidRDefault="005C63C4" w:rsidP="005C63C4">
      <w:pPr>
        <w:pStyle w:val="a3"/>
        <w:numPr>
          <w:ilvl w:val="0"/>
          <w:numId w:val="28"/>
        </w:numPr>
        <w:ind w:left="1429"/>
      </w:pPr>
      <w:r w:rsidRPr="00AD0F60">
        <w:t>CreationDate</w:t>
      </w:r>
      <w:r w:rsidRPr="00896CEA">
        <w:t xml:space="preserve"> – дата создания </w:t>
      </w:r>
      <w:r>
        <w:t>запроса в ХМЧД</w:t>
      </w:r>
      <w:r w:rsidRPr="00896CEA">
        <w:t xml:space="preserve"> </w:t>
      </w:r>
      <w:r w:rsidRPr="00C96AA1">
        <w:t>(</w:t>
      </w:r>
      <w:r>
        <w:t>ГОСТ ISO 8601-2001 по маске «yyyy-MM-dd’T’HH:mm:ss’Z’»</w:t>
      </w:r>
      <w:r w:rsidRPr="00C96AA1">
        <w:t>);</w:t>
      </w:r>
    </w:p>
    <w:p w14:paraId="3855018E" w14:textId="77777777" w:rsidR="005C63C4" w:rsidRPr="00F0091A" w:rsidRDefault="005C63C4" w:rsidP="005C63C4">
      <w:pPr>
        <w:pStyle w:val="a3"/>
        <w:numPr>
          <w:ilvl w:val="0"/>
          <w:numId w:val="28"/>
        </w:numPr>
        <w:ind w:left="1429"/>
      </w:pPr>
      <w:r w:rsidRPr="00F0091A">
        <w:t xml:space="preserve">StatusChangeDate - </w:t>
      </w:r>
      <w:r>
        <w:t>д</w:t>
      </w:r>
      <w:r w:rsidRPr="00F0091A">
        <w:t>ата, время изменения статуса</w:t>
      </w:r>
      <w:r>
        <w:t xml:space="preserve"> запроса;</w:t>
      </w:r>
    </w:p>
    <w:p w14:paraId="302969F9" w14:textId="1B9419B0" w:rsidR="005C63C4" w:rsidRPr="00F0091A" w:rsidRDefault="005C63C4" w:rsidP="005C63C4">
      <w:pPr>
        <w:pStyle w:val="a3"/>
        <w:numPr>
          <w:ilvl w:val="0"/>
          <w:numId w:val="28"/>
        </w:numPr>
        <w:ind w:left="1429"/>
      </w:pPr>
      <w:r w:rsidRPr="00AD0F60">
        <w:t>Status</w:t>
      </w:r>
      <w:r w:rsidRPr="00B47F99">
        <w:t xml:space="preserve"> – </w:t>
      </w:r>
      <w:r w:rsidRPr="00C310FC">
        <w:t>статус</w:t>
      </w:r>
      <w:r w:rsidRPr="00B47F99">
        <w:t xml:space="preserve"> </w:t>
      </w:r>
      <w:r>
        <w:t>запроса в ХМЧД</w:t>
      </w:r>
      <w:r w:rsidRPr="00B47F99">
        <w:t xml:space="preserve"> (</w:t>
      </w:r>
      <w:r>
        <w:t>возможные значения:</w:t>
      </w:r>
      <w:r w:rsidRPr="00F0091A">
        <w:t xml:space="preserve"> </w:t>
      </w:r>
      <w:r>
        <w:t>Черновик</w:t>
      </w:r>
      <w:r w:rsidRPr="00893239">
        <w:t xml:space="preserve"> (</w:t>
      </w:r>
      <w:r>
        <w:t>значение</w:t>
      </w:r>
      <w:r w:rsidRPr="00516410">
        <w:t>:</w:t>
      </w:r>
      <w:r w:rsidRPr="00893239">
        <w:t xml:space="preserve"> 0)</w:t>
      </w:r>
      <w:r>
        <w:t xml:space="preserve">, </w:t>
      </w:r>
      <w:r w:rsidRPr="00F0091A">
        <w:t>Отправлено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1)</w:t>
      </w:r>
      <w:r w:rsidRPr="00F0091A">
        <w:t>, Загружено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2)</w:t>
      </w:r>
      <w:r>
        <w:t xml:space="preserve">, </w:t>
      </w:r>
      <w:r w:rsidRPr="00F0091A">
        <w:t>Ошибка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3)</w:t>
      </w:r>
      <w:r w:rsidRPr="00F0091A">
        <w:t>, Принято в обработку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4)</w:t>
      </w:r>
      <w:r w:rsidRPr="00F0091A">
        <w:t>, Запрос выполнен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3</w:t>
      </w:r>
      <w:r w:rsidR="00533776">
        <w:t>3</w:t>
      </w:r>
      <w:r w:rsidRPr="00893239">
        <w:t>)</w:t>
      </w:r>
      <w:r>
        <w:t xml:space="preserve">, </w:t>
      </w:r>
      <w:r w:rsidRPr="00F0091A">
        <w:t>Запрос выполнен (частично)</w:t>
      </w:r>
      <w:r w:rsidRPr="00893239">
        <w:t xml:space="preserve"> </w:t>
      </w:r>
      <w:r w:rsidRPr="00516410">
        <w:t>(</w:t>
      </w:r>
      <w:r>
        <w:t>значение</w:t>
      </w:r>
      <w:r w:rsidRPr="00516410">
        <w:t>:</w:t>
      </w:r>
      <w:r w:rsidRPr="00893239">
        <w:t xml:space="preserve"> 3</w:t>
      </w:r>
      <w:r w:rsidR="00533776">
        <w:t>4</w:t>
      </w:r>
      <w:r>
        <w:t>))</w:t>
      </w:r>
      <w:r w:rsidRPr="00B47F99">
        <w:t>;</w:t>
      </w:r>
    </w:p>
    <w:p w14:paraId="3FD33093" w14:textId="77777777" w:rsidR="005C63C4" w:rsidRPr="00344D0F" w:rsidRDefault="005C63C4" w:rsidP="005C63C4">
      <w:pPr>
        <w:pStyle w:val="a3"/>
        <w:numPr>
          <w:ilvl w:val="0"/>
          <w:numId w:val="28"/>
        </w:numPr>
        <w:ind w:left="1429"/>
        <w:rPr>
          <w:lang w:val="en-US"/>
        </w:rPr>
      </w:pPr>
      <w:r w:rsidRPr="00F0091A">
        <w:t>Size</w:t>
      </w:r>
      <w:r w:rsidRPr="00096B23">
        <w:t xml:space="preserve"> – размер </w:t>
      </w:r>
      <w:r>
        <w:t>запроса</w:t>
      </w:r>
      <w:r w:rsidRPr="00096B23">
        <w:t xml:space="preserve"> в байтах. Имеет</w:t>
      </w:r>
      <w:r w:rsidRPr="00344D0F">
        <w:rPr>
          <w:lang w:val="en-US"/>
        </w:rPr>
        <w:t xml:space="preserve"> </w:t>
      </w:r>
      <w:r w:rsidRPr="00096B23">
        <w:t>формат</w:t>
      </w:r>
      <w:r w:rsidRPr="00344D0F">
        <w:rPr>
          <w:lang w:val="en-US"/>
        </w:rPr>
        <w:t xml:space="preserve"> int64 (</w:t>
      </w:r>
      <w:r w:rsidRPr="00096B23">
        <w:t>т</w:t>
      </w:r>
      <w:r w:rsidRPr="00344D0F">
        <w:rPr>
          <w:lang w:val="en-US"/>
        </w:rPr>
        <w:t>.</w:t>
      </w:r>
      <w:r w:rsidRPr="00096B23">
        <w:t>е</w:t>
      </w:r>
      <w:r w:rsidRPr="00344D0F">
        <w:rPr>
          <w:lang w:val="en-US"/>
        </w:rPr>
        <w:t>. signed 64 bits);</w:t>
      </w:r>
    </w:p>
    <w:p w14:paraId="23FB5D4F" w14:textId="77777777" w:rsidR="005C63C4" w:rsidRDefault="005C63C4" w:rsidP="005C63C4">
      <w:pPr>
        <w:pStyle w:val="a8"/>
        <w:numPr>
          <w:ilvl w:val="0"/>
          <w:numId w:val="28"/>
        </w:numPr>
        <w:ind w:left="1429"/>
      </w:pPr>
      <w:r w:rsidRPr="00F0091A">
        <w:t>SenderName</w:t>
      </w:r>
      <w:r w:rsidRPr="00A34532">
        <w:t xml:space="preserve"> – </w:t>
      </w:r>
      <w:r>
        <w:t>информация об отправителе</w:t>
      </w:r>
      <w:r w:rsidRPr="00F0091A">
        <w:t xml:space="preserve">  </w:t>
      </w:r>
      <w:r>
        <w:t>Фамилия И.О.;</w:t>
      </w:r>
    </w:p>
    <w:p w14:paraId="7D37545F" w14:textId="77777777" w:rsidR="005C63C4" w:rsidRDefault="005C63C4" w:rsidP="005C63C4">
      <w:pPr>
        <w:pStyle w:val="a8"/>
        <w:numPr>
          <w:ilvl w:val="0"/>
          <w:numId w:val="28"/>
        </w:numPr>
        <w:ind w:left="1429"/>
      </w:pPr>
      <w:r w:rsidRPr="00F0091A">
        <w:t>SenderId</w:t>
      </w:r>
      <w:r w:rsidRPr="00A34532">
        <w:t xml:space="preserve"> – </w:t>
      </w:r>
      <w:r>
        <w:t>идентификатор отправителя;</w:t>
      </w:r>
      <w:r w:rsidRPr="003C0829">
        <w:t xml:space="preserve">  </w:t>
      </w:r>
    </w:p>
    <w:p w14:paraId="4EACB4F3" w14:textId="77777777" w:rsidR="005C63C4" w:rsidRPr="00F0091A" w:rsidRDefault="005C63C4" w:rsidP="005C63C4">
      <w:pPr>
        <w:pStyle w:val="a8"/>
        <w:numPr>
          <w:ilvl w:val="0"/>
          <w:numId w:val="28"/>
        </w:numPr>
        <w:ind w:left="1429"/>
      </w:pPr>
      <w:r w:rsidRPr="00F0091A">
        <w:t xml:space="preserve">MethodExchange </w:t>
      </w:r>
      <w:r w:rsidRPr="00A34532">
        <w:t>–</w:t>
      </w:r>
      <w:r>
        <w:t xml:space="preserve"> с</w:t>
      </w:r>
      <w:r w:rsidRPr="00F0091A">
        <w:t xml:space="preserve">пособ обмена (возможные значения: </w:t>
      </w:r>
      <w:r w:rsidRPr="00F0091A">
        <w:rPr>
          <w:lang w:val="en-US"/>
        </w:rPr>
        <w:t>Esod</w:t>
      </w:r>
      <w:r>
        <w:t xml:space="preserve"> (</w:t>
      </w:r>
      <w:r w:rsidRPr="003C0829">
        <w:t>Личный кабинет</w:t>
      </w:r>
      <w:r>
        <w:t xml:space="preserve">), </w:t>
      </w:r>
      <w:r w:rsidRPr="00F0091A">
        <w:t>UniversalRest, Rest</w:t>
      </w:r>
      <w:r>
        <w:t>)</w:t>
      </w:r>
      <w:r w:rsidRPr="00F0091A">
        <w:t>;</w:t>
      </w:r>
    </w:p>
    <w:p w14:paraId="52A6B29B" w14:textId="77777777" w:rsidR="005C63C4" w:rsidRDefault="005C63C4" w:rsidP="005C63C4">
      <w:pPr>
        <w:pStyle w:val="a8"/>
        <w:numPr>
          <w:ilvl w:val="0"/>
          <w:numId w:val="28"/>
        </w:numPr>
        <w:ind w:left="1429"/>
      </w:pPr>
      <w:r w:rsidRPr="006D555D">
        <w:rPr>
          <w:lang w:val="en-US"/>
        </w:rPr>
        <w:t>PoAIds</w:t>
      </w:r>
      <w:r>
        <w:t xml:space="preserve"> – массив идентификаторов доверенностей;</w:t>
      </w:r>
    </w:p>
    <w:p w14:paraId="601EC677" w14:textId="77777777" w:rsidR="005C63C4" w:rsidRPr="005E3D32" w:rsidRDefault="005C63C4" w:rsidP="005C63C4">
      <w:pPr>
        <w:pStyle w:val="a8"/>
        <w:numPr>
          <w:ilvl w:val="0"/>
          <w:numId w:val="28"/>
        </w:numPr>
        <w:ind w:left="1429"/>
        <w:rPr>
          <w:lang w:val="en-US"/>
        </w:rPr>
      </w:pPr>
      <w:r w:rsidRPr="005E3D32">
        <w:rPr>
          <w:lang w:val="en-US"/>
        </w:rPr>
        <w:t>PoaFiles</w:t>
      </w:r>
      <w:r>
        <w:t xml:space="preserve"> </w:t>
      </w:r>
      <w:r w:rsidRPr="00096B23">
        <w:t>– файлы</w:t>
      </w:r>
      <w:r>
        <w:t xml:space="preserve"> МЧД (необязательно):</w:t>
      </w:r>
    </w:p>
    <w:p w14:paraId="17B09B20" w14:textId="77777777" w:rsidR="005C63C4" w:rsidRDefault="005C63C4" w:rsidP="005C63C4">
      <w:pPr>
        <w:pStyle w:val="a7"/>
        <w:numPr>
          <w:ilvl w:val="1"/>
          <w:numId w:val="20"/>
        </w:numPr>
      </w:pPr>
      <w:r>
        <w:rPr>
          <w:lang w:val="en-US"/>
        </w:rPr>
        <w:t>Id</w:t>
      </w:r>
      <w:r w:rsidRPr="00096B23">
        <w:t xml:space="preserve"> –</w:t>
      </w:r>
      <w:r>
        <w:rPr>
          <w:lang w:val="en-US"/>
        </w:rPr>
        <w:t xml:space="preserve"> </w:t>
      </w:r>
      <w:r w:rsidRPr="00896CEA">
        <w:t>идентификатор</w:t>
      </w:r>
      <w:r w:rsidRPr="00096B23">
        <w:t xml:space="preserve"> файла;</w:t>
      </w:r>
    </w:p>
    <w:p w14:paraId="6D3BD092" w14:textId="77777777" w:rsidR="005C63C4" w:rsidRDefault="005C63C4" w:rsidP="005C63C4">
      <w:pPr>
        <w:pStyle w:val="a7"/>
        <w:numPr>
          <w:ilvl w:val="1"/>
          <w:numId w:val="20"/>
        </w:numPr>
      </w:pPr>
      <w:r w:rsidRPr="005E3D32">
        <w:rPr>
          <w:lang w:val="en-US"/>
        </w:rPr>
        <w:t>ContentType</w:t>
      </w:r>
      <w:r>
        <w:t xml:space="preserve"> </w:t>
      </w:r>
      <w:r w:rsidRPr="00314B91">
        <w:rPr>
          <w:lang w:val="en-US"/>
        </w:rPr>
        <w:t xml:space="preserve">– </w:t>
      </w:r>
      <w:r>
        <w:t>тип контента</w:t>
      </w:r>
      <w:r w:rsidRPr="00314B91">
        <w:rPr>
          <w:lang w:val="en-US"/>
        </w:rPr>
        <w:t xml:space="preserve"> </w:t>
      </w:r>
      <w:r>
        <w:t>файла;</w:t>
      </w:r>
    </w:p>
    <w:p w14:paraId="2ABD68DA" w14:textId="77777777" w:rsidR="005C63C4" w:rsidRDefault="005C63C4" w:rsidP="005C63C4">
      <w:pPr>
        <w:pStyle w:val="a7"/>
        <w:numPr>
          <w:ilvl w:val="1"/>
          <w:numId w:val="20"/>
        </w:numPr>
      </w:pPr>
      <w:r w:rsidRPr="005E3D32">
        <w:rPr>
          <w:lang w:val="en-US"/>
        </w:rPr>
        <w:t>Content</w:t>
      </w:r>
      <w:r>
        <w:t xml:space="preserve"> </w:t>
      </w:r>
      <w:r w:rsidRPr="00314B91">
        <w:rPr>
          <w:lang w:val="en-US"/>
        </w:rPr>
        <w:t>–</w:t>
      </w:r>
      <w:r>
        <w:t xml:space="preserve"> содержимое файла;</w:t>
      </w:r>
    </w:p>
    <w:p w14:paraId="3F6C37C1" w14:textId="77777777" w:rsidR="005C63C4" w:rsidRPr="00150A99" w:rsidRDefault="005C63C4" w:rsidP="005C63C4">
      <w:pPr>
        <w:pStyle w:val="a7"/>
        <w:numPr>
          <w:ilvl w:val="1"/>
          <w:numId w:val="20"/>
        </w:numPr>
        <w:rPr>
          <w:lang w:val="en-US"/>
        </w:rPr>
      </w:pPr>
      <w:r>
        <w:rPr>
          <w:lang w:val="en-US"/>
        </w:rPr>
        <w:t>Length</w:t>
      </w:r>
      <w:r w:rsidRPr="00096B23">
        <w:t xml:space="preserve"> – размер файла в байтах. Имеет</w:t>
      </w:r>
      <w:r w:rsidRPr="00150A99">
        <w:rPr>
          <w:lang w:val="en-US"/>
        </w:rPr>
        <w:t xml:space="preserve"> </w:t>
      </w:r>
      <w:r w:rsidRPr="00096B23">
        <w:t>формат</w:t>
      </w:r>
      <w:r w:rsidRPr="00150A99">
        <w:rPr>
          <w:lang w:val="en-US"/>
        </w:rPr>
        <w:t xml:space="preserve"> </w:t>
      </w:r>
      <w:r w:rsidRPr="00096B23">
        <w:rPr>
          <w:lang w:val="en-US"/>
        </w:rPr>
        <w:t>int</w:t>
      </w:r>
      <w:r w:rsidRPr="00150A99">
        <w:rPr>
          <w:lang w:val="en-US"/>
        </w:rPr>
        <w:t>64 (</w:t>
      </w:r>
      <w:r w:rsidRPr="00096B23">
        <w:t>т</w:t>
      </w:r>
      <w:r w:rsidRPr="00150A99">
        <w:rPr>
          <w:lang w:val="en-US"/>
        </w:rPr>
        <w:t>.</w:t>
      </w:r>
      <w:r w:rsidRPr="00096B23">
        <w:t>е</w:t>
      </w:r>
      <w:r w:rsidRPr="00150A99">
        <w:rPr>
          <w:lang w:val="en-US"/>
        </w:rPr>
        <w:t xml:space="preserve">. </w:t>
      </w:r>
      <w:r w:rsidRPr="00096B23">
        <w:rPr>
          <w:lang w:val="en-US"/>
        </w:rPr>
        <w:t>signed</w:t>
      </w:r>
      <w:r w:rsidRPr="00150A99">
        <w:rPr>
          <w:lang w:val="en-US"/>
        </w:rPr>
        <w:t xml:space="preserve"> 64 </w:t>
      </w:r>
      <w:r w:rsidRPr="00096B23">
        <w:rPr>
          <w:lang w:val="en-US"/>
        </w:rPr>
        <w:t>bits</w:t>
      </w:r>
      <w:r w:rsidRPr="00150A99">
        <w:rPr>
          <w:lang w:val="en-US"/>
        </w:rPr>
        <w:t>);</w:t>
      </w:r>
    </w:p>
    <w:p w14:paraId="35A3C8AC" w14:textId="77777777" w:rsidR="005C63C4" w:rsidRPr="00096B23" w:rsidRDefault="005C63C4" w:rsidP="005C63C4">
      <w:pPr>
        <w:pStyle w:val="a7"/>
        <w:numPr>
          <w:ilvl w:val="1"/>
          <w:numId w:val="20"/>
        </w:numPr>
      </w:pPr>
      <w:r w:rsidRPr="003F3331">
        <w:t>Name</w:t>
      </w:r>
      <w:r w:rsidRPr="00096B23">
        <w:t xml:space="preserve"> – имя файла;</w:t>
      </w:r>
    </w:p>
    <w:p w14:paraId="675634FD" w14:textId="77777777" w:rsidR="005C63C4" w:rsidRPr="005E3D32" w:rsidRDefault="005C63C4" w:rsidP="005C63C4">
      <w:pPr>
        <w:pStyle w:val="a7"/>
        <w:numPr>
          <w:ilvl w:val="1"/>
          <w:numId w:val="20"/>
        </w:numPr>
        <w:rPr>
          <w:lang w:val="en-US"/>
        </w:rPr>
      </w:pPr>
      <w:r w:rsidRPr="00F73A51">
        <w:rPr>
          <w:lang w:val="en-US"/>
        </w:rPr>
        <w:t xml:space="preserve">FileType – </w:t>
      </w:r>
      <w:r>
        <w:t>тип</w:t>
      </w:r>
      <w:r w:rsidRPr="00F73A51">
        <w:rPr>
          <w:lang w:val="en-US"/>
        </w:rPr>
        <w:t xml:space="preserve"> </w:t>
      </w:r>
      <w:r>
        <w:t>файла;</w:t>
      </w:r>
      <w:r w:rsidRPr="00F73A51">
        <w:rPr>
          <w:lang w:val="en-US"/>
        </w:rPr>
        <w:t xml:space="preserve"> </w:t>
      </w:r>
    </w:p>
    <w:p w14:paraId="713BCB30" w14:textId="77777777" w:rsidR="005C63C4" w:rsidRPr="00F73A51" w:rsidRDefault="005C63C4" w:rsidP="005C63C4">
      <w:pPr>
        <w:pStyle w:val="a7"/>
        <w:numPr>
          <w:ilvl w:val="1"/>
          <w:numId w:val="20"/>
        </w:numPr>
      </w:pPr>
      <w:r w:rsidRPr="00893239">
        <w:rPr>
          <w:lang w:val="en-US"/>
        </w:rPr>
        <w:t>MessageReceiptId</w:t>
      </w:r>
      <w:r w:rsidRPr="00893239">
        <w:t xml:space="preserve"> –</w:t>
      </w:r>
      <w:r>
        <w:t xml:space="preserve"> и</w:t>
      </w:r>
      <w:r w:rsidRPr="00F73A51">
        <w:t>дентификатор квитанции, к которому относится файл квитанции</w:t>
      </w:r>
      <w:r>
        <w:t>;</w:t>
      </w:r>
    </w:p>
    <w:p w14:paraId="1DEEE541" w14:textId="77777777" w:rsidR="005C63C4" w:rsidRPr="005E3D32" w:rsidRDefault="005C63C4" w:rsidP="005C63C4">
      <w:pPr>
        <w:pStyle w:val="a7"/>
        <w:numPr>
          <w:ilvl w:val="1"/>
          <w:numId w:val="20"/>
        </w:numPr>
        <w:rPr>
          <w:lang w:val="en-US"/>
        </w:rPr>
      </w:pPr>
      <w:r w:rsidRPr="005E3D32">
        <w:rPr>
          <w:lang w:val="en-US"/>
        </w:rPr>
        <w:t>PoAId</w:t>
      </w:r>
      <w:r>
        <w:t xml:space="preserve"> </w:t>
      </w:r>
      <w:r w:rsidRPr="00096B23">
        <w:t>–</w:t>
      </w:r>
      <w:r>
        <w:rPr>
          <w:lang w:val="en-US"/>
        </w:rPr>
        <w:t xml:space="preserve"> </w:t>
      </w:r>
      <w:r w:rsidRPr="00896CEA">
        <w:t>идентификатор</w:t>
      </w:r>
      <w:r>
        <w:t xml:space="preserve"> МЧД;</w:t>
      </w:r>
    </w:p>
    <w:p w14:paraId="70DDA8FB" w14:textId="77777777" w:rsidR="005C63C4" w:rsidRPr="00096B23" w:rsidRDefault="005C63C4" w:rsidP="005C63C4">
      <w:pPr>
        <w:pStyle w:val="a8"/>
        <w:numPr>
          <w:ilvl w:val="0"/>
          <w:numId w:val="28"/>
        </w:numPr>
        <w:ind w:left="1429"/>
      </w:pPr>
      <w:r w:rsidRPr="003F3331">
        <w:t>Files</w:t>
      </w:r>
      <w:r w:rsidRPr="00096B23">
        <w:t xml:space="preserve"> – файлы, включенные в </w:t>
      </w:r>
      <w:r>
        <w:t>запрос</w:t>
      </w:r>
      <w:r w:rsidRPr="00096B23">
        <w:t>:</w:t>
      </w:r>
    </w:p>
    <w:p w14:paraId="02A89222" w14:textId="77777777" w:rsidR="005C63C4" w:rsidRDefault="005C63C4" w:rsidP="005C63C4">
      <w:pPr>
        <w:pStyle w:val="a7"/>
        <w:numPr>
          <w:ilvl w:val="1"/>
          <w:numId w:val="20"/>
        </w:numPr>
      </w:pPr>
      <w:r>
        <w:rPr>
          <w:lang w:val="en-US"/>
        </w:rPr>
        <w:t>Id</w:t>
      </w:r>
      <w:r w:rsidRPr="00096B23">
        <w:t xml:space="preserve"> –</w:t>
      </w:r>
      <w:r>
        <w:rPr>
          <w:lang w:val="en-US"/>
        </w:rPr>
        <w:t xml:space="preserve"> </w:t>
      </w:r>
      <w:r w:rsidRPr="00896CEA">
        <w:t>идентификатор</w:t>
      </w:r>
      <w:r w:rsidRPr="00096B23">
        <w:t xml:space="preserve"> файла;</w:t>
      </w:r>
    </w:p>
    <w:p w14:paraId="17FADA07" w14:textId="77777777" w:rsidR="005C63C4" w:rsidRPr="00096B23" w:rsidRDefault="005C63C4" w:rsidP="005C63C4">
      <w:pPr>
        <w:pStyle w:val="a7"/>
        <w:numPr>
          <w:ilvl w:val="1"/>
          <w:numId w:val="20"/>
        </w:numPr>
      </w:pPr>
      <w:r w:rsidRPr="003F3331">
        <w:t>Name</w:t>
      </w:r>
      <w:r w:rsidRPr="00096B23">
        <w:t xml:space="preserve"> – имя файла;</w:t>
      </w:r>
    </w:p>
    <w:p w14:paraId="0D8AF073" w14:textId="77777777" w:rsidR="005C63C4" w:rsidRPr="00096B23" w:rsidRDefault="005C63C4" w:rsidP="005C63C4">
      <w:pPr>
        <w:pStyle w:val="a7"/>
        <w:numPr>
          <w:ilvl w:val="1"/>
          <w:numId w:val="20"/>
        </w:numPr>
        <w:rPr>
          <w:lang w:val="en-US"/>
        </w:rPr>
      </w:pPr>
      <w:r>
        <w:rPr>
          <w:lang w:val="en-US"/>
        </w:rPr>
        <w:t>Length</w:t>
      </w:r>
      <w:r w:rsidRPr="00096B23">
        <w:t xml:space="preserve"> – размер файла в байтах. Имеет</w:t>
      </w:r>
      <w:r w:rsidRPr="00096B23">
        <w:rPr>
          <w:lang w:val="en-US"/>
        </w:rPr>
        <w:t xml:space="preserve"> </w:t>
      </w:r>
      <w:r w:rsidRPr="00096B23">
        <w:t>формат</w:t>
      </w:r>
      <w:r w:rsidRPr="00096B23">
        <w:rPr>
          <w:lang w:val="en-US"/>
        </w:rPr>
        <w:t xml:space="preserve"> int64 (</w:t>
      </w:r>
      <w:r w:rsidRPr="00096B23">
        <w:t>т</w:t>
      </w:r>
      <w:r w:rsidRPr="00096B23">
        <w:rPr>
          <w:lang w:val="en-US"/>
        </w:rPr>
        <w:t>.</w:t>
      </w:r>
      <w:r w:rsidRPr="00096B23">
        <w:t>е</w:t>
      </w:r>
      <w:r w:rsidRPr="00096B23">
        <w:rPr>
          <w:lang w:val="en-US"/>
        </w:rPr>
        <w:t>. signed 64 bits);</w:t>
      </w:r>
    </w:p>
    <w:p w14:paraId="26373535" w14:textId="77777777" w:rsidR="005C63C4" w:rsidRDefault="005C63C4" w:rsidP="005C63C4">
      <w:pPr>
        <w:pStyle w:val="a7"/>
        <w:numPr>
          <w:ilvl w:val="1"/>
          <w:numId w:val="20"/>
        </w:numPr>
      </w:pPr>
      <w:r w:rsidRPr="00A320C7">
        <w:t xml:space="preserve">FileType </w:t>
      </w:r>
      <w:r>
        <w:t xml:space="preserve">– указывается тип файла. </w:t>
      </w:r>
      <w:r w:rsidRPr="00A320C7">
        <w:t xml:space="preserve"> </w:t>
      </w:r>
      <w:r>
        <w:t>Допустимы следующие типы файлов:</w:t>
      </w:r>
    </w:p>
    <w:p w14:paraId="2F010C65" w14:textId="77777777" w:rsidR="005C63C4" w:rsidRDefault="005C63C4" w:rsidP="005C63C4">
      <w:pPr>
        <w:pStyle w:val="a3"/>
        <w:numPr>
          <w:ilvl w:val="2"/>
          <w:numId w:val="20"/>
        </w:numPr>
      </w:pPr>
      <w:r>
        <w:t>Document – любые данные, которые не проходят логический контроль непосредственно на ВП ЕПВВ (файл архива с МЧД и их подписями);</w:t>
      </w:r>
    </w:p>
    <w:p w14:paraId="564545DF" w14:textId="77777777" w:rsidR="005C63C4" w:rsidRDefault="005C63C4" w:rsidP="005C63C4">
      <w:pPr>
        <w:pStyle w:val="a3"/>
        <w:numPr>
          <w:ilvl w:val="2"/>
          <w:numId w:val="20"/>
        </w:numPr>
      </w:pPr>
      <w:r>
        <w:t>Sign – файл УКЭП, проверка которой влияет на прием/отбраковку сообщения, применяется для основной подписи сообщения и подписи машиночитаемой доверенности;</w:t>
      </w:r>
    </w:p>
    <w:p w14:paraId="3A966B48" w14:textId="77777777" w:rsidR="005C63C4" w:rsidRDefault="005C63C4" w:rsidP="005C63C4">
      <w:pPr>
        <w:pStyle w:val="a3"/>
        <w:numPr>
          <w:ilvl w:val="2"/>
          <w:numId w:val="20"/>
        </w:numPr>
      </w:pPr>
      <w:r>
        <w:t>PowerOfAttorney – файл машиночитаемой доверенности;</w:t>
      </w:r>
    </w:p>
    <w:p w14:paraId="559033C4" w14:textId="77777777" w:rsidR="005C63C4" w:rsidRPr="003F3331" w:rsidRDefault="005C63C4" w:rsidP="005C63C4">
      <w:pPr>
        <w:pStyle w:val="a3"/>
        <w:numPr>
          <w:ilvl w:val="2"/>
          <w:numId w:val="20"/>
        </w:numPr>
      </w:pPr>
      <w:r w:rsidRPr="003F3331">
        <w:t>POADownloadInfo</w:t>
      </w:r>
      <w:r>
        <w:t xml:space="preserve"> – файл с и</w:t>
      </w:r>
      <w:r w:rsidRPr="003F3331">
        <w:t>нформаци</w:t>
      </w:r>
      <w:r>
        <w:t>й</w:t>
      </w:r>
      <w:r w:rsidRPr="003F3331">
        <w:t xml:space="preserve"> для </w:t>
      </w:r>
      <w:r>
        <w:t>скачивания</w:t>
      </w:r>
      <w:r w:rsidRPr="003F3331">
        <w:t xml:space="preserve"> МЧД</w:t>
      </w:r>
      <w:r>
        <w:t xml:space="preserve"> из ХМЧД;</w:t>
      </w:r>
    </w:p>
    <w:p w14:paraId="181ED2DA" w14:textId="77777777" w:rsidR="005C63C4" w:rsidRPr="003F3331" w:rsidRDefault="005C63C4" w:rsidP="005C63C4">
      <w:pPr>
        <w:pStyle w:val="a3"/>
        <w:numPr>
          <w:ilvl w:val="2"/>
          <w:numId w:val="20"/>
        </w:numPr>
      </w:pPr>
      <w:r w:rsidRPr="003F3331">
        <w:t>POARevokeInfo</w:t>
      </w:r>
      <w:r>
        <w:t xml:space="preserve"> – файл с и</w:t>
      </w:r>
      <w:r w:rsidRPr="003F3331">
        <w:t>нформаци</w:t>
      </w:r>
      <w:r>
        <w:t>ей</w:t>
      </w:r>
      <w:r w:rsidRPr="003F3331">
        <w:t xml:space="preserve"> для отмены МЧД в ХМЧД</w:t>
      </w:r>
      <w:r>
        <w:t>;</w:t>
      </w:r>
    </w:p>
    <w:p w14:paraId="718BB734" w14:textId="77777777" w:rsidR="005C63C4" w:rsidRDefault="005C63C4" w:rsidP="005C63C4">
      <w:pPr>
        <w:pStyle w:val="a3"/>
        <w:numPr>
          <w:ilvl w:val="2"/>
          <w:numId w:val="20"/>
        </w:numPr>
      </w:pPr>
      <w:r w:rsidRPr="003F3331">
        <w:t>POADeleteInfo</w:t>
      </w:r>
      <w:r>
        <w:t xml:space="preserve"> – файл с и</w:t>
      </w:r>
      <w:r w:rsidRPr="003F3331">
        <w:t>нформаци</w:t>
      </w:r>
      <w:r>
        <w:t>ей</w:t>
      </w:r>
      <w:r w:rsidRPr="003F3331">
        <w:t xml:space="preserve"> для удаления МЧД в ХМЧД</w:t>
      </w:r>
      <w:r>
        <w:t>;</w:t>
      </w:r>
    </w:p>
    <w:p w14:paraId="18004712" w14:textId="77777777" w:rsidR="005C63C4" w:rsidRPr="00CF11B5" w:rsidRDefault="005C63C4" w:rsidP="005C63C4">
      <w:pPr>
        <w:pStyle w:val="a7"/>
        <w:numPr>
          <w:ilvl w:val="1"/>
          <w:numId w:val="20"/>
        </w:numPr>
      </w:pPr>
      <w:r w:rsidRPr="003F3331">
        <w:rPr>
          <w:lang w:val="en-US"/>
        </w:rPr>
        <w:t>SignedByClient</w:t>
      </w:r>
      <w:r w:rsidRPr="00CF11B5">
        <w:t xml:space="preserve"> – </w:t>
      </w:r>
      <w:r>
        <w:t>тип</w:t>
      </w:r>
      <w:r w:rsidRPr="00CF11B5">
        <w:t xml:space="preserve"> </w:t>
      </w:r>
      <w:r>
        <w:t>подписи</w:t>
      </w:r>
      <w:r w:rsidRPr="00CF11B5">
        <w:t xml:space="preserve"> </w:t>
      </w:r>
      <w:r>
        <w:t>файла</w:t>
      </w:r>
      <w:r w:rsidRPr="00CF11B5">
        <w:t xml:space="preserve"> </w:t>
      </w:r>
      <w:r>
        <w:t>(возможные варианты «Без</w:t>
      </w:r>
      <w:r w:rsidRPr="00CF11B5">
        <w:t xml:space="preserve"> </w:t>
      </w:r>
      <w:r>
        <w:t>подписи»</w:t>
      </w:r>
      <w:r w:rsidRPr="00CF11B5">
        <w:t xml:space="preserve">, </w:t>
      </w:r>
      <w:r>
        <w:t>«Подписан</w:t>
      </w:r>
      <w:r w:rsidRPr="00CF11B5">
        <w:t xml:space="preserve"> </w:t>
      </w:r>
      <w:r>
        <w:t>на</w:t>
      </w:r>
      <w:r w:rsidRPr="00CF11B5">
        <w:t xml:space="preserve"> </w:t>
      </w:r>
      <w:r>
        <w:t>Портале»</w:t>
      </w:r>
      <w:r w:rsidRPr="00CF11B5">
        <w:t>,</w:t>
      </w:r>
      <w:r>
        <w:t xml:space="preserve"> «Подписан вне Портала»</w:t>
      </w:r>
      <w:r w:rsidRPr="00CF11B5">
        <w:t xml:space="preserve">: </w:t>
      </w:r>
      <w:r w:rsidRPr="003F3331">
        <w:rPr>
          <w:lang w:val="en-US"/>
        </w:rPr>
        <w:t>NonSigned</w:t>
      </w:r>
      <w:r w:rsidRPr="00CF11B5">
        <w:t xml:space="preserve">/ </w:t>
      </w:r>
      <w:r w:rsidRPr="003F3331">
        <w:rPr>
          <w:lang w:val="en-US"/>
        </w:rPr>
        <w:t>SignedOutsidePortal</w:t>
      </w:r>
      <w:r w:rsidRPr="00CF11B5">
        <w:t>/</w:t>
      </w:r>
      <w:r w:rsidRPr="003F3331">
        <w:t xml:space="preserve"> </w:t>
      </w:r>
      <w:r w:rsidRPr="003F3331">
        <w:rPr>
          <w:lang w:val="en-US"/>
        </w:rPr>
        <w:t>SignedInsidePortal</w:t>
      </w:r>
      <w:r>
        <w:t>)</w:t>
      </w:r>
      <w:r w:rsidRPr="00CF11B5">
        <w:t>;</w:t>
      </w:r>
    </w:p>
    <w:p w14:paraId="5DB336B5" w14:textId="77777777" w:rsidR="005C63C4" w:rsidRDefault="005C63C4" w:rsidP="005C63C4">
      <w:pPr>
        <w:pStyle w:val="a7"/>
        <w:numPr>
          <w:ilvl w:val="1"/>
          <w:numId w:val="20"/>
        </w:numPr>
      </w:pPr>
      <w:r w:rsidRPr="003F3331">
        <w:rPr>
          <w:lang w:val="en-US"/>
        </w:rPr>
        <w:t>EncryptedByClient</w:t>
      </w:r>
      <w:r w:rsidRPr="00CF11B5">
        <w:t xml:space="preserve"> </w:t>
      </w:r>
      <w:r w:rsidRPr="003F3331">
        <w:t xml:space="preserve">– </w:t>
      </w:r>
      <w:r>
        <w:t>тип</w:t>
      </w:r>
      <w:r w:rsidRPr="003F3331">
        <w:t xml:space="preserve"> </w:t>
      </w:r>
      <w:r>
        <w:t>шифрования</w:t>
      </w:r>
      <w:r w:rsidRPr="003F3331">
        <w:t xml:space="preserve"> </w:t>
      </w:r>
      <w:r>
        <w:t>файла</w:t>
      </w:r>
      <w:r w:rsidRPr="00CF11B5">
        <w:t xml:space="preserve"> </w:t>
      </w:r>
      <w:r>
        <w:t>(возможные варианты</w:t>
      </w:r>
      <w:r w:rsidRPr="003F3331">
        <w:t>:</w:t>
      </w:r>
      <w:r w:rsidRPr="00CF11B5">
        <w:t xml:space="preserve"> </w:t>
      </w:r>
      <w:r>
        <w:t xml:space="preserve">«Не зашифрован», «Зашифрован на Портале», «Зашифрован вне Портала»: </w:t>
      </w:r>
      <w:r w:rsidRPr="003F3331">
        <w:rPr>
          <w:lang w:val="en-US"/>
        </w:rPr>
        <w:t>NonEncrypted</w:t>
      </w:r>
      <w:r w:rsidRPr="003F3331">
        <w:t xml:space="preserve">, </w:t>
      </w:r>
      <w:r w:rsidRPr="003F3331">
        <w:rPr>
          <w:lang w:val="en-US"/>
        </w:rPr>
        <w:t>EncryptedOutsidePortal</w:t>
      </w:r>
      <w:r w:rsidRPr="003F3331">
        <w:t xml:space="preserve">, </w:t>
      </w:r>
      <w:r w:rsidRPr="003F3331">
        <w:rPr>
          <w:lang w:val="en-US"/>
        </w:rPr>
        <w:t>EncryptedInsidePortal</w:t>
      </w:r>
      <w:r>
        <w:t>);</w:t>
      </w:r>
    </w:p>
    <w:p w14:paraId="3F46AE4C" w14:textId="77777777" w:rsidR="005C63C4" w:rsidRDefault="005C63C4" w:rsidP="005C63C4">
      <w:pPr>
        <w:pStyle w:val="a7"/>
        <w:numPr>
          <w:ilvl w:val="1"/>
          <w:numId w:val="20"/>
        </w:numPr>
      </w:pPr>
      <w:r w:rsidRPr="003F3331">
        <w:rPr>
          <w:lang w:val="en-US"/>
        </w:rPr>
        <w:t>CanDownload</w:t>
      </w:r>
      <w:r>
        <w:t xml:space="preserve"> – признак возможности скачивания файла;</w:t>
      </w:r>
    </w:p>
    <w:p w14:paraId="15996CB5" w14:textId="77777777" w:rsidR="005C63C4" w:rsidRDefault="005C63C4" w:rsidP="005C63C4">
      <w:pPr>
        <w:pStyle w:val="afffffffe"/>
        <w:numPr>
          <w:ilvl w:val="0"/>
          <w:numId w:val="28"/>
        </w:numPr>
      </w:pPr>
      <w:r>
        <w:rPr>
          <w:lang w:val="en-US"/>
        </w:rPr>
        <w:t>Color</w:t>
      </w:r>
      <w:r w:rsidRPr="00F0091A">
        <w:t xml:space="preserve"> – </w:t>
      </w:r>
      <w:r>
        <w:t>цвет иконки статуса запроса.</w:t>
      </w:r>
    </w:p>
    <w:p w14:paraId="39EC2017" w14:textId="77777777" w:rsidR="005C63C4" w:rsidRPr="00DF2287" w:rsidRDefault="005C63C4" w:rsidP="005C63C4">
      <w:pPr>
        <w:pStyle w:val="affa"/>
      </w:pPr>
    </w:p>
    <w:p w14:paraId="3297DF02" w14:textId="77777777" w:rsidR="005C63C4" w:rsidRPr="00DF2287" w:rsidRDefault="005C63C4" w:rsidP="005C63C4">
      <w:pPr>
        <w:pStyle w:val="affa"/>
      </w:pPr>
      <w:r w:rsidRPr="00DF2287">
        <w:t>В случае ошибок:</w:t>
      </w:r>
    </w:p>
    <w:p w14:paraId="0753229A" w14:textId="77777777" w:rsidR="005C63C4" w:rsidRPr="00CE318A" w:rsidRDefault="005C63C4" w:rsidP="005C63C4">
      <w:pPr>
        <w:pStyle w:val="affa"/>
      </w:pPr>
      <w:r w:rsidRPr="00314B91">
        <w:t>HTTP</w:t>
      </w:r>
      <w:r w:rsidRPr="00CE318A">
        <w:t xml:space="preserve"> 404 – </w:t>
      </w:r>
      <w:r w:rsidRPr="00314B91">
        <w:t>Not</w:t>
      </w:r>
      <w:r w:rsidRPr="00CE318A">
        <w:t xml:space="preserve"> </w:t>
      </w:r>
      <w:r w:rsidRPr="00314B91">
        <w:t>found</w:t>
      </w:r>
      <w:r w:rsidRPr="00CE318A">
        <w:t xml:space="preserve"> </w:t>
      </w:r>
    </w:p>
    <w:p w14:paraId="1B631D61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446AC4E4" w14:textId="77777777" w:rsidR="005C63C4" w:rsidRPr="00141C5D" w:rsidRDefault="005C63C4" w:rsidP="005C63C4">
      <w:pPr>
        <w:pStyle w:val="aff6"/>
        <w:rPr>
          <w:lang w:val="en-US"/>
        </w:rPr>
      </w:pPr>
      <w:r w:rsidRPr="00141C5D">
        <w:rPr>
          <w:lang w:val="en-US"/>
        </w:rPr>
        <w:t>{</w:t>
      </w:r>
    </w:p>
    <w:p w14:paraId="4F103093" w14:textId="77777777" w:rsidR="005C63C4" w:rsidRPr="00141C5D" w:rsidRDefault="005C63C4" w:rsidP="005C63C4">
      <w:pPr>
        <w:pStyle w:val="aff6"/>
        <w:rPr>
          <w:lang w:val="en-US"/>
        </w:rPr>
      </w:pPr>
      <w:r w:rsidRPr="00141C5D">
        <w:rPr>
          <w:lang w:val="en-US"/>
        </w:rPr>
        <w:t xml:space="preserve">  "HTTPStatus": 404,</w:t>
      </w:r>
    </w:p>
    <w:p w14:paraId="3B2457C3" w14:textId="77777777" w:rsidR="005C63C4" w:rsidRPr="00141C5D" w:rsidRDefault="005C63C4" w:rsidP="005C63C4">
      <w:pPr>
        <w:pStyle w:val="aff6"/>
        <w:rPr>
          <w:lang w:val="en-US"/>
        </w:rPr>
      </w:pPr>
      <w:r w:rsidRPr="00141C5D">
        <w:rPr>
          <w:lang w:val="en-US"/>
        </w:rPr>
        <w:t xml:space="preserve">  "ErrorCode": "MESSAGE_NOT_FOUND",</w:t>
      </w:r>
    </w:p>
    <w:p w14:paraId="7C479DF1" w14:textId="77777777" w:rsidR="005C63C4" w:rsidRPr="00F73A51" w:rsidRDefault="005C63C4" w:rsidP="005C63C4">
      <w:pPr>
        <w:pStyle w:val="aff6"/>
      </w:pPr>
      <w:r w:rsidRPr="00141C5D">
        <w:rPr>
          <w:lang w:val="en-US"/>
        </w:rPr>
        <w:t xml:space="preserve">  </w:t>
      </w:r>
      <w:r w:rsidRPr="00F73A51">
        <w:t>"</w:t>
      </w:r>
      <w:r w:rsidRPr="00314B91">
        <w:rPr>
          <w:lang w:val="en-US"/>
        </w:rPr>
        <w:t>ErrorMessage</w:t>
      </w:r>
      <w:r w:rsidRPr="00F73A51">
        <w:t>": "</w:t>
      </w:r>
      <w:r w:rsidRPr="00A203BB">
        <w:t>Невозможно</w:t>
      </w:r>
      <w:r w:rsidRPr="00F73A51">
        <w:t xml:space="preserve"> </w:t>
      </w:r>
      <w:r w:rsidRPr="00A203BB">
        <w:t>найти</w:t>
      </w:r>
      <w:r w:rsidRPr="00F73A51">
        <w:t xml:space="preserve"> </w:t>
      </w:r>
      <w:r w:rsidRPr="00A203BB">
        <w:t>сообщение</w:t>
      </w:r>
      <w:r w:rsidRPr="00F73A51">
        <w:t xml:space="preserve"> </w:t>
      </w:r>
      <w:r w:rsidRPr="00A203BB">
        <w:t>с</w:t>
      </w:r>
      <w:r w:rsidRPr="00F73A51">
        <w:t xml:space="preserve"> </w:t>
      </w:r>
      <w:r w:rsidRPr="00A203BB">
        <w:t>указанным</w:t>
      </w:r>
      <w:r w:rsidRPr="00F73A51">
        <w:t xml:space="preserve"> </w:t>
      </w:r>
      <w:r w:rsidRPr="00314B91">
        <w:rPr>
          <w:lang w:val="en-US"/>
        </w:rPr>
        <w:t>id</w:t>
      </w:r>
      <w:r w:rsidRPr="00F73A51">
        <w:t>",</w:t>
      </w:r>
    </w:p>
    <w:p w14:paraId="6283190A" w14:textId="77777777" w:rsidR="005C63C4" w:rsidRPr="00F73A51" w:rsidRDefault="005C63C4" w:rsidP="005C63C4">
      <w:pPr>
        <w:pStyle w:val="aff6"/>
      </w:pPr>
      <w:r w:rsidRPr="00F73A51">
        <w:t xml:space="preserve">  "</w:t>
      </w:r>
      <w:r w:rsidRPr="009E20B3">
        <w:rPr>
          <w:lang w:val="en-US"/>
        </w:rPr>
        <w:t>MoreInfo</w:t>
      </w:r>
      <w:r w:rsidRPr="00BD4C16">
        <w:t>"</w:t>
      </w:r>
      <w:r w:rsidRPr="00F73A51">
        <w:t>: {}</w:t>
      </w:r>
    </w:p>
    <w:p w14:paraId="5A648373" w14:textId="77777777" w:rsidR="005C63C4" w:rsidRPr="00F73A51" w:rsidRDefault="005C63C4" w:rsidP="005C63C4">
      <w:pPr>
        <w:pStyle w:val="aff6"/>
      </w:pPr>
      <w:r w:rsidRPr="00F73A51">
        <w:t>}</w:t>
      </w:r>
    </w:p>
    <w:p w14:paraId="5D13C56B" w14:textId="77777777" w:rsidR="005C63C4" w:rsidRPr="00DF2287" w:rsidRDefault="005C63C4" w:rsidP="005C63C4">
      <w:pPr>
        <w:pStyle w:val="affa"/>
      </w:pPr>
    </w:p>
    <w:p w14:paraId="5A897043" w14:textId="77777777" w:rsidR="005C63C4" w:rsidRPr="00CE318A" w:rsidRDefault="005C63C4" w:rsidP="005C63C4">
      <w:pPr>
        <w:pStyle w:val="affa"/>
      </w:pPr>
      <w:r w:rsidRPr="007465BD">
        <w:t>HTTP</w:t>
      </w:r>
      <w:r w:rsidRPr="00CE318A">
        <w:t xml:space="preserve"> 400 – </w:t>
      </w:r>
      <w:r w:rsidRPr="007465BD">
        <w:t>Bad</w:t>
      </w:r>
      <w:r w:rsidRPr="00CE318A">
        <w:t xml:space="preserve"> </w:t>
      </w:r>
      <w:r w:rsidRPr="007465BD">
        <w:t>Request</w:t>
      </w:r>
      <w:r w:rsidRPr="00CE318A">
        <w:t xml:space="preserve"> </w:t>
      </w:r>
    </w:p>
    <w:p w14:paraId="65A4A4BC" w14:textId="77777777" w:rsidR="005C63C4" w:rsidRPr="00DF2287" w:rsidRDefault="005C63C4" w:rsidP="005C63C4">
      <w:pPr>
        <w:pStyle w:val="affa"/>
      </w:pPr>
      <w:r w:rsidRPr="00DF2287">
        <w:t xml:space="preserve">В случае некорректного указания какого-либо из </w:t>
      </w:r>
      <w:r w:rsidRPr="007465BD">
        <w:t>QUERY</w:t>
      </w:r>
      <w:r w:rsidRPr="00DF2287">
        <w:t>-параметров.</w:t>
      </w:r>
    </w:p>
    <w:p w14:paraId="7850BDCC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>{</w:t>
      </w:r>
    </w:p>
    <w:p w14:paraId="4C8E44D4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HTTPStatus</w:t>
      </w:r>
      <w:r w:rsidRPr="00335C60">
        <w:rPr>
          <w:lang w:val="en-US"/>
        </w:rPr>
        <w:t>": 400,</w:t>
      </w:r>
    </w:p>
    <w:p w14:paraId="08F34D77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ErrorCode</w:t>
      </w:r>
      <w:r w:rsidRPr="00335C60">
        <w:rPr>
          <w:lang w:val="en-US"/>
        </w:rPr>
        <w:t>": "NCORRECT_</w:t>
      </w:r>
      <w:r w:rsidRPr="007465BD">
        <w:rPr>
          <w:lang w:val="en-US"/>
        </w:rPr>
        <w:t>REQUEST</w:t>
      </w:r>
      <w:r w:rsidRPr="00335C60">
        <w:rPr>
          <w:lang w:val="en-US"/>
        </w:rPr>
        <w:t>_</w:t>
      </w:r>
      <w:r w:rsidRPr="007465BD">
        <w:rPr>
          <w:lang w:val="en-US"/>
        </w:rPr>
        <w:t>PARAM</w:t>
      </w:r>
      <w:r w:rsidRPr="00335C60">
        <w:rPr>
          <w:lang w:val="en-US"/>
        </w:rPr>
        <w:t>",</w:t>
      </w:r>
    </w:p>
    <w:p w14:paraId="78EF768A" w14:textId="77777777" w:rsidR="005C63C4" w:rsidRPr="00180AED" w:rsidRDefault="005C63C4" w:rsidP="005C63C4">
      <w:pPr>
        <w:pStyle w:val="aff6"/>
      </w:pPr>
      <w:r w:rsidRPr="00314B91">
        <w:rPr>
          <w:lang w:val="en-US"/>
        </w:rPr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7465BD">
        <w:t>Некорректное значение параметра запроса</w:t>
      </w:r>
      <w:r w:rsidRPr="00180AED">
        <w:t>",</w:t>
      </w:r>
    </w:p>
    <w:p w14:paraId="15A381B3" w14:textId="77777777" w:rsidR="005C63C4" w:rsidRPr="007465BD" w:rsidRDefault="005C63C4" w:rsidP="005C63C4">
      <w:pPr>
        <w:pStyle w:val="aff6"/>
      </w:pPr>
      <w:r w:rsidRPr="000A5FAE">
        <w:t xml:space="preserve">  </w:t>
      </w:r>
      <w:r w:rsidRPr="007465BD">
        <w:t>"MoreInfo": {</w:t>
      </w:r>
    </w:p>
    <w:p w14:paraId="3CB3635B" w14:textId="77777777" w:rsidR="005C63C4" w:rsidRPr="007465BD" w:rsidRDefault="005C63C4" w:rsidP="005C63C4">
      <w:pPr>
        <w:pStyle w:val="aff6"/>
      </w:pPr>
      <w:r w:rsidRPr="007465BD">
        <w:t xml:space="preserve">               "BadParams": ["String"]</w:t>
      </w:r>
    </w:p>
    <w:p w14:paraId="48F75DCB" w14:textId="77777777" w:rsidR="005C63C4" w:rsidRPr="00916073" w:rsidRDefault="005C63C4" w:rsidP="005C63C4">
      <w:pPr>
        <w:pStyle w:val="aff6"/>
      </w:pPr>
      <w:r>
        <w:t>}</w:t>
      </w:r>
      <w:r w:rsidRPr="00916073">
        <w:t>}</w:t>
      </w:r>
    </w:p>
    <w:p w14:paraId="54D61660" w14:textId="77777777" w:rsidR="005C63C4" w:rsidRDefault="005C63C4" w:rsidP="005C63C4">
      <w:pPr>
        <w:pStyle w:val="affa"/>
      </w:pPr>
      <w:r w:rsidRPr="00DF6032">
        <w:t>Где</w:t>
      </w:r>
      <w:r w:rsidRPr="000A5FAE">
        <w:t>:</w:t>
      </w:r>
    </w:p>
    <w:p w14:paraId="342554B7" w14:textId="77777777" w:rsidR="005C63C4" w:rsidRPr="00F73A51" w:rsidRDefault="005C63C4" w:rsidP="005C63C4">
      <w:pPr>
        <w:pStyle w:val="affffffff"/>
        <w:numPr>
          <w:ilvl w:val="0"/>
          <w:numId w:val="34"/>
        </w:numPr>
      </w:pPr>
      <w:r w:rsidRPr="007465BD">
        <w:t>BadParams</w:t>
      </w:r>
      <w:r>
        <w:t xml:space="preserve"> – массив имен некорректных </w:t>
      </w:r>
      <w:r w:rsidRPr="007465BD">
        <w:t>QUERY</w:t>
      </w:r>
      <w:r>
        <w:t>-параметров в строке запроса.</w:t>
      </w:r>
    </w:p>
    <w:p w14:paraId="675F480A" w14:textId="5FA7B712" w:rsidR="005C63C4" w:rsidRPr="00150A99" w:rsidRDefault="005C63C4" w:rsidP="00150A99">
      <w:pPr>
        <w:pStyle w:val="40"/>
      </w:pPr>
      <w:bookmarkStart w:id="166" w:name="_Toc145084568"/>
      <w:r w:rsidRPr="00E32BD7">
        <w:t xml:space="preserve">Для </w:t>
      </w:r>
      <w:r>
        <w:t xml:space="preserve">скачивания файла запроса в ХМЧД (с квитанциями) используется метод </w:t>
      </w:r>
      <w:r w:rsidRPr="00330BAD">
        <w:rPr>
          <w:lang w:val="en-US"/>
        </w:rPr>
        <w:t>GET</w:t>
      </w:r>
      <w:bookmarkEnd w:id="166"/>
    </w:p>
    <w:p w14:paraId="04BE09DB" w14:textId="77777777" w:rsidR="005C63C4" w:rsidRPr="00CE5FCF" w:rsidRDefault="005C63C4" w:rsidP="005C63C4">
      <w:pPr>
        <w:pStyle w:val="affa"/>
      </w:pPr>
      <w:r>
        <w:t>GET</w:t>
      </w:r>
      <w:r w:rsidRPr="00CE5FCF">
        <w:t>: */</w:t>
      </w:r>
      <w:r w:rsidRPr="0044241B">
        <w:t>poa</w:t>
      </w:r>
      <w:r w:rsidRPr="00CE5FCF">
        <w:t>/</w:t>
      </w:r>
      <w:r w:rsidRPr="00EE688D">
        <w:t>DownloadMessage</w:t>
      </w:r>
      <w:r w:rsidRPr="00CE5FCF">
        <w:t>/{</w:t>
      </w:r>
      <w:r w:rsidRPr="00EE688D">
        <w:t>msgId</w:t>
      </w:r>
      <w:r w:rsidRPr="00CE5FCF">
        <w:t>}/</w:t>
      </w:r>
      <w:r w:rsidRPr="00EE688D">
        <w:t>download</w:t>
      </w:r>
      <w:r w:rsidRPr="00CE5FCF">
        <w:t xml:space="preserve"> </w:t>
      </w:r>
    </w:p>
    <w:p w14:paraId="098CBFD9" w14:textId="77777777" w:rsidR="005C63C4" w:rsidRPr="00DF2287" w:rsidRDefault="005C63C4" w:rsidP="005C63C4">
      <w:pPr>
        <w:pStyle w:val="affa"/>
      </w:pPr>
      <w:r w:rsidRPr="00DF2287">
        <w:t>В котором передается следующий параметр:</w:t>
      </w:r>
    </w:p>
    <w:p w14:paraId="77A89E87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1AD691D0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34A49A47" w14:textId="77777777" w:rsidR="005C63C4" w:rsidRPr="00E02E8D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>{</w:t>
      </w:r>
    </w:p>
    <w:p w14:paraId="29BF54BC" w14:textId="77777777" w:rsidR="005C63C4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</w:t>
      </w:r>
      <w:r>
        <w:rPr>
          <w:lang w:val="en-US"/>
        </w:rPr>
        <w:t>M</w:t>
      </w:r>
      <w:r w:rsidRPr="0044241B">
        <w:rPr>
          <w:lang w:val="en-US"/>
        </w:rPr>
        <w:t>sgId</w:t>
      </w:r>
      <w:r w:rsidRPr="00552141">
        <w:rPr>
          <w:lang w:val="en-US"/>
        </w:rPr>
        <w:t xml:space="preserve">": </w:t>
      </w:r>
      <w:r w:rsidRPr="00AD0F60">
        <w:rPr>
          <w:lang w:val="en-US"/>
        </w:rPr>
        <w:t>"</w:t>
      </w:r>
      <w:r w:rsidRPr="00096B23">
        <w:rPr>
          <w:lang w:val="en-US"/>
        </w:rPr>
        <w:t>string</w:t>
      </w:r>
      <w:r>
        <w:rPr>
          <w:lang w:val="en-US"/>
        </w:rPr>
        <w:t xml:space="preserve"> ($uuid)</w:t>
      </w:r>
      <w:r w:rsidRPr="00AD0F60">
        <w:rPr>
          <w:lang w:val="en-US"/>
        </w:rPr>
        <w:t>"</w:t>
      </w:r>
    </w:p>
    <w:p w14:paraId="2C2279F4" w14:textId="77777777" w:rsidR="005C63C4" w:rsidRPr="00552141" w:rsidRDefault="005C63C4" w:rsidP="005C63C4">
      <w:pPr>
        <w:pStyle w:val="aff6"/>
        <w:rPr>
          <w:lang w:val="en-US"/>
        </w:rPr>
      </w:pPr>
      <w:r w:rsidRPr="00552141">
        <w:rPr>
          <w:lang w:val="en-US"/>
        </w:rPr>
        <w:t>}</w:t>
      </w:r>
    </w:p>
    <w:p w14:paraId="41AD4E52" w14:textId="77777777" w:rsidR="005C63C4" w:rsidRPr="00AD0F60" w:rsidRDefault="005C63C4" w:rsidP="005C63C4">
      <w:pPr>
        <w:pStyle w:val="affa"/>
      </w:pPr>
      <w:r w:rsidRPr="00AD0F60">
        <w:t>HEADER</w:t>
      </w:r>
    </w:p>
    <w:p w14:paraId="30A280F9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"Ran</w:t>
      </w:r>
      <w:r>
        <w:rPr>
          <w:lang w:val="en-US"/>
        </w:rPr>
        <w:t>ge"</w:t>
      </w:r>
      <w:r w:rsidRPr="00AD0F60">
        <w:rPr>
          <w:lang w:val="en-US"/>
        </w:rPr>
        <w:t>: "string"</w:t>
      </w:r>
    </w:p>
    <w:p w14:paraId="653A9A7C" w14:textId="77777777" w:rsidR="005C63C4" w:rsidRDefault="005C63C4" w:rsidP="005C63C4">
      <w:pPr>
        <w:pStyle w:val="affa"/>
      </w:pPr>
    </w:p>
    <w:p w14:paraId="14457292" w14:textId="77777777" w:rsidR="005C63C4" w:rsidRPr="00F73A51" w:rsidRDefault="005C63C4" w:rsidP="005C63C4">
      <w:pPr>
        <w:pStyle w:val="affa"/>
      </w:pPr>
      <w:r>
        <w:t>Где</w:t>
      </w:r>
      <w:r w:rsidRPr="0098714E">
        <w:t>:</w:t>
      </w:r>
    </w:p>
    <w:p w14:paraId="4749179E" w14:textId="77777777" w:rsidR="005C63C4" w:rsidRDefault="005C63C4" w:rsidP="005C63C4">
      <w:pPr>
        <w:pStyle w:val="a3"/>
        <w:numPr>
          <w:ilvl w:val="0"/>
          <w:numId w:val="28"/>
        </w:numPr>
        <w:ind w:left="1429"/>
      </w:pPr>
      <w:r w:rsidRPr="00141C5D">
        <w:t>MsgId</w:t>
      </w:r>
      <w:r w:rsidRPr="000231CB">
        <w:t xml:space="preserve"> – </w:t>
      </w:r>
      <w:r w:rsidRPr="00050448">
        <w:t>уни</w:t>
      </w:r>
      <w:r>
        <w:t>кальный</w:t>
      </w:r>
      <w:r w:rsidRPr="000231CB">
        <w:t xml:space="preserve"> </w:t>
      </w:r>
      <w:r>
        <w:t>идентификатор</w:t>
      </w:r>
      <w:r w:rsidRPr="000231CB">
        <w:t xml:space="preserve"> </w:t>
      </w:r>
      <w:r>
        <w:t>сообщения</w:t>
      </w:r>
      <w:r w:rsidRPr="00A909E3">
        <w:t xml:space="preserve"> в формате UUID</w:t>
      </w:r>
      <w:r>
        <w:t>;</w:t>
      </w:r>
    </w:p>
    <w:p w14:paraId="5A1BD44D" w14:textId="77777777" w:rsidR="005C63C4" w:rsidRDefault="005C63C4" w:rsidP="005C63C4">
      <w:pPr>
        <w:pStyle w:val="a3"/>
        <w:numPr>
          <w:ilvl w:val="0"/>
          <w:numId w:val="28"/>
        </w:numPr>
        <w:ind w:left="1429"/>
      </w:pPr>
      <w:r w:rsidRPr="00864AFC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</w:t>
      </w:r>
      <w:r w:rsidRPr="00864AFC">
        <w:rPr>
          <w:lang w:val="en-US"/>
        </w:rPr>
        <w:t>S</w:t>
      </w:r>
      <w:r w:rsidRPr="00864AFC">
        <w:t>ize-1.</w:t>
      </w:r>
    </w:p>
    <w:p w14:paraId="78AC67E2" w14:textId="77777777" w:rsidR="005C63C4" w:rsidRPr="00CE5FCF" w:rsidRDefault="005C63C4" w:rsidP="005C63C4">
      <w:pPr>
        <w:pStyle w:val="affa"/>
      </w:pPr>
      <w:r w:rsidRPr="002D0E61">
        <w:t>RESPONSE</w:t>
      </w:r>
    </w:p>
    <w:p w14:paraId="091A481C" w14:textId="77777777" w:rsidR="005C63C4" w:rsidRPr="00DF2287" w:rsidRDefault="005C63C4" w:rsidP="005C63C4">
      <w:pPr>
        <w:pStyle w:val="affa"/>
      </w:pPr>
      <w:r w:rsidRPr="002D0E61">
        <w:t>HTTP</w:t>
      </w:r>
      <w:r w:rsidRPr="00DF2287">
        <w:t xml:space="preserve"> 200 – </w:t>
      </w:r>
      <w:r w:rsidRPr="002D0E61">
        <w:t>O</w:t>
      </w:r>
      <w:r>
        <w:t>K</w:t>
      </w:r>
      <w:r w:rsidRPr="00DF2287">
        <w:t xml:space="preserve"> (для полного получения файлов).</w:t>
      </w:r>
    </w:p>
    <w:p w14:paraId="504D0927" w14:textId="77777777" w:rsidR="005C63C4" w:rsidRPr="00DF2287" w:rsidRDefault="005C63C4" w:rsidP="005C63C4">
      <w:pPr>
        <w:pStyle w:val="affa"/>
      </w:pPr>
      <w:r w:rsidRPr="002D0E61">
        <w:t>HTTP</w:t>
      </w:r>
      <w:r w:rsidRPr="00DF2287">
        <w:t xml:space="preserve"> 206 – </w:t>
      </w:r>
      <w:r w:rsidRPr="002D0E61">
        <w:t>Partial</w:t>
      </w:r>
      <w:r w:rsidRPr="00DF2287">
        <w:t xml:space="preserve"> </w:t>
      </w:r>
      <w:r w:rsidRPr="002D0E61">
        <w:t>content</w:t>
      </w:r>
      <w:r w:rsidRPr="00DF2287">
        <w:t xml:space="preserve"> (для получения определённого диапазона, если был указан </w:t>
      </w:r>
      <w:r w:rsidRPr="002D0E61">
        <w:t>Range</w:t>
      </w:r>
      <w:r w:rsidRPr="00DF2287">
        <w:t>);</w:t>
      </w:r>
    </w:p>
    <w:p w14:paraId="3664F2BD" w14:textId="77777777" w:rsidR="005C63C4" w:rsidRPr="00A14CD3" w:rsidRDefault="005C63C4" w:rsidP="005C63C4">
      <w:pPr>
        <w:pStyle w:val="affa"/>
      </w:pPr>
      <w:r w:rsidRPr="002D0E61">
        <w:t>HEADER</w:t>
      </w:r>
    </w:p>
    <w:p w14:paraId="59C100C5" w14:textId="77777777" w:rsidR="005C63C4" w:rsidRDefault="005C63C4" w:rsidP="005C63C4">
      <w:pPr>
        <w:pStyle w:val="a3"/>
        <w:numPr>
          <w:ilvl w:val="0"/>
          <w:numId w:val="28"/>
        </w:numPr>
        <w:ind w:left="1429"/>
      </w:pPr>
      <w:r>
        <w:t>Accept-Ranges: bytes;</w:t>
      </w:r>
    </w:p>
    <w:p w14:paraId="5C4763AD" w14:textId="77777777" w:rsidR="005C63C4" w:rsidRPr="002D0E61" w:rsidRDefault="005C63C4" w:rsidP="005C63C4">
      <w:pPr>
        <w:pStyle w:val="a3"/>
        <w:numPr>
          <w:ilvl w:val="0"/>
          <w:numId w:val="28"/>
        </w:numPr>
        <w:ind w:left="1429"/>
      </w:pPr>
      <w:r>
        <w:t xml:space="preserve">Content-Range: bytes </w:t>
      </w:r>
      <w:r w:rsidRPr="002D0E61">
        <w:t>{начало фрагмента}-{конец фрагмента}/{полный размер сообщения}, например: Content-Range: bytes 1024-4095/8192 , означает, что был предоставлен фрагмент с первого по четвертый килобайты из сообщения в 8 килобайт;</w:t>
      </w:r>
    </w:p>
    <w:p w14:paraId="39C7C315" w14:textId="77777777" w:rsidR="005C63C4" w:rsidRPr="002D0E61" w:rsidRDefault="005C63C4" w:rsidP="005C63C4">
      <w:pPr>
        <w:pStyle w:val="a3"/>
        <w:numPr>
          <w:ilvl w:val="0"/>
          <w:numId w:val="28"/>
        </w:numPr>
        <w:ind w:left="1429"/>
      </w:pPr>
      <w:r>
        <w:t xml:space="preserve">Content-Length: </w:t>
      </w:r>
      <w:r w:rsidRPr="002D0E61">
        <w:t>{размер тела сообщения}, то есть передаваемого фрагмента, например: Content-Length: 1024 , означает, что размер фрагмента один килобайт.</w:t>
      </w:r>
    </w:p>
    <w:p w14:paraId="3F93D14C" w14:textId="77777777" w:rsidR="005C63C4" w:rsidRPr="00DF2287" w:rsidRDefault="005C63C4" w:rsidP="005C63C4">
      <w:pPr>
        <w:pStyle w:val="affa"/>
      </w:pPr>
      <w:r w:rsidRPr="00DF2287">
        <w:t xml:space="preserve">В </w:t>
      </w:r>
      <w:r w:rsidRPr="002D0E61">
        <w:t>BODY</w:t>
      </w:r>
      <w:r w:rsidRPr="00DF2287">
        <w:t xml:space="preserve"> – запрашиваемый файл или диапазон.</w:t>
      </w:r>
    </w:p>
    <w:p w14:paraId="24D13431" w14:textId="77777777" w:rsidR="005C63C4" w:rsidRPr="00DF2287" w:rsidRDefault="005C63C4" w:rsidP="005C63C4">
      <w:pPr>
        <w:pStyle w:val="affa"/>
      </w:pPr>
    </w:p>
    <w:p w14:paraId="08CBFEA4" w14:textId="77777777" w:rsidR="005C63C4" w:rsidRPr="00DF2287" w:rsidRDefault="005C63C4" w:rsidP="005C63C4">
      <w:pPr>
        <w:pStyle w:val="affa"/>
      </w:pPr>
      <w:r w:rsidRPr="00DF2287">
        <w:t>В случае ошибок:</w:t>
      </w:r>
    </w:p>
    <w:p w14:paraId="14F48DF5" w14:textId="77777777" w:rsidR="005C63C4" w:rsidRPr="00CE5FCF" w:rsidRDefault="005C63C4" w:rsidP="005C63C4">
      <w:pPr>
        <w:pStyle w:val="affa"/>
      </w:pPr>
      <w:r w:rsidRPr="002D0E61">
        <w:t>HTTP</w:t>
      </w:r>
      <w:r w:rsidRPr="00CE5FCF">
        <w:t xml:space="preserve"> 404 – </w:t>
      </w:r>
      <w:r w:rsidRPr="002D0E61">
        <w:t>Not</w:t>
      </w:r>
      <w:r w:rsidRPr="00CE5FCF">
        <w:t xml:space="preserve"> </w:t>
      </w:r>
      <w:r w:rsidRPr="002D0E61">
        <w:t>found</w:t>
      </w:r>
      <w:r w:rsidRPr="00CE5FCF">
        <w:t>.</w:t>
      </w:r>
    </w:p>
    <w:p w14:paraId="04F6A236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04B9998F" w14:textId="77777777" w:rsidR="005C63C4" w:rsidRPr="002D0E61" w:rsidRDefault="005C63C4" w:rsidP="005C63C4">
      <w:pPr>
        <w:pStyle w:val="aff6"/>
        <w:rPr>
          <w:lang w:val="en-US"/>
        </w:rPr>
      </w:pPr>
      <w:r w:rsidRPr="002D0E61">
        <w:rPr>
          <w:lang w:val="en-US"/>
        </w:rPr>
        <w:t>{</w:t>
      </w:r>
    </w:p>
    <w:p w14:paraId="5F44AF4E" w14:textId="77777777" w:rsidR="005C63C4" w:rsidRPr="002D0E61" w:rsidRDefault="005C63C4" w:rsidP="005C63C4">
      <w:pPr>
        <w:pStyle w:val="aff6"/>
        <w:rPr>
          <w:lang w:val="en-US"/>
        </w:rPr>
      </w:pPr>
      <w:r w:rsidRPr="002D0E61">
        <w:rPr>
          <w:lang w:val="en-US"/>
        </w:rPr>
        <w:t xml:space="preserve">  "HTTPStatus": 404,</w:t>
      </w:r>
    </w:p>
    <w:p w14:paraId="6906318E" w14:textId="77777777" w:rsidR="005C63C4" w:rsidRPr="002D0E61" w:rsidRDefault="005C63C4" w:rsidP="005C63C4">
      <w:pPr>
        <w:pStyle w:val="aff6"/>
        <w:rPr>
          <w:lang w:val="en-US"/>
        </w:rPr>
      </w:pPr>
      <w:r w:rsidRPr="002D0E61">
        <w:rPr>
          <w:lang w:val="en-US"/>
        </w:rPr>
        <w:t xml:space="preserve">  "ErrorCode":  "MESSAGE_NOT_FOUND",</w:t>
      </w:r>
    </w:p>
    <w:p w14:paraId="2DA7F5D8" w14:textId="77777777" w:rsidR="005C63C4" w:rsidRPr="00180AED" w:rsidRDefault="005C63C4" w:rsidP="005C63C4">
      <w:pPr>
        <w:pStyle w:val="aff6"/>
      </w:pPr>
      <w:r w:rsidRPr="002D0E61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A203BB">
        <w:t>Невозможно найти сообщение с указанным id</w:t>
      </w:r>
      <w:r w:rsidRPr="00180AED">
        <w:t>",</w:t>
      </w:r>
    </w:p>
    <w:p w14:paraId="1F8F3078" w14:textId="77777777" w:rsidR="005C63C4" w:rsidRPr="002D0E61" w:rsidRDefault="005C63C4" w:rsidP="005C63C4">
      <w:pPr>
        <w:pStyle w:val="aff6"/>
        <w:rPr>
          <w:lang w:val="en-US"/>
        </w:rPr>
      </w:pPr>
      <w:r w:rsidRPr="00180AED">
        <w:t xml:space="preserve">  </w:t>
      </w:r>
      <w:r w:rsidRPr="002D0E61">
        <w:rPr>
          <w:lang w:val="en-US"/>
        </w:rPr>
        <w:t>"MoreInfo</w:t>
      </w:r>
      <w:r w:rsidRPr="00BD4C16">
        <w:t>"</w:t>
      </w:r>
      <w:r w:rsidRPr="002D0E61">
        <w:rPr>
          <w:lang w:val="en-US"/>
        </w:rPr>
        <w:t>: {}</w:t>
      </w:r>
    </w:p>
    <w:p w14:paraId="53432CA1" w14:textId="77777777" w:rsidR="005C63C4" w:rsidRPr="002D0E61" w:rsidRDefault="005C63C4" w:rsidP="005C63C4">
      <w:pPr>
        <w:pStyle w:val="aff6"/>
        <w:rPr>
          <w:lang w:val="en-US"/>
        </w:rPr>
      </w:pPr>
      <w:r w:rsidRPr="002D0E61">
        <w:rPr>
          <w:lang w:val="en-US"/>
        </w:rPr>
        <w:t>}</w:t>
      </w:r>
    </w:p>
    <w:p w14:paraId="55609519" w14:textId="2DFB5133" w:rsidR="005C63C4" w:rsidRPr="00150A99" w:rsidRDefault="005C63C4" w:rsidP="00150A99">
      <w:pPr>
        <w:pStyle w:val="40"/>
      </w:pPr>
      <w:bookmarkStart w:id="167" w:name="_Toc145084569"/>
      <w:r w:rsidRPr="00E32BD7">
        <w:t xml:space="preserve">Для </w:t>
      </w:r>
      <w:r>
        <w:t xml:space="preserve">удаления квитанций запроса в ХМЧД используется метод </w:t>
      </w:r>
      <w:r w:rsidRPr="005C63C4">
        <w:rPr>
          <w:lang w:val="en-US"/>
        </w:rPr>
        <w:t>DELETE</w:t>
      </w:r>
      <w:bookmarkEnd w:id="167"/>
    </w:p>
    <w:p w14:paraId="7F2BFBC6" w14:textId="77777777" w:rsidR="005C63C4" w:rsidRPr="00CE5FCF" w:rsidRDefault="005C63C4" w:rsidP="005C63C4">
      <w:pPr>
        <w:pStyle w:val="affa"/>
      </w:pPr>
      <w:r>
        <w:t>DELETE</w:t>
      </w:r>
      <w:r w:rsidRPr="00CE5FCF">
        <w:t>: */</w:t>
      </w:r>
      <w:r w:rsidRPr="0044241B">
        <w:t>poa</w:t>
      </w:r>
      <w:r w:rsidRPr="00CE5FCF">
        <w:t>/</w:t>
      </w:r>
      <w:r w:rsidRPr="001E745B">
        <w:t>DeleteReceipts</w:t>
      </w:r>
    </w:p>
    <w:p w14:paraId="5566E446" w14:textId="77777777" w:rsidR="005C63C4" w:rsidRPr="00DF2287" w:rsidRDefault="005C63C4" w:rsidP="005C63C4">
      <w:pPr>
        <w:pStyle w:val="affa"/>
      </w:pPr>
      <w:r w:rsidRPr="00DF2287">
        <w:t>В котором передается следующий параметр:</w:t>
      </w:r>
    </w:p>
    <w:p w14:paraId="67502952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094E0B1B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QUERY</w:t>
      </w:r>
    </w:p>
    <w:p w14:paraId="120CB5E5" w14:textId="77777777" w:rsidR="005C63C4" w:rsidRPr="00E02E8D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>{</w:t>
      </w:r>
    </w:p>
    <w:p w14:paraId="0CAAD6AE" w14:textId="77777777" w:rsidR="005C63C4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</w:t>
      </w:r>
      <w:r>
        <w:rPr>
          <w:lang w:val="en-US"/>
        </w:rPr>
        <w:t>M</w:t>
      </w:r>
      <w:r w:rsidRPr="0044241B">
        <w:rPr>
          <w:lang w:val="en-US"/>
        </w:rPr>
        <w:t>essageId</w:t>
      </w:r>
      <w:r w:rsidRPr="00552141">
        <w:rPr>
          <w:lang w:val="en-US"/>
        </w:rPr>
        <w:t xml:space="preserve">": </w:t>
      </w:r>
      <w:r w:rsidRPr="00AD0F60">
        <w:rPr>
          <w:lang w:val="en-US"/>
        </w:rPr>
        <w:t>"</w:t>
      </w:r>
      <w:r w:rsidRPr="00096B23">
        <w:rPr>
          <w:lang w:val="en-US"/>
        </w:rPr>
        <w:t>string</w:t>
      </w:r>
      <w:r>
        <w:rPr>
          <w:lang w:val="en-US"/>
        </w:rPr>
        <w:t xml:space="preserve"> ($uuid)</w:t>
      </w:r>
      <w:r w:rsidRPr="00AD0F60">
        <w:rPr>
          <w:lang w:val="en-US"/>
        </w:rPr>
        <w:t>"</w:t>
      </w:r>
    </w:p>
    <w:p w14:paraId="10FA8570" w14:textId="77777777" w:rsidR="005C63C4" w:rsidRPr="00552141" w:rsidRDefault="005C63C4" w:rsidP="005C63C4">
      <w:pPr>
        <w:pStyle w:val="aff6"/>
        <w:rPr>
          <w:lang w:val="en-US"/>
        </w:rPr>
      </w:pPr>
      <w:r w:rsidRPr="00552141">
        <w:rPr>
          <w:lang w:val="en-US"/>
        </w:rPr>
        <w:t>}</w:t>
      </w:r>
    </w:p>
    <w:p w14:paraId="75DDE450" w14:textId="77777777" w:rsidR="005C63C4" w:rsidRPr="00F73A51" w:rsidRDefault="005C63C4" w:rsidP="005C63C4">
      <w:pPr>
        <w:pStyle w:val="affa"/>
      </w:pPr>
      <w:r>
        <w:t>Где</w:t>
      </w:r>
      <w:r w:rsidRPr="0098714E">
        <w:t>:</w:t>
      </w:r>
    </w:p>
    <w:p w14:paraId="5C8CCDF7" w14:textId="77777777" w:rsidR="005C63C4" w:rsidRPr="002D41A0" w:rsidRDefault="005C63C4" w:rsidP="005C63C4">
      <w:pPr>
        <w:pStyle w:val="a3"/>
        <w:numPr>
          <w:ilvl w:val="0"/>
          <w:numId w:val="28"/>
        </w:numPr>
        <w:ind w:left="1429"/>
      </w:pPr>
      <w:r w:rsidRPr="00A50AE8">
        <w:rPr>
          <w:lang w:val="en-US"/>
        </w:rPr>
        <w:t>M</w:t>
      </w:r>
      <w:r>
        <w:rPr>
          <w:lang w:val="en-US"/>
        </w:rPr>
        <w:t>e</w:t>
      </w:r>
      <w:r w:rsidRPr="00A50AE8">
        <w:rPr>
          <w:lang w:val="en-US"/>
        </w:rPr>
        <w:t>s</w:t>
      </w:r>
      <w:r>
        <w:rPr>
          <w:lang w:val="en-US"/>
        </w:rPr>
        <w:t>sa</w:t>
      </w:r>
      <w:r w:rsidRPr="00A50AE8">
        <w:rPr>
          <w:lang w:val="en-US"/>
        </w:rPr>
        <w:t>g</w:t>
      </w:r>
      <w:r>
        <w:rPr>
          <w:lang w:val="en-US"/>
        </w:rPr>
        <w:t>e</w:t>
      </w:r>
      <w:r w:rsidRPr="00A50AE8">
        <w:rPr>
          <w:lang w:val="en-US"/>
        </w:rPr>
        <w:t>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>
        <w:t xml:space="preserve">запроса в ХМЧД </w:t>
      </w:r>
      <w:r w:rsidRPr="00A909E3">
        <w:t>в формате UUID</w:t>
      </w:r>
      <w:r>
        <w:t>,</w:t>
      </w:r>
      <w:r w:rsidRPr="00A50AE8">
        <w:t xml:space="preserve"> </w:t>
      </w:r>
      <w:r>
        <w:t>полученный</w:t>
      </w:r>
      <w:r w:rsidRPr="00A50AE8">
        <w:t xml:space="preserve"> </w:t>
      </w:r>
      <w:r>
        <w:t>в</w:t>
      </w:r>
      <w:r w:rsidRPr="00A50AE8">
        <w:t xml:space="preserve"> </w:t>
      </w:r>
      <w:r>
        <w:t>качестве</w:t>
      </w:r>
      <w:r w:rsidRPr="00A50AE8">
        <w:t xml:space="preserve"> </w:t>
      </w:r>
      <w:r>
        <w:t xml:space="preserve">ответа при вызове метода из п. </w:t>
      </w:r>
      <w:r>
        <w:fldChar w:fldCharType="begin"/>
      </w:r>
      <w:r>
        <w:instrText xml:space="preserve"> REF _Ref142384834 \r \h </w:instrText>
      </w:r>
      <w:r>
        <w:fldChar w:fldCharType="separate"/>
      </w:r>
      <w:r>
        <w:t>3.9.1</w:t>
      </w:r>
      <w:r>
        <w:fldChar w:fldCharType="end"/>
      </w:r>
      <w:r>
        <w:fldChar w:fldCharType="begin"/>
      </w:r>
      <w:r>
        <w:instrText xml:space="preserve"> REF _Ref3446367 \w \h  \* MERGEFORMAT </w:instrText>
      </w:r>
      <w:r>
        <w:fldChar w:fldCharType="end"/>
      </w:r>
      <w:r>
        <w:t>.</w:t>
      </w:r>
    </w:p>
    <w:p w14:paraId="20C67524" w14:textId="77777777" w:rsidR="005C63C4" w:rsidRPr="00B73063" w:rsidRDefault="005C63C4" w:rsidP="005C63C4">
      <w:pPr>
        <w:pStyle w:val="affa"/>
      </w:pPr>
    </w:p>
    <w:p w14:paraId="7888BBF1" w14:textId="77777777" w:rsidR="005C63C4" w:rsidRPr="00F73A51" w:rsidRDefault="005C63C4" w:rsidP="005C63C4">
      <w:pPr>
        <w:pStyle w:val="affa"/>
      </w:pPr>
      <w:r w:rsidRPr="00981B60">
        <w:t>RESPONSE</w:t>
      </w:r>
    </w:p>
    <w:p w14:paraId="309F12E6" w14:textId="77777777" w:rsidR="005C63C4" w:rsidRPr="00F73A51" w:rsidRDefault="005C63C4" w:rsidP="005C63C4">
      <w:pPr>
        <w:pStyle w:val="affa"/>
      </w:pPr>
      <w:r w:rsidRPr="00981B60">
        <w:t>HTTP</w:t>
      </w:r>
      <w:r w:rsidRPr="00F73A51">
        <w:t xml:space="preserve"> 200 – </w:t>
      </w:r>
      <w:r w:rsidRPr="002D0E61">
        <w:t>O</w:t>
      </w:r>
      <w:r>
        <w:t>K</w:t>
      </w:r>
      <w:r w:rsidRPr="00F73A51">
        <w:t>;</w:t>
      </w:r>
    </w:p>
    <w:p w14:paraId="61A4CF41" w14:textId="77777777" w:rsidR="005C63C4" w:rsidRPr="00F73A51" w:rsidRDefault="005C63C4" w:rsidP="005C63C4">
      <w:pPr>
        <w:pStyle w:val="affa"/>
      </w:pPr>
    </w:p>
    <w:p w14:paraId="0AAFD851" w14:textId="77777777" w:rsidR="005C63C4" w:rsidRPr="00F73A51" w:rsidRDefault="005C63C4" w:rsidP="005C63C4">
      <w:pPr>
        <w:pStyle w:val="affa"/>
      </w:pPr>
      <w:r>
        <w:t>В</w:t>
      </w:r>
      <w:r w:rsidRPr="00F73A51">
        <w:t xml:space="preserve"> </w:t>
      </w:r>
      <w:r>
        <w:t>случае</w:t>
      </w:r>
      <w:r w:rsidRPr="00F73A51">
        <w:t xml:space="preserve"> </w:t>
      </w:r>
      <w:r>
        <w:t>ошибок</w:t>
      </w:r>
      <w:r w:rsidRPr="00F73A51">
        <w:t>:</w:t>
      </w:r>
    </w:p>
    <w:p w14:paraId="170A5DE4" w14:textId="77777777" w:rsidR="005C63C4" w:rsidRPr="00314B91" w:rsidRDefault="005C63C4" w:rsidP="005C63C4">
      <w:pPr>
        <w:pStyle w:val="affa"/>
      </w:pPr>
      <w:r w:rsidRPr="00314B91">
        <w:t xml:space="preserve">HTTP 404 – Not found </w:t>
      </w:r>
    </w:p>
    <w:p w14:paraId="03C0ABBB" w14:textId="77777777" w:rsidR="005C63C4" w:rsidRPr="00141C5D" w:rsidRDefault="005C63C4" w:rsidP="005C63C4">
      <w:pPr>
        <w:pStyle w:val="affa"/>
      </w:pPr>
      <w:r w:rsidRPr="00141C5D">
        <w:t>BODY</w:t>
      </w:r>
    </w:p>
    <w:p w14:paraId="1188C561" w14:textId="77777777" w:rsidR="005C63C4" w:rsidRPr="00141C5D" w:rsidRDefault="005C63C4" w:rsidP="005C63C4">
      <w:pPr>
        <w:pStyle w:val="aff6"/>
        <w:rPr>
          <w:lang w:val="en-US"/>
        </w:rPr>
      </w:pPr>
      <w:r w:rsidRPr="00141C5D">
        <w:rPr>
          <w:lang w:val="en-US"/>
        </w:rPr>
        <w:t>{</w:t>
      </w:r>
    </w:p>
    <w:p w14:paraId="4708E6AA" w14:textId="77777777" w:rsidR="005C63C4" w:rsidRPr="00141C5D" w:rsidRDefault="005C63C4" w:rsidP="005C63C4">
      <w:pPr>
        <w:pStyle w:val="aff6"/>
        <w:rPr>
          <w:lang w:val="en-US"/>
        </w:rPr>
      </w:pPr>
      <w:r w:rsidRPr="00141C5D">
        <w:rPr>
          <w:lang w:val="en-US"/>
        </w:rPr>
        <w:t xml:space="preserve">  "HTTPStatus": 404,</w:t>
      </w:r>
    </w:p>
    <w:p w14:paraId="3B85EC16" w14:textId="77777777" w:rsidR="005C63C4" w:rsidRPr="00141C5D" w:rsidRDefault="005C63C4" w:rsidP="005C63C4">
      <w:pPr>
        <w:pStyle w:val="aff6"/>
        <w:rPr>
          <w:lang w:val="en-US"/>
        </w:rPr>
      </w:pPr>
      <w:r w:rsidRPr="00141C5D">
        <w:rPr>
          <w:lang w:val="en-US"/>
        </w:rPr>
        <w:t xml:space="preserve">  "ErrorCode": "MESSAGE_NOT_FOUND",</w:t>
      </w:r>
    </w:p>
    <w:p w14:paraId="1BBEEA27" w14:textId="77777777" w:rsidR="005C63C4" w:rsidRPr="00BD4C16" w:rsidRDefault="005C63C4" w:rsidP="005C63C4">
      <w:pPr>
        <w:pStyle w:val="aff6"/>
      </w:pPr>
      <w:r w:rsidRPr="00BD4C16">
        <w:t xml:space="preserve">  "</w:t>
      </w:r>
      <w:r w:rsidRPr="00314B91">
        <w:rPr>
          <w:lang w:val="en-US"/>
        </w:rPr>
        <w:t>ErrorMessage</w:t>
      </w:r>
      <w:r w:rsidRPr="00BD4C16">
        <w:t>": "</w:t>
      </w:r>
      <w:r w:rsidRPr="00A203BB">
        <w:t>Невозможно</w:t>
      </w:r>
      <w:r w:rsidRPr="00BD4C16">
        <w:t xml:space="preserve"> </w:t>
      </w:r>
      <w:r w:rsidRPr="00A203BB">
        <w:t>найти</w:t>
      </w:r>
      <w:r w:rsidRPr="00BD4C16">
        <w:t xml:space="preserve"> </w:t>
      </w:r>
      <w:r w:rsidRPr="00A203BB">
        <w:t>сообщение</w:t>
      </w:r>
      <w:r w:rsidRPr="00BD4C16">
        <w:t xml:space="preserve"> </w:t>
      </w:r>
      <w:r w:rsidRPr="00A203BB">
        <w:t>с</w:t>
      </w:r>
      <w:r w:rsidRPr="00BD4C16">
        <w:t xml:space="preserve"> </w:t>
      </w:r>
      <w:r w:rsidRPr="00A203BB">
        <w:t>указанным</w:t>
      </w:r>
      <w:r w:rsidRPr="00BD4C16">
        <w:t xml:space="preserve"> </w:t>
      </w:r>
      <w:r w:rsidRPr="00314B91">
        <w:rPr>
          <w:lang w:val="en-US"/>
        </w:rPr>
        <w:t>id</w:t>
      </w:r>
      <w:r w:rsidRPr="00BD4C16">
        <w:t>",</w:t>
      </w:r>
    </w:p>
    <w:p w14:paraId="06298BB3" w14:textId="77777777" w:rsidR="005C63C4" w:rsidRPr="009E20B3" w:rsidRDefault="005C63C4" w:rsidP="005C63C4">
      <w:pPr>
        <w:pStyle w:val="aff6"/>
        <w:rPr>
          <w:lang w:val="en-US"/>
        </w:rPr>
      </w:pPr>
      <w:r w:rsidRPr="00BD4C16">
        <w:t xml:space="preserve">  </w:t>
      </w:r>
      <w:r w:rsidRPr="009E20B3">
        <w:rPr>
          <w:lang w:val="en-US"/>
        </w:rPr>
        <w:t>"MoreInfo</w:t>
      </w:r>
      <w:r w:rsidRPr="00BD4C16">
        <w:t>"</w:t>
      </w:r>
      <w:r w:rsidRPr="009E20B3">
        <w:rPr>
          <w:lang w:val="en-US"/>
        </w:rPr>
        <w:t>: {}</w:t>
      </w:r>
    </w:p>
    <w:p w14:paraId="02E107FB" w14:textId="77777777" w:rsidR="005C63C4" w:rsidRPr="009E20B3" w:rsidRDefault="005C63C4" w:rsidP="005C63C4">
      <w:pPr>
        <w:pStyle w:val="aff6"/>
        <w:rPr>
          <w:lang w:val="en-US"/>
        </w:rPr>
      </w:pPr>
      <w:r>
        <w:rPr>
          <w:lang w:val="en-US"/>
        </w:rPr>
        <w:t>}</w:t>
      </w:r>
    </w:p>
    <w:p w14:paraId="2AC92AFC" w14:textId="08DC0660" w:rsidR="005C63C4" w:rsidRPr="00150A99" w:rsidRDefault="005C63C4" w:rsidP="00150A99">
      <w:pPr>
        <w:pStyle w:val="40"/>
      </w:pPr>
      <w:bookmarkStart w:id="168" w:name="_Ref142575115"/>
      <w:bookmarkStart w:id="169" w:name="_Toc145084570"/>
      <w:r w:rsidRPr="00E32BD7">
        <w:t xml:space="preserve">Для </w:t>
      </w:r>
      <w:r>
        <w:t xml:space="preserve">простановки признака скачивания МЧД из ХМЧД используется метод </w:t>
      </w:r>
      <w:bookmarkEnd w:id="168"/>
      <w:r w:rsidRPr="005C63C4">
        <w:rPr>
          <w:lang w:val="en-US"/>
        </w:rPr>
        <w:t>PUT</w:t>
      </w:r>
      <w:bookmarkEnd w:id="169"/>
    </w:p>
    <w:p w14:paraId="5CA8B59A" w14:textId="77777777" w:rsidR="005C63C4" w:rsidRPr="00DF2287" w:rsidRDefault="005C63C4" w:rsidP="005C63C4">
      <w:pPr>
        <w:pStyle w:val="affa"/>
      </w:pPr>
      <w:r>
        <w:t>PUT</w:t>
      </w:r>
      <w:r w:rsidRPr="00DF2287">
        <w:t>: */</w:t>
      </w:r>
      <w:r w:rsidRPr="0044241B">
        <w:t>poa</w:t>
      </w:r>
      <w:r w:rsidRPr="00DF2287">
        <w:t>/</w:t>
      </w:r>
      <w:r w:rsidRPr="00D12FE0">
        <w:t>SetPoaRead</w:t>
      </w:r>
    </w:p>
    <w:p w14:paraId="4F4BB707" w14:textId="77777777" w:rsidR="005C63C4" w:rsidRPr="00D12FE0" w:rsidRDefault="005C63C4" w:rsidP="005C63C4">
      <w:pPr>
        <w:pStyle w:val="affa"/>
      </w:pPr>
      <w:r w:rsidRPr="00D12FE0">
        <w:t>В котором передается следующий параметр:</w:t>
      </w:r>
    </w:p>
    <w:p w14:paraId="26B95878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2F83ADAA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QUERY</w:t>
      </w:r>
    </w:p>
    <w:p w14:paraId="69AA23D4" w14:textId="77777777" w:rsidR="005C63C4" w:rsidRPr="00E02E8D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>{</w:t>
      </w:r>
    </w:p>
    <w:p w14:paraId="3F2D6A63" w14:textId="77777777" w:rsidR="005C63C4" w:rsidRDefault="005C63C4" w:rsidP="005C63C4">
      <w:pPr>
        <w:pStyle w:val="aff6"/>
        <w:rPr>
          <w:lang w:val="en-US"/>
        </w:rPr>
      </w:pPr>
      <w:r w:rsidRPr="00E02E8D">
        <w:rPr>
          <w:lang w:val="en-US"/>
        </w:rPr>
        <w:tab/>
      </w:r>
      <w:r w:rsidRPr="00552141">
        <w:rPr>
          <w:lang w:val="en-US"/>
        </w:rPr>
        <w:t>"</w:t>
      </w:r>
      <w:r>
        <w:rPr>
          <w:lang w:val="en-US"/>
        </w:rPr>
        <w:t>POA</w:t>
      </w:r>
      <w:r w:rsidRPr="0044241B">
        <w:rPr>
          <w:lang w:val="en-US"/>
        </w:rPr>
        <w:t>I</w:t>
      </w:r>
      <w:r>
        <w:rPr>
          <w:lang w:val="en-US"/>
        </w:rPr>
        <w:t>D</w:t>
      </w:r>
      <w:r w:rsidRPr="00552141">
        <w:rPr>
          <w:lang w:val="en-US"/>
        </w:rPr>
        <w:t xml:space="preserve">": </w:t>
      </w:r>
      <w:r w:rsidRPr="00AD0F60">
        <w:rPr>
          <w:lang w:val="en-US"/>
        </w:rPr>
        <w:t>"</w:t>
      </w:r>
      <w:r w:rsidRPr="00096B23">
        <w:rPr>
          <w:lang w:val="en-US"/>
        </w:rPr>
        <w:t>string</w:t>
      </w:r>
      <w:r>
        <w:rPr>
          <w:lang w:val="en-US"/>
        </w:rPr>
        <w:t xml:space="preserve"> ($uuid)</w:t>
      </w:r>
      <w:r w:rsidRPr="00AD0F60">
        <w:rPr>
          <w:lang w:val="en-US"/>
        </w:rPr>
        <w:t>"</w:t>
      </w:r>
    </w:p>
    <w:p w14:paraId="4C5720CB" w14:textId="77777777" w:rsidR="005C63C4" w:rsidRPr="00552141" w:rsidRDefault="005C63C4" w:rsidP="005C63C4">
      <w:pPr>
        <w:pStyle w:val="aff6"/>
        <w:rPr>
          <w:lang w:val="en-US"/>
        </w:rPr>
      </w:pPr>
      <w:r w:rsidRPr="00552141">
        <w:rPr>
          <w:lang w:val="en-US"/>
        </w:rPr>
        <w:t>}</w:t>
      </w:r>
    </w:p>
    <w:p w14:paraId="4591FADD" w14:textId="77777777" w:rsidR="005C63C4" w:rsidRPr="00344D0F" w:rsidRDefault="005C63C4" w:rsidP="005C63C4">
      <w:pPr>
        <w:pStyle w:val="affa"/>
      </w:pPr>
      <w:r>
        <w:t>Где</w:t>
      </w:r>
      <w:r w:rsidRPr="0098714E">
        <w:t>:</w:t>
      </w:r>
    </w:p>
    <w:p w14:paraId="0C51D870" w14:textId="77777777" w:rsidR="005C63C4" w:rsidRPr="002D41A0" w:rsidRDefault="005C63C4" w:rsidP="005C63C4">
      <w:pPr>
        <w:pStyle w:val="a3"/>
        <w:numPr>
          <w:ilvl w:val="0"/>
          <w:numId w:val="28"/>
        </w:numPr>
        <w:ind w:left="1429"/>
      </w:pPr>
      <w:r>
        <w:rPr>
          <w:lang w:val="en-US"/>
        </w:rPr>
        <w:t>POAID</w:t>
      </w:r>
      <w:r w:rsidRPr="00A50AE8">
        <w:t xml:space="preserve"> – </w:t>
      </w:r>
      <w:r w:rsidRPr="002D41A0">
        <w:t>уникальный</w:t>
      </w:r>
      <w:r w:rsidRPr="00A50AE8">
        <w:t xml:space="preserve"> </w:t>
      </w:r>
      <w:r w:rsidRPr="002D41A0">
        <w:t>идентификатор</w:t>
      </w:r>
      <w:r w:rsidRPr="00A50AE8">
        <w:t xml:space="preserve"> </w:t>
      </w:r>
      <w:r>
        <w:t xml:space="preserve">МЧД в ХМЧД </w:t>
      </w:r>
      <w:r w:rsidRPr="00A909E3">
        <w:t>в формате UUID</w:t>
      </w:r>
      <w:r>
        <w:t>,</w:t>
      </w:r>
      <w:r w:rsidRPr="00A50AE8">
        <w:t xml:space="preserve"> </w:t>
      </w:r>
      <w:r>
        <w:t>полученный</w:t>
      </w:r>
      <w:r w:rsidRPr="00A50AE8">
        <w:t xml:space="preserve"> </w:t>
      </w:r>
      <w:r>
        <w:t>в</w:t>
      </w:r>
      <w:r w:rsidRPr="00A50AE8">
        <w:t xml:space="preserve"> </w:t>
      </w:r>
      <w:r>
        <w:t>качестве</w:t>
      </w:r>
      <w:r w:rsidRPr="00A50AE8">
        <w:t xml:space="preserve"> </w:t>
      </w:r>
      <w:r>
        <w:t xml:space="preserve">ответа при вызове метода из п. </w:t>
      </w:r>
      <w:r>
        <w:fldChar w:fldCharType="begin"/>
      </w:r>
      <w:r>
        <w:instrText xml:space="preserve"> REF _Ref142493846 \r \h </w:instrText>
      </w:r>
      <w:r>
        <w:fldChar w:fldCharType="separate"/>
      </w:r>
      <w:r>
        <w:t>3.9.6</w:t>
      </w:r>
      <w:r>
        <w:fldChar w:fldCharType="end"/>
      </w:r>
      <w:r>
        <w:fldChar w:fldCharType="begin"/>
      </w:r>
      <w:r>
        <w:instrText xml:space="preserve"> REF _Ref3446367 \w \h  \* MERGEFORMAT </w:instrText>
      </w:r>
      <w:r>
        <w:fldChar w:fldCharType="end"/>
      </w:r>
      <w:r>
        <w:t>.</w:t>
      </w:r>
    </w:p>
    <w:p w14:paraId="3AE90699" w14:textId="77777777" w:rsidR="005C63C4" w:rsidRPr="00B73063" w:rsidRDefault="005C63C4" w:rsidP="005C63C4">
      <w:pPr>
        <w:pStyle w:val="affa"/>
      </w:pPr>
    </w:p>
    <w:p w14:paraId="18AEE11E" w14:textId="77777777" w:rsidR="005C63C4" w:rsidRPr="00344D0F" w:rsidRDefault="005C63C4" w:rsidP="005C63C4">
      <w:pPr>
        <w:pStyle w:val="affa"/>
      </w:pPr>
      <w:r w:rsidRPr="00981B60">
        <w:t>RESPONSE</w:t>
      </w:r>
    </w:p>
    <w:p w14:paraId="07FF04F5" w14:textId="77777777" w:rsidR="005C63C4" w:rsidRPr="00344D0F" w:rsidRDefault="005C63C4" w:rsidP="005C63C4">
      <w:pPr>
        <w:pStyle w:val="affa"/>
      </w:pPr>
      <w:r w:rsidRPr="00981B60">
        <w:t>HTTP</w:t>
      </w:r>
      <w:r w:rsidRPr="00344D0F">
        <w:t xml:space="preserve"> 200 – </w:t>
      </w:r>
      <w:r w:rsidRPr="002D0E61">
        <w:t>O</w:t>
      </w:r>
      <w:r>
        <w:t>K.</w:t>
      </w:r>
    </w:p>
    <w:p w14:paraId="5D6DE24D" w14:textId="77777777" w:rsidR="005C63C4" w:rsidRPr="00344D0F" w:rsidRDefault="005C63C4" w:rsidP="005C63C4">
      <w:pPr>
        <w:pStyle w:val="affa"/>
      </w:pPr>
    </w:p>
    <w:p w14:paraId="5B8F7FC2" w14:textId="77777777" w:rsidR="005C63C4" w:rsidRPr="00F73A51" w:rsidRDefault="005C63C4" w:rsidP="005C63C4">
      <w:pPr>
        <w:pStyle w:val="affa"/>
      </w:pPr>
      <w:r>
        <w:t>В</w:t>
      </w:r>
      <w:r w:rsidRPr="00344D0F">
        <w:t xml:space="preserve"> </w:t>
      </w:r>
      <w:r>
        <w:t>случае</w:t>
      </w:r>
      <w:r w:rsidRPr="00344D0F">
        <w:t xml:space="preserve"> </w:t>
      </w:r>
      <w:r>
        <w:t>ошибок</w:t>
      </w:r>
      <w:r w:rsidRPr="00344D0F">
        <w:t>:</w:t>
      </w:r>
    </w:p>
    <w:p w14:paraId="2B2522E0" w14:textId="77777777" w:rsidR="005C63C4" w:rsidRPr="006D1FC5" w:rsidRDefault="005C63C4" w:rsidP="005C63C4">
      <w:pPr>
        <w:pStyle w:val="affa"/>
      </w:pPr>
      <w:r w:rsidRPr="007465BD">
        <w:t>HTTP</w:t>
      </w:r>
      <w:r w:rsidRPr="006D1FC5">
        <w:t xml:space="preserve"> 400 – </w:t>
      </w:r>
      <w:r w:rsidRPr="007465BD">
        <w:t>Bad</w:t>
      </w:r>
      <w:r w:rsidRPr="006D1FC5">
        <w:t xml:space="preserve"> </w:t>
      </w:r>
      <w:r w:rsidRPr="007465BD">
        <w:t>Request</w:t>
      </w:r>
      <w:r w:rsidRPr="006D1FC5">
        <w:t xml:space="preserve"> </w:t>
      </w:r>
    </w:p>
    <w:p w14:paraId="4AB7A658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>{</w:t>
      </w:r>
    </w:p>
    <w:p w14:paraId="027555F0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HTTPStatus</w:t>
      </w:r>
      <w:r w:rsidRPr="00335C60">
        <w:rPr>
          <w:lang w:val="en-US"/>
        </w:rPr>
        <w:t>": 400,</w:t>
      </w:r>
    </w:p>
    <w:p w14:paraId="6A6E951A" w14:textId="77777777" w:rsidR="005C63C4" w:rsidRPr="00335C60" w:rsidRDefault="005C63C4" w:rsidP="005C63C4">
      <w:pPr>
        <w:pStyle w:val="aff6"/>
        <w:rPr>
          <w:lang w:val="en-US"/>
        </w:rPr>
      </w:pPr>
      <w:r w:rsidRPr="00335C60">
        <w:rPr>
          <w:lang w:val="en-US"/>
        </w:rPr>
        <w:t xml:space="preserve">  "</w:t>
      </w:r>
      <w:r w:rsidRPr="007465BD">
        <w:rPr>
          <w:lang w:val="en-US"/>
        </w:rPr>
        <w:t>ErrorCode</w:t>
      </w:r>
      <w:r w:rsidRPr="00335C60">
        <w:rPr>
          <w:lang w:val="en-US"/>
        </w:rPr>
        <w:t>": "NCORRECT_</w:t>
      </w:r>
      <w:r w:rsidRPr="007465BD">
        <w:rPr>
          <w:lang w:val="en-US"/>
        </w:rPr>
        <w:t>REQUEST</w:t>
      </w:r>
      <w:r w:rsidRPr="00335C60">
        <w:rPr>
          <w:lang w:val="en-US"/>
        </w:rPr>
        <w:t>_</w:t>
      </w:r>
      <w:r w:rsidRPr="007465BD">
        <w:rPr>
          <w:lang w:val="en-US"/>
        </w:rPr>
        <w:t>PARAM</w:t>
      </w:r>
      <w:r w:rsidRPr="00335C60">
        <w:rPr>
          <w:lang w:val="en-US"/>
        </w:rPr>
        <w:t>",</w:t>
      </w:r>
    </w:p>
    <w:p w14:paraId="2F5AFA23" w14:textId="77777777" w:rsidR="005C63C4" w:rsidRPr="00180AED" w:rsidRDefault="005C63C4" w:rsidP="005C63C4">
      <w:pPr>
        <w:pStyle w:val="aff6"/>
      </w:pPr>
      <w:r w:rsidRPr="00DF2287">
        <w:t xml:space="preserve">  </w:t>
      </w:r>
      <w:r w:rsidRPr="000A5FAE">
        <w:t>"</w:t>
      </w:r>
      <w:r w:rsidRPr="007465BD">
        <w:t>ErrorMessage</w:t>
      </w:r>
      <w:r w:rsidRPr="000A5FAE">
        <w:t xml:space="preserve">": </w:t>
      </w:r>
      <w:r w:rsidRPr="00180AED">
        <w:t>"</w:t>
      </w:r>
      <w:r w:rsidRPr="007465BD">
        <w:t>Некорректное значение параметра запроса</w:t>
      </w:r>
      <w:r w:rsidRPr="00180AED">
        <w:t>",</w:t>
      </w:r>
    </w:p>
    <w:p w14:paraId="503AEC94" w14:textId="77777777" w:rsidR="005C63C4" w:rsidRPr="007465BD" w:rsidRDefault="005C63C4" w:rsidP="005C63C4">
      <w:pPr>
        <w:pStyle w:val="aff6"/>
      </w:pPr>
      <w:r w:rsidRPr="000A5FAE">
        <w:t xml:space="preserve">  </w:t>
      </w:r>
      <w:r w:rsidRPr="007465BD">
        <w:t>"MoreInfo": {</w:t>
      </w:r>
    </w:p>
    <w:p w14:paraId="7F92B7C3" w14:textId="77777777" w:rsidR="005C63C4" w:rsidRPr="007465BD" w:rsidRDefault="005C63C4" w:rsidP="005C63C4">
      <w:pPr>
        <w:pStyle w:val="aff6"/>
      </w:pPr>
      <w:r w:rsidRPr="007465BD">
        <w:t xml:space="preserve">               "BadParams": ["String"]</w:t>
      </w:r>
    </w:p>
    <w:p w14:paraId="3AA0B76A" w14:textId="77777777" w:rsidR="005C63C4" w:rsidRPr="00916073" w:rsidRDefault="005C63C4" w:rsidP="005C63C4">
      <w:pPr>
        <w:pStyle w:val="aff6"/>
      </w:pPr>
      <w:r>
        <w:t>}</w:t>
      </w:r>
      <w:r w:rsidRPr="00916073">
        <w:t>}</w:t>
      </w:r>
    </w:p>
    <w:p w14:paraId="42A935D9" w14:textId="77777777" w:rsidR="005C63C4" w:rsidRDefault="005C63C4" w:rsidP="005C63C4">
      <w:pPr>
        <w:pStyle w:val="affa"/>
      </w:pPr>
      <w:r w:rsidRPr="00DF6032">
        <w:t>Где</w:t>
      </w:r>
      <w:r w:rsidRPr="000A5FAE">
        <w:t>:</w:t>
      </w:r>
    </w:p>
    <w:p w14:paraId="7083A596" w14:textId="77777777" w:rsidR="005C63C4" w:rsidRDefault="005C63C4" w:rsidP="005C63C4">
      <w:pPr>
        <w:pStyle w:val="a3"/>
        <w:numPr>
          <w:ilvl w:val="0"/>
          <w:numId w:val="28"/>
        </w:numPr>
        <w:ind w:left="1429"/>
      </w:pPr>
      <w:r w:rsidRPr="007465BD">
        <w:t>BadParams</w:t>
      </w:r>
      <w:r>
        <w:t xml:space="preserve"> – массив имен некорректных </w:t>
      </w:r>
      <w:r w:rsidRPr="007465BD">
        <w:t>QUERY</w:t>
      </w:r>
      <w:r>
        <w:t>-параметров в строке запроса.</w:t>
      </w:r>
    </w:p>
    <w:p w14:paraId="0C11028A" w14:textId="62263484" w:rsidR="005C63C4" w:rsidRDefault="005C63C4" w:rsidP="00150A99">
      <w:pPr>
        <w:pStyle w:val="40"/>
      </w:pPr>
      <w:bookmarkStart w:id="170" w:name="_Toc145084571"/>
      <w:r w:rsidRPr="00D874E2">
        <w:t xml:space="preserve">Для удаления конкретного файла или отмены сессии отправки используется метод </w:t>
      </w:r>
      <w:r w:rsidRPr="00AD0F60">
        <w:t>DELETE</w:t>
      </w:r>
      <w:bookmarkEnd w:id="170"/>
    </w:p>
    <w:p w14:paraId="4298A6EC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DELETE: */poa/DeleteFile/{msgId}/files/{fileId}</w:t>
      </w:r>
    </w:p>
    <w:p w14:paraId="7548917C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7C023582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7BCBB8FB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51845FA8" w14:textId="77777777" w:rsidR="005C63C4" w:rsidRPr="00AD0F60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"MsgId":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  <w:r w:rsidRPr="00E27938">
        <w:rPr>
          <w:lang w:val="en-US"/>
        </w:rPr>
        <w:t>,</w:t>
      </w:r>
    </w:p>
    <w:p w14:paraId="5E568E37" w14:textId="77777777" w:rsidR="005C63C4" w:rsidRPr="00AD0F60" w:rsidRDefault="005C63C4" w:rsidP="005C63C4">
      <w:pPr>
        <w:pStyle w:val="aff6"/>
        <w:ind w:firstLine="708"/>
        <w:rPr>
          <w:lang w:val="en-US"/>
        </w:rPr>
      </w:pPr>
      <w:r w:rsidRPr="00AD0F60">
        <w:rPr>
          <w:lang w:val="en-US"/>
        </w:rPr>
        <w:t>"FileId": "string</w:t>
      </w:r>
      <w:r w:rsidRPr="00D832AA">
        <w:rPr>
          <w:lang w:val="en-US"/>
        </w:rPr>
        <w:t>($uuid)</w:t>
      </w:r>
      <w:r w:rsidRPr="00AD0F60">
        <w:rPr>
          <w:lang w:val="en-US"/>
        </w:rPr>
        <w:t>"</w:t>
      </w:r>
    </w:p>
    <w:p w14:paraId="399ABA2F" w14:textId="77777777" w:rsidR="005C63C4" w:rsidRPr="006B3B4A" w:rsidRDefault="005C63C4" w:rsidP="005C63C4">
      <w:pPr>
        <w:pStyle w:val="aff6"/>
      </w:pPr>
      <w:r w:rsidRPr="006B3B4A">
        <w:t>}</w:t>
      </w:r>
    </w:p>
    <w:p w14:paraId="7FE56D9E" w14:textId="77777777" w:rsidR="005C63C4" w:rsidRPr="006B3B4A" w:rsidRDefault="005C63C4" w:rsidP="005C63C4">
      <w:pPr>
        <w:pStyle w:val="affa"/>
      </w:pPr>
      <w:r w:rsidRPr="00D874E2">
        <w:t>Где</w:t>
      </w:r>
      <w:r w:rsidRPr="006B3B4A">
        <w:t>:</w:t>
      </w:r>
    </w:p>
    <w:p w14:paraId="1FAB50B8" w14:textId="77777777" w:rsidR="005C63C4" w:rsidRPr="00EF7FCB" w:rsidRDefault="005C63C4" w:rsidP="005C63C4">
      <w:pPr>
        <w:pStyle w:val="a3"/>
        <w:numPr>
          <w:ilvl w:val="0"/>
          <w:numId w:val="28"/>
        </w:numPr>
        <w:ind w:left="1429"/>
      </w:pPr>
      <w:r w:rsidRPr="00AD0F60">
        <w:t>MsgId</w:t>
      </w:r>
      <w:r w:rsidRPr="00D874E2">
        <w:t xml:space="preserve"> – уни</w:t>
      </w:r>
      <w:r>
        <w:t>кальный идентификатор запроса в формате UUID</w:t>
      </w:r>
      <w:r w:rsidRPr="002D41A0">
        <w:t>;</w:t>
      </w:r>
    </w:p>
    <w:p w14:paraId="0A446250" w14:textId="77777777" w:rsidR="005C63C4" w:rsidRPr="00EF7FCB" w:rsidRDefault="005C63C4" w:rsidP="005C63C4">
      <w:pPr>
        <w:pStyle w:val="a3"/>
        <w:numPr>
          <w:ilvl w:val="0"/>
          <w:numId w:val="28"/>
        </w:numPr>
        <w:ind w:left="1429"/>
      </w:pPr>
      <w:r w:rsidRPr="00AD0F60">
        <w:t>FileId</w:t>
      </w:r>
      <w:r w:rsidRPr="00EF7FCB">
        <w:t xml:space="preserve"> – уникальный идентификатор файла</w:t>
      </w:r>
      <w:r>
        <w:t xml:space="preserve"> в формате UUID</w:t>
      </w:r>
      <w:r w:rsidRPr="00EF7FCB">
        <w:t>.</w:t>
      </w:r>
    </w:p>
    <w:p w14:paraId="7C7C44C4" w14:textId="77777777" w:rsidR="005C63C4" w:rsidRPr="00DF2287" w:rsidRDefault="005C63C4" w:rsidP="005C63C4">
      <w:pPr>
        <w:pStyle w:val="affa"/>
      </w:pPr>
    </w:p>
    <w:p w14:paraId="46670BC3" w14:textId="77777777" w:rsidR="005C63C4" w:rsidRPr="00CE5FCF" w:rsidRDefault="005C63C4" w:rsidP="005C63C4">
      <w:pPr>
        <w:pStyle w:val="affa"/>
      </w:pPr>
      <w:r w:rsidRPr="00AD0F60">
        <w:t>RESPONSE</w:t>
      </w:r>
    </w:p>
    <w:p w14:paraId="7A3B1BB7" w14:textId="77777777" w:rsidR="005C63C4" w:rsidRPr="00DF2287" w:rsidRDefault="005C63C4" w:rsidP="005C63C4">
      <w:pPr>
        <w:pStyle w:val="affa"/>
      </w:pPr>
      <w:r w:rsidRPr="00AD0F60">
        <w:t>HTTP</w:t>
      </w:r>
      <w:r w:rsidRPr="00DF2287">
        <w:t xml:space="preserve"> 200 – </w:t>
      </w:r>
      <w:r w:rsidRPr="00AD0F60">
        <w:t>Ok</w:t>
      </w:r>
      <w:r w:rsidRPr="00DF2287">
        <w:t>;</w:t>
      </w:r>
    </w:p>
    <w:p w14:paraId="48A3408E" w14:textId="77777777" w:rsidR="005C63C4" w:rsidRPr="00DF2287" w:rsidRDefault="005C63C4" w:rsidP="005C63C4">
      <w:pPr>
        <w:pStyle w:val="affa"/>
      </w:pPr>
    </w:p>
    <w:p w14:paraId="39F051D7" w14:textId="77777777" w:rsidR="005C63C4" w:rsidRPr="00D45CE0" w:rsidRDefault="005C63C4" w:rsidP="005C63C4">
      <w:pPr>
        <w:pStyle w:val="affa"/>
      </w:pPr>
      <w:r w:rsidRPr="00DF2287">
        <w:t>В</w:t>
      </w:r>
      <w:r w:rsidRPr="00D45CE0">
        <w:t xml:space="preserve"> </w:t>
      </w:r>
      <w:r w:rsidRPr="00DF2287">
        <w:t>случае</w:t>
      </w:r>
      <w:r w:rsidRPr="00D45CE0">
        <w:t xml:space="preserve"> </w:t>
      </w:r>
      <w:r w:rsidRPr="00DF2287">
        <w:t>ошибок</w:t>
      </w:r>
      <w:r w:rsidRPr="00D45CE0">
        <w:t>:</w:t>
      </w:r>
    </w:p>
    <w:p w14:paraId="53807F2B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 xml:space="preserve">HTTP 403 – Forbidden </w:t>
      </w:r>
    </w:p>
    <w:p w14:paraId="039B7B34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ED2208D" w14:textId="77777777" w:rsidR="005C63C4" w:rsidRPr="005711F2" w:rsidRDefault="005C63C4" w:rsidP="005C63C4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5E37B6EF" w14:textId="77777777" w:rsidR="005C63C4" w:rsidRPr="005711F2" w:rsidRDefault="005C63C4" w:rsidP="005C63C4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403,</w:t>
      </w:r>
    </w:p>
    <w:p w14:paraId="1A71D674" w14:textId="77777777" w:rsidR="005C63C4" w:rsidRPr="00D45CE0" w:rsidRDefault="005C63C4" w:rsidP="005C63C4">
      <w:pPr>
        <w:pStyle w:val="aff6"/>
        <w:rPr>
          <w:lang w:val="en-US"/>
        </w:rPr>
      </w:pPr>
      <w:r w:rsidRPr="005711F2">
        <w:rPr>
          <w:lang w:val="en-US"/>
        </w:rPr>
        <w:t xml:space="preserve">  </w:t>
      </w:r>
      <w:r w:rsidRPr="00D45CE0">
        <w:rPr>
          <w:lang w:val="en-US"/>
        </w:rPr>
        <w:t>"</w:t>
      </w:r>
      <w:r w:rsidRPr="00BD36C5">
        <w:rPr>
          <w:lang w:val="en-US"/>
        </w:rPr>
        <w:t>ErrorCode</w:t>
      </w:r>
      <w:r w:rsidRPr="00D45CE0">
        <w:rPr>
          <w:lang w:val="en-US"/>
        </w:rPr>
        <w:t>": "</w:t>
      </w:r>
      <w:r w:rsidRPr="00BD36C5">
        <w:rPr>
          <w:lang w:val="en-US"/>
        </w:rPr>
        <w:t>MESSAGE</w:t>
      </w:r>
      <w:r w:rsidRPr="00D45CE0">
        <w:rPr>
          <w:lang w:val="en-US"/>
        </w:rPr>
        <w:t>_</w:t>
      </w:r>
      <w:r w:rsidRPr="00BD36C5">
        <w:rPr>
          <w:lang w:val="en-US"/>
        </w:rPr>
        <w:t>DELETE</w:t>
      </w:r>
      <w:r w:rsidRPr="00D45CE0">
        <w:rPr>
          <w:lang w:val="en-US"/>
        </w:rPr>
        <w:t>_</w:t>
      </w:r>
      <w:r w:rsidRPr="00BD36C5">
        <w:rPr>
          <w:lang w:val="en-US"/>
        </w:rPr>
        <w:t>ERROR</w:t>
      </w:r>
      <w:r w:rsidRPr="00D45CE0">
        <w:rPr>
          <w:lang w:val="en-US"/>
        </w:rPr>
        <w:t>",</w:t>
      </w:r>
    </w:p>
    <w:p w14:paraId="1C3CDBA3" w14:textId="77777777" w:rsidR="005C63C4" w:rsidRPr="005B671C" w:rsidRDefault="005C63C4" w:rsidP="005C63C4">
      <w:pPr>
        <w:pStyle w:val="aff6"/>
      </w:pPr>
      <w:r w:rsidRPr="00D45CE0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314B91">
        <w:t xml:space="preserve">Удаление </w:t>
      </w:r>
      <w:r>
        <w:t>сообщений</w:t>
      </w:r>
      <w:r w:rsidRPr="00314B91">
        <w:t xml:space="preserve"> с данным статусом запрещено настройками статусной модели</w:t>
      </w:r>
      <w:r w:rsidRPr="005B671C">
        <w:t>",</w:t>
      </w:r>
    </w:p>
    <w:p w14:paraId="65C2B83B" w14:textId="77777777" w:rsidR="005C63C4" w:rsidRPr="005711F2" w:rsidRDefault="005C63C4" w:rsidP="005C63C4">
      <w:pPr>
        <w:pStyle w:val="aff6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</w:t>
      </w:r>
      <w:r w:rsidRPr="00DF2287">
        <w:rPr>
          <w:lang w:val="en-US"/>
        </w:rPr>
        <w:t>"</w:t>
      </w:r>
      <w:r w:rsidRPr="005711F2">
        <w:rPr>
          <w:lang w:val="en-US"/>
        </w:rPr>
        <w:t>: {}</w:t>
      </w:r>
    </w:p>
    <w:p w14:paraId="7A229C3A" w14:textId="77777777" w:rsidR="005C63C4" w:rsidRPr="005711F2" w:rsidRDefault="005C63C4" w:rsidP="005C63C4">
      <w:pPr>
        <w:pStyle w:val="aff6"/>
        <w:rPr>
          <w:lang w:val="en-US"/>
        </w:rPr>
      </w:pPr>
      <w:r w:rsidRPr="005711F2">
        <w:rPr>
          <w:lang w:val="en-US"/>
        </w:rPr>
        <w:t>}</w:t>
      </w:r>
    </w:p>
    <w:p w14:paraId="1CD05362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7F1BA93E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338BD23" w14:textId="77777777" w:rsidR="005C63C4" w:rsidRPr="005711F2" w:rsidRDefault="005C63C4" w:rsidP="005C63C4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12BCCD3F" w14:textId="77777777" w:rsidR="005C63C4" w:rsidRPr="005711F2" w:rsidRDefault="005C63C4" w:rsidP="005C63C4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701AA215" w14:textId="77777777" w:rsidR="005C63C4" w:rsidRPr="005711F2" w:rsidRDefault="005C63C4" w:rsidP="005C63C4">
      <w:pPr>
        <w:pStyle w:val="aff6"/>
        <w:rPr>
          <w:lang w:val="en-US"/>
        </w:rPr>
      </w:pPr>
      <w:r w:rsidRPr="005711F2">
        <w:rPr>
          <w:lang w:val="en-US"/>
        </w:rPr>
        <w:t xml:space="preserve">  "ErrorCode":  "MESSAGE_NOT_FOUND",</w:t>
      </w:r>
    </w:p>
    <w:p w14:paraId="48C8E24F" w14:textId="77777777" w:rsidR="005C63C4" w:rsidRPr="005B671C" w:rsidRDefault="005C63C4" w:rsidP="005C63C4">
      <w:pPr>
        <w:pStyle w:val="aff6"/>
      </w:pPr>
      <w:r w:rsidRPr="005711F2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 w:rsidRPr="00A203BB">
        <w:t>сообщение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5711F2">
        <w:t>id</w:t>
      </w:r>
      <w:r w:rsidRPr="005B671C">
        <w:t>",</w:t>
      </w:r>
    </w:p>
    <w:p w14:paraId="5D9ED314" w14:textId="77777777" w:rsidR="005C63C4" w:rsidRPr="005711F2" w:rsidRDefault="005C63C4" w:rsidP="005C63C4">
      <w:pPr>
        <w:pStyle w:val="aff6"/>
        <w:rPr>
          <w:lang w:val="en-US"/>
        </w:rPr>
      </w:pPr>
      <w:r w:rsidRPr="005B671C">
        <w:t xml:space="preserve">  </w:t>
      </w:r>
      <w:r w:rsidRPr="005711F2">
        <w:rPr>
          <w:lang w:val="en-US"/>
        </w:rPr>
        <w:t>"MoreInfo</w:t>
      </w:r>
      <w:r w:rsidRPr="00DF2287">
        <w:rPr>
          <w:lang w:val="en-US"/>
        </w:rPr>
        <w:t>"</w:t>
      </w:r>
      <w:r w:rsidRPr="005711F2">
        <w:rPr>
          <w:lang w:val="en-US"/>
        </w:rPr>
        <w:t>: {}</w:t>
      </w:r>
    </w:p>
    <w:p w14:paraId="31149310" w14:textId="77777777" w:rsidR="005C63C4" w:rsidRPr="005711F2" w:rsidRDefault="005C63C4" w:rsidP="005C63C4">
      <w:pPr>
        <w:pStyle w:val="aff6"/>
        <w:rPr>
          <w:lang w:val="en-US"/>
        </w:rPr>
      </w:pPr>
      <w:r w:rsidRPr="005711F2">
        <w:rPr>
          <w:lang w:val="en-US"/>
        </w:rPr>
        <w:t>}</w:t>
      </w:r>
    </w:p>
    <w:p w14:paraId="7D5A9CC2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183CB76A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6C551793" w14:textId="77777777" w:rsidR="005C63C4" w:rsidRPr="005711F2" w:rsidRDefault="005C63C4" w:rsidP="005C63C4">
      <w:pPr>
        <w:pStyle w:val="aff6"/>
        <w:rPr>
          <w:lang w:val="en-US"/>
        </w:rPr>
      </w:pPr>
      <w:r w:rsidRPr="005711F2">
        <w:rPr>
          <w:lang w:val="en-US"/>
        </w:rPr>
        <w:t>{</w:t>
      </w:r>
    </w:p>
    <w:p w14:paraId="177659D7" w14:textId="77777777" w:rsidR="005C63C4" w:rsidRPr="005711F2" w:rsidRDefault="005C63C4" w:rsidP="005C63C4">
      <w:pPr>
        <w:pStyle w:val="aff6"/>
        <w:rPr>
          <w:lang w:val="en-US"/>
        </w:rPr>
      </w:pPr>
      <w:r w:rsidRPr="005711F2">
        <w:rPr>
          <w:lang w:val="en-US"/>
        </w:rPr>
        <w:t xml:space="preserve">  "HTTPStatus": 404,</w:t>
      </w:r>
    </w:p>
    <w:p w14:paraId="32615543" w14:textId="77777777" w:rsidR="005C63C4" w:rsidRPr="005711F2" w:rsidRDefault="005C63C4" w:rsidP="005C63C4">
      <w:pPr>
        <w:pStyle w:val="aff6"/>
        <w:rPr>
          <w:lang w:val="en-US"/>
        </w:rPr>
      </w:pPr>
      <w:r w:rsidRPr="005711F2">
        <w:rPr>
          <w:lang w:val="en-US"/>
        </w:rPr>
        <w:t xml:space="preserve">  "ErrorCode": "FILE_NOT_FOUND",</w:t>
      </w:r>
    </w:p>
    <w:p w14:paraId="5B10C21B" w14:textId="77777777" w:rsidR="005C63C4" w:rsidRPr="005B671C" w:rsidRDefault="005C63C4" w:rsidP="005C63C4">
      <w:pPr>
        <w:pStyle w:val="aff6"/>
      </w:pPr>
      <w:r w:rsidRPr="005711F2">
        <w:rPr>
          <w:lang w:val="en-US"/>
        </w:rPr>
        <w:t xml:space="preserve">  </w:t>
      </w:r>
      <w:r w:rsidRPr="005B671C">
        <w:t>"</w:t>
      </w:r>
      <w:r w:rsidRPr="005711F2">
        <w:t>ErrorMessage</w:t>
      </w:r>
      <w:r w:rsidRPr="005B671C">
        <w:t>": "</w:t>
      </w:r>
      <w:r w:rsidRPr="00A203BB">
        <w:t>Невозможно</w:t>
      </w:r>
      <w:r w:rsidRPr="005B671C">
        <w:t xml:space="preserve"> </w:t>
      </w:r>
      <w:r w:rsidRPr="00A203BB">
        <w:t>найти</w:t>
      </w:r>
      <w:r w:rsidRPr="005B671C">
        <w:t xml:space="preserve"> </w:t>
      </w:r>
      <w:r>
        <w:t>файл</w:t>
      </w:r>
      <w:r w:rsidRPr="005B671C">
        <w:t xml:space="preserve"> </w:t>
      </w:r>
      <w:r w:rsidRPr="00A203BB">
        <w:t>с</w:t>
      </w:r>
      <w:r w:rsidRPr="005B671C">
        <w:t xml:space="preserve"> </w:t>
      </w:r>
      <w:r w:rsidRPr="00A203BB">
        <w:t>указанным</w:t>
      </w:r>
      <w:r w:rsidRPr="005B671C">
        <w:t xml:space="preserve"> </w:t>
      </w:r>
      <w:r w:rsidRPr="005711F2">
        <w:t>id</w:t>
      </w:r>
      <w:r w:rsidRPr="005B671C">
        <w:t>",</w:t>
      </w:r>
    </w:p>
    <w:p w14:paraId="2CF36CB0" w14:textId="77777777" w:rsidR="005C63C4" w:rsidRPr="00916073" w:rsidRDefault="005C63C4" w:rsidP="005C63C4">
      <w:pPr>
        <w:pStyle w:val="aff6"/>
      </w:pPr>
      <w:r w:rsidRPr="005B671C">
        <w:t xml:space="preserve">  </w:t>
      </w:r>
      <w:r w:rsidRPr="00916073">
        <w:t>"</w:t>
      </w:r>
      <w:r w:rsidRPr="005711F2">
        <w:t>MoreInfo</w:t>
      </w:r>
      <w:r w:rsidRPr="00BD4C16">
        <w:t>"</w:t>
      </w:r>
      <w:r w:rsidRPr="00916073">
        <w:t>: {}</w:t>
      </w:r>
    </w:p>
    <w:p w14:paraId="119D5E7A" w14:textId="77777777" w:rsidR="005C63C4" w:rsidRDefault="005C63C4" w:rsidP="005C63C4">
      <w:pPr>
        <w:pStyle w:val="aff6"/>
      </w:pPr>
      <w:r w:rsidRPr="00916073">
        <w:t>}</w:t>
      </w:r>
    </w:p>
    <w:p w14:paraId="644EB45A" w14:textId="77777777" w:rsidR="005C63C4" w:rsidRDefault="005C63C4" w:rsidP="00150A99">
      <w:pPr>
        <w:pStyle w:val="40"/>
      </w:pPr>
      <w:bookmarkStart w:id="171" w:name="_Toc145084572"/>
      <w:r w:rsidRPr="0042088B">
        <w:t xml:space="preserve">Для скачивания файла </w:t>
      </w:r>
      <w:r>
        <w:t>запроса (без квитанций)</w:t>
      </w:r>
      <w:r w:rsidRPr="0042088B">
        <w:t xml:space="preserve"> используется метод </w:t>
      </w:r>
      <w:r w:rsidRPr="00AD0F60">
        <w:t>GET</w:t>
      </w:r>
      <w:bookmarkEnd w:id="171"/>
    </w:p>
    <w:p w14:paraId="3D5DD241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GET: */poa/DownloadFile/{msgId}/files/{fileId}/download</w:t>
      </w:r>
    </w:p>
    <w:p w14:paraId="5357E426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REQUEST</w:t>
      </w:r>
    </w:p>
    <w:p w14:paraId="6DD86C27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PATH</w:t>
      </w:r>
    </w:p>
    <w:p w14:paraId="22BA1905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{</w:t>
      </w:r>
    </w:p>
    <w:p w14:paraId="585E8A3D" w14:textId="77777777" w:rsidR="005C63C4" w:rsidRPr="00AD0F60" w:rsidRDefault="005C63C4" w:rsidP="005C63C4">
      <w:pPr>
        <w:pStyle w:val="aff6"/>
        <w:rPr>
          <w:lang w:val="en-US"/>
        </w:rPr>
      </w:pPr>
      <w:r w:rsidRPr="00E27938">
        <w:rPr>
          <w:lang w:val="en-US"/>
        </w:rPr>
        <w:tab/>
        <w:t>"</w:t>
      </w:r>
      <w:r w:rsidRPr="00AD0F60">
        <w:rPr>
          <w:lang w:val="en-US"/>
        </w:rPr>
        <w:t>MsgId": "string"</w:t>
      </w:r>
      <w:r w:rsidRPr="00E27938">
        <w:rPr>
          <w:lang w:val="en-US"/>
        </w:rPr>
        <w:t>,</w:t>
      </w:r>
    </w:p>
    <w:p w14:paraId="3DEA338E" w14:textId="77777777" w:rsidR="005C63C4" w:rsidRPr="00AD0F60" w:rsidRDefault="005C63C4" w:rsidP="005C63C4">
      <w:pPr>
        <w:pStyle w:val="aff6"/>
        <w:rPr>
          <w:lang w:val="en-US"/>
        </w:rPr>
      </w:pPr>
      <w:r w:rsidRPr="00E83774">
        <w:rPr>
          <w:lang w:val="en-US"/>
        </w:rPr>
        <w:tab/>
      </w:r>
      <w:r w:rsidRPr="00E27938">
        <w:rPr>
          <w:lang w:val="en-US"/>
        </w:rPr>
        <w:t>"</w:t>
      </w:r>
      <w:r w:rsidRPr="00AD0F60">
        <w:rPr>
          <w:lang w:val="en-US"/>
        </w:rPr>
        <w:t>FileId": "string"</w:t>
      </w:r>
    </w:p>
    <w:p w14:paraId="5CC8AFEB" w14:textId="77777777" w:rsidR="005C63C4" w:rsidRPr="002D0E61" w:rsidRDefault="005C63C4" w:rsidP="005C63C4">
      <w:pPr>
        <w:pStyle w:val="aff6"/>
      </w:pPr>
      <w:r w:rsidRPr="002D0E61">
        <w:t>}</w:t>
      </w:r>
    </w:p>
    <w:p w14:paraId="1A11A257" w14:textId="77777777" w:rsidR="005C63C4" w:rsidRPr="00AD0F60" w:rsidRDefault="005C63C4" w:rsidP="005C63C4">
      <w:pPr>
        <w:pStyle w:val="affa"/>
      </w:pPr>
      <w:r w:rsidRPr="00AD0F60">
        <w:t>HEADER</w:t>
      </w:r>
    </w:p>
    <w:p w14:paraId="318DA086" w14:textId="77777777" w:rsidR="005C63C4" w:rsidRPr="00AD0F60" w:rsidRDefault="005C63C4" w:rsidP="005C63C4">
      <w:pPr>
        <w:pStyle w:val="aff6"/>
        <w:rPr>
          <w:lang w:val="en-US"/>
        </w:rPr>
      </w:pPr>
      <w:r w:rsidRPr="00AD0F60">
        <w:rPr>
          <w:lang w:val="en-US"/>
        </w:rPr>
        <w:t>"Ran</w:t>
      </w:r>
      <w:r>
        <w:rPr>
          <w:lang w:val="en-US"/>
        </w:rPr>
        <w:t>ge"</w:t>
      </w:r>
      <w:r w:rsidRPr="00AD0F60">
        <w:rPr>
          <w:lang w:val="en-US"/>
        </w:rPr>
        <w:t>: "string"</w:t>
      </w:r>
    </w:p>
    <w:p w14:paraId="21540202" w14:textId="77777777" w:rsidR="005C63C4" w:rsidRDefault="005C63C4" w:rsidP="005C63C4">
      <w:pPr>
        <w:pStyle w:val="affa"/>
      </w:pPr>
    </w:p>
    <w:p w14:paraId="2EDDCB96" w14:textId="77777777" w:rsidR="005C63C4" w:rsidRPr="0042088B" w:rsidRDefault="005C63C4" w:rsidP="005C63C4">
      <w:pPr>
        <w:pStyle w:val="affa"/>
      </w:pPr>
      <w:r w:rsidRPr="0042088B">
        <w:t>Где:</w:t>
      </w:r>
    </w:p>
    <w:p w14:paraId="0DD81090" w14:textId="77777777" w:rsidR="005C63C4" w:rsidRPr="002D41A0" w:rsidRDefault="005C63C4" w:rsidP="005C63C4">
      <w:pPr>
        <w:pStyle w:val="a3"/>
        <w:numPr>
          <w:ilvl w:val="0"/>
          <w:numId w:val="28"/>
        </w:numPr>
        <w:ind w:left="1429"/>
      </w:pPr>
      <w:r w:rsidRPr="002D0E61">
        <w:t>MsgId</w:t>
      </w:r>
      <w:r w:rsidRPr="002D41A0">
        <w:t xml:space="preserve"> – уникальный идентификатор сообщения</w:t>
      </w:r>
      <w:r w:rsidRPr="00A909E3">
        <w:t xml:space="preserve"> в формате UUID</w:t>
      </w:r>
      <w:r w:rsidRPr="002D41A0">
        <w:t>;</w:t>
      </w:r>
    </w:p>
    <w:p w14:paraId="35001A56" w14:textId="77777777" w:rsidR="005C63C4" w:rsidRDefault="005C63C4" w:rsidP="005C63C4">
      <w:pPr>
        <w:pStyle w:val="a3"/>
        <w:numPr>
          <w:ilvl w:val="0"/>
          <w:numId w:val="28"/>
        </w:numPr>
        <w:ind w:left="1429"/>
      </w:pPr>
      <w:r w:rsidRPr="002D0E61">
        <w:t>FileId</w:t>
      </w:r>
      <w:r w:rsidRPr="002D41A0">
        <w:t xml:space="preserve"> –</w:t>
      </w:r>
      <w:r>
        <w:t xml:space="preserve"> уникальный идентификатор файла</w:t>
      </w:r>
      <w:r w:rsidRPr="00A909E3">
        <w:t xml:space="preserve"> в формате UUID</w:t>
      </w:r>
      <w:r>
        <w:t>;</w:t>
      </w:r>
    </w:p>
    <w:p w14:paraId="5FFF2DA8" w14:textId="77777777" w:rsidR="005C63C4" w:rsidRPr="00BB3648" w:rsidRDefault="005C63C4" w:rsidP="005C63C4">
      <w:pPr>
        <w:pStyle w:val="a3"/>
        <w:numPr>
          <w:ilvl w:val="0"/>
          <w:numId w:val="28"/>
        </w:numPr>
        <w:ind w:left="1429"/>
      </w:pPr>
      <w:r w:rsidRPr="00864AFC">
        <w:t xml:space="preserve">Range – запрашиваемый диапазон байтов (необязательное поле). В случае указания имеет вид: Range: bytes = {диапазон байт}, где диапазон байт от 0 до </w:t>
      </w:r>
      <w:r w:rsidRPr="00864AFC">
        <w:rPr>
          <w:lang w:val="en-US"/>
        </w:rPr>
        <w:t>S</w:t>
      </w:r>
      <w:r w:rsidRPr="00864AFC">
        <w:t>ize-1.</w:t>
      </w:r>
    </w:p>
    <w:p w14:paraId="5B876CC2" w14:textId="77777777" w:rsidR="005C63C4" w:rsidRPr="00DF2287" w:rsidRDefault="005C63C4" w:rsidP="005C63C4">
      <w:pPr>
        <w:pStyle w:val="affa"/>
      </w:pPr>
    </w:p>
    <w:p w14:paraId="75642970" w14:textId="77777777" w:rsidR="005C63C4" w:rsidRDefault="005C63C4" w:rsidP="005C63C4">
      <w:pPr>
        <w:pStyle w:val="affa"/>
      </w:pPr>
      <w:r w:rsidRPr="002D0E61">
        <w:t>RESPONSE</w:t>
      </w:r>
    </w:p>
    <w:p w14:paraId="1E969B29" w14:textId="77777777" w:rsidR="005C63C4" w:rsidRPr="00DF2287" w:rsidRDefault="005C63C4" w:rsidP="005C63C4">
      <w:pPr>
        <w:pStyle w:val="affa"/>
      </w:pPr>
      <w:r w:rsidRPr="002D0E61">
        <w:t>HTTP</w:t>
      </w:r>
      <w:r w:rsidRPr="00DF2287">
        <w:t xml:space="preserve"> 200 – </w:t>
      </w:r>
      <w:r w:rsidRPr="002D0E61">
        <w:t>O</w:t>
      </w:r>
      <w:r>
        <w:t>K</w:t>
      </w:r>
      <w:r w:rsidRPr="00DF2287">
        <w:t xml:space="preserve"> (для полного получения файлов).</w:t>
      </w:r>
    </w:p>
    <w:p w14:paraId="12CB35E9" w14:textId="77777777" w:rsidR="005C63C4" w:rsidRPr="00DF2287" w:rsidRDefault="005C63C4" w:rsidP="005C63C4">
      <w:pPr>
        <w:pStyle w:val="affa"/>
      </w:pPr>
      <w:r w:rsidRPr="002D0E61">
        <w:t>HTTP</w:t>
      </w:r>
      <w:r w:rsidRPr="00DF2287">
        <w:t xml:space="preserve"> 206 – </w:t>
      </w:r>
      <w:r w:rsidRPr="002D0E61">
        <w:t>Partial</w:t>
      </w:r>
      <w:r w:rsidRPr="00DF2287">
        <w:t xml:space="preserve"> </w:t>
      </w:r>
      <w:r w:rsidRPr="002D0E61">
        <w:t>content</w:t>
      </w:r>
      <w:r w:rsidRPr="00DF2287">
        <w:t xml:space="preserve"> (для получения определённого диапазона, если был указан </w:t>
      </w:r>
      <w:r w:rsidRPr="002D0E61">
        <w:t>Range</w:t>
      </w:r>
      <w:r w:rsidRPr="00DF2287">
        <w:t>);</w:t>
      </w:r>
    </w:p>
    <w:p w14:paraId="18DFE019" w14:textId="77777777" w:rsidR="005C63C4" w:rsidRPr="00A14CD3" w:rsidRDefault="005C63C4" w:rsidP="005C63C4">
      <w:pPr>
        <w:pStyle w:val="affa"/>
      </w:pPr>
      <w:r w:rsidRPr="002D0E61">
        <w:t>HEADER</w:t>
      </w:r>
    </w:p>
    <w:p w14:paraId="5FA4D840" w14:textId="77777777" w:rsidR="005C63C4" w:rsidRDefault="005C63C4" w:rsidP="005C63C4">
      <w:pPr>
        <w:pStyle w:val="a3"/>
        <w:numPr>
          <w:ilvl w:val="0"/>
          <w:numId w:val="28"/>
        </w:numPr>
        <w:ind w:left="1429"/>
      </w:pPr>
      <w:r>
        <w:t>Accept-Ranges: bytes;</w:t>
      </w:r>
    </w:p>
    <w:p w14:paraId="5208FFCB" w14:textId="77777777" w:rsidR="005C63C4" w:rsidRPr="002D0E61" w:rsidRDefault="005C63C4" w:rsidP="005C63C4">
      <w:pPr>
        <w:pStyle w:val="a3"/>
        <w:numPr>
          <w:ilvl w:val="0"/>
          <w:numId w:val="28"/>
        </w:numPr>
        <w:ind w:left="1429"/>
      </w:pPr>
      <w:r>
        <w:t xml:space="preserve">Content-Range: bytes </w:t>
      </w:r>
      <w:r w:rsidRPr="002D0E61">
        <w:t>{начало фрагмента}-{конец фрагмента}/{полный размер сообщения}, например: Cont</w:t>
      </w:r>
      <w:r>
        <w:t>ent-Range: bytes 1024-4095/8192</w:t>
      </w:r>
      <w:r w:rsidRPr="002D0E61">
        <w:t>, означает, что был предоставлен фрагмент с первого по четвертый килобайты из сообщения в 8 килобайт;</w:t>
      </w:r>
    </w:p>
    <w:p w14:paraId="3E49E1D8" w14:textId="77777777" w:rsidR="005C63C4" w:rsidRPr="002D0E61" w:rsidRDefault="005C63C4" w:rsidP="005C63C4">
      <w:pPr>
        <w:pStyle w:val="a3"/>
        <w:numPr>
          <w:ilvl w:val="0"/>
          <w:numId w:val="28"/>
        </w:numPr>
        <w:ind w:left="1429"/>
      </w:pPr>
      <w:r>
        <w:t xml:space="preserve">Content-Length: </w:t>
      </w:r>
      <w:r w:rsidRPr="002D0E61">
        <w:t>{размер тела сообщения}, то есть передаваемого фрагмента,</w:t>
      </w:r>
      <w:r>
        <w:t xml:space="preserve"> например: Content-Length: 1024</w:t>
      </w:r>
      <w:r w:rsidRPr="002D0E61">
        <w:t>, означает, что размер фрагмента один килобайт.</w:t>
      </w:r>
    </w:p>
    <w:p w14:paraId="3369DFCE" w14:textId="77777777" w:rsidR="005C63C4" w:rsidRPr="00DF2287" w:rsidRDefault="005C63C4" w:rsidP="005C63C4">
      <w:pPr>
        <w:pStyle w:val="affa"/>
      </w:pPr>
      <w:r w:rsidRPr="00DF2287">
        <w:t xml:space="preserve">В </w:t>
      </w:r>
      <w:r w:rsidRPr="002D0E61">
        <w:t>BODY</w:t>
      </w:r>
      <w:r w:rsidRPr="00DF2287">
        <w:t xml:space="preserve"> – запрашиваемый файл или диапазон.</w:t>
      </w:r>
    </w:p>
    <w:p w14:paraId="7FBBAE7C" w14:textId="77777777" w:rsidR="005C63C4" w:rsidRPr="00DF2287" w:rsidRDefault="005C63C4" w:rsidP="005C63C4">
      <w:pPr>
        <w:pStyle w:val="affa"/>
      </w:pPr>
    </w:p>
    <w:p w14:paraId="5E21C448" w14:textId="77777777" w:rsidR="005C63C4" w:rsidRPr="00DF2287" w:rsidRDefault="005C63C4" w:rsidP="005C63C4">
      <w:pPr>
        <w:pStyle w:val="affa"/>
      </w:pPr>
      <w:r w:rsidRPr="00DF2287">
        <w:t>В случае ошибок:</w:t>
      </w:r>
    </w:p>
    <w:p w14:paraId="5073D419" w14:textId="77777777" w:rsidR="005C63C4" w:rsidRPr="00CE5FCF" w:rsidRDefault="005C63C4" w:rsidP="005C63C4">
      <w:pPr>
        <w:pStyle w:val="affa"/>
      </w:pPr>
      <w:r w:rsidRPr="002D0E61">
        <w:t>HTTP</w:t>
      </w:r>
      <w:r w:rsidRPr="00CE5FCF">
        <w:t xml:space="preserve"> 404 – </w:t>
      </w:r>
      <w:r w:rsidRPr="002D0E61">
        <w:t>Not</w:t>
      </w:r>
      <w:r w:rsidRPr="00CE5FCF">
        <w:t xml:space="preserve"> </w:t>
      </w:r>
      <w:r w:rsidRPr="002D0E61">
        <w:t>found</w:t>
      </w:r>
      <w:r w:rsidRPr="00CE5FCF">
        <w:t>.</w:t>
      </w:r>
    </w:p>
    <w:p w14:paraId="069CAA0A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4333E4C6" w14:textId="77777777" w:rsidR="005C63C4" w:rsidRPr="004002DF" w:rsidRDefault="005C63C4" w:rsidP="005C63C4">
      <w:pPr>
        <w:pStyle w:val="aff6"/>
        <w:rPr>
          <w:lang w:val="en-US"/>
        </w:rPr>
      </w:pPr>
      <w:r w:rsidRPr="004002DF">
        <w:rPr>
          <w:lang w:val="en-US"/>
        </w:rPr>
        <w:t>{</w:t>
      </w:r>
    </w:p>
    <w:p w14:paraId="38DC610A" w14:textId="77777777" w:rsidR="005C63C4" w:rsidRPr="004002DF" w:rsidRDefault="005C63C4" w:rsidP="005C63C4">
      <w:pPr>
        <w:pStyle w:val="aff6"/>
        <w:rPr>
          <w:lang w:val="en-US"/>
        </w:rPr>
      </w:pPr>
      <w:r w:rsidRPr="004002DF">
        <w:rPr>
          <w:lang w:val="en-US"/>
        </w:rPr>
        <w:t xml:space="preserve">  "HTTPStatus": 404,</w:t>
      </w:r>
    </w:p>
    <w:p w14:paraId="79837FB1" w14:textId="77777777" w:rsidR="005C63C4" w:rsidRPr="004002DF" w:rsidRDefault="005C63C4" w:rsidP="005C63C4">
      <w:pPr>
        <w:pStyle w:val="aff6"/>
        <w:rPr>
          <w:lang w:val="en-US"/>
        </w:rPr>
      </w:pPr>
      <w:r w:rsidRPr="004002DF">
        <w:rPr>
          <w:lang w:val="en-US"/>
        </w:rPr>
        <w:t xml:space="preserve">  "ErrorCode":  "MESSAGE_NOT_FOUND",</w:t>
      </w:r>
    </w:p>
    <w:p w14:paraId="44C698F2" w14:textId="77777777" w:rsidR="005C63C4" w:rsidRPr="00180AED" w:rsidRDefault="005C63C4" w:rsidP="005C63C4">
      <w:pPr>
        <w:pStyle w:val="aff6"/>
      </w:pPr>
      <w:r w:rsidRPr="00BD4C16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A203BB">
        <w:t>Невозможно найти сообщение с указанным id</w:t>
      </w:r>
      <w:r w:rsidRPr="00180AED">
        <w:t>",</w:t>
      </w:r>
    </w:p>
    <w:p w14:paraId="11E64845" w14:textId="77777777" w:rsidR="005C63C4" w:rsidRPr="004002DF" w:rsidRDefault="005C63C4" w:rsidP="005C63C4">
      <w:pPr>
        <w:pStyle w:val="aff6"/>
        <w:rPr>
          <w:lang w:val="en-US"/>
        </w:rPr>
      </w:pPr>
      <w:r w:rsidRPr="00180AED">
        <w:t xml:space="preserve">  </w:t>
      </w:r>
      <w:r w:rsidRPr="004002DF">
        <w:rPr>
          <w:lang w:val="en-US"/>
        </w:rPr>
        <w:t>"MoreInfo</w:t>
      </w:r>
      <w:r w:rsidRPr="00DF2287">
        <w:rPr>
          <w:lang w:val="en-US"/>
        </w:rPr>
        <w:t>"</w:t>
      </w:r>
      <w:r w:rsidRPr="004002DF">
        <w:rPr>
          <w:lang w:val="en-US"/>
        </w:rPr>
        <w:t>: {}</w:t>
      </w:r>
    </w:p>
    <w:p w14:paraId="4A6F3610" w14:textId="77777777" w:rsidR="005C63C4" w:rsidRPr="004002DF" w:rsidRDefault="005C63C4" w:rsidP="005C63C4">
      <w:pPr>
        <w:pStyle w:val="aff6"/>
        <w:rPr>
          <w:lang w:val="en-US"/>
        </w:rPr>
      </w:pPr>
      <w:r w:rsidRPr="004002DF">
        <w:rPr>
          <w:lang w:val="en-US"/>
        </w:rPr>
        <w:t>}</w:t>
      </w:r>
    </w:p>
    <w:p w14:paraId="2779EA17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HTTP 404 – Not found.</w:t>
      </w:r>
    </w:p>
    <w:p w14:paraId="0B164BE0" w14:textId="77777777" w:rsidR="005C63C4" w:rsidRPr="00150A99" w:rsidRDefault="005C63C4" w:rsidP="005C63C4">
      <w:pPr>
        <w:pStyle w:val="affa"/>
        <w:rPr>
          <w:lang w:val="en-US"/>
        </w:rPr>
      </w:pPr>
      <w:r w:rsidRPr="00150A99">
        <w:rPr>
          <w:lang w:val="en-US"/>
        </w:rPr>
        <w:t>BODY</w:t>
      </w:r>
    </w:p>
    <w:p w14:paraId="716989D8" w14:textId="77777777" w:rsidR="005C63C4" w:rsidRPr="004002DF" w:rsidRDefault="005C63C4" w:rsidP="005C63C4">
      <w:pPr>
        <w:pStyle w:val="aff6"/>
        <w:rPr>
          <w:lang w:val="en-US"/>
        </w:rPr>
      </w:pPr>
      <w:r w:rsidRPr="004002DF">
        <w:rPr>
          <w:lang w:val="en-US"/>
        </w:rPr>
        <w:t>{</w:t>
      </w:r>
    </w:p>
    <w:p w14:paraId="78DA0985" w14:textId="77777777" w:rsidR="005C63C4" w:rsidRPr="004002DF" w:rsidRDefault="005C63C4" w:rsidP="005C63C4">
      <w:pPr>
        <w:pStyle w:val="aff6"/>
        <w:rPr>
          <w:lang w:val="en-US"/>
        </w:rPr>
      </w:pPr>
      <w:r w:rsidRPr="004002DF">
        <w:rPr>
          <w:lang w:val="en-US"/>
        </w:rPr>
        <w:t xml:space="preserve">  "HTTPStatus": 404,</w:t>
      </w:r>
    </w:p>
    <w:p w14:paraId="5FAC1C70" w14:textId="77777777" w:rsidR="005C63C4" w:rsidRPr="004002DF" w:rsidRDefault="005C63C4" w:rsidP="005C63C4">
      <w:pPr>
        <w:pStyle w:val="aff6"/>
        <w:rPr>
          <w:lang w:val="en-US"/>
        </w:rPr>
      </w:pPr>
      <w:r w:rsidRPr="004002DF">
        <w:rPr>
          <w:lang w:val="en-US"/>
        </w:rPr>
        <w:t xml:space="preserve">  "ErrorCode":  "FILE_NOT_FOUND",</w:t>
      </w:r>
    </w:p>
    <w:p w14:paraId="68CBEEE5" w14:textId="77777777" w:rsidR="005C63C4" w:rsidRPr="00180AED" w:rsidRDefault="005C63C4" w:rsidP="005C63C4">
      <w:pPr>
        <w:pStyle w:val="aff6"/>
      </w:pPr>
      <w:r w:rsidRPr="00BD4C16">
        <w:rPr>
          <w:lang w:val="en-US"/>
        </w:rPr>
        <w:t xml:space="preserve">  </w:t>
      </w:r>
      <w:r w:rsidRPr="00180AED">
        <w:t>"</w:t>
      </w:r>
      <w:r w:rsidRPr="002D0E61">
        <w:t>ErrorMessage</w:t>
      </w:r>
      <w:r w:rsidRPr="00180AED">
        <w:t>": "</w:t>
      </w:r>
      <w:r w:rsidRPr="00A203BB">
        <w:t xml:space="preserve">Невозможно найти </w:t>
      </w:r>
      <w:r>
        <w:t>файл</w:t>
      </w:r>
      <w:r w:rsidRPr="00A203BB">
        <w:t xml:space="preserve"> с указанным id</w:t>
      </w:r>
      <w:r w:rsidRPr="00180AED">
        <w:t>",</w:t>
      </w:r>
    </w:p>
    <w:p w14:paraId="7298AAD8" w14:textId="77777777" w:rsidR="005C63C4" w:rsidRPr="00BD4C16" w:rsidRDefault="005C63C4" w:rsidP="005C63C4">
      <w:pPr>
        <w:pStyle w:val="aff6"/>
      </w:pPr>
      <w:r w:rsidRPr="00180AED">
        <w:t xml:space="preserve">  </w:t>
      </w:r>
      <w:r w:rsidRPr="00BD4C16">
        <w:t>"</w:t>
      </w:r>
      <w:r w:rsidRPr="004002DF">
        <w:rPr>
          <w:lang w:val="en-US"/>
        </w:rPr>
        <w:t>MoreInfo</w:t>
      </w:r>
      <w:r w:rsidRPr="00BD4C16">
        <w:t>": {}</w:t>
      </w:r>
    </w:p>
    <w:p w14:paraId="65DF10A2" w14:textId="77777777" w:rsidR="005C63C4" w:rsidRPr="00BD4C16" w:rsidRDefault="005C63C4" w:rsidP="005C63C4">
      <w:pPr>
        <w:pStyle w:val="aff6"/>
      </w:pPr>
      <w:r w:rsidRPr="00BD4C16">
        <w:t>}</w:t>
      </w:r>
    </w:p>
    <w:p w14:paraId="677F5061" w14:textId="77777777" w:rsidR="00D012EC" w:rsidRPr="00D012EC" w:rsidRDefault="00D012EC" w:rsidP="00150A99"/>
    <w:p w14:paraId="7F0BCCD5" w14:textId="442D0B1E" w:rsidR="00FD3614" w:rsidRDefault="00FD3614" w:rsidP="00FD3614">
      <w:pPr>
        <w:pStyle w:val="20"/>
      </w:pPr>
      <w:bookmarkStart w:id="172" w:name="_Toc146287570"/>
      <w:r>
        <w:t>Взаимодействие с использованием сервиса REST-УТА</w:t>
      </w:r>
      <w:bookmarkEnd w:id="172"/>
    </w:p>
    <w:p w14:paraId="72B71EC1" w14:textId="1635E32F" w:rsidR="00FD3614" w:rsidRPr="00F83E29" w:rsidRDefault="00FD3614" w:rsidP="00FD3614">
      <w:pPr>
        <w:pStyle w:val="30"/>
      </w:pPr>
      <w:bookmarkStart w:id="173" w:name="Заг_1_1"/>
      <w:bookmarkStart w:id="174" w:name="Заг_1_2"/>
      <w:bookmarkStart w:id="175" w:name="Заг_1_3"/>
      <w:bookmarkStart w:id="176" w:name="Заг_1_4"/>
      <w:bookmarkStart w:id="177" w:name="_Toc491287953"/>
      <w:bookmarkStart w:id="178" w:name="_Ref3471380"/>
      <w:bookmarkStart w:id="179" w:name="_Toc146287571"/>
      <w:bookmarkEnd w:id="173"/>
      <w:bookmarkEnd w:id="174"/>
      <w:bookmarkEnd w:id="175"/>
      <w:bookmarkEnd w:id="176"/>
      <w:r w:rsidRPr="00A60FD0">
        <w:t xml:space="preserve">Описание </w:t>
      </w:r>
      <w:r w:rsidRPr="00F83E29">
        <w:t>сервиса REST</w:t>
      </w:r>
      <w:bookmarkEnd w:id="177"/>
      <w:bookmarkEnd w:id="178"/>
      <w:r>
        <w:t>-УТА</w:t>
      </w:r>
      <w:bookmarkEnd w:id="179"/>
    </w:p>
    <w:p w14:paraId="2630ED3F" w14:textId="2F0E0ED7" w:rsidR="00FD3614" w:rsidRDefault="00FD3614" w:rsidP="00FD3614">
      <w:pPr>
        <w:pStyle w:val="40"/>
      </w:pPr>
      <w:bookmarkStart w:id="180" w:name="_Toc491287954"/>
      <w:r>
        <w:t>Принципы взаимодействия</w:t>
      </w:r>
    </w:p>
    <w:p w14:paraId="3E0A5FE8" w14:textId="6838C691" w:rsidR="00FD3614" w:rsidRPr="00FD3614" w:rsidRDefault="00FD3614">
      <w:pPr>
        <w:pStyle w:val="affa"/>
      </w:pPr>
      <w:r w:rsidRPr="00FD3614">
        <w:t xml:space="preserve">Инициатором электронного обмена </w:t>
      </w:r>
      <w:r w:rsidR="00571389" w:rsidRPr="00FD3614">
        <w:t>может</w:t>
      </w:r>
      <w:r w:rsidR="00571389">
        <w:t xml:space="preserve"> быть</w:t>
      </w:r>
      <w:r w:rsidRPr="00FD3614">
        <w:t xml:space="preserve"> как КО, так и </w:t>
      </w:r>
      <w:r w:rsidR="009A2E85">
        <w:t>Банк России</w:t>
      </w:r>
      <w:r w:rsidRPr="00FD3614">
        <w:t xml:space="preserve">. Прием информации от КО должен осуществляться </w:t>
      </w:r>
      <w:r>
        <w:t>Порталом</w:t>
      </w:r>
      <w:r w:rsidRPr="00FD3614">
        <w:t xml:space="preserve"> "Биврёст" с использованием REST-сервиса. В качестве транспортного адаптера при этом должно использоваться специальное программное обеспечение файлового взаимодействия Банка России (СПО УТА).</w:t>
      </w:r>
    </w:p>
    <w:p w14:paraId="7623C666" w14:textId="5512FA16" w:rsidR="00FD3614" w:rsidRPr="00F83E29" w:rsidRDefault="00FD3614" w:rsidP="00FD3614">
      <w:pPr>
        <w:pStyle w:val="40"/>
      </w:pPr>
      <w:r w:rsidRPr="00EB160D">
        <w:t>Общие правила оформления сообщений, передаваемых по протоколу HTTP</w:t>
      </w:r>
      <w:r w:rsidRPr="00F83E29">
        <w:t> 1.1</w:t>
      </w:r>
      <w:bookmarkEnd w:id="180"/>
    </w:p>
    <w:p w14:paraId="557F33A9" w14:textId="77777777" w:rsidR="00FD3614" w:rsidRPr="00B33298" w:rsidRDefault="00FD3614">
      <w:pPr>
        <w:pStyle w:val="affa"/>
      </w:pPr>
      <w:r w:rsidRPr="00B33298">
        <w:t xml:space="preserve">СЛЕДУЕТ задавать абсолютный </w:t>
      </w:r>
      <w:r w:rsidRPr="001F5C6E">
        <w:t>URL</w:t>
      </w:r>
      <w:r w:rsidRPr="00B33298">
        <w:t xml:space="preserve"> в параметрах методов </w:t>
      </w:r>
      <w:r w:rsidRPr="001F5C6E">
        <w:t>POST</w:t>
      </w:r>
      <w:r w:rsidRPr="00B33298">
        <w:t xml:space="preserve"> и </w:t>
      </w:r>
      <w:r w:rsidRPr="001F5C6E">
        <w:t>GET</w:t>
      </w:r>
      <w:r w:rsidRPr="00B33298">
        <w:t>.</w:t>
      </w:r>
    </w:p>
    <w:p w14:paraId="0BEDB6EF" w14:textId="77777777" w:rsidR="00FD3614" w:rsidRPr="00FD3614" w:rsidRDefault="00FD3614">
      <w:pPr>
        <w:pStyle w:val="affa"/>
        <w:rPr>
          <w:lang w:val="en-US"/>
        </w:rPr>
      </w:pPr>
      <w:r w:rsidRPr="001F5C6E">
        <w:t>Поле</w:t>
      </w:r>
      <w:r w:rsidRPr="00FD3614">
        <w:rPr>
          <w:lang w:val="en-US"/>
        </w:rPr>
        <w:t xml:space="preserve"> Accept </w:t>
      </w:r>
      <w:r w:rsidRPr="001F5C6E">
        <w:t>СЛЕДУЕТ</w:t>
      </w:r>
      <w:r w:rsidRPr="00FD3614">
        <w:rPr>
          <w:lang w:val="en-US"/>
        </w:rPr>
        <w:t xml:space="preserve"> </w:t>
      </w:r>
      <w:r w:rsidRPr="001F5C6E">
        <w:t>заполнять</w:t>
      </w:r>
      <w:r w:rsidRPr="00FD3614">
        <w:rPr>
          <w:lang w:val="en-US"/>
        </w:rPr>
        <w:t xml:space="preserve"> </w:t>
      </w:r>
      <w:r w:rsidRPr="001F5C6E">
        <w:t>значениями</w:t>
      </w:r>
      <w:r w:rsidRPr="00FD3614">
        <w:rPr>
          <w:lang w:val="en-US"/>
        </w:rPr>
        <w:t xml:space="preserve"> «application/soap+xml», «application/json».</w:t>
      </w:r>
    </w:p>
    <w:p w14:paraId="398FAED0" w14:textId="77777777" w:rsidR="00FD3614" w:rsidRPr="00B33298" w:rsidRDefault="00FD3614">
      <w:pPr>
        <w:pStyle w:val="affa"/>
      </w:pPr>
      <w:r w:rsidRPr="00B33298">
        <w:t xml:space="preserve">Поле </w:t>
      </w:r>
      <w:r w:rsidRPr="001F5C6E">
        <w:t>User</w:t>
      </w:r>
      <w:r w:rsidRPr="00B33298">
        <w:t>-</w:t>
      </w:r>
      <w:r w:rsidRPr="001F5C6E">
        <w:t>Agent</w:t>
      </w:r>
      <w:r w:rsidRPr="00B33298">
        <w:t xml:space="preserve"> СЛЕДУЕТ заполнять строковым значением, идентифицирующим ПО, которое используется для взаимодействия с Внешним порталом.</w:t>
      </w:r>
    </w:p>
    <w:p w14:paraId="5832400C" w14:textId="77777777" w:rsidR="00FD3614" w:rsidRPr="00B33298" w:rsidRDefault="00FD3614">
      <w:pPr>
        <w:pStyle w:val="affa"/>
      </w:pPr>
      <w:r w:rsidRPr="00B33298">
        <w:t xml:space="preserve">Слово «СЛЕДУЕТ» используется для указания того, что данное требование спецификации должно быть обеспечено, если этому не препятствуют серьезные причины. Данное правило соответствует требованию к реализации протокола, определенное в </w:t>
      </w:r>
      <w:r w:rsidRPr="001F5C6E">
        <w:t>RFC</w:t>
      </w:r>
      <w:r w:rsidRPr="00B33298">
        <w:t xml:space="preserve"> 2119.</w:t>
      </w:r>
    </w:p>
    <w:p w14:paraId="1ACFE813" w14:textId="3495958C" w:rsidR="00FD3614" w:rsidRPr="00F83E29" w:rsidRDefault="00FD3614" w:rsidP="00FD3614">
      <w:pPr>
        <w:pStyle w:val="40"/>
      </w:pPr>
      <w:bookmarkStart w:id="181" w:name="_Toc491287955"/>
      <w:r w:rsidRPr="00F957BB">
        <w:t>Авторизация</w:t>
      </w:r>
      <w:bookmarkEnd w:id="181"/>
    </w:p>
    <w:p w14:paraId="3506E0F8" w14:textId="77777777" w:rsidR="00FD3614" w:rsidRPr="00B33298" w:rsidRDefault="00FD3614">
      <w:pPr>
        <w:pStyle w:val="affa"/>
      </w:pPr>
      <w:r w:rsidRPr="00B33298">
        <w:t xml:space="preserve">Для осуществления информационного взаимодействия необходимо пройти авторизацию в </w:t>
      </w:r>
      <w:r w:rsidRPr="009B4862">
        <w:t>Портал</w:t>
      </w:r>
      <w:r>
        <w:t>е</w:t>
      </w:r>
      <w:r w:rsidRPr="009B4862">
        <w:t xml:space="preserve"> "Биврёст"</w:t>
      </w:r>
      <w:r w:rsidRPr="00B33298">
        <w:t xml:space="preserve">. Авторизация осуществляется с помощью передачи </w:t>
      </w:r>
      <w:r w:rsidRPr="00EB160D">
        <w:t>HTTP</w:t>
      </w:r>
      <w:r w:rsidRPr="00B33298">
        <w:t xml:space="preserve"> заголовка «</w:t>
      </w:r>
      <w:r w:rsidRPr="00EB160D">
        <w:t>Authorization</w:t>
      </w:r>
      <w:r w:rsidRPr="00B33298">
        <w:t>». Тип авторизации – «</w:t>
      </w:r>
      <w:r w:rsidRPr="00EB160D">
        <w:t>Basic</w:t>
      </w:r>
      <w:r w:rsidRPr="00B33298">
        <w:t>».</w:t>
      </w:r>
    </w:p>
    <w:p w14:paraId="63F1492E" w14:textId="66B72F52" w:rsidR="00FD3614" w:rsidRPr="00B33298" w:rsidRDefault="00FD3614">
      <w:pPr>
        <w:pStyle w:val="affa"/>
      </w:pPr>
      <w:r w:rsidRPr="00B33298">
        <w:t>В качестве логина передается доменная учетная запись, которая имеет вид: «</w:t>
      </w:r>
      <w:r w:rsidRPr="00EB160D">
        <w:t>DOMAIN</w:t>
      </w:r>
      <w:r w:rsidRPr="00B33298">
        <w:t>\</w:t>
      </w:r>
      <w:r w:rsidRPr="00EB160D">
        <w:t>user</w:t>
      </w:r>
      <w:r w:rsidRPr="00B33298">
        <w:t>». Логический адрес и права отправителя определяются согласно указанной доменной учетной записи абонента</w:t>
      </w:r>
      <w:r w:rsidR="00014BA2">
        <w:t>.</w:t>
      </w:r>
    </w:p>
    <w:p w14:paraId="3A9167AB" w14:textId="613AC3A7" w:rsidR="00FD3614" w:rsidRPr="00F83E29" w:rsidRDefault="00FD3614" w:rsidP="00FD3614">
      <w:pPr>
        <w:pStyle w:val="40"/>
      </w:pPr>
      <w:bookmarkStart w:id="182" w:name="_Toc491287956"/>
      <w:r>
        <w:t>Отправка данных</w:t>
      </w:r>
      <w:bookmarkEnd w:id="182"/>
    </w:p>
    <w:p w14:paraId="7742CB8E" w14:textId="02313EE8" w:rsidR="00FD3614" w:rsidRPr="00B33298" w:rsidRDefault="00FD3614">
      <w:pPr>
        <w:pStyle w:val="affa"/>
      </w:pPr>
      <w:r w:rsidRPr="00B33298">
        <w:t xml:space="preserve">Прием данных от КО на стороне </w:t>
      </w:r>
      <w:r w:rsidRPr="009B4862">
        <w:t>Портал</w:t>
      </w:r>
      <w:r>
        <w:t>а</w:t>
      </w:r>
      <w:r w:rsidRPr="009B4862">
        <w:t xml:space="preserve"> "Биврёст"</w:t>
      </w:r>
      <w:r>
        <w:t xml:space="preserve"> </w:t>
      </w:r>
      <w:r w:rsidRPr="00B33298">
        <w:t>осуществляется с использованием</w:t>
      </w:r>
    </w:p>
    <w:p w14:paraId="54F98E1D" w14:textId="77777777" w:rsidR="007E70F3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http://&lt;host&gt;:&lt;port&gt;/rapi2/outbox/data</w:t>
      </w:r>
    </w:p>
    <w:p w14:paraId="1F8A0B69" w14:textId="77777777" w:rsidR="00FD3614" w:rsidRPr="006D1FC5" w:rsidRDefault="00FD3614" w:rsidP="00FD3614">
      <w:pPr>
        <w:rPr>
          <w:lang w:val="en-US"/>
        </w:rPr>
      </w:pPr>
      <w:r w:rsidRPr="006D1FC5">
        <w:rPr>
          <w:lang w:val="en-US"/>
        </w:rPr>
        <w:t>REQUEST</w:t>
      </w:r>
    </w:p>
    <w:p w14:paraId="17B550F1" w14:textId="21EEF137" w:rsidR="007E70F3" w:rsidRPr="006D1FC5" w:rsidRDefault="007E70F3" w:rsidP="007E70F3">
      <w:pPr>
        <w:pStyle w:val="aff6"/>
        <w:rPr>
          <w:lang w:val="en-US"/>
        </w:rPr>
      </w:pPr>
      <w:r w:rsidRPr="006D1FC5">
        <w:rPr>
          <w:lang w:val="en-US"/>
        </w:rPr>
        <w:t>{</w:t>
      </w:r>
      <w:r w:rsidRPr="006D1FC5">
        <w:rPr>
          <w:lang w:val="en-US"/>
        </w:rPr>
        <w:br/>
        <w:t xml:space="preserve">  "to" : [ "sds-smtp", "sds-file" ],</w:t>
      </w:r>
      <w:r w:rsidRPr="006D1FC5">
        <w:rPr>
          <w:lang w:val="en-US"/>
        </w:rPr>
        <w:br/>
        <w:t xml:space="preserve">  "fileName" : "super-puper-file.txt",</w:t>
      </w:r>
      <w:r w:rsidRPr="006D1FC5">
        <w:rPr>
          <w:lang w:val="en-US"/>
        </w:rPr>
        <w:br/>
        <w:t xml:space="preserve">  "data" : "0JXRgdC70Lgg0LLRiyDRjdGC0L4g0L/RgNC+0YfQuNGC0LDQu9C4LCDRgtC+INCy0Ysg0LzQvtC70L7QtNGG0Ysh",</w:t>
      </w:r>
      <w:r w:rsidRPr="006D1FC5">
        <w:rPr>
          <w:lang w:val="en-US"/>
        </w:rPr>
        <w:br/>
        <w:t xml:space="preserve">  "taskName" : "TestForCrypt"</w:t>
      </w:r>
      <w:r w:rsidRPr="006D1FC5">
        <w:rPr>
          <w:lang w:val="en-US"/>
        </w:rPr>
        <w:br/>
        <w:t>}</w:t>
      </w:r>
    </w:p>
    <w:p w14:paraId="56989E5D" w14:textId="77777777" w:rsidR="00FD3614" w:rsidRDefault="00FD3614">
      <w:pPr>
        <w:pStyle w:val="affa"/>
      </w:pPr>
      <w:r>
        <w:t>где</w:t>
      </w:r>
    </w:p>
    <w:p w14:paraId="38003EC3" w14:textId="1C9F46D1" w:rsidR="00FD3614" w:rsidRPr="00F83E29" w:rsidRDefault="00FD3614" w:rsidP="007F5031">
      <w:pPr>
        <w:pStyle w:val="a3"/>
        <w:numPr>
          <w:ilvl w:val="0"/>
          <w:numId w:val="20"/>
        </w:numPr>
      </w:pPr>
      <w:r>
        <w:t>to - массив логических адресов получателей</w:t>
      </w:r>
      <w:r w:rsidR="00014BA2">
        <w:t>;</w:t>
      </w:r>
    </w:p>
    <w:p w14:paraId="7C7484AB" w14:textId="256C743A" w:rsidR="00FD3614" w:rsidRPr="00F83E29" w:rsidRDefault="00FD3614" w:rsidP="007F5031">
      <w:pPr>
        <w:pStyle w:val="a3"/>
        <w:numPr>
          <w:ilvl w:val="0"/>
          <w:numId w:val="20"/>
        </w:numPr>
      </w:pPr>
      <w:r>
        <w:t>fileName</w:t>
      </w:r>
      <w:r w:rsidRPr="00F83E29">
        <w:t xml:space="preserve"> - имя передаваемого блока данных, если потребуется создать файл при передаче - это будет его имя</w:t>
      </w:r>
      <w:r w:rsidR="00014BA2">
        <w:t>;</w:t>
      </w:r>
    </w:p>
    <w:p w14:paraId="1D129F6A" w14:textId="4CB3A6AB" w:rsidR="00FD3614" w:rsidRPr="00F83E29" w:rsidRDefault="00FD3614" w:rsidP="007F5031">
      <w:pPr>
        <w:pStyle w:val="a3"/>
        <w:numPr>
          <w:ilvl w:val="0"/>
          <w:numId w:val="20"/>
        </w:numPr>
      </w:pPr>
      <w:r>
        <w:t>data</w:t>
      </w:r>
      <w:r w:rsidRPr="00F83E29">
        <w:t xml:space="preserve"> - base64 закодированный блок передаваемых данных</w:t>
      </w:r>
      <w:r w:rsidR="00014BA2">
        <w:t>;</w:t>
      </w:r>
    </w:p>
    <w:p w14:paraId="6E7A72C2" w14:textId="230DC08B" w:rsidR="00FD3614" w:rsidRPr="00F83E29" w:rsidRDefault="00FD3614" w:rsidP="007F5031">
      <w:pPr>
        <w:pStyle w:val="a3"/>
        <w:numPr>
          <w:ilvl w:val="0"/>
          <w:numId w:val="20"/>
        </w:numPr>
      </w:pPr>
      <w:r>
        <w:t>taskName</w:t>
      </w:r>
      <w:r w:rsidRPr="00F83E29">
        <w:t xml:space="preserve"> - название задачи в рамках которой будет производиться передача</w:t>
      </w:r>
      <w:r w:rsidR="00014BA2">
        <w:t>.</w:t>
      </w:r>
    </w:p>
    <w:p w14:paraId="6A9160BA" w14:textId="77777777" w:rsidR="00FD3614" w:rsidRPr="006D1FC5" w:rsidRDefault="00FD3614">
      <w:pPr>
        <w:pStyle w:val="affa"/>
        <w:rPr>
          <w:lang w:val="en-US"/>
        </w:rPr>
      </w:pPr>
      <w:r w:rsidRPr="006D1FC5">
        <w:rPr>
          <w:lang w:val="en-US"/>
        </w:rPr>
        <w:t>RESPONSE</w:t>
      </w:r>
    </w:p>
    <w:p w14:paraId="16227E02" w14:textId="4448D3C4" w:rsidR="007E70F3" w:rsidRPr="007E70F3" w:rsidRDefault="007E70F3" w:rsidP="007E70F3">
      <w:pPr>
        <w:pStyle w:val="aff6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"messageId" : "86e1fc11-679a-4cdb-a990-0e435e0c5bad",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  <w:r w:rsidRPr="007E70F3">
        <w:rPr>
          <w:lang w:val="en-US"/>
        </w:rPr>
        <w:br/>
      </w:r>
    </w:p>
    <w:p w14:paraId="0E329327" w14:textId="77777777" w:rsidR="00FD3614" w:rsidRDefault="00FD3614" w:rsidP="00FD3614">
      <w:r>
        <w:t>где</w:t>
      </w:r>
    </w:p>
    <w:p w14:paraId="4543EE86" w14:textId="24C6F77B" w:rsidR="00FD3614" w:rsidRPr="00F83E29" w:rsidRDefault="00FD3614" w:rsidP="007F5031">
      <w:pPr>
        <w:pStyle w:val="a3"/>
        <w:numPr>
          <w:ilvl w:val="0"/>
          <w:numId w:val="20"/>
        </w:numPr>
      </w:pPr>
      <w:r>
        <w:t>messageId</w:t>
      </w:r>
      <w:r w:rsidRPr="00F83E29">
        <w:t xml:space="preserve"> - идентификатор переданного на обработку сообщения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="00014BA2">
        <w:t>.</w:t>
      </w:r>
    </w:p>
    <w:p w14:paraId="5A225CBA" w14:textId="77777777" w:rsidR="00FD3614" w:rsidRPr="00E81570" w:rsidRDefault="00FD3614" w:rsidP="00FD3614"/>
    <w:p w14:paraId="734C216F" w14:textId="77777777" w:rsidR="00FD3614" w:rsidRPr="00F83E29" w:rsidRDefault="00FD3614" w:rsidP="00FD3614">
      <w:pPr>
        <w:pStyle w:val="30"/>
      </w:pPr>
      <w:bookmarkStart w:id="183" w:name="_Toc491287957"/>
      <w:bookmarkStart w:id="184" w:name="_Toc146287572"/>
      <w:r>
        <w:t>Отправка файла</w:t>
      </w:r>
      <w:bookmarkEnd w:id="183"/>
      <w:bookmarkEnd w:id="184"/>
    </w:p>
    <w:p w14:paraId="4AABA5AC" w14:textId="77777777" w:rsidR="00FD3614" w:rsidRPr="00B33298" w:rsidRDefault="00FD3614">
      <w:pPr>
        <w:pStyle w:val="affa"/>
      </w:pPr>
      <w:r w:rsidRPr="00B33298">
        <w:t>Отправка ЭС, содержащего файл, осуществляется в три этапа.</w:t>
      </w:r>
    </w:p>
    <w:p w14:paraId="35FF8530" w14:textId="77777777" w:rsidR="00FD3614" w:rsidRPr="00F83E29" w:rsidRDefault="00FD3614" w:rsidP="00FD3614">
      <w:pPr>
        <w:pStyle w:val="40"/>
      </w:pPr>
      <w:r w:rsidRPr="00F83E29">
        <w:t xml:space="preserve"> I этап</w:t>
      </w:r>
    </w:p>
    <w:p w14:paraId="62A16ED0" w14:textId="77777777" w:rsidR="007E70F3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http://&lt;host&gt;:&lt;port&gt;/rapi2/outbox/files</w:t>
      </w:r>
    </w:p>
    <w:p w14:paraId="26A543C7" w14:textId="45121AF8" w:rsidR="00FD3614" w:rsidRPr="007E70F3" w:rsidRDefault="00FD3614" w:rsidP="00FD3614">
      <w:pPr>
        <w:rPr>
          <w:lang w:val="en-US"/>
        </w:rPr>
      </w:pPr>
    </w:p>
    <w:p w14:paraId="12621C01" w14:textId="77777777" w:rsidR="00FD3614" w:rsidRDefault="00FD3614" w:rsidP="00FD3614">
      <w:r>
        <w:t>REQUEST</w:t>
      </w:r>
    </w:p>
    <w:p w14:paraId="7DB1801E" w14:textId="77777777" w:rsidR="007E70F3" w:rsidRPr="00FD3614" w:rsidRDefault="007E70F3" w:rsidP="007E70F3">
      <w:pPr>
        <w:pStyle w:val="aff6"/>
      </w:pPr>
      <w:r>
        <w:t xml:space="preserve">{ </w:t>
      </w:r>
      <w:r>
        <w:br/>
        <w:t xml:space="preserve">  "size" : 112839389 </w:t>
      </w:r>
      <w:r>
        <w:br/>
        <w:t>}</w:t>
      </w:r>
    </w:p>
    <w:p w14:paraId="2E473B0F" w14:textId="77777777" w:rsidR="007E70F3" w:rsidRDefault="007E70F3" w:rsidP="00FD3614"/>
    <w:p w14:paraId="50EB2D30" w14:textId="77777777" w:rsidR="00FD3614" w:rsidRDefault="00FD3614">
      <w:pPr>
        <w:pStyle w:val="affa"/>
      </w:pPr>
      <w:r>
        <w:t>где</w:t>
      </w:r>
    </w:p>
    <w:p w14:paraId="69315BE2" w14:textId="43953F01" w:rsidR="00FD3614" w:rsidRDefault="00FD3614" w:rsidP="007F5031">
      <w:pPr>
        <w:pStyle w:val="a3"/>
        <w:numPr>
          <w:ilvl w:val="0"/>
          <w:numId w:val="20"/>
        </w:numPr>
      </w:pPr>
      <w:r>
        <w:t>size</w:t>
      </w:r>
      <w:r w:rsidRPr="00F83E29">
        <w:t xml:space="preserve"> - размер передаваемого файла в байтах</w:t>
      </w:r>
      <w:r w:rsidR="00014BA2">
        <w:t>.</w:t>
      </w:r>
    </w:p>
    <w:p w14:paraId="5AE94F54" w14:textId="77777777" w:rsidR="00014BA2" w:rsidRPr="00F83E29" w:rsidRDefault="00014BA2" w:rsidP="00014BA2">
      <w:pPr>
        <w:pStyle w:val="a3"/>
        <w:numPr>
          <w:ilvl w:val="0"/>
          <w:numId w:val="0"/>
        </w:numPr>
        <w:ind w:left="1627"/>
      </w:pPr>
    </w:p>
    <w:p w14:paraId="259ED7F4" w14:textId="77777777" w:rsidR="00FD3614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RESPONSE</w:t>
      </w:r>
    </w:p>
    <w:p w14:paraId="49312950" w14:textId="7E0ACC28" w:rsidR="007E70F3" w:rsidRPr="007E70F3" w:rsidRDefault="007E70F3" w:rsidP="007E70F3">
      <w:pPr>
        <w:pStyle w:val="aff6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"messageId" : "79a274a8-4b11-40a2-be93-7fb839cc7a3d",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</w:p>
    <w:p w14:paraId="4F018456" w14:textId="77777777" w:rsidR="00FD3614" w:rsidRDefault="00FD3614">
      <w:pPr>
        <w:pStyle w:val="affa"/>
      </w:pPr>
      <w:r>
        <w:t>где</w:t>
      </w:r>
    </w:p>
    <w:p w14:paraId="083EA938" w14:textId="25B5D4E4" w:rsidR="00FD3614" w:rsidRDefault="00FD3614" w:rsidP="007F5031">
      <w:pPr>
        <w:pStyle w:val="a3"/>
        <w:numPr>
          <w:ilvl w:val="0"/>
          <w:numId w:val="20"/>
        </w:numPr>
      </w:pPr>
      <w:r>
        <w:t>messageId</w:t>
      </w:r>
      <w:r w:rsidRPr="00F83E29">
        <w:t xml:space="preserve"> - идентификатор сессии отправки файла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Pr="00F83E29">
        <w:t>, его следует использовать в качестве {id} далее в методах 2 и 3</w:t>
      </w:r>
      <w:r w:rsidR="00014BA2">
        <w:t>.</w:t>
      </w:r>
    </w:p>
    <w:p w14:paraId="4F9EDC02" w14:textId="77777777" w:rsidR="00014BA2" w:rsidRPr="00F83E29" w:rsidRDefault="00014BA2" w:rsidP="00014BA2">
      <w:pPr>
        <w:pStyle w:val="a3"/>
        <w:numPr>
          <w:ilvl w:val="0"/>
          <w:numId w:val="0"/>
        </w:numPr>
        <w:ind w:left="1627"/>
      </w:pPr>
    </w:p>
    <w:p w14:paraId="66EE71E1" w14:textId="77777777" w:rsidR="00FD3614" w:rsidRPr="000B1E63" w:rsidRDefault="00FD3614" w:rsidP="00FD3614">
      <w:pPr>
        <w:pStyle w:val="40"/>
      </w:pPr>
      <w:r>
        <w:t>II</w:t>
      </w:r>
      <w:r w:rsidRPr="000B1E63">
        <w:t xml:space="preserve"> этап</w:t>
      </w:r>
    </w:p>
    <w:p w14:paraId="1914B8EB" w14:textId="77777777" w:rsidR="007E70F3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PUT:</w:t>
      </w:r>
      <w:r w:rsidR="007E70F3" w:rsidRPr="007E70F3">
        <w:rPr>
          <w:lang w:val="en-US"/>
        </w:rPr>
        <w:t xml:space="preserve"> http://&lt;host&gt;:&lt;port&gt;/rapi2/outbox/files/{id}</w:t>
      </w:r>
    </w:p>
    <w:p w14:paraId="6493A8D7" w14:textId="7BC03DED" w:rsidR="00FD3614" w:rsidRPr="007E70F3" w:rsidRDefault="00FD3614">
      <w:pPr>
        <w:pStyle w:val="affa"/>
        <w:rPr>
          <w:lang w:val="en-US"/>
        </w:rPr>
      </w:pPr>
    </w:p>
    <w:p w14:paraId="2A399315" w14:textId="77777777" w:rsidR="00FD3614" w:rsidRPr="006D1FC5" w:rsidRDefault="00FD3614">
      <w:pPr>
        <w:pStyle w:val="affa"/>
        <w:rPr>
          <w:lang w:val="en-US"/>
        </w:rPr>
      </w:pPr>
      <w:r w:rsidRPr="006D1FC5">
        <w:rPr>
          <w:lang w:val="en-US"/>
        </w:rPr>
        <w:t>REQUEST</w:t>
      </w:r>
    </w:p>
    <w:p w14:paraId="49B7A935" w14:textId="25E33C9C" w:rsidR="007E70F3" w:rsidRPr="006D1FC5" w:rsidRDefault="007E70F3" w:rsidP="007E70F3">
      <w:pPr>
        <w:pStyle w:val="aff6"/>
        <w:rPr>
          <w:lang w:val="en-US"/>
        </w:rPr>
      </w:pPr>
      <w:r w:rsidRPr="006D1FC5">
        <w:rPr>
          <w:lang w:val="en-US"/>
        </w:rPr>
        <w:t xml:space="preserve">{ </w:t>
      </w:r>
      <w:r w:rsidRPr="006D1FC5">
        <w:rPr>
          <w:lang w:val="en-US"/>
        </w:rPr>
        <w:br/>
        <w:t xml:space="preserve">  "chunk" : "0JAg0YPQtiDQtdGB0LvQuCDQuCDRjdGC0L4g0L/RgNC+0YfQuNGC0LDQu9C4LCDRgtC+INGB0L7QstGB0LXQvCDQvNC+0LvQvtC00YbRiyE=" </w:t>
      </w:r>
      <w:r w:rsidRPr="006D1FC5">
        <w:rPr>
          <w:lang w:val="en-US"/>
        </w:rPr>
        <w:br/>
        <w:t>}</w:t>
      </w:r>
    </w:p>
    <w:p w14:paraId="05BE3B34" w14:textId="77777777" w:rsidR="00FD3614" w:rsidRDefault="00FD3614">
      <w:pPr>
        <w:pStyle w:val="affa"/>
      </w:pPr>
      <w:r>
        <w:t>RESPONSE</w:t>
      </w:r>
    </w:p>
    <w:p w14:paraId="3A4EC3AE" w14:textId="7AB5CBC4" w:rsidR="007E70F3" w:rsidRDefault="007E70F3" w:rsidP="007E70F3">
      <w:pPr>
        <w:pStyle w:val="aff6"/>
      </w:pPr>
      <w:r>
        <w:t xml:space="preserve">{ </w:t>
      </w:r>
      <w:r>
        <w:br/>
        <w:t xml:space="preserve">  "status" : "OK" </w:t>
      </w:r>
      <w:r>
        <w:br/>
        <w:t>}</w:t>
      </w:r>
    </w:p>
    <w:p w14:paraId="2B766704" w14:textId="77777777" w:rsidR="00FD3614" w:rsidRPr="00F83E29" w:rsidRDefault="00FD3614" w:rsidP="00FD3614">
      <w:pPr>
        <w:pStyle w:val="40"/>
      </w:pPr>
      <w:r w:rsidRPr="00F83E29">
        <w:t>III этап</w:t>
      </w:r>
    </w:p>
    <w:p w14:paraId="3DCCA95E" w14:textId="77777777" w:rsidR="007E70F3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POST:</w:t>
      </w:r>
      <w:r w:rsidR="007E70F3" w:rsidRPr="007E70F3">
        <w:rPr>
          <w:lang w:val="en-US"/>
        </w:rPr>
        <w:t xml:space="preserve"> http://&lt;host&gt;:&lt;port&gt;/rapi2/outbox/files/{id}</w:t>
      </w:r>
    </w:p>
    <w:p w14:paraId="785ACCE8" w14:textId="7F4CBBC6" w:rsidR="00FD3614" w:rsidRPr="007E70F3" w:rsidRDefault="00FD3614">
      <w:pPr>
        <w:pStyle w:val="affa"/>
        <w:rPr>
          <w:lang w:val="en-US"/>
        </w:rPr>
      </w:pPr>
    </w:p>
    <w:p w14:paraId="439D9D1A" w14:textId="77777777" w:rsidR="00FD3614" w:rsidRPr="006D1FC5" w:rsidRDefault="00FD3614">
      <w:pPr>
        <w:pStyle w:val="affa"/>
        <w:rPr>
          <w:lang w:val="en-US"/>
        </w:rPr>
      </w:pPr>
      <w:r w:rsidRPr="006D1FC5">
        <w:rPr>
          <w:lang w:val="en-US"/>
        </w:rPr>
        <w:t>REQUEST</w:t>
      </w:r>
    </w:p>
    <w:p w14:paraId="17AAC387" w14:textId="77777777" w:rsidR="007E70F3" w:rsidRPr="007E70F3" w:rsidRDefault="007E70F3" w:rsidP="007E70F3">
      <w:pPr>
        <w:pStyle w:val="aff6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"to" : [ "sds-smtp", "sds-file" ],</w:t>
      </w:r>
      <w:r w:rsidRPr="007E70F3">
        <w:rPr>
          <w:lang w:val="en-US"/>
        </w:rPr>
        <w:br/>
        <w:t xml:space="preserve">  "fileName" : "super-puper-file.txt",</w:t>
      </w:r>
      <w:r w:rsidRPr="007E70F3">
        <w:rPr>
          <w:lang w:val="en-US"/>
        </w:rPr>
        <w:br/>
        <w:t xml:space="preserve">  "taskName" : "TestForCrypt"</w:t>
      </w:r>
      <w:r w:rsidRPr="007E70F3">
        <w:rPr>
          <w:lang w:val="en-US"/>
        </w:rPr>
        <w:br/>
        <w:t>}</w:t>
      </w:r>
    </w:p>
    <w:p w14:paraId="3565A654" w14:textId="77777777" w:rsidR="007E70F3" w:rsidRPr="007E70F3" w:rsidRDefault="007E70F3">
      <w:pPr>
        <w:pStyle w:val="affa"/>
        <w:rPr>
          <w:lang w:val="en-US"/>
        </w:rPr>
      </w:pPr>
    </w:p>
    <w:p w14:paraId="0D186903" w14:textId="77777777" w:rsidR="00FD3614" w:rsidRDefault="00FD3614">
      <w:pPr>
        <w:pStyle w:val="affa"/>
      </w:pPr>
      <w:r>
        <w:t>где</w:t>
      </w:r>
    </w:p>
    <w:p w14:paraId="7C814A37" w14:textId="1C6B1FFB" w:rsidR="00FD3614" w:rsidRPr="00F83E29" w:rsidRDefault="00FD3614" w:rsidP="007F5031">
      <w:pPr>
        <w:pStyle w:val="a3"/>
        <w:numPr>
          <w:ilvl w:val="0"/>
          <w:numId w:val="20"/>
        </w:numPr>
      </w:pPr>
      <w:r>
        <w:t>to - массив логических адресов получателей</w:t>
      </w:r>
      <w:r w:rsidR="00014BA2">
        <w:t>;</w:t>
      </w:r>
    </w:p>
    <w:p w14:paraId="07090DAE" w14:textId="54B69F33" w:rsidR="00FD3614" w:rsidRPr="00F83E29" w:rsidRDefault="00FD3614" w:rsidP="007F5031">
      <w:pPr>
        <w:pStyle w:val="a3"/>
        <w:numPr>
          <w:ilvl w:val="0"/>
          <w:numId w:val="20"/>
        </w:numPr>
      </w:pPr>
      <w:r>
        <w:t>fileName - имя передаваемого файла</w:t>
      </w:r>
      <w:r w:rsidR="00014BA2">
        <w:t>;</w:t>
      </w:r>
    </w:p>
    <w:p w14:paraId="015E7CB2" w14:textId="72A4F4B9" w:rsidR="00FD3614" w:rsidRDefault="00FD3614" w:rsidP="007F5031">
      <w:pPr>
        <w:pStyle w:val="a3"/>
        <w:numPr>
          <w:ilvl w:val="0"/>
          <w:numId w:val="20"/>
        </w:numPr>
      </w:pPr>
      <w:r>
        <w:t>taskName</w:t>
      </w:r>
      <w:r w:rsidRPr="00F83E29">
        <w:t xml:space="preserve"> - название задачи в рамках которой будет производиться передача</w:t>
      </w:r>
      <w:r w:rsidR="00014BA2">
        <w:t>.</w:t>
      </w:r>
    </w:p>
    <w:p w14:paraId="7D063826" w14:textId="77777777" w:rsidR="00014BA2" w:rsidRPr="00F83E29" w:rsidRDefault="00014BA2" w:rsidP="00014BA2">
      <w:pPr>
        <w:pStyle w:val="a3"/>
        <w:numPr>
          <w:ilvl w:val="0"/>
          <w:numId w:val="0"/>
        </w:numPr>
        <w:ind w:left="1627"/>
      </w:pPr>
    </w:p>
    <w:p w14:paraId="20E259C9" w14:textId="77777777" w:rsidR="00FD3614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RESPONSE</w:t>
      </w:r>
    </w:p>
    <w:p w14:paraId="37BC78B4" w14:textId="546F5C18" w:rsidR="007E70F3" w:rsidRPr="007E70F3" w:rsidRDefault="007E70F3" w:rsidP="007E70F3">
      <w:pPr>
        <w:pStyle w:val="aff6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"messageId" : "86e1fc11-679a-4cdb-a990-0e435e0c5bad"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</w:p>
    <w:p w14:paraId="507B74E7" w14:textId="77777777" w:rsidR="00FD3614" w:rsidRDefault="00FD3614">
      <w:pPr>
        <w:pStyle w:val="affa"/>
      </w:pPr>
      <w:r>
        <w:t>где</w:t>
      </w:r>
    </w:p>
    <w:p w14:paraId="2B409162" w14:textId="3D4D6534" w:rsidR="00FD3614" w:rsidRPr="00F83E29" w:rsidRDefault="00FD3614" w:rsidP="007F5031">
      <w:pPr>
        <w:pStyle w:val="a3"/>
        <w:numPr>
          <w:ilvl w:val="0"/>
          <w:numId w:val="20"/>
        </w:numPr>
      </w:pPr>
      <w:r>
        <w:t>messageId</w:t>
      </w:r>
      <w:r w:rsidRPr="00F83E29">
        <w:t xml:space="preserve"> - уникальный идентификатор переданного на обработку сообщения</w:t>
      </w:r>
      <w:r w:rsidR="00014BA2">
        <w:t>.</w:t>
      </w:r>
    </w:p>
    <w:p w14:paraId="67161518" w14:textId="77777777" w:rsidR="00FD3614" w:rsidRDefault="00FD3614" w:rsidP="00FD3614">
      <w:pPr>
        <w:pStyle w:val="aff3"/>
      </w:pPr>
      <w:bookmarkStart w:id="185" w:name="_Toc491287958"/>
    </w:p>
    <w:p w14:paraId="55343846" w14:textId="27F54A82" w:rsidR="00FD3614" w:rsidRPr="00F83E29" w:rsidRDefault="00FD3614" w:rsidP="00FD3614">
      <w:pPr>
        <w:pStyle w:val="30"/>
      </w:pPr>
      <w:bookmarkStart w:id="186" w:name="_Toc146287573"/>
      <w:r>
        <w:t>Получение сообщений</w:t>
      </w:r>
      <w:bookmarkEnd w:id="185"/>
      <w:bookmarkEnd w:id="186"/>
    </w:p>
    <w:p w14:paraId="4F5FA740" w14:textId="77777777" w:rsidR="00FD3614" w:rsidRPr="00F83E29" w:rsidRDefault="00FD3614" w:rsidP="00FD3614">
      <w:pPr>
        <w:pStyle w:val="40"/>
      </w:pPr>
      <w:bookmarkStart w:id="187" w:name="scroll-bookmark-9"/>
      <w:bookmarkStart w:id="188" w:name="_Toc491287959"/>
      <w:r w:rsidRPr="00CC01D0">
        <w:t>Получение списка сообщений</w:t>
      </w:r>
      <w:bookmarkEnd w:id="187"/>
      <w:bookmarkEnd w:id="188"/>
    </w:p>
    <w:p w14:paraId="1A242AC9" w14:textId="77777777" w:rsidR="007E70F3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</w:t>
      </w:r>
    </w:p>
    <w:p w14:paraId="23A02994" w14:textId="061CCE54" w:rsidR="00FD3614" w:rsidRPr="007E70F3" w:rsidRDefault="00FD3614">
      <w:pPr>
        <w:pStyle w:val="affa"/>
        <w:rPr>
          <w:lang w:val="en-US"/>
        </w:rPr>
      </w:pPr>
    </w:p>
    <w:p w14:paraId="00CFECE6" w14:textId="77777777" w:rsidR="00FD3614" w:rsidRPr="006D1FC5" w:rsidRDefault="00FD3614">
      <w:pPr>
        <w:pStyle w:val="affa"/>
        <w:rPr>
          <w:lang w:val="en-US"/>
        </w:rPr>
      </w:pPr>
      <w:r w:rsidRPr="006D1FC5">
        <w:rPr>
          <w:lang w:val="en-US"/>
        </w:rPr>
        <w:t>RESPONSE</w:t>
      </w:r>
    </w:p>
    <w:p w14:paraId="08985C6E" w14:textId="77777777" w:rsidR="001F10BC" w:rsidRDefault="007E70F3" w:rsidP="007E70F3">
      <w:pPr>
        <w:pStyle w:val="aff6"/>
        <w:rPr>
          <w:lang w:val="en-US"/>
        </w:rPr>
      </w:pPr>
      <w:r w:rsidRPr="007E70F3">
        <w:rPr>
          <w:lang w:val="en-US"/>
        </w:rPr>
        <w:t>{</w:t>
      </w:r>
    </w:p>
    <w:p w14:paraId="5EF9E16E" w14:textId="77777777" w:rsidR="001F10BC" w:rsidRDefault="007E70F3" w:rsidP="007E70F3">
      <w:pPr>
        <w:pStyle w:val="aff6"/>
        <w:rPr>
          <w:lang w:val="en-US"/>
        </w:rPr>
      </w:pPr>
      <w:r w:rsidRPr="007E70F3">
        <w:rPr>
          <w:lang w:val="en-US"/>
        </w:rPr>
        <w:t xml:space="preserve">  "ids" : [ "493451f7-5dc7-4004-a831-88b18139b8b9", "f730c6bb-30e0-4bc6-b21e-d8fe82662c70" ],</w:t>
      </w:r>
    </w:p>
    <w:p w14:paraId="1ED11BED" w14:textId="77777777" w:rsidR="001F10BC" w:rsidRDefault="007E70F3" w:rsidP="007E70F3">
      <w:pPr>
        <w:pStyle w:val="aff6"/>
        <w:rPr>
          <w:lang w:val="en-US"/>
        </w:rPr>
      </w:pPr>
      <w:r w:rsidRPr="007E70F3">
        <w:rPr>
          <w:lang w:val="en-US"/>
        </w:rPr>
        <w:t xml:space="preserve">  "status" : "OK"</w:t>
      </w:r>
    </w:p>
    <w:p w14:paraId="332768D6" w14:textId="57292897" w:rsidR="007E70F3" w:rsidRPr="007E70F3" w:rsidRDefault="007E70F3" w:rsidP="007E70F3">
      <w:pPr>
        <w:pStyle w:val="aff6"/>
        <w:rPr>
          <w:lang w:val="en-US"/>
        </w:rPr>
      </w:pPr>
      <w:r w:rsidRPr="007E70F3">
        <w:rPr>
          <w:lang w:val="en-US"/>
        </w:rPr>
        <w:t>}</w:t>
      </w:r>
    </w:p>
    <w:p w14:paraId="304335EB" w14:textId="77777777" w:rsidR="00FD3614" w:rsidRDefault="00FD3614" w:rsidP="00FD3614">
      <w:r>
        <w:t>где</w:t>
      </w:r>
    </w:p>
    <w:p w14:paraId="1D7836B7" w14:textId="787405F3" w:rsidR="00FD3614" w:rsidRDefault="00FD3614" w:rsidP="007F5031">
      <w:pPr>
        <w:pStyle w:val="a3"/>
        <w:numPr>
          <w:ilvl w:val="0"/>
          <w:numId w:val="20"/>
        </w:numPr>
      </w:pPr>
      <w:r>
        <w:t>ids</w:t>
      </w:r>
      <w:r w:rsidRPr="00F83E29">
        <w:t xml:space="preserve"> - уникальный идентификатор ожидающих приема сообщений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Pr="00F83E29">
        <w:t>, их следует принимать в качестве {id} в методах ниже</w:t>
      </w:r>
      <w:r w:rsidR="00014BA2">
        <w:t>.</w:t>
      </w:r>
    </w:p>
    <w:p w14:paraId="27D7C2C1" w14:textId="77777777" w:rsidR="00FD3614" w:rsidRPr="00F83E29" w:rsidRDefault="00FD3614">
      <w:pPr>
        <w:pStyle w:val="affa"/>
      </w:pPr>
    </w:p>
    <w:p w14:paraId="1B572967" w14:textId="138EEA15" w:rsidR="00FD3614" w:rsidRPr="00F83E29" w:rsidRDefault="00FD3614" w:rsidP="00FD3614">
      <w:pPr>
        <w:pStyle w:val="40"/>
      </w:pPr>
      <w:bookmarkStart w:id="189" w:name="scroll-bookmark-10"/>
      <w:bookmarkStart w:id="190" w:name="_Toc491287960"/>
      <w:r>
        <w:t>Получение метаданных сообщения</w:t>
      </w:r>
      <w:bookmarkEnd w:id="189"/>
      <w:bookmarkEnd w:id="190"/>
    </w:p>
    <w:p w14:paraId="79DC0C3D" w14:textId="3E0B18B5" w:rsidR="00FD3614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</w:t>
      </w:r>
    </w:p>
    <w:p w14:paraId="0BB4AF0F" w14:textId="77777777" w:rsidR="00FD3614" w:rsidRPr="006D1FC5" w:rsidRDefault="00FD3614">
      <w:pPr>
        <w:pStyle w:val="affa"/>
        <w:rPr>
          <w:lang w:val="en-US"/>
        </w:rPr>
      </w:pPr>
      <w:r w:rsidRPr="006D1FC5">
        <w:rPr>
          <w:lang w:val="en-US"/>
        </w:rPr>
        <w:t>RESPONSE</w:t>
      </w:r>
    </w:p>
    <w:p w14:paraId="7FE08B08" w14:textId="77777777" w:rsidR="007E70F3" w:rsidRPr="007E70F3" w:rsidRDefault="007E70F3" w:rsidP="007E70F3">
      <w:pPr>
        <w:pStyle w:val="aff6"/>
        <w:rPr>
          <w:lang w:val="en-US"/>
        </w:rPr>
      </w:pPr>
      <w:r w:rsidRPr="007E70F3">
        <w:rPr>
          <w:lang w:val="en-US"/>
        </w:rPr>
        <w:t>{</w:t>
      </w:r>
      <w:r w:rsidRPr="007E70F3">
        <w:rPr>
          <w:lang w:val="en-US"/>
        </w:rPr>
        <w:br/>
        <w:t xml:space="preserve">  "from" : "sds-file",</w:t>
      </w:r>
      <w:r w:rsidRPr="007E70F3">
        <w:rPr>
          <w:lang w:val="en-US"/>
        </w:rPr>
        <w:br/>
        <w:t xml:space="preserve">  "to" : [ "ext-smtp", "ext-file" ],</w:t>
      </w:r>
      <w:r w:rsidRPr="007E70F3">
        <w:rPr>
          <w:lang w:val="en-US"/>
        </w:rPr>
        <w:br/>
        <w:t xml:space="preserve">  "fileName" : "super-puper-file.txt",</w:t>
      </w:r>
      <w:r w:rsidRPr="007E70F3">
        <w:rPr>
          <w:lang w:val="en-US"/>
        </w:rPr>
        <w:br/>
        <w:t xml:space="preserve">  "taskName" : "TestForCrypt",</w:t>
      </w:r>
      <w:r w:rsidRPr="007E70F3">
        <w:rPr>
          <w:lang w:val="en-US"/>
        </w:rPr>
        <w:br/>
        <w:t xml:space="preserve">  "status" : "OK"</w:t>
      </w:r>
      <w:r w:rsidRPr="007E70F3">
        <w:rPr>
          <w:lang w:val="en-US"/>
        </w:rPr>
        <w:br/>
        <w:t>}</w:t>
      </w:r>
      <w:r w:rsidRPr="007E70F3">
        <w:rPr>
          <w:lang w:val="en-US"/>
        </w:rPr>
        <w:br/>
      </w:r>
    </w:p>
    <w:p w14:paraId="65942872" w14:textId="77777777" w:rsidR="007E70F3" w:rsidRPr="007E70F3" w:rsidRDefault="007E70F3">
      <w:pPr>
        <w:pStyle w:val="affa"/>
        <w:rPr>
          <w:lang w:val="en-US"/>
        </w:rPr>
      </w:pPr>
    </w:p>
    <w:p w14:paraId="36BE03B8" w14:textId="77777777" w:rsidR="00FD3614" w:rsidRDefault="00FD3614">
      <w:pPr>
        <w:pStyle w:val="affa"/>
      </w:pPr>
      <w:r>
        <w:t>где</w:t>
      </w:r>
    </w:p>
    <w:p w14:paraId="32A17B11" w14:textId="207E4DD1" w:rsidR="00FD3614" w:rsidRPr="00F83E29" w:rsidRDefault="00FD3614" w:rsidP="007F5031">
      <w:pPr>
        <w:pStyle w:val="a3"/>
        <w:numPr>
          <w:ilvl w:val="0"/>
          <w:numId w:val="20"/>
        </w:numPr>
      </w:pPr>
      <w:r>
        <w:t>from - логический адрес отправителя сообщений</w:t>
      </w:r>
      <w:r w:rsidR="00014BA2">
        <w:t>;</w:t>
      </w:r>
    </w:p>
    <w:p w14:paraId="77FB111E" w14:textId="287C15A2" w:rsidR="00FD3614" w:rsidRPr="00F83E29" w:rsidRDefault="00FD3614" w:rsidP="007F5031">
      <w:pPr>
        <w:pStyle w:val="a3"/>
        <w:numPr>
          <w:ilvl w:val="0"/>
          <w:numId w:val="20"/>
        </w:numPr>
      </w:pPr>
      <w:r>
        <w:t>to</w:t>
      </w:r>
      <w:r w:rsidRPr="00F83E29">
        <w:t xml:space="preserve"> - массив логических адресов получателей сообщения</w:t>
      </w:r>
      <w:r w:rsidR="00014BA2">
        <w:t>;</w:t>
      </w:r>
    </w:p>
    <w:p w14:paraId="75CC92D9" w14:textId="3B569F00" w:rsidR="00FD3614" w:rsidRPr="00F83E29" w:rsidRDefault="00FD3614" w:rsidP="007F5031">
      <w:pPr>
        <w:pStyle w:val="a3"/>
        <w:numPr>
          <w:ilvl w:val="0"/>
          <w:numId w:val="20"/>
        </w:numPr>
      </w:pPr>
      <w:r>
        <w:t>fileName</w:t>
      </w:r>
      <w:r w:rsidRPr="00F83E29">
        <w:t xml:space="preserve"> - имя передаваемого в сообщении файла или блока данных</w:t>
      </w:r>
      <w:r w:rsidR="00014BA2">
        <w:t>;</w:t>
      </w:r>
    </w:p>
    <w:p w14:paraId="442A7EDA" w14:textId="051E90DB" w:rsidR="00FD3614" w:rsidRDefault="00FD3614" w:rsidP="007F5031">
      <w:pPr>
        <w:pStyle w:val="a3"/>
        <w:numPr>
          <w:ilvl w:val="0"/>
          <w:numId w:val="20"/>
        </w:numPr>
      </w:pPr>
      <w:r>
        <w:t>taskName</w:t>
      </w:r>
      <w:r w:rsidRPr="00F83E29">
        <w:t xml:space="preserve"> - имя задачи в рамках которой происходила передача сообщения</w:t>
      </w:r>
      <w:r w:rsidR="00014BA2">
        <w:t>.</w:t>
      </w:r>
    </w:p>
    <w:p w14:paraId="2D5139F4" w14:textId="77777777" w:rsidR="00FD3614" w:rsidRPr="00F83E29" w:rsidRDefault="00FD3614" w:rsidP="00FD3614"/>
    <w:p w14:paraId="2029076E" w14:textId="77777777" w:rsidR="00FD3614" w:rsidRPr="00F83E29" w:rsidRDefault="00FD3614" w:rsidP="00FD3614">
      <w:pPr>
        <w:pStyle w:val="40"/>
      </w:pPr>
      <w:bookmarkStart w:id="191" w:name="scroll-bookmark-11"/>
      <w:bookmarkStart w:id="192" w:name="_Toc491287961"/>
      <w:r w:rsidRPr="00E81570">
        <w:t>Получение тела сообщения (всего сразу одним файлом)</w:t>
      </w:r>
      <w:bookmarkEnd w:id="191"/>
      <w:bookmarkEnd w:id="192"/>
    </w:p>
    <w:p w14:paraId="7005CD24" w14:textId="77777777" w:rsidR="007E70F3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http://&lt;host&gt;:&lt;port&gt;/rapi2/inbox/messages/{id}/data</w:t>
      </w:r>
    </w:p>
    <w:p w14:paraId="610ECCDE" w14:textId="6C395F31" w:rsidR="00FD3614" w:rsidRPr="007E70F3" w:rsidRDefault="00FD3614">
      <w:pPr>
        <w:pStyle w:val="affa"/>
        <w:rPr>
          <w:lang w:val="en-US"/>
        </w:rPr>
      </w:pPr>
    </w:p>
    <w:p w14:paraId="2EEC88E9" w14:textId="77777777" w:rsidR="00FD3614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RESPONSE</w:t>
      </w:r>
    </w:p>
    <w:p w14:paraId="0F482DA4" w14:textId="77777777" w:rsidR="007E70F3" w:rsidRPr="007E70F3" w:rsidRDefault="007E70F3" w:rsidP="007E70F3">
      <w:pPr>
        <w:pStyle w:val="aff6"/>
        <w:rPr>
          <w:lang w:val="en-US"/>
        </w:rPr>
      </w:pPr>
      <w:bookmarkStart w:id="193" w:name="scroll-bookmark-12"/>
      <w:r w:rsidRPr="007E70F3">
        <w:rPr>
          <w:lang w:val="en-US"/>
        </w:rPr>
        <w:t xml:space="preserve">File </w:t>
      </w:r>
      <w:r>
        <w:t>как</w:t>
      </w:r>
      <w:r w:rsidRPr="007E70F3">
        <w:rPr>
          <w:lang w:val="en-US"/>
        </w:rPr>
        <w:t xml:space="preserve"> application/octet-stream</w:t>
      </w:r>
    </w:p>
    <w:p w14:paraId="2FD15747" w14:textId="77777777" w:rsidR="00FD3614" w:rsidRPr="007E70F3" w:rsidRDefault="00FD3614" w:rsidP="007E70F3">
      <w:pPr>
        <w:pStyle w:val="aff9"/>
        <w:rPr>
          <w:lang w:val="en-US"/>
        </w:rPr>
      </w:pPr>
    </w:p>
    <w:p w14:paraId="0D0E1A0F" w14:textId="6D5B4E7B" w:rsidR="00FD3614" w:rsidRPr="00F83E29" w:rsidRDefault="00FD3614" w:rsidP="00FD3614">
      <w:pPr>
        <w:pStyle w:val="30"/>
      </w:pPr>
      <w:bookmarkStart w:id="194" w:name="_Toc491287962"/>
      <w:bookmarkStart w:id="195" w:name="_Toc146287574"/>
      <w:r>
        <w:t>Получение сообщения частями</w:t>
      </w:r>
      <w:bookmarkEnd w:id="193"/>
      <w:bookmarkEnd w:id="194"/>
      <w:bookmarkEnd w:id="195"/>
    </w:p>
    <w:p w14:paraId="710A6E10" w14:textId="77777777" w:rsidR="00FD3614" w:rsidRPr="00F83E29" w:rsidRDefault="00FD3614" w:rsidP="00FD3614">
      <w:pPr>
        <w:pStyle w:val="40"/>
      </w:pPr>
      <w:bookmarkStart w:id="196" w:name="_Toc491287963"/>
      <w:r>
        <w:t>Получение количества частей</w:t>
      </w:r>
      <w:bookmarkEnd w:id="196"/>
    </w:p>
    <w:p w14:paraId="382D59FE" w14:textId="48AF9A56" w:rsidR="00FD3614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http://&lt;host&gt;:&lt;port&gt;/rapi2/inbox/messages/{id}/parts/{chunkSize}</w:t>
      </w:r>
    </w:p>
    <w:p w14:paraId="0D32B235" w14:textId="77777777" w:rsidR="00FD3614" w:rsidRDefault="00FD3614">
      <w:pPr>
        <w:pStyle w:val="affa"/>
      </w:pPr>
      <w:r>
        <w:t>где</w:t>
      </w:r>
    </w:p>
    <w:p w14:paraId="6CEB5300" w14:textId="00A7CA79" w:rsidR="00FD3614" w:rsidRPr="00F83E29" w:rsidRDefault="00FD3614" w:rsidP="007F5031">
      <w:pPr>
        <w:pStyle w:val="a3"/>
        <w:numPr>
          <w:ilvl w:val="0"/>
          <w:numId w:val="20"/>
        </w:numPr>
      </w:pPr>
      <w:r>
        <w:t>id - уникальный идентификатор сообщения</w:t>
      </w:r>
      <w:r w:rsidR="00014BA2">
        <w:t>;</w:t>
      </w:r>
    </w:p>
    <w:p w14:paraId="1ADC063D" w14:textId="400F3E2D" w:rsidR="00FD3614" w:rsidRPr="00F83E29" w:rsidRDefault="00FD3614" w:rsidP="007F5031">
      <w:pPr>
        <w:pStyle w:val="a3"/>
        <w:numPr>
          <w:ilvl w:val="0"/>
          <w:numId w:val="20"/>
        </w:numPr>
      </w:pPr>
      <w:r>
        <w:t>chunkSize</w:t>
      </w:r>
      <w:r w:rsidRPr="00F83E29">
        <w:t xml:space="preserve"> - желаемый размер части на которые стоит разбивать файл</w:t>
      </w:r>
      <w:r w:rsidR="00014BA2">
        <w:t>.</w:t>
      </w:r>
    </w:p>
    <w:p w14:paraId="05E8008B" w14:textId="77777777" w:rsidR="00FD3614" w:rsidRDefault="00FD3614">
      <w:pPr>
        <w:pStyle w:val="affa"/>
      </w:pPr>
      <w:r>
        <w:t>RESPONSE</w:t>
      </w:r>
    </w:p>
    <w:p w14:paraId="7727903A" w14:textId="43D4EB05" w:rsidR="007E70F3" w:rsidRDefault="007E70F3" w:rsidP="007E70F3">
      <w:pPr>
        <w:pStyle w:val="aff6"/>
      </w:pPr>
      <w:r>
        <w:t>{</w:t>
      </w:r>
      <w:r>
        <w:br/>
        <w:t xml:space="preserve">  "chunkCount" : 10,</w:t>
      </w:r>
      <w:r>
        <w:br/>
        <w:t xml:space="preserve">  "chunkSize" : 12345</w:t>
      </w:r>
      <w:r>
        <w:br/>
        <w:t>}</w:t>
      </w:r>
    </w:p>
    <w:p w14:paraId="213061FF" w14:textId="77777777" w:rsidR="00FD3614" w:rsidRDefault="00FD3614">
      <w:pPr>
        <w:pStyle w:val="affa"/>
      </w:pPr>
      <w:r>
        <w:t>где</w:t>
      </w:r>
    </w:p>
    <w:p w14:paraId="582C48AE" w14:textId="23D1235C" w:rsidR="00FD3614" w:rsidRPr="00F83E29" w:rsidRDefault="00FD3614" w:rsidP="007F5031">
      <w:pPr>
        <w:pStyle w:val="a3"/>
        <w:numPr>
          <w:ilvl w:val="0"/>
          <w:numId w:val="20"/>
        </w:numPr>
      </w:pPr>
      <w:r>
        <w:t>chunkCount - количество частей в разбиении</w:t>
      </w:r>
      <w:r w:rsidR="00014BA2">
        <w:t>;</w:t>
      </w:r>
    </w:p>
    <w:p w14:paraId="35ED1B45" w14:textId="29464BA7" w:rsidR="00FD3614" w:rsidRPr="00F83E29" w:rsidRDefault="00FD3614" w:rsidP="007F5031">
      <w:pPr>
        <w:pStyle w:val="a3"/>
        <w:numPr>
          <w:ilvl w:val="0"/>
          <w:numId w:val="20"/>
        </w:numPr>
      </w:pPr>
      <w:r>
        <w:t>chunkSize</w:t>
      </w:r>
      <w:r w:rsidRPr="00F83E29">
        <w:t xml:space="preserve"> - размер части (повторяет переданный в запросе chunkSize)</w:t>
      </w:r>
      <w:r w:rsidR="00014BA2">
        <w:t>.</w:t>
      </w:r>
    </w:p>
    <w:p w14:paraId="643BFAA9" w14:textId="77777777" w:rsidR="00FD3614" w:rsidRPr="00B718F2" w:rsidRDefault="00FD3614">
      <w:pPr>
        <w:pStyle w:val="affa"/>
      </w:pPr>
      <w:r w:rsidRPr="00B718F2">
        <w:t xml:space="preserve">ВАЖНО! Размер последней части может не равняться </w:t>
      </w:r>
      <w:r>
        <w:t>chunkSize</w:t>
      </w:r>
      <w:r w:rsidRPr="00B718F2">
        <w:t xml:space="preserve"> и быть меньше, т.к. не всегда файл ровно разделяется по указанному размеру.</w:t>
      </w:r>
    </w:p>
    <w:p w14:paraId="6C0C0201" w14:textId="19715DF7" w:rsidR="00FD3614" w:rsidRPr="00F83E29" w:rsidRDefault="00FD3614" w:rsidP="00FD3614">
      <w:pPr>
        <w:pStyle w:val="40"/>
      </w:pPr>
      <w:bookmarkStart w:id="197" w:name="_Toc491287964"/>
      <w:r>
        <w:t>Получение части</w:t>
      </w:r>
      <w:bookmarkEnd w:id="197"/>
    </w:p>
    <w:p w14:paraId="23B5CDB0" w14:textId="466E24D5" w:rsidR="00FD3614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GET:</w:t>
      </w:r>
      <w:r w:rsidR="007E70F3" w:rsidRPr="007E70F3">
        <w:rPr>
          <w:lang w:val="en-US"/>
        </w:rPr>
        <w:t xml:space="preserve"> http://&lt;host&gt;:&lt;port&gt;/rapi2/inbox/messages/{id}/parts/{chunkSize}/{part}</w:t>
      </w:r>
    </w:p>
    <w:p w14:paraId="32D65D3A" w14:textId="77777777" w:rsidR="00FD3614" w:rsidRDefault="00FD3614">
      <w:pPr>
        <w:pStyle w:val="affa"/>
      </w:pPr>
      <w:r>
        <w:t>где</w:t>
      </w:r>
    </w:p>
    <w:p w14:paraId="64C34B5E" w14:textId="44225743" w:rsidR="00FD3614" w:rsidRPr="00F83E29" w:rsidRDefault="00FD3614" w:rsidP="007F5031">
      <w:pPr>
        <w:pStyle w:val="a3"/>
        <w:numPr>
          <w:ilvl w:val="0"/>
          <w:numId w:val="20"/>
        </w:numPr>
      </w:pPr>
      <w:r>
        <w:t>id - уникальный идентификатор сообщения</w:t>
      </w:r>
      <w:r w:rsidR="0014440F" w:rsidRPr="0014440F">
        <w:t xml:space="preserve"> в формате UUID [</w:t>
      </w:r>
      <w:r w:rsidR="0014440F" w:rsidRPr="0014440F">
        <w:fldChar w:fldCharType="begin"/>
      </w:r>
      <w:r w:rsidR="0014440F" w:rsidRPr="0014440F">
        <w:instrText xml:space="preserve"> REF _Ref68709021 \r \h </w:instrText>
      </w:r>
      <w:r w:rsidR="0014440F" w:rsidRPr="0014440F">
        <w:fldChar w:fldCharType="separate"/>
      </w:r>
      <w:r w:rsidR="00443D47">
        <w:t>16</w:t>
      </w:r>
      <w:r w:rsidR="0014440F" w:rsidRPr="0014440F">
        <w:fldChar w:fldCharType="end"/>
      </w:r>
      <w:r w:rsidR="0014440F" w:rsidRPr="0014440F">
        <w:t>]</w:t>
      </w:r>
      <w:r w:rsidR="00014BA2">
        <w:t>;</w:t>
      </w:r>
    </w:p>
    <w:p w14:paraId="332F3210" w14:textId="560F39CD" w:rsidR="00FD3614" w:rsidRPr="00F83E29" w:rsidRDefault="00FD3614" w:rsidP="007F5031">
      <w:pPr>
        <w:pStyle w:val="a3"/>
        <w:numPr>
          <w:ilvl w:val="0"/>
          <w:numId w:val="20"/>
        </w:numPr>
      </w:pPr>
      <w:r>
        <w:t>chunkSize</w:t>
      </w:r>
      <w:r w:rsidRPr="00F83E29">
        <w:t xml:space="preserve"> - желаемый размер части на которые стоит разбивать файл</w:t>
      </w:r>
      <w:r w:rsidR="00014BA2">
        <w:t>;</w:t>
      </w:r>
    </w:p>
    <w:p w14:paraId="34A04C48" w14:textId="21293F5F" w:rsidR="00FD3614" w:rsidRPr="00F83E29" w:rsidRDefault="00FD3614" w:rsidP="007F5031">
      <w:pPr>
        <w:pStyle w:val="a3"/>
        <w:numPr>
          <w:ilvl w:val="0"/>
          <w:numId w:val="20"/>
        </w:numPr>
      </w:pPr>
      <w:r>
        <w:t>part</w:t>
      </w:r>
      <w:r w:rsidRPr="00F83E29">
        <w:t xml:space="preserve"> - номер части от 0 до chunkCount - 1 включительно (нумерация не с 1, а с 0)</w:t>
      </w:r>
      <w:r w:rsidR="00014BA2">
        <w:t>.</w:t>
      </w:r>
    </w:p>
    <w:p w14:paraId="049B300A" w14:textId="77777777" w:rsidR="00FD3614" w:rsidRPr="006D1FC5" w:rsidRDefault="00FD3614">
      <w:pPr>
        <w:pStyle w:val="affa"/>
        <w:rPr>
          <w:lang w:val="en-US"/>
        </w:rPr>
      </w:pPr>
      <w:r w:rsidRPr="006D1FC5">
        <w:rPr>
          <w:lang w:val="en-US"/>
        </w:rPr>
        <w:t>RESPONSE</w:t>
      </w:r>
    </w:p>
    <w:p w14:paraId="7160C36A" w14:textId="2835BAD6" w:rsidR="007E70F3" w:rsidRPr="006D1FC5" w:rsidRDefault="007E70F3" w:rsidP="007E70F3">
      <w:pPr>
        <w:pStyle w:val="aff6"/>
        <w:rPr>
          <w:lang w:val="en-US"/>
        </w:rPr>
      </w:pPr>
      <w:r w:rsidRPr="006D1FC5">
        <w:rPr>
          <w:lang w:val="en-US"/>
        </w:rPr>
        <w:t xml:space="preserve">Chunk </w:t>
      </w:r>
      <w:r w:rsidRPr="00FD3614">
        <w:t>как</w:t>
      </w:r>
      <w:r w:rsidRPr="006D1FC5">
        <w:rPr>
          <w:lang w:val="en-US"/>
        </w:rPr>
        <w:t xml:space="preserve"> application/octet-stream</w:t>
      </w:r>
    </w:p>
    <w:p w14:paraId="2BE2F865" w14:textId="77777777" w:rsidR="00FD3614" w:rsidRDefault="00FD3614" w:rsidP="00554097">
      <w:pPr>
        <w:pStyle w:val="affc"/>
      </w:pPr>
      <w:r w:rsidRPr="00B718F2">
        <w:t xml:space="preserve">ВАЖНО! Если вы передали </w:t>
      </w:r>
      <w:r>
        <w:t>part</w:t>
      </w:r>
      <w:r w:rsidRPr="00B718F2">
        <w:t xml:space="preserve"> &gt;= </w:t>
      </w:r>
      <w:r>
        <w:t>chunkCount</w:t>
      </w:r>
      <w:r w:rsidRPr="00B718F2">
        <w:t xml:space="preserve"> то ошибки не произойдет, вам будет просто возвращен </w:t>
      </w:r>
      <w:r>
        <w:t>chunk</w:t>
      </w:r>
      <w:r w:rsidRPr="00B718F2">
        <w:t xml:space="preserve"> размером 0 байт. Это также можно использовать как индикатор окончания передачи, чтобы не вызывать метод в разделе </w:t>
      </w:r>
      <w:r>
        <w:t>I</w:t>
      </w:r>
      <w:r w:rsidRPr="00B718F2">
        <w:t>. Т.е. вы можете реализовать загрузку файла кусочками следующим образом:</w:t>
      </w:r>
    </w:p>
    <w:p w14:paraId="74975B7E" w14:textId="77777777" w:rsidR="007E70F3" w:rsidRPr="00FD3614" w:rsidRDefault="007E70F3" w:rsidP="007E70F3">
      <w:pPr>
        <w:pStyle w:val="aff6"/>
      </w:pPr>
      <w:r w:rsidRPr="007E70F3">
        <w:rPr>
          <w:lang w:val="en-US"/>
        </w:rPr>
        <w:t xml:space="preserve">while ( ( chunk = fetch(part++) ).size != </w:t>
      </w:r>
      <w:r w:rsidRPr="00FD3614">
        <w:t>0 )</w:t>
      </w:r>
      <w:r w:rsidRPr="00FD3614">
        <w:br/>
        <w:t>{</w:t>
      </w:r>
      <w:r w:rsidRPr="00FD3614">
        <w:br/>
        <w:t xml:space="preserve">  // do something</w:t>
      </w:r>
      <w:r w:rsidRPr="00FD3614">
        <w:br/>
        <w:t>}</w:t>
      </w:r>
    </w:p>
    <w:p w14:paraId="7590507E" w14:textId="77777777" w:rsidR="007E70F3" w:rsidRPr="00B718F2" w:rsidRDefault="007E70F3">
      <w:pPr>
        <w:pStyle w:val="affa"/>
      </w:pPr>
    </w:p>
    <w:p w14:paraId="05E13DB5" w14:textId="0FA6B28F" w:rsidR="00FD3614" w:rsidRPr="00F83E29" w:rsidRDefault="00FD3614" w:rsidP="00FD3614">
      <w:pPr>
        <w:pStyle w:val="30"/>
      </w:pPr>
      <w:bookmarkStart w:id="198" w:name="scroll-bookmark-15"/>
      <w:bookmarkStart w:id="199" w:name="_Toc491287965"/>
      <w:bookmarkStart w:id="200" w:name="_Toc146287575"/>
      <w:r w:rsidRPr="00CC01D0">
        <w:t>Удаление сообщения</w:t>
      </w:r>
      <w:bookmarkEnd w:id="198"/>
      <w:bookmarkEnd w:id="199"/>
      <w:bookmarkEnd w:id="200"/>
    </w:p>
    <w:p w14:paraId="5E4A5487" w14:textId="4A8AD945" w:rsidR="007E70F3" w:rsidRPr="007E70F3" w:rsidRDefault="00FD3614">
      <w:pPr>
        <w:pStyle w:val="affa"/>
        <w:rPr>
          <w:lang w:val="en-US"/>
        </w:rPr>
      </w:pPr>
      <w:r w:rsidRPr="007E70F3">
        <w:rPr>
          <w:lang w:val="en-US"/>
        </w:rPr>
        <w:t>DELETE:</w:t>
      </w:r>
      <w:r w:rsidR="007E70F3" w:rsidRPr="007E70F3">
        <w:rPr>
          <w:lang w:val="en-US"/>
        </w:rPr>
        <w:t xml:space="preserve"> http://&lt;host&gt;:&lt;port&gt;/rapi2/inbox/messages/{id}</w:t>
      </w:r>
    </w:p>
    <w:p w14:paraId="04C01C44" w14:textId="77777777" w:rsidR="00FD3614" w:rsidRDefault="00FD3614">
      <w:pPr>
        <w:pStyle w:val="affa"/>
      </w:pPr>
      <w:r>
        <w:t>RESPONSE</w:t>
      </w:r>
    </w:p>
    <w:p w14:paraId="7CCFD825" w14:textId="77777777" w:rsidR="007E70F3" w:rsidRPr="00FD3614" w:rsidRDefault="007E70F3" w:rsidP="007E70F3">
      <w:pPr>
        <w:pStyle w:val="aff6"/>
      </w:pPr>
      <w:r>
        <w:t xml:space="preserve">{ </w:t>
      </w:r>
      <w:r>
        <w:br/>
        <w:t xml:space="preserve">  "status" : "OK" </w:t>
      </w:r>
      <w:r>
        <w:br/>
        <w:t>}</w:t>
      </w:r>
    </w:p>
    <w:p w14:paraId="16C28BA4" w14:textId="77777777" w:rsidR="0014440F" w:rsidRPr="0014440F" w:rsidRDefault="0014440F">
      <w:pPr>
        <w:pStyle w:val="affa"/>
      </w:pPr>
      <w:r w:rsidRPr="0014440F">
        <w:t>где</w:t>
      </w:r>
    </w:p>
    <w:p w14:paraId="4073C8D4" w14:textId="1BE66872" w:rsidR="0014440F" w:rsidRPr="0014440F" w:rsidRDefault="0014440F" w:rsidP="007F5031">
      <w:pPr>
        <w:pStyle w:val="a3"/>
        <w:numPr>
          <w:ilvl w:val="0"/>
          <w:numId w:val="20"/>
        </w:numPr>
      </w:pPr>
      <w:r w:rsidRPr="0014440F">
        <w:t>id - уникальный идентификатор сообщения в формате UUID [</w:t>
      </w:r>
      <w:r w:rsidRPr="0014440F">
        <w:fldChar w:fldCharType="begin"/>
      </w:r>
      <w:r w:rsidRPr="0014440F">
        <w:instrText xml:space="preserve"> REF _Ref68709021 \r \h </w:instrText>
      </w:r>
      <w:r w:rsidRPr="0014440F">
        <w:fldChar w:fldCharType="separate"/>
      </w:r>
      <w:r w:rsidR="00443D47">
        <w:t>16</w:t>
      </w:r>
      <w:r w:rsidRPr="0014440F">
        <w:fldChar w:fldCharType="end"/>
      </w:r>
      <w:r w:rsidRPr="0014440F">
        <w:t>];</w:t>
      </w:r>
    </w:p>
    <w:p w14:paraId="22F915F9" w14:textId="77777777" w:rsidR="00FD3614" w:rsidRPr="00FD3614" w:rsidRDefault="00FD3614" w:rsidP="00FD3614"/>
    <w:p w14:paraId="01C20000" w14:textId="6969B71E" w:rsidR="0085060E" w:rsidRPr="008A6678" w:rsidRDefault="0085060E" w:rsidP="008A6678">
      <w:pPr>
        <w:pStyle w:val="1"/>
      </w:pPr>
      <w:bookmarkStart w:id="201" w:name="_Toc146287576"/>
      <w:r w:rsidRPr="008A6678">
        <w:t>Защита передаваемой информации</w:t>
      </w:r>
      <w:bookmarkEnd w:id="201"/>
    </w:p>
    <w:p w14:paraId="3A26033C" w14:textId="77777777" w:rsidR="0085060E" w:rsidRPr="00A97E33" w:rsidRDefault="0085060E" w:rsidP="00FD3614">
      <w:pPr>
        <w:pStyle w:val="20"/>
      </w:pPr>
      <w:bookmarkStart w:id="202" w:name="_Toc146287577"/>
      <w:r w:rsidRPr="00A97E33">
        <w:t>Криптографическая обработка информации</w:t>
      </w:r>
      <w:bookmarkEnd w:id="202"/>
    </w:p>
    <w:p w14:paraId="5F56ED23" w14:textId="5708CADC" w:rsidR="0085060E" w:rsidRPr="00A97E33" w:rsidRDefault="0085060E">
      <w:pPr>
        <w:pStyle w:val="affa"/>
      </w:pPr>
      <w:r w:rsidRPr="00A97E33">
        <w:t>Для обеспечения криптографической обработки информации</w:t>
      </w:r>
      <w:r w:rsidR="00181C74">
        <w:t xml:space="preserve">, передаваемой из Клиентского ПО в </w:t>
      </w:r>
      <w:r w:rsidR="005B0172">
        <w:t>Портал</w:t>
      </w:r>
      <w:r w:rsidR="005B0172" w:rsidRPr="005B0172">
        <w:t xml:space="preserve"> "Биврёст"</w:t>
      </w:r>
      <w:r w:rsidR="00181C74">
        <w:t>,</w:t>
      </w:r>
      <w:r w:rsidRPr="00A97E33">
        <w:t xml:space="preserve"> на стороне </w:t>
      </w:r>
      <w:r w:rsidR="005B0172">
        <w:t>Портала</w:t>
      </w:r>
      <w:r w:rsidR="005B0172" w:rsidRPr="00A97E33">
        <w:t xml:space="preserve"> </w:t>
      </w:r>
      <w:r w:rsidRPr="00A97E33">
        <w:t xml:space="preserve">используется СКЗИ сертифицированное ФСБ РФ. Для передачи данных, прошедших криптографическую обработку, между внешними абонентами и </w:t>
      </w:r>
      <w:r w:rsidR="005B0172" w:rsidRPr="005B0172">
        <w:t>Портал</w:t>
      </w:r>
      <w:r w:rsidR="005B0172">
        <w:t xml:space="preserve">ом </w:t>
      </w:r>
      <w:r w:rsidR="005B0172" w:rsidRPr="005B0172">
        <w:t>"Биврёст"</w:t>
      </w:r>
      <w:r w:rsidR="005B0172">
        <w:t xml:space="preserve"> </w:t>
      </w:r>
      <w:r w:rsidRPr="00A97E33">
        <w:t>используется формат PKCS7#.</w:t>
      </w:r>
    </w:p>
    <w:p w14:paraId="24D4377A" w14:textId="52E8B9F9" w:rsidR="0085060E" w:rsidRPr="00A97E33" w:rsidRDefault="0085060E">
      <w:pPr>
        <w:pStyle w:val="affa"/>
      </w:pPr>
      <w:r w:rsidRPr="00A97E33">
        <w:t xml:space="preserve">Для обеспечения криптографической обработки информации, передаваемой (получаемой) в (из) Банк(а) России посредством </w:t>
      </w:r>
      <w:r w:rsidR="005B0172" w:rsidRPr="005B0172">
        <w:t>Портала "Биврёст"</w:t>
      </w:r>
      <w:r w:rsidR="005B0172">
        <w:t xml:space="preserve"> </w:t>
      </w:r>
      <w:r w:rsidRPr="00A97E33">
        <w:t>на стороне внешнего абонента должны присутствовать СКЗИ, удовлетворяющие следующим требованиям:</w:t>
      </w:r>
    </w:p>
    <w:p w14:paraId="7C60FC0A" w14:textId="77777777" w:rsidR="0085060E" w:rsidRPr="00A97E33" w:rsidRDefault="0085060E" w:rsidP="00813BBC">
      <w:pPr>
        <w:pStyle w:val="a3"/>
      </w:pPr>
      <w:r w:rsidRPr="00A97E33">
        <w:t>требованиям Приказа ФСБ от 27 декабря 2011 г. № 796 «Об утверждении требований к средствам электронной подписи и требований к средствам удостоверяющего центра»;</w:t>
      </w:r>
    </w:p>
    <w:p w14:paraId="2FB1F8BB" w14:textId="77777777" w:rsidR="0085060E" w:rsidRPr="00A97E33" w:rsidRDefault="0085060E" w:rsidP="00813BBC">
      <w:pPr>
        <w:pStyle w:val="a3"/>
      </w:pPr>
      <w:r w:rsidRPr="00A97E33">
        <w:t>обладающие сертификатом ФСБ.</w:t>
      </w:r>
    </w:p>
    <w:p w14:paraId="599FE364" w14:textId="4832A45C" w:rsidR="0085060E" w:rsidRDefault="0085060E">
      <w:pPr>
        <w:pStyle w:val="affa"/>
      </w:pPr>
      <w:r w:rsidRPr="00A97E33">
        <w:t xml:space="preserve">При криптографической защите информации на стороне абонент должны использоваться как блочные, так и поточные методы шифрования данных как при получении, так и направлении данных в </w:t>
      </w:r>
      <w:r w:rsidR="005B0172" w:rsidRPr="005B0172">
        <w:t>Портал "Биврёст"</w:t>
      </w:r>
      <w:r w:rsidRPr="00A97E33">
        <w:t>.</w:t>
      </w:r>
    </w:p>
    <w:p w14:paraId="48FA184B" w14:textId="53664D56" w:rsidR="000B3649" w:rsidRDefault="006F4DE3" w:rsidP="00FD3614">
      <w:pPr>
        <w:pStyle w:val="20"/>
      </w:pPr>
      <w:bookmarkStart w:id="203" w:name="_Toc17396229"/>
      <w:bookmarkStart w:id="204" w:name="_Ref56099631"/>
      <w:bookmarkStart w:id="205" w:name="_Toc146287578"/>
      <w:r>
        <w:t xml:space="preserve">Условия взаимодействия с </w:t>
      </w:r>
      <w:bookmarkEnd w:id="203"/>
      <w:r>
        <w:t>ВП ЕПВВ</w:t>
      </w:r>
      <w:bookmarkEnd w:id="204"/>
      <w:bookmarkEnd w:id="205"/>
    </w:p>
    <w:p w14:paraId="139DC141" w14:textId="5C95CF1E" w:rsidR="000B3649" w:rsidRPr="000B3649" w:rsidRDefault="000B3649" w:rsidP="000B3649"/>
    <w:p w14:paraId="12A60ADB" w14:textId="77777777" w:rsidR="00635B25" w:rsidRPr="00635B25" w:rsidRDefault="00635B25">
      <w:pPr>
        <w:pStyle w:val="affa"/>
      </w:pPr>
      <w:r w:rsidRPr="00585E4E">
        <w:t>В обработку принимаются сообщения, для которых выполняются все перечисленные критерии:</w:t>
      </w:r>
    </w:p>
    <w:p w14:paraId="06FB26F7" w14:textId="77777777" w:rsidR="00635B25" w:rsidRPr="00635B25" w:rsidRDefault="00635B25" w:rsidP="00F322A4">
      <w:pPr>
        <w:pStyle w:val="a7"/>
      </w:pPr>
      <w:r w:rsidRPr="00635B25">
        <w:t>сообщение зашифровано потоковым методом или имеет размер менее 256 килобайт;</w:t>
      </w:r>
    </w:p>
    <w:p w14:paraId="0DFC3024" w14:textId="77777777" w:rsidR="00A262B4" w:rsidRPr="00D6504C" w:rsidRDefault="00A262B4" w:rsidP="00F322A4">
      <w:pPr>
        <w:pStyle w:val="a7"/>
      </w:pPr>
      <w:r w:rsidRPr="00D6504C">
        <w:t>криптографические операции должны выполняться с учетом следующих требований:</w:t>
      </w:r>
    </w:p>
    <w:p w14:paraId="1ECF9D16" w14:textId="77777777" w:rsidR="00A262B4" w:rsidRPr="00D6504C" w:rsidRDefault="00A262B4" w:rsidP="007F5031">
      <w:pPr>
        <w:pStyle w:val="a3"/>
        <w:numPr>
          <w:ilvl w:val="0"/>
          <w:numId w:val="20"/>
        </w:numPr>
      </w:pPr>
      <w:r w:rsidRPr="00D6504C">
        <w:t>длина секретного ключа отправителя должна составлять 256 бит;</w:t>
      </w:r>
    </w:p>
    <w:p w14:paraId="1DCA1DD3" w14:textId="77777777" w:rsidR="00A262B4" w:rsidRDefault="00A262B4" w:rsidP="007F5031">
      <w:pPr>
        <w:pStyle w:val="a3"/>
        <w:numPr>
          <w:ilvl w:val="0"/>
          <w:numId w:val="20"/>
        </w:numPr>
      </w:pPr>
      <w:r w:rsidRPr="00D6504C">
        <w:t>длина открытого ключа получателя до</w:t>
      </w:r>
      <w:r>
        <w:t>л</w:t>
      </w:r>
      <w:r w:rsidRPr="00D6504C">
        <w:t>жна быть 512 бит;</w:t>
      </w:r>
    </w:p>
    <w:p w14:paraId="4FA1ADEE" w14:textId="77777777" w:rsidR="00A262B4" w:rsidRPr="00585E4E" w:rsidRDefault="00A262B4" w:rsidP="00F322A4">
      <w:pPr>
        <w:pStyle w:val="a7"/>
      </w:pPr>
      <w:r>
        <w:t xml:space="preserve">для потоков, требующих подписание, </w:t>
      </w:r>
      <w:r w:rsidRPr="00585E4E">
        <w:t>сообщение подписано не менее чем одной верной УКЭП, одна из которых должна соответствовать ЛК по параметру ИНН. УКЭП считается верной, если она криптографически верна, сертификат подписавшего не истек и отсутствует в ак</w:t>
      </w:r>
      <w:r>
        <w:t>туальном на момент проверки СОС;</w:t>
      </w:r>
    </w:p>
    <w:p w14:paraId="44B2B693" w14:textId="77777777" w:rsidR="00635B25" w:rsidRPr="00635B25" w:rsidRDefault="00635B25" w:rsidP="00F322A4">
      <w:pPr>
        <w:pStyle w:val="a7"/>
      </w:pPr>
      <w:r w:rsidRPr="00635B25">
        <w:t>в контейнере подписи содержится собственный сертификат подписавшего в кодировке DER.</w:t>
      </w:r>
    </w:p>
    <w:p w14:paraId="5E44C313" w14:textId="77777777" w:rsidR="0085060E" w:rsidRDefault="0085060E" w:rsidP="003978AE">
      <w:pPr>
        <w:pStyle w:val="1"/>
      </w:pPr>
      <w:bookmarkStart w:id="206" w:name="_Toc146287579"/>
      <w:r w:rsidRPr="00A97E33">
        <w:t>Параметры подключения внешних абонентов к Внешнему порталу</w:t>
      </w:r>
      <w:bookmarkEnd w:id="206"/>
      <w:r w:rsidRPr="00A97E33">
        <w:t xml:space="preserve"> </w:t>
      </w:r>
    </w:p>
    <w:p w14:paraId="06D82816" w14:textId="3B7DD29B" w:rsidR="007472B1" w:rsidRPr="007472B1" w:rsidRDefault="007472B1" w:rsidP="00FD3614">
      <w:pPr>
        <w:pStyle w:val="20"/>
      </w:pPr>
      <w:bookmarkStart w:id="207" w:name="_Toc146287580"/>
      <w:r w:rsidRPr="007472B1">
        <w:t xml:space="preserve">Подключение к внешнему порталу </w:t>
      </w:r>
      <w:r w:rsidR="00316795" w:rsidRPr="00316795">
        <w:t xml:space="preserve">с использованием </w:t>
      </w:r>
      <w:r>
        <w:t>REST</w:t>
      </w:r>
      <w:r w:rsidRPr="007472B1">
        <w:t>-сервис</w:t>
      </w:r>
      <w:r w:rsidR="00FD39AE">
        <w:t>а</w:t>
      </w:r>
      <w:bookmarkEnd w:id="207"/>
    </w:p>
    <w:p w14:paraId="2D868DEA" w14:textId="727543EB" w:rsidR="007472B1" w:rsidRDefault="007472B1">
      <w:pPr>
        <w:pStyle w:val="affa"/>
        <w:rPr>
          <w:rStyle w:val="afff7"/>
          <w:b/>
          <w:sz w:val="28"/>
        </w:rPr>
      </w:pPr>
      <w:r w:rsidRPr="007472B1">
        <w:t xml:space="preserve">Для подключения к </w:t>
      </w:r>
      <w:r w:rsidR="005B0172" w:rsidRPr="005B0172">
        <w:t>Порталу "Биврёст"</w:t>
      </w:r>
      <w:r w:rsidR="005B0172">
        <w:t xml:space="preserve"> </w:t>
      </w:r>
      <w:r w:rsidRPr="007472B1">
        <w:t>посредством</w:t>
      </w:r>
      <w:r w:rsidR="008E7632">
        <w:t xml:space="preserve"> унаследованного </w:t>
      </w:r>
      <w:r>
        <w:t>REST</w:t>
      </w:r>
      <w:r w:rsidRPr="007472B1">
        <w:t>-сервиса</w:t>
      </w:r>
      <w:r w:rsidR="008E7632">
        <w:t xml:space="preserve"> </w:t>
      </w:r>
      <w:r w:rsidR="008E7632" w:rsidRPr="008E7632">
        <w:t>(не рекомендуется использовать)</w:t>
      </w:r>
      <w:r w:rsidRPr="007472B1">
        <w:t xml:space="preserve"> необходимо в Клиентском ПО отправителя указать следующую ссылку: </w:t>
      </w:r>
      <w:r w:rsidR="0004778A" w:rsidRPr="00483ADE">
        <w:rPr>
          <w:rStyle w:val="afff7"/>
        </w:rPr>
        <w:t>https://portal5.cbr.ru/service-reporting-api/*</w:t>
      </w:r>
    </w:p>
    <w:p w14:paraId="371AEA03" w14:textId="10457B91" w:rsidR="008E7632" w:rsidRPr="008E7632" w:rsidRDefault="008E7632">
      <w:pPr>
        <w:pStyle w:val="affa"/>
        <w:rPr>
          <w:color w:val="0563C1"/>
          <w:u w:val="single"/>
        </w:rPr>
      </w:pPr>
      <w:r w:rsidRPr="007472B1">
        <w:t xml:space="preserve">Для подключения к </w:t>
      </w:r>
      <w:r w:rsidRPr="005B0172">
        <w:t>Порталу "Биврёст"</w:t>
      </w:r>
      <w:r>
        <w:t xml:space="preserve"> </w:t>
      </w:r>
      <w:r w:rsidRPr="007472B1">
        <w:t>посредством</w:t>
      </w:r>
      <w:r>
        <w:t xml:space="preserve"> универсального</w:t>
      </w:r>
      <w:r w:rsidRPr="007472B1">
        <w:t xml:space="preserve"> </w:t>
      </w:r>
      <w:r>
        <w:t>REST</w:t>
      </w:r>
      <w:r w:rsidRPr="007472B1">
        <w:t xml:space="preserve">-сервиса </w:t>
      </w:r>
      <w:r w:rsidRPr="008E7632">
        <w:t>(рекомендуется использовать)</w:t>
      </w:r>
      <w:r>
        <w:t xml:space="preserve"> </w:t>
      </w:r>
      <w:r w:rsidRPr="007472B1">
        <w:t xml:space="preserve">необходимо в Клиентском ПО отправителя указать следующую ссылку: </w:t>
      </w:r>
      <w:r w:rsidRPr="00483ADE">
        <w:rPr>
          <w:rStyle w:val="afff7"/>
        </w:rPr>
        <w:t>https://portal5.cbr.ru/back/rapi2/</w:t>
      </w:r>
      <w:r>
        <w:t>*</w:t>
      </w:r>
    </w:p>
    <w:p w14:paraId="1DFF0D25" w14:textId="7AE791EE" w:rsidR="007472B1" w:rsidRDefault="007472B1">
      <w:pPr>
        <w:pStyle w:val="affa"/>
      </w:pPr>
      <w:r w:rsidRPr="007472B1">
        <w:t xml:space="preserve">Вместо звездочки необходимо указать методы, описанные в </w:t>
      </w:r>
      <w:r w:rsidR="001A3521">
        <w:t>приложении к настоящему документу (</w:t>
      </w:r>
      <w:r w:rsidR="001A3521">
        <w:fldChar w:fldCharType="begin"/>
      </w:r>
      <w:r w:rsidR="001A3521">
        <w:instrText xml:space="preserve"> REF _Ref3471380 \r \h </w:instrText>
      </w:r>
      <w:r w:rsidR="001A3521">
        <w:fldChar w:fldCharType="separate"/>
      </w:r>
      <w:r w:rsidR="00443D47">
        <w:t>3.2.1</w:t>
      </w:r>
      <w:r w:rsidR="001A3521">
        <w:fldChar w:fldCharType="end"/>
      </w:r>
      <w:r w:rsidR="001A3521">
        <w:t>).</w:t>
      </w:r>
    </w:p>
    <w:p w14:paraId="677C3BA9" w14:textId="44DFDFBF" w:rsidR="008E7632" w:rsidRDefault="008E7632">
      <w:pPr>
        <w:pStyle w:val="affa"/>
      </w:pPr>
      <w:r>
        <w:t>Спецификация REST-сервиса может быть изменена, обратна</w:t>
      </w:r>
      <w:r w:rsidR="008E36A8">
        <w:t>я</w:t>
      </w:r>
      <w:r>
        <w:t xml:space="preserve"> совместимость (версионность) не гарантируется.</w:t>
      </w:r>
    </w:p>
    <w:p w14:paraId="2C23C10C" w14:textId="0C0ED753" w:rsidR="00A216E4" w:rsidRPr="00A216E4" w:rsidRDefault="00A216E4" w:rsidP="00FD3614">
      <w:pPr>
        <w:pStyle w:val="20"/>
      </w:pPr>
      <w:bookmarkStart w:id="208" w:name="_Toc146287581"/>
      <w:r w:rsidRPr="00A216E4">
        <w:t xml:space="preserve">Подключение к внешнему порталу с использованием </w:t>
      </w:r>
      <w:r>
        <w:t>протокола FASP</w:t>
      </w:r>
      <w:bookmarkEnd w:id="208"/>
    </w:p>
    <w:p w14:paraId="36FC91BB" w14:textId="77777777" w:rsidR="00635B25" w:rsidRDefault="00635B25">
      <w:pPr>
        <w:pStyle w:val="affa"/>
      </w:pPr>
      <w:r w:rsidRPr="00D00440">
        <w:t>О</w:t>
      </w:r>
      <w:r>
        <w:t>рганизаци</w:t>
      </w:r>
      <w:r w:rsidRPr="00D00440">
        <w:t>я</w:t>
      </w:r>
      <w:r>
        <w:t xml:space="preserve"> взаимодействия внешних абонентов с сервером данных по протоколу </w:t>
      </w:r>
      <w:r w:rsidRPr="00F63B5A">
        <w:t>FASP</w:t>
      </w:r>
      <w:r w:rsidRPr="00DC4E0E">
        <w:t xml:space="preserve"> </w:t>
      </w:r>
      <w:r>
        <w:t>возможна с использованием следующих методов:</w:t>
      </w:r>
    </w:p>
    <w:p w14:paraId="126F7C37" w14:textId="77777777" w:rsidR="00635B25" w:rsidRPr="00DC4E0E" w:rsidRDefault="00635B25" w:rsidP="007F5031">
      <w:pPr>
        <w:pStyle w:val="a3"/>
        <w:numPr>
          <w:ilvl w:val="0"/>
          <w:numId w:val="20"/>
        </w:numPr>
      </w:pPr>
      <w:r>
        <w:t xml:space="preserve">Графический клиент </w:t>
      </w:r>
      <w:r w:rsidRPr="00F63B5A">
        <w:t>IBM</w:t>
      </w:r>
      <w:r w:rsidRPr="00DC4E0E">
        <w:t xml:space="preserve"> </w:t>
      </w:r>
      <w:r w:rsidRPr="00F63B5A">
        <w:t>Aspera</w:t>
      </w:r>
      <w:r w:rsidRPr="00DC4E0E">
        <w:t xml:space="preserve"> </w:t>
      </w:r>
      <w:r w:rsidRPr="00F63B5A">
        <w:t>Client</w:t>
      </w:r>
      <w:r w:rsidRPr="00DC4E0E">
        <w:t>;</w:t>
      </w:r>
    </w:p>
    <w:p w14:paraId="59FD162E" w14:textId="77777777" w:rsidR="00635B25" w:rsidRDefault="00635B25" w:rsidP="007F5031">
      <w:pPr>
        <w:pStyle w:val="a3"/>
        <w:numPr>
          <w:ilvl w:val="0"/>
          <w:numId w:val="20"/>
        </w:numPr>
      </w:pPr>
      <w:r>
        <w:t>Утилита командной строки</w:t>
      </w:r>
      <w:r w:rsidRPr="00DC4E0E">
        <w:t xml:space="preserve"> </w:t>
      </w:r>
      <w:r w:rsidRPr="00F63B5A">
        <w:t>IBM</w:t>
      </w:r>
      <w:r w:rsidRPr="00DC4E0E">
        <w:t xml:space="preserve"> </w:t>
      </w:r>
      <w:r w:rsidRPr="00F63B5A">
        <w:t>Aspera</w:t>
      </w:r>
      <w:r w:rsidRPr="00DC4E0E">
        <w:t xml:space="preserve"> </w:t>
      </w:r>
      <w:r w:rsidRPr="00F63B5A">
        <w:t>CLI</w:t>
      </w:r>
      <w:r>
        <w:t>;</w:t>
      </w:r>
    </w:p>
    <w:p w14:paraId="5D48D87F" w14:textId="77777777" w:rsidR="00635B25" w:rsidRPr="00DC4E0E" w:rsidRDefault="00635B25" w:rsidP="007F5031">
      <w:pPr>
        <w:pStyle w:val="a3"/>
        <w:numPr>
          <w:ilvl w:val="0"/>
          <w:numId w:val="20"/>
        </w:numPr>
      </w:pPr>
      <w:r>
        <w:t>Наборы</w:t>
      </w:r>
      <w:r w:rsidRPr="00DC4E0E">
        <w:t xml:space="preserve"> </w:t>
      </w:r>
      <w:r>
        <w:t>библиотек</w:t>
      </w:r>
      <w:r w:rsidRPr="00DC4E0E">
        <w:t xml:space="preserve"> </w:t>
      </w:r>
      <w:r w:rsidRPr="00F63B5A">
        <w:t>API</w:t>
      </w:r>
      <w:r w:rsidRPr="00655D08">
        <w:t xml:space="preserve">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Stream</w:t>
      </w:r>
      <w:r w:rsidRPr="00DC4E0E">
        <w:t xml:space="preserve"> </w:t>
      </w:r>
      <w:r w:rsidRPr="00F63B5A">
        <w:t>SDK</w:t>
      </w:r>
      <w:r w:rsidRPr="00DC4E0E">
        <w:t xml:space="preserve"> и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Manager</w:t>
      </w:r>
      <w:r w:rsidRPr="00DC4E0E">
        <w:t xml:space="preserve"> </w:t>
      </w:r>
      <w:r w:rsidRPr="00F63B5A">
        <w:t>SDK</w:t>
      </w:r>
      <w:r w:rsidRPr="00DC4E0E">
        <w:t xml:space="preserve"> (</w:t>
      </w:r>
      <w:r>
        <w:t>поддерживаемые</w:t>
      </w:r>
      <w:r w:rsidRPr="00DC4E0E">
        <w:t xml:space="preserve"> </w:t>
      </w:r>
      <w:r>
        <w:t>Python</w:t>
      </w:r>
      <w:r w:rsidRPr="00DC4E0E">
        <w:t xml:space="preserve">, </w:t>
      </w:r>
      <w:r>
        <w:t>Java</w:t>
      </w:r>
      <w:r w:rsidRPr="00DC4E0E">
        <w:t xml:space="preserve">, </w:t>
      </w:r>
      <w:r>
        <w:t>C#</w:t>
      </w:r>
      <w:r w:rsidRPr="00DC4E0E">
        <w:t xml:space="preserve">, </w:t>
      </w:r>
      <w:r>
        <w:t>GO</w:t>
      </w:r>
      <w:r w:rsidRPr="00DC4E0E">
        <w:t>,</w:t>
      </w:r>
      <w:r>
        <w:t xml:space="preserve"> C++ - Mac Intel</w:t>
      </w:r>
      <w:r w:rsidRPr="00DC4E0E">
        <w:t>,</w:t>
      </w:r>
      <w:r>
        <w:t xml:space="preserve"> C++ - Windows x86 (VS-2015)</w:t>
      </w:r>
      <w:r w:rsidRPr="00DC4E0E">
        <w:t>,</w:t>
      </w:r>
      <w:r>
        <w:t xml:space="preserve"> C++ - Windows x64 (VS-2015)</w:t>
      </w:r>
      <w:r w:rsidRPr="00DC4E0E">
        <w:t>).</w:t>
      </w:r>
    </w:p>
    <w:p w14:paraId="4EA66EA8" w14:textId="77777777" w:rsidR="00635B25" w:rsidRDefault="00635B25">
      <w:pPr>
        <w:pStyle w:val="affa"/>
      </w:pPr>
      <w:r>
        <w:t>Описание API</w:t>
      </w:r>
      <w:r w:rsidRPr="00ED658A">
        <w:t xml:space="preserve">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Stream</w:t>
      </w:r>
      <w:r w:rsidRPr="00DC4E0E">
        <w:t xml:space="preserve"> </w:t>
      </w:r>
      <w:r w:rsidRPr="00F63B5A">
        <w:t>SDK</w:t>
      </w:r>
      <w:r w:rsidRPr="00DC4E0E">
        <w:t xml:space="preserve"> и </w:t>
      </w:r>
      <w:r w:rsidRPr="00F63B5A">
        <w:t>IBM</w:t>
      </w:r>
      <w:r w:rsidRPr="00DC4E0E">
        <w:t xml:space="preserve"> </w:t>
      </w:r>
      <w:r w:rsidRPr="00F63B5A">
        <w:t>FASP</w:t>
      </w:r>
      <w:r w:rsidRPr="00DC4E0E">
        <w:t xml:space="preserve"> </w:t>
      </w:r>
      <w:r w:rsidRPr="00F63B5A">
        <w:t>Manager</w:t>
      </w:r>
      <w:r w:rsidRPr="00DC4E0E">
        <w:t xml:space="preserve"> </w:t>
      </w:r>
      <w:r w:rsidRPr="00F63B5A">
        <w:t>SDK</w:t>
      </w:r>
      <w:r>
        <w:t xml:space="preserve"> и библиотеки можно скачать с официального сервера разработчика </w:t>
      </w:r>
      <w:r w:rsidRPr="00ED658A">
        <w:t>developer.asperasoft.com</w:t>
      </w:r>
      <w:r>
        <w:t>.</w:t>
      </w:r>
    </w:p>
    <w:p w14:paraId="0AC4AAB8" w14:textId="6878E1FB" w:rsidR="006F4DE3" w:rsidRDefault="006F4DE3" w:rsidP="00FD3614">
      <w:pPr>
        <w:pStyle w:val="20"/>
      </w:pPr>
      <w:bookmarkStart w:id="209" w:name="_Toc146287582"/>
      <w:r>
        <w:t>Условия взаимодействия с ВП ЕПВВ</w:t>
      </w:r>
      <w:bookmarkEnd w:id="209"/>
    </w:p>
    <w:p w14:paraId="35D5F92F" w14:textId="77777777" w:rsidR="006F4DE3" w:rsidRPr="000B3649" w:rsidRDefault="006F4DE3" w:rsidP="006F4DE3"/>
    <w:p w14:paraId="681D6AAF" w14:textId="570E079C" w:rsidR="00635B25" w:rsidRPr="00181C74" w:rsidRDefault="00635B25">
      <w:pPr>
        <w:pStyle w:val="affa"/>
      </w:pPr>
      <w:r w:rsidRPr="00585E4E">
        <w:t>В обработку</w:t>
      </w:r>
      <w:r>
        <w:t xml:space="preserve"> Порталом "Биврёст"</w:t>
      </w:r>
      <w:r w:rsidRPr="00585E4E">
        <w:t xml:space="preserve"> принимаются сообщения, для которых выполняются перечисленные</w:t>
      </w:r>
      <w:r w:rsidR="00A262B4">
        <w:t xml:space="preserve"> в п.п. </w:t>
      </w:r>
      <w:r w:rsidR="00A262B4">
        <w:fldChar w:fldCharType="begin"/>
      </w:r>
      <w:r w:rsidR="00A262B4">
        <w:instrText xml:space="preserve"> REF _Ref56099631 \n \h </w:instrText>
      </w:r>
      <w:r w:rsidR="00A262B4">
        <w:fldChar w:fldCharType="separate"/>
      </w:r>
      <w:r w:rsidR="00443D47">
        <w:t>4.2</w:t>
      </w:r>
      <w:r w:rsidR="00A262B4">
        <w:fldChar w:fldCharType="end"/>
      </w:r>
      <w:r w:rsidRPr="00585E4E">
        <w:t xml:space="preserve"> критерии</w:t>
      </w:r>
      <w:r w:rsidR="00A262B4">
        <w:t xml:space="preserve"> и </w:t>
      </w:r>
      <w:r w:rsidR="00483ADE">
        <w:t xml:space="preserve">выполняются </w:t>
      </w:r>
      <w:r w:rsidR="00A262B4">
        <w:t>требования к имени файлов: и</w:t>
      </w:r>
      <w:r>
        <w:t>мена всех файлов не долж</w:t>
      </w:r>
      <w:r w:rsidR="00B64790">
        <w:t>н</w:t>
      </w:r>
      <w:r>
        <w:t xml:space="preserve">ы содержать символы, отличные от латиницы, цифр и символов "." </w:t>
      </w:r>
      <w:r w:rsidR="00A262B4">
        <w:t xml:space="preserve">и </w:t>
      </w:r>
      <w:r>
        <w:t>не должны быть длиннее 64 символов с учётом расширений, если иное не оговорено в документации на соответствующий поток.</w:t>
      </w:r>
    </w:p>
    <w:p w14:paraId="75EE3E3C" w14:textId="08AB0F85" w:rsidR="0085060E" w:rsidRPr="00A97E33" w:rsidRDefault="0085060E" w:rsidP="00F21A9E">
      <w:pPr>
        <w:pStyle w:val="1"/>
      </w:pPr>
      <w:bookmarkStart w:id="210" w:name="_Toc146287583"/>
      <w:r w:rsidRPr="00A97E33">
        <w:t>Перечень кодов ошибок</w:t>
      </w:r>
      <w:r w:rsidR="00F21A9E">
        <w:t xml:space="preserve"> при обработке сообщений</w:t>
      </w:r>
      <w:bookmarkEnd w:id="210"/>
    </w:p>
    <w:p w14:paraId="4FD67B3B" w14:textId="4C29B9CC" w:rsidR="0085060E" w:rsidRPr="00A97E33" w:rsidRDefault="0085060E">
      <w:pPr>
        <w:pStyle w:val="affa"/>
      </w:pPr>
      <w:r w:rsidRPr="00A97E33">
        <w:t>Перечень кодов и описания обработки приведен в таблице (</w:t>
      </w:r>
      <w:r w:rsidR="00096B23">
        <w:fldChar w:fldCharType="begin"/>
      </w:r>
      <w:r w:rsidR="00096B23">
        <w:instrText xml:space="preserve"> REF _Ref50127933 \h </w:instrText>
      </w:r>
      <w:r w:rsidR="00096B23">
        <w:fldChar w:fldCharType="separate"/>
      </w:r>
      <w:r w:rsidR="00443D47" w:rsidRPr="00354A90">
        <w:t>Таблица</w:t>
      </w:r>
      <w:r w:rsidR="00443D47">
        <w:t xml:space="preserve"> </w:t>
      </w:r>
      <w:r w:rsidR="00443D47">
        <w:rPr>
          <w:noProof/>
        </w:rPr>
        <w:t>1</w:t>
      </w:r>
      <w:r w:rsidR="00096B23">
        <w:fldChar w:fldCharType="end"/>
      </w:r>
      <w:r w:rsidRPr="00A97E33">
        <w:t>).</w:t>
      </w:r>
    </w:p>
    <w:p w14:paraId="5009639A" w14:textId="42B98060" w:rsidR="00096B23" w:rsidRDefault="00096B23" w:rsidP="00C503BC">
      <w:pPr>
        <w:pStyle w:val="afff4"/>
      </w:pPr>
      <w:bookmarkStart w:id="211" w:name="_Ref50127933"/>
      <w:r w:rsidRPr="00354A90">
        <w:t>Таблица</w:t>
      </w:r>
      <w:r>
        <w:t xml:space="preserve"> </w:t>
      </w:r>
      <w:r w:rsidR="0030792F">
        <w:rPr>
          <w:noProof/>
        </w:rPr>
        <w:fldChar w:fldCharType="begin"/>
      </w:r>
      <w:r w:rsidR="0030792F">
        <w:rPr>
          <w:noProof/>
        </w:rPr>
        <w:instrText xml:space="preserve"> SEQ Таблица \* ARABIC </w:instrText>
      </w:r>
      <w:r w:rsidR="0030792F">
        <w:rPr>
          <w:noProof/>
        </w:rPr>
        <w:fldChar w:fldCharType="separate"/>
      </w:r>
      <w:r w:rsidR="00443D47">
        <w:rPr>
          <w:noProof/>
        </w:rPr>
        <w:t>1</w:t>
      </w:r>
      <w:r w:rsidR="0030792F">
        <w:rPr>
          <w:noProof/>
        </w:rPr>
        <w:fldChar w:fldCharType="end"/>
      </w:r>
      <w:bookmarkEnd w:id="211"/>
      <w:r w:rsidRPr="002E63C3">
        <w:t xml:space="preserve"> – Перечень кодов обработки сообщений подсистемой «Внешний шлюз»</w:t>
      </w:r>
    </w:p>
    <w:tbl>
      <w:tblPr>
        <w:tblStyle w:val="afff5"/>
        <w:tblW w:w="9923" w:type="dxa"/>
        <w:tblInd w:w="-5" w:type="dxa"/>
        <w:tblLook w:val="01E0" w:firstRow="1" w:lastRow="1" w:firstColumn="1" w:lastColumn="1" w:noHBand="0" w:noVBand="0"/>
      </w:tblPr>
      <w:tblGrid>
        <w:gridCol w:w="1770"/>
        <w:gridCol w:w="8153"/>
      </w:tblGrid>
      <w:tr w:rsidR="0085060E" w:rsidRPr="00B322D4" w14:paraId="1CAE04C0" w14:textId="77777777" w:rsidTr="00C503BC">
        <w:trPr>
          <w:tblHeader/>
        </w:trPr>
        <w:tc>
          <w:tcPr>
            <w:tcW w:w="1770" w:type="dxa"/>
          </w:tcPr>
          <w:p w14:paraId="7A8D8B68" w14:textId="77777777" w:rsidR="0085060E" w:rsidRPr="0085060E" w:rsidRDefault="0085060E" w:rsidP="00924D41">
            <w:pPr>
              <w:pStyle w:val="afff0"/>
            </w:pPr>
            <w:r w:rsidRPr="007847A2">
              <w:t>Код обработки</w:t>
            </w:r>
          </w:p>
        </w:tc>
        <w:tc>
          <w:tcPr>
            <w:tcW w:w="8153" w:type="dxa"/>
          </w:tcPr>
          <w:p w14:paraId="2329FBCF" w14:textId="77777777" w:rsidR="0085060E" w:rsidRPr="0085060E" w:rsidRDefault="0085060E" w:rsidP="00924D41">
            <w:pPr>
              <w:pStyle w:val="afff0"/>
            </w:pPr>
            <w:r w:rsidRPr="007847A2">
              <w:t>Описание</w:t>
            </w:r>
          </w:p>
        </w:tc>
      </w:tr>
      <w:tr w:rsidR="005360F0" w:rsidRPr="00B322D4" w14:paraId="51D278A7" w14:textId="77777777" w:rsidTr="00C503BC">
        <w:tc>
          <w:tcPr>
            <w:tcW w:w="1770" w:type="dxa"/>
          </w:tcPr>
          <w:p w14:paraId="5AF8F757" w14:textId="5482E3A8" w:rsidR="005360F0" w:rsidRPr="0085060E" w:rsidRDefault="005360F0" w:rsidP="00CB0336">
            <w:pPr>
              <w:pStyle w:val="afff2"/>
            </w:pPr>
            <w:r w:rsidRPr="005360F0">
              <w:t>0000</w:t>
            </w:r>
          </w:p>
        </w:tc>
        <w:tc>
          <w:tcPr>
            <w:tcW w:w="8153" w:type="dxa"/>
          </w:tcPr>
          <w:p w14:paraId="1C35AA49" w14:textId="74FEAB0A" w:rsidR="005360F0" w:rsidRPr="0085060E" w:rsidRDefault="005360F0" w:rsidP="00CB0336">
            <w:pPr>
              <w:pStyle w:val="afff2"/>
            </w:pPr>
            <w:r w:rsidRPr="005360F0">
              <w:t>Сообщение успешно обработано</w:t>
            </w:r>
          </w:p>
        </w:tc>
      </w:tr>
      <w:tr w:rsidR="005360F0" w:rsidRPr="00B322D4" w14:paraId="1DD4B9C9" w14:textId="77777777" w:rsidTr="00C503BC">
        <w:tc>
          <w:tcPr>
            <w:tcW w:w="1770" w:type="dxa"/>
          </w:tcPr>
          <w:p w14:paraId="095F7413" w14:textId="09A11EF6" w:rsidR="005360F0" w:rsidRPr="0085060E" w:rsidRDefault="005360F0" w:rsidP="00CB0336">
            <w:pPr>
              <w:pStyle w:val="afff2"/>
            </w:pPr>
            <w:r w:rsidRPr="005360F0">
              <w:t>1001</w:t>
            </w:r>
          </w:p>
        </w:tc>
        <w:tc>
          <w:tcPr>
            <w:tcW w:w="8153" w:type="dxa"/>
          </w:tcPr>
          <w:p w14:paraId="2DF4A7C3" w14:textId="3C37EE03" w:rsidR="005360F0" w:rsidRPr="0085060E" w:rsidRDefault="005360F0" w:rsidP="00CB0336">
            <w:pPr>
              <w:pStyle w:val="afff2"/>
            </w:pPr>
            <w:r w:rsidRPr="005360F0">
              <w:t>Сообщение не будет обработано, поскольку не соответствует требуемой структуре.</w:t>
            </w:r>
          </w:p>
        </w:tc>
      </w:tr>
      <w:tr w:rsidR="005360F0" w:rsidRPr="00B322D4" w14:paraId="726E9574" w14:textId="77777777" w:rsidTr="00C503BC">
        <w:tc>
          <w:tcPr>
            <w:tcW w:w="1770" w:type="dxa"/>
          </w:tcPr>
          <w:p w14:paraId="04E8149D" w14:textId="0C3D9E06" w:rsidR="005360F0" w:rsidRPr="0085060E" w:rsidRDefault="005360F0" w:rsidP="00CB0336">
            <w:pPr>
              <w:pStyle w:val="afff2"/>
            </w:pPr>
            <w:r w:rsidRPr="005360F0">
              <w:t>1003</w:t>
            </w:r>
          </w:p>
        </w:tc>
        <w:tc>
          <w:tcPr>
            <w:tcW w:w="8153" w:type="dxa"/>
          </w:tcPr>
          <w:p w14:paraId="566B6E2D" w14:textId="3AE85234" w:rsidR="005360F0" w:rsidRPr="0085060E" w:rsidRDefault="005360F0" w:rsidP="00CB0336">
            <w:pPr>
              <w:pStyle w:val="afff2"/>
            </w:pPr>
            <w:r w:rsidRPr="005360F0">
              <w:t xml:space="preserve">Сообщение не будет обработано, поскольку его формат не поддерживается Транспортным шлюзом </w:t>
            </w:r>
            <w:r>
              <w:t>ЕПВВ</w:t>
            </w:r>
            <w:r w:rsidRPr="005360F0">
              <w:t>.</w:t>
            </w:r>
          </w:p>
        </w:tc>
      </w:tr>
      <w:tr w:rsidR="005360F0" w:rsidRPr="00B322D4" w14:paraId="22E8C614" w14:textId="77777777" w:rsidTr="00C503BC">
        <w:tc>
          <w:tcPr>
            <w:tcW w:w="1770" w:type="dxa"/>
          </w:tcPr>
          <w:p w14:paraId="17686C91" w14:textId="1D674233" w:rsidR="005360F0" w:rsidRPr="0085060E" w:rsidRDefault="005360F0" w:rsidP="00CB0336">
            <w:pPr>
              <w:pStyle w:val="afff2"/>
            </w:pPr>
            <w:r w:rsidRPr="005360F0">
              <w:t>1005</w:t>
            </w:r>
          </w:p>
        </w:tc>
        <w:tc>
          <w:tcPr>
            <w:tcW w:w="8153" w:type="dxa"/>
          </w:tcPr>
          <w:p w14:paraId="1C19C008" w14:textId="09951C47" w:rsidR="005360F0" w:rsidRPr="0085060E" w:rsidRDefault="005360F0" w:rsidP="00CB0336">
            <w:pPr>
              <w:pStyle w:val="afff2"/>
            </w:pPr>
            <w:r w:rsidRPr="005360F0">
              <w:t>Сообщение не будет обработано, поскольку архив сформирован неверно.</w:t>
            </w:r>
          </w:p>
        </w:tc>
      </w:tr>
      <w:tr w:rsidR="005360F0" w:rsidRPr="00B322D4" w14:paraId="74939148" w14:textId="77777777" w:rsidTr="00C503BC">
        <w:tc>
          <w:tcPr>
            <w:tcW w:w="1770" w:type="dxa"/>
          </w:tcPr>
          <w:p w14:paraId="5703B891" w14:textId="670D18D3" w:rsidR="005360F0" w:rsidRPr="0085060E" w:rsidRDefault="005360F0" w:rsidP="00CB0336">
            <w:pPr>
              <w:pStyle w:val="afff2"/>
            </w:pPr>
            <w:r w:rsidRPr="005360F0">
              <w:t>1006</w:t>
            </w:r>
          </w:p>
        </w:tc>
        <w:tc>
          <w:tcPr>
            <w:tcW w:w="8153" w:type="dxa"/>
          </w:tcPr>
          <w:p w14:paraId="44CC8192" w14:textId="14D9EC9D" w:rsidR="005360F0" w:rsidRPr="0085060E" w:rsidRDefault="005360F0" w:rsidP="00CB0336">
            <w:pPr>
              <w:pStyle w:val="afff2"/>
            </w:pPr>
            <w:r w:rsidRPr="005360F0">
              <w:t>Сообщение не будет обработано, поскольку служебный конверт не соответствует требуемой структуре.</w:t>
            </w:r>
          </w:p>
        </w:tc>
      </w:tr>
      <w:tr w:rsidR="005360F0" w:rsidRPr="00B322D4" w14:paraId="03F428E6" w14:textId="77777777" w:rsidTr="00C503BC">
        <w:tc>
          <w:tcPr>
            <w:tcW w:w="1770" w:type="dxa"/>
          </w:tcPr>
          <w:p w14:paraId="5C396FCA" w14:textId="30CB33C7" w:rsidR="005360F0" w:rsidRPr="0085060E" w:rsidRDefault="005360F0" w:rsidP="00CB0336">
            <w:pPr>
              <w:pStyle w:val="afff2"/>
            </w:pPr>
            <w:r w:rsidRPr="005360F0">
              <w:t>1007</w:t>
            </w:r>
          </w:p>
        </w:tc>
        <w:tc>
          <w:tcPr>
            <w:tcW w:w="8153" w:type="dxa"/>
          </w:tcPr>
          <w:p w14:paraId="2282834F" w14:textId="2D66D264" w:rsidR="005360F0" w:rsidRPr="0085060E" w:rsidRDefault="005360F0" w:rsidP="00CB0336">
            <w:pPr>
              <w:pStyle w:val="afff2"/>
            </w:pPr>
            <w:r w:rsidRPr="005360F0">
              <w:t>Сообщение не будет обработано, поскольку служебный конверт заполнен некорректно.</w:t>
            </w:r>
          </w:p>
        </w:tc>
      </w:tr>
      <w:tr w:rsidR="005360F0" w:rsidRPr="00B322D4" w14:paraId="6BA84E5D" w14:textId="77777777" w:rsidTr="00C503BC">
        <w:tc>
          <w:tcPr>
            <w:tcW w:w="1770" w:type="dxa"/>
          </w:tcPr>
          <w:p w14:paraId="48D19FB3" w14:textId="5103F6F3" w:rsidR="005360F0" w:rsidRPr="0085060E" w:rsidRDefault="005360F0" w:rsidP="00CB0336">
            <w:pPr>
              <w:pStyle w:val="afff2"/>
            </w:pPr>
            <w:r w:rsidRPr="005360F0">
              <w:t>3001</w:t>
            </w:r>
          </w:p>
        </w:tc>
        <w:tc>
          <w:tcPr>
            <w:tcW w:w="8153" w:type="dxa"/>
          </w:tcPr>
          <w:p w14:paraId="2CE86CF2" w14:textId="609AD59E" w:rsidR="005360F0" w:rsidRPr="0085060E" w:rsidRDefault="005360F0" w:rsidP="00CB0336">
            <w:pPr>
              <w:pStyle w:val="afff2"/>
            </w:pPr>
            <w:r w:rsidRPr="005360F0">
              <w:t>Сообщение не будет обработано, поскольку не соответствует регламенту.</w:t>
            </w:r>
          </w:p>
        </w:tc>
      </w:tr>
      <w:tr w:rsidR="005360F0" w:rsidRPr="00B322D4" w14:paraId="075EE54B" w14:textId="77777777" w:rsidTr="00C503BC">
        <w:tc>
          <w:tcPr>
            <w:tcW w:w="1770" w:type="dxa"/>
          </w:tcPr>
          <w:p w14:paraId="32D32672" w14:textId="7A959708" w:rsidR="005360F0" w:rsidRPr="0085060E" w:rsidRDefault="005360F0" w:rsidP="00CB0336">
            <w:pPr>
              <w:pStyle w:val="afff2"/>
            </w:pPr>
            <w:r w:rsidRPr="005360F0">
              <w:t>3003</w:t>
            </w:r>
          </w:p>
        </w:tc>
        <w:tc>
          <w:tcPr>
            <w:tcW w:w="8153" w:type="dxa"/>
          </w:tcPr>
          <w:p w14:paraId="6976A32D" w14:textId="625B69B2" w:rsidR="005360F0" w:rsidRPr="0085060E" w:rsidRDefault="005360F0" w:rsidP="00CB0336">
            <w:pPr>
              <w:pStyle w:val="afff2"/>
            </w:pPr>
            <w:r w:rsidRPr="005360F0">
              <w:t>Сообщение не будет обработано, поскольку заражено вирусом.</w:t>
            </w:r>
          </w:p>
        </w:tc>
      </w:tr>
      <w:tr w:rsidR="005360F0" w:rsidRPr="00B322D4" w14:paraId="5E65335A" w14:textId="77777777" w:rsidTr="00C503BC">
        <w:tc>
          <w:tcPr>
            <w:tcW w:w="1770" w:type="dxa"/>
          </w:tcPr>
          <w:p w14:paraId="5E8F2FF5" w14:textId="653F934C" w:rsidR="005360F0" w:rsidRPr="0085060E" w:rsidRDefault="005360F0" w:rsidP="00CB0336">
            <w:pPr>
              <w:pStyle w:val="afff2"/>
            </w:pPr>
            <w:r w:rsidRPr="005360F0">
              <w:t>3004</w:t>
            </w:r>
          </w:p>
        </w:tc>
        <w:tc>
          <w:tcPr>
            <w:tcW w:w="8153" w:type="dxa"/>
          </w:tcPr>
          <w:p w14:paraId="362FAF4F" w14:textId="2C4289B6" w:rsidR="005360F0" w:rsidRPr="0085060E" w:rsidRDefault="005360F0" w:rsidP="00CB0336">
            <w:pPr>
              <w:pStyle w:val="afff2"/>
            </w:pPr>
            <w:r w:rsidRPr="005360F0">
              <w:t>Сообщение не будет обработано, поскольку адресная информация указана некорректно.</w:t>
            </w:r>
          </w:p>
        </w:tc>
      </w:tr>
      <w:tr w:rsidR="005360F0" w:rsidRPr="00B322D4" w14:paraId="2545B193" w14:textId="77777777" w:rsidTr="00C503BC">
        <w:tc>
          <w:tcPr>
            <w:tcW w:w="1770" w:type="dxa"/>
          </w:tcPr>
          <w:p w14:paraId="6B6FF2BD" w14:textId="01F8513E" w:rsidR="005360F0" w:rsidRPr="0085060E" w:rsidRDefault="005360F0" w:rsidP="00CB0336">
            <w:pPr>
              <w:pStyle w:val="afff2"/>
            </w:pPr>
            <w:r w:rsidRPr="005360F0">
              <w:t>3008</w:t>
            </w:r>
          </w:p>
        </w:tc>
        <w:tc>
          <w:tcPr>
            <w:tcW w:w="8153" w:type="dxa"/>
          </w:tcPr>
          <w:p w14:paraId="40C01DD8" w14:textId="04E74C27" w:rsidR="005360F0" w:rsidRPr="0085060E" w:rsidRDefault="005360F0" w:rsidP="00CB0336">
            <w:pPr>
              <w:pStyle w:val="afff2"/>
            </w:pPr>
            <w:r w:rsidRPr="005360F0">
              <w:t>Выявлена угроза при проверке файла модулем контентного анализа. Файл перемещен в карантин.</w:t>
            </w:r>
          </w:p>
        </w:tc>
      </w:tr>
      <w:tr w:rsidR="005360F0" w:rsidRPr="00B322D4" w14:paraId="15FB76AF" w14:textId="77777777" w:rsidTr="00C503BC">
        <w:tc>
          <w:tcPr>
            <w:tcW w:w="1770" w:type="dxa"/>
          </w:tcPr>
          <w:p w14:paraId="6312EFA3" w14:textId="013DC200" w:rsidR="005360F0" w:rsidRPr="0085060E" w:rsidRDefault="005360F0" w:rsidP="00CB0336">
            <w:pPr>
              <w:pStyle w:val="afff2"/>
            </w:pPr>
            <w:r w:rsidRPr="005360F0">
              <w:t>3010</w:t>
            </w:r>
          </w:p>
        </w:tc>
        <w:tc>
          <w:tcPr>
            <w:tcW w:w="8153" w:type="dxa"/>
          </w:tcPr>
          <w:p w14:paraId="68801D93" w14:textId="1DCF57FC" w:rsidR="005360F0" w:rsidRPr="0085060E" w:rsidRDefault="005360F0" w:rsidP="00CB0336">
            <w:pPr>
              <w:pStyle w:val="afff2"/>
            </w:pPr>
            <w:r w:rsidRPr="005360F0">
              <w:t>Сообщение не будет обработано, так как не соответствует требуемой схеме XML сообщения.</w:t>
            </w:r>
          </w:p>
        </w:tc>
      </w:tr>
      <w:tr w:rsidR="005360F0" w:rsidRPr="00B322D4" w14:paraId="4BACC08B" w14:textId="77777777" w:rsidTr="00C503BC">
        <w:tc>
          <w:tcPr>
            <w:tcW w:w="1770" w:type="dxa"/>
          </w:tcPr>
          <w:p w14:paraId="6B04C8BA" w14:textId="5E21A134" w:rsidR="005360F0" w:rsidRPr="0085060E" w:rsidRDefault="005360F0" w:rsidP="00CB0336">
            <w:pPr>
              <w:pStyle w:val="afff2"/>
            </w:pPr>
            <w:r w:rsidRPr="005360F0">
              <w:t>3011</w:t>
            </w:r>
          </w:p>
        </w:tc>
        <w:tc>
          <w:tcPr>
            <w:tcW w:w="8153" w:type="dxa"/>
          </w:tcPr>
          <w:p w14:paraId="31956768" w14:textId="5FDCD6BB" w:rsidR="005360F0" w:rsidRPr="0085060E" w:rsidRDefault="005360F0" w:rsidP="00CB0336">
            <w:pPr>
              <w:pStyle w:val="afff2"/>
            </w:pPr>
            <w:r w:rsidRPr="005360F0">
              <w:t>Требуемый документ (Charge, ExportRequest, PacketUNIFO) в полученных данных не найден</w:t>
            </w:r>
          </w:p>
        </w:tc>
      </w:tr>
      <w:tr w:rsidR="005360F0" w:rsidRPr="00B322D4" w14:paraId="04A9B226" w14:textId="77777777" w:rsidTr="00C503BC">
        <w:tc>
          <w:tcPr>
            <w:tcW w:w="1770" w:type="dxa"/>
          </w:tcPr>
          <w:p w14:paraId="3D638470" w14:textId="037F5B18" w:rsidR="005360F0" w:rsidRPr="0085060E" w:rsidRDefault="005360F0" w:rsidP="00CB0336">
            <w:pPr>
              <w:pStyle w:val="afff2"/>
            </w:pPr>
            <w:r w:rsidRPr="005360F0">
              <w:t>4001</w:t>
            </w:r>
          </w:p>
        </w:tc>
        <w:tc>
          <w:tcPr>
            <w:tcW w:w="8153" w:type="dxa"/>
          </w:tcPr>
          <w:p w14:paraId="2DDCA4C4" w14:textId="07EAE284" w:rsidR="005360F0" w:rsidRPr="0085060E" w:rsidRDefault="005360F0" w:rsidP="00CB0336">
            <w:pPr>
              <w:pStyle w:val="afff2"/>
            </w:pPr>
            <w:r w:rsidRPr="005360F0">
              <w:t>Произошла ошибка при расшифровании сообщения.</w:t>
            </w:r>
          </w:p>
        </w:tc>
      </w:tr>
      <w:tr w:rsidR="005360F0" w:rsidRPr="00B322D4" w14:paraId="79BB5C2B" w14:textId="77777777" w:rsidTr="00C503BC">
        <w:tc>
          <w:tcPr>
            <w:tcW w:w="1770" w:type="dxa"/>
          </w:tcPr>
          <w:p w14:paraId="7D23FF18" w14:textId="091AAFFC" w:rsidR="005360F0" w:rsidRPr="0085060E" w:rsidRDefault="005360F0" w:rsidP="00CB0336">
            <w:pPr>
              <w:pStyle w:val="afff2"/>
            </w:pPr>
            <w:r w:rsidRPr="005360F0">
              <w:t>4002</w:t>
            </w:r>
          </w:p>
        </w:tc>
        <w:tc>
          <w:tcPr>
            <w:tcW w:w="8153" w:type="dxa"/>
          </w:tcPr>
          <w:p w14:paraId="68FE2AC3" w14:textId="673E56CD" w:rsidR="005360F0" w:rsidRPr="0085060E" w:rsidRDefault="005360F0" w:rsidP="00CB0336">
            <w:pPr>
              <w:pStyle w:val="afff2"/>
            </w:pPr>
            <w:r w:rsidRPr="005360F0">
              <w:t>Произошла ошибка при проверке подписи в сообщении.</w:t>
            </w:r>
          </w:p>
        </w:tc>
      </w:tr>
      <w:tr w:rsidR="005360F0" w:rsidRPr="00B322D4" w14:paraId="4E3CE704" w14:textId="77777777" w:rsidTr="00C503BC">
        <w:tc>
          <w:tcPr>
            <w:tcW w:w="1770" w:type="dxa"/>
          </w:tcPr>
          <w:p w14:paraId="23CBDBF4" w14:textId="361304AB" w:rsidR="005360F0" w:rsidRPr="0085060E" w:rsidRDefault="005360F0" w:rsidP="00CB0336">
            <w:pPr>
              <w:pStyle w:val="afff2"/>
            </w:pPr>
            <w:r w:rsidRPr="005360F0">
              <w:t>4003</w:t>
            </w:r>
          </w:p>
        </w:tc>
        <w:tc>
          <w:tcPr>
            <w:tcW w:w="8153" w:type="dxa"/>
          </w:tcPr>
          <w:p w14:paraId="5EC1DCB5" w14:textId="279C7835" w:rsidR="005360F0" w:rsidRPr="0085060E" w:rsidRDefault="005360F0" w:rsidP="00CB0336">
            <w:pPr>
              <w:pStyle w:val="afff2"/>
            </w:pPr>
            <w:r w:rsidRPr="005360F0">
              <w:t>Произошла ошибка при зашифровании сообщения.</w:t>
            </w:r>
          </w:p>
        </w:tc>
      </w:tr>
      <w:tr w:rsidR="005360F0" w:rsidRPr="00B322D4" w14:paraId="0BAE6B6D" w14:textId="77777777" w:rsidTr="00C503BC">
        <w:tc>
          <w:tcPr>
            <w:tcW w:w="1770" w:type="dxa"/>
          </w:tcPr>
          <w:p w14:paraId="11776770" w14:textId="2AD6E810" w:rsidR="005360F0" w:rsidRPr="0085060E" w:rsidRDefault="005360F0" w:rsidP="00CB0336">
            <w:pPr>
              <w:pStyle w:val="afff2"/>
            </w:pPr>
            <w:r w:rsidRPr="005360F0">
              <w:t>4004</w:t>
            </w:r>
          </w:p>
        </w:tc>
        <w:tc>
          <w:tcPr>
            <w:tcW w:w="8153" w:type="dxa"/>
          </w:tcPr>
          <w:p w14:paraId="2CC7E524" w14:textId="11EC3E72" w:rsidR="005360F0" w:rsidRPr="0085060E" w:rsidRDefault="005360F0" w:rsidP="00CB0336">
            <w:pPr>
              <w:pStyle w:val="afff2"/>
            </w:pPr>
            <w:r w:rsidRPr="005360F0">
              <w:t>Произошла ошибка при снятии электронной подписи в сообщении.</w:t>
            </w:r>
          </w:p>
        </w:tc>
      </w:tr>
    </w:tbl>
    <w:p w14:paraId="3D5BE3CE" w14:textId="501CEBEE" w:rsidR="00CB0336" w:rsidRDefault="00CB0336">
      <w:pPr>
        <w:pStyle w:val="affa"/>
      </w:pPr>
    </w:p>
    <w:p w14:paraId="79BE3D93" w14:textId="77777777" w:rsidR="00B41F08" w:rsidRDefault="00B41F08"/>
    <w:p w14:paraId="353A8879" w14:textId="77777777" w:rsidR="00B41F08" w:rsidRDefault="00B41F08">
      <w:pPr>
        <w:spacing w:after="160" w:line="259" w:lineRule="auto"/>
        <w:jc w:val="left"/>
      </w:pPr>
      <w:r>
        <w:br w:type="page"/>
      </w:r>
    </w:p>
    <w:p w14:paraId="73D7786B" w14:textId="513E6EB6" w:rsidR="00B41F08" w:rsidRDefault="00B41F08" w:rsidP="00B41F08">
      <w:pPr>
        <w:pStyle w:val="1"/>
      </w:pPr>
      <w:bookmarkStart w:id="212" w:name="_Ref59733822"/>
      <w:bookmarkStart w:id="213" w:name="_Ref59733886"/>
      <w:bookmarkStart w:id="214" w:name="_Ref59733892"/>
      <w:bookmarkStart w:id="215" w:name="_Toc146287584"/>
      <w:r>
        <w:t xml:space="preserve">Коды ошибок ПП Универсальный </w:t>
      </w:r>
      <w:r w:rsidRPr="00B41F08">
        <w:t>REST</w:t>
      </w:r>
      <w:r>
        <w:t>-сервис ЕПВВ</w:t>
      </w:r>
      <w:bookmarkEnd w:id="212"/>
      <w:bookmarkEnd w:id="213"/>
      <w:bookmarkEnd w:id="214"/>
      <w:bookmarkEnd w:id="215"/>
    </w:p>
    <w:p w14:paraId="4CA6A1B0" w14:textId="2930B7CB" w:rsidR="00B41F08" w:rsidRPr="00B41F08" w:rsidRDefault="00B41F08">
      <w:pPr>
        <w:pStyle w:val="affa"/>
      </w:pPr>
      <w:r w:rsidRPr="00B41F08">
        <w:t>Перечень кодов и описания обработки приведен в таблице (</w:t>
      </w:r>
      <w:r w:rsidR="009E20B3">
        <w:fldChar w:fldCharType="begin"/>
      </w:r>
      <w:r w:rsidR="009E20B3">
        <w:instrText xml:space="preserve"> REF _Ref50368203 \h </w:instrText>
      </w:r>
      <w:r w:rsidR="009E20B3">
        <w:fldChar w:fldCharType="separate"/>
      </w:r>
      <w:r w:rsidR="00443D47">
        <w:t xml:space="preserve">Таблица </w:t>
      </w:r>
      <w:r w:rsidR="00443D47">
        <w:rPr>
          <w:noProof/>
        </w:rPr>
        <w:t>2</w:t>
      </w:r>
      <w:r w:rsidR="009E20B3">
        <w:fldChar w:fldCharType="end"/>
      </w:r>
      <w:r w:rsidRPr="00B41F08">
        <w:t>).</w:t>
      </w:r>
    </w:p>
    <w:p w14:paraId="2C339589" w14:textId="6B4EB89A" w:rsidR="00B41F08" w:rsidRPr="00B41F08" w:rsidRDefault="00B41F08" w:rsidP="00B41F08">
      <w:pPr>
        <w:pStyle w:val="afff1"/>
      </w:pPr>
    </w:p>
    <w:p w14:paraId="5CC4B68E" w14:textId="4BC8B602" w:rsidR="00B41F08" w:rsidRDefault="00B41F08" w:rsidP="00165AB1">
      <w:pPr>
        <w:pStyle w:val="afff4"/>
      </w:pPr>
      <w:bookmarkStart w:id="216" w:name="_Ref50368203"/>
      <w:r>
        <w:t xml:space="preserve">Таблица </w:t>
      </w:r>
      <w:r w:rsidR="0030792F">
        <w:rPr>
          <w:noProof/>
        </w:rPr>
        <w:fldChar w:fldCharType="begin"/>
      </w:r>
      <w:r w:rsidR="0030792F">
        <w:rPr>
          <w:noProof/>
        </w:rPr>
        <w:instrText xml:space="preserve"> SEQ Таблица \* ARABIC </w:instrText>
      </w:r>
      <w:r w:rsidR="0030792F">
        <w:rPr>
          <w:noProof/>
        </w:rPr>
        <w:fldChar w:fldCharType="separate"/>
      </w:r>
      <w:r w:rsidR="00443D47">
        <w:rPr>
          <w:noProof/>
        </w:rPr>
        <w:t>2</w:t>
      </w:r>
      <w:r w:rsidR="0030792F">
        <w:rPr>
          <w:noProof/>
        </w:rPr>
        <w:fldChar w:fldCharType="end"/>
      </w:r>
      <w:bookmarkEnd w:id="216"/>
      <w:r w:rsidR="00C6643B">
        <w:rPr>
          <w:noProof/>
        </w:rPr>
        <w:t xml:space="preserve"> </w:t>
      </w:r>
      <w:r w:rsidR="00ED3913" w:rsidRPr="002E63C3">
        <w:t xml:space="preserve">– </w:t>
      </w:r>
      <w:r w:rsidRPr="007B7B51">
        <w:t>Перечень кодов ошибок ПП Универсальный REST</w:t>
      </w:r>
    </w:p>
    <w:tbl>
      <w:tblPr>
        <w:tblW w:w="508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17"/>
        <w:gridCol w:w="3045"/>
        <w:gridCol w:w="2321"/>
        <w:gridCol w:w="3628"/>
      </w:tblGrid>
      <w:tr w:rsidR="005C63C4" w:rsidRPr="00051319" w14:paraId="681E0095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9DAF" w14:textId="77777777" w:rsidR="005C63C4" w:rsidRPr="005C63C4" w:rsidRDefault="005C63C4" w:rsidP="005C63C4">
            <w:pPr>
              <w:jc w:val="center"/>
            </w:pPr>
            <w:r w:rsidRPr="005C63C4">
              <w:t>HTTP STATUS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F587" w14:textId="77777777" w:rsidR="005C63C4" w:rsidRPr="005C63C4" w:rsidRDefault="005C63C4" w:rsidP="005C63C4">
            <w:pPr>
              <w:jc w:val="center"/>
            </w:pPr>
            <w:r w:rsidRPr="005C63C4">
              <w:t>EPVV_ERROR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034C" w14:textId="77777777" w:rsidR="005C63C4" w:rsidRPr="005C63C4" w:rsidRDefault="005C63C4" w:rsidP="005C63C4">
            <w:pPr>
              <w:jc w:val="center"/>
            </w:pPr>
            <w:r w:rsidRPr="005C63C4">
              <w:t>TEXT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870D9" w14:textId="77777777" w:rsidR="005C63C4" w:rsidRPr="005C63C4" w:rsidRDefault="005C63C4" w:rsidP="005C63C4">
            <w:pPr>
              <w:jc w:val="center"/>
            </w:pPr>
            <w:r w:rsidRPr="005C63C4">
              <w:t>Запрос</w:t>
            </w:r>
          </w:p>
        </w:tc>
      </w:tr>
      <w:tr w:rsidR="005C63C4" w14:paraId="0ECD1A02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678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4A7B" w14:textId="77777777" w:rsidR="005C63C4" w:rsidRPr="003701CD" w:rsidRDefault="005C63C4" w:rsidP="005C63C4">
            <w:pPr>
              <w:jc w:val="center"/>
            </w:pPr>
            <w:r w:rsidRPr="003701CD">
              <w:t>COMMON_ERROR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ED8" w14:textId="77777777" w:rsidR="005C63C4" w:rsidRPr="005C63C4" w:rsidRDefault="005C63C4" w:rsidP="005C63C4">
            <w:pPr>
              <w:jc w:val="center"/>
            </w:pPr>
            <w:r w:rsidRPr="005C63C4">
              <w:t>Общая ошибка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53C0" w14:textId="77777777" w:rsidR="005C63C4" w:rsidRPr="005C63C4" w:rsidRDefault="005C63C4" w:rsidP="005C63C4">
            <w:pPr>
              <w:jc w:val="center"/>
            </w:pPr>
            <w:r w:rsidRPr="005C63C4">
              <w:t>GET /messages</w:t>
            </w:r>
          </w:p>
          <w:p w14:paraId="4DC4B7D4" w14:textId="77777777" w:rsidR="005C63C4" w:rsidRPr="005C63C4" w:rsidRDefault="005C63C4" w:rsidP="005C63C4">
            <w:pPr>
              <w:jc w:val="center"/>
            </w:pPr>
          </w:p>
        </w:tc>
      </w:tr>
      <w:tr w:rsidR="005C63C4" w:rsidRPr="00BF415B" w14:paraId="2F1F0EF6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7F8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5C9B" w14:textId="77777777" w:rsidR="005C63C4" w:rsidRPr="005C63C4" w:rsidRDefault="005C63C4" w:rsidP="005C63C4">
            <w:pPr>
              <w:jc w:val="center"/>
            </w:pPr>
            <w:r w:rsidRPr="005C63C4">
              <w:t>CONTENT_LENGTH_INCORRECT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55B" w14:textId="77777777" w:rsidR="005C63C4" w:rsidRPr="005C63C4" w:rsidRDefault="005C63C4" w:rsidP="005C63C4">
            <w:pPr>
              <w:jc w:val="center"/>
            </w:pPr>
            <w:r w:rsidRPr="005C63C4">
              <w:t>Параметр content-length не соответствует размеру входящих данных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1619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PUT /messages/{msgId}/files/{fileId}</w:t>
            </w:r>
          </w:p>
          <w:p w14:paraId="5D26A89A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</w:p>
        </w:tc>
      </w:tr>
      <w:tr w:rsidR="005C63C4" w:rsidRPr="00BF415B" w14:paraId="5F66540E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C63D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E7F4" w14:textId="77777777" w:rsidR="005C63C4" w:rsidRPr="005C63C4" w:rsidRDefault="005C63C4" w:rsidP="005C63C4">
            <w:pPr>
              <w:jc w:val="center"/>
            </w:pPr>
            <w:r w:rsidRPr="005C63C4">
              <w:t>CONTENT_LENGTH_NOT_SET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54A8" w14:textId="77777777" w:rsidR="005C63C4" w:rsidRPr="005C63C4" w:rsidRDefault="005C63C4" w:rsidP="005C63C4">
            <w:pPr>
              <w:jc w:val="center"/>
            </w:pPr>
            <w:r w:rsidRPr="005C63C4">
              <w:t>Не указан параметр content-length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82C7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PUT /messages/{msgId}/files/{fileId}</w:t>
            </w:r>
          </w:p>
          <w:p w14:paraId="575AECA6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</w:p>
          <w:p w14:paraId="56358CC5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</w:p>
        </w:tc>
      </w:tr>
      <w:tr w:rsidR="005C63C4" w:rsidRPr="00BF415B" w14:paraId="7E5EE89F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8BE7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0F8F" w14:textId="77777777" w:rsidR="005C63C4" w:rsidRPr="005C63C4" w:rsidRDefault="005C63C4" w:rsidP="005C63C4">
            <w:pPr>
              <w:jc w:val="center"/>
            </w:pPr>
            <w:r w:rsidRPr="005C63C4">
              <w:t>CONTENT_RANGE_INCORRECT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B77E" w14:textId="77777777" w:rsidR="005C63C4" w:rsidRPr="005C63C4" w:rsidRDefault="005C63C4" w:rsidP="005C63C4">
            <w:pPr>
              <w:jc w:val="center"/>
            </w:pPr>
            <w:r w:rsidRPr="005C63C4">
              <w:t>Не указан или указан неверно параметр content-range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2EC0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PUT /messages/{msgId}/files/{fileId}</w:t>
            </w:r>
          </w:p>
          <w:p w14:paraId="734A2449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</w:p>
        </w:tc>
      </w:tr>
      <w:tr w:rsidR="005C63C4" w:rsidRPr="00BF415B" w14:paraId="47097E90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0F61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DBA34" w14:textId="77777777" w:rsidR="005C63C4" w:rsidRPr="005C63C4" w:rsidRDefault="005C63C4" w:rsidP="005C63C4">
            <w:pPr>
              <w:jc w:val="center"/>
            </w:pPr>
            <w:r w:rsidRPr="005C63C4">
              <w:t>DATA_ALLREADY_WRITTEN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3F0C" w14:textId="77777777" w:rsidR="005C63C4" w:rsidRPr="005C63C4" w:rsidRDefault="005C63C4" w:rsidP="005C63C4">
            <w:pPr>
              <w:jc w:val="center"/>
            </w:pPr>
            <w:r w:rsidRPr="005C63C4">
              <w:t>Данные уже записаны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8741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PUT /messages/{msgId}/files/{fileId}</w:t>
            </w:r>
          </w:p>
        </w:tc>
      </w:tr>
      <w:tr w:rsidR="005C63C4" w:rsidRPr="00BF415B" w14:paraId="0287CA43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2BC2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9C53" w14:textId="77777777" w:rsidR="005C63C4" w:rsidRPr="005C63C4" w:rsidRDefault="005C63C4" w:rsidP="005C63C4">
            <w:pPr>
              <w:jc w:val="center"/>
            </w:pPr>
            <w:r w:rsidRPr="005C63C4">
              <w:t>FILE_ALLREADY_LOADED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F6BD" w14:textId="77777777" w:rsidR="005C63C4" w:rsidRPr="005C63C4" w:rsidRDefault="005C63C4" w:rsidP="005C63C4">
            <w:pPr>
              <w:jc w:val="center"/>
            </w:pPr>
            <w:r w:rsidRPr="005C63C4">
              <w:t>Файл уже загружен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A1A8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PUT /messages/{msgId}/files/{fileId}</w:t>
            </w:r>
          </w:p>
          <w:p w14:paraId="1C155A36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/messages/{msgId}/files/{fileId}/createUploadSession</w:t>
            </w:r>
          </w:p>
          <w:p w14:paraId="7A329B96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/poa/CreateUploadSession/{msgId}/files/{fileId}/createUploadSession</w:t>
            </w:r>
          </w:p>
        </w:tc>
      </w:tr>
      <w:tr w:rsidR="005C63C4" w:rsidRPr="00BF415B" w14:paraId="1D8D9C15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127B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BD9F" w14:textId="77777777" w:rsidR="005C63C4" w:rsidRPr="005C63C4" w:rsidRDefault="005C63C4" w:rsidP="005C63C4">
            <w:pPr>
              <w:jc w:val="center"/>
            </w:pPr>
            <w:r w:rsidRPr="005C63C4">
              <w:t>DATA_RANGE_SAVE_ERROR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4B71" w14:textId="77777777" w:rsidR="005C63C4" w:rsidRPr="005C63C4" w:rsidRDefault="005C63C4" w:rsidP="005C63C4">
            <w:pPr>
              <w:jc w:val="center"/>
            </w:pPr>
            <w:r w:rsidRPr="005C63C4">
              <w:t>Ошибка сохранения участка данных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1D6E4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PUT /messages/{msgId}/files/{fileId}</w:t>
            </w:r>
          </w:p>
        </w:tc>
      </w:tr>
      <w:tr w:rsidR="005C63C4" w:rsidRPr="00BF415B" w14:paraId="6A130871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8E65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9E71" w14:textId="77777777" w:rsidR="005C63C4" w:rsidRPr="005C63C4" w:rsidRDefault="005C63C4" w:rsidP="005C63C4">
            <w:pPr>
              <w:jc w:val="center"/>
            </w:pPr>
            <w:r w:rsidRPr="005C63C4">
              <w:t>DATA_UNREADABLE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4883" w14:textId="77777777" w:rsidR="005C63C4" w:rsidRPr="005C63C4" w:rsidRDefault="005C63C4" w:rsidP="005C63C4">
            <w:pPr>
              <w:jc w:val="center"/>
            </w:pPr>
            <w:r w:rsidRPr="005C63C4">
              <w:t>Не удалось прочитать данные, убедитесь что контент задан корректно!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C659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PUT /messages/{msgId}/files/{fileId}</w:t>
            </w:r>
          </w:p>
        </w:tc>
      </w:tr>
      <w:tr w:rsidR="005C63C4" w14:paraId="338DD2C3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B528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DC521" w14:textId="77777777" w:rsidR="005C63C4" w:rsidRPr="005C63C4" w:rsidRDefault="005C63C4" w:rsidP="005C63C4">
            <w:pPr>
              <w:jc w:val="center"/>
            </w:pPr>
            <w:r w:rsidRPr="005C63C4">
              <w:t>DIRECTION_INCORRECT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57BC" w14:textId="77777777" w:rsidR="005C63C4" w:rsidRPr="005C63C4" w:rsidRDefault="005C63C4" w:rsidP="005C63C4">
            <w:pPr>
              <w:jc w:val="center"/>
            </w:pPr>
            <w:r w:rsidRPr="005C63C4">
              <w:t>Неверное значение параметра direction (допустимо 0,1,2)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8B7B" w14:textId="77777777" w:rsidR="005C63C4" w:rsidRPr="005C63C4" w:rsidRDefault="005C63C4" w:rsidP="005C63C4">
            <w:pPr>
              <w:jc w:val="center"/>
            </w:pPr>
            <w:r w:rsidRPr="005C63C4">
              <w:t>GET  /tasks</w:t>
            </w:r>
          </w:p>
        </w:tc>
      </w:tr>
      <w:tr w:rsidR="005C63C4" w14:paraId="45234807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5DF3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2EB0" w14:textId="77777777" w:rsidR="005C63C4" w:rsidRPr="005C63C4" w:rsidRDefault="005C63C4" w:rsidP="005C63C4">
            <w:pPr>
              <w:jc w:val="center"/>
            </w:pPr>
            <w:r w:rsidRPr="005C63C4">
              <w:t>DICTIONARY_DATA_ERROR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CFA2" w14:textId="77777777" w:rsidR="005C63C4" w:rsidRPr="005C63C4" w:rsidRDefault="005C63C4" w:rsidP="005C63C4">
            <w:pPr>
              <w:jc w:val="center"/>
            </w:pPr>
            <w:r w:rsidRPr="005C63C4">
              <w:t>Ошибка при получении данных справочника {dictid}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4E72" w14:textId="77777777" w:rsidR="005C63C4" w:rsidRPr="005C63C4" w:rsidRDefault="005C63C4" w:rsidP="005C63C4">
            <w:pPr>
              <w:jc w:val="center"/>
            </w:pPr>
            <w:r w:rsidRPr="005C63C4">
              <w:t>GET  /dictionaries/{dictId}/download</w:t>
            </w:r>
          </w:p>
        </w:tc>
      </w:tr>
      <w:tr w:rsidR="005C63C4" w14:paraId="2C614D80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B7F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37DE" w14:textId="77777777" w:rsidR="005C63C4" w:rsidRPr="005C63C4" w:rsidRDefault="005C63C4" w:rsidP="005C63C4">
            <w:pPr>
              <w:jc w:val="center"/>
            </w:pPr>
            <w:r w:rsidRPr="005C63C4">
              <w:t>REQUEST_AUTHOR_NOT_SET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F585" w14:textId="77777777" w:rsidR="005C63C4" w:rsidRPr="005C63C4" w:rsidRDefault="005C63C4" w:rsidP="005C63C4">
            <w:pPr>
              <w:jc w:val="center"/>
            </w:pPr>
            <w:r w:rsidRPr="005C63C4">
              <w:t>Не удалось извлечь автора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E029" w14:textId="77777777" w:rsidR="005C63C4" w:rsidRPr="005C63C4" w:rsidRDefault="005C63C4" w:rsidP="005C63C4">
            <w:pPr>
              <w:jc w:val="center"/>
            </w:pPr>
            <w:r w:rsidRPr="005C63C4">
              <w:t>DELETE /messages/{msgId}</w:t>
            </w:r>
          </w:p>
        </w:tc>
      </w:tr>
      <w:tr w:rsidR="005C63C4" w:rsidRPr="00BF415B" w14:paraId="11556515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01B7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97A1" w14:textId="77777777" w:rsidR="005C63C4" w:rsidRPr="005C63C4" w:rsidRDefault="005C63C4" w:rsidP="005C63C4">
            <w:pPr>
              <w:jc w:val="center"/>
            </w:pPr>
            <w:r w:rsidRPr="005C63C4">
              <w:t>REQUEST_PLAYLOD_INCORRECT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E6A3" w14:textId="77777777" w:rsidR="005C63C4" w:rsidRPr="005C63C4" w:rsidRDefault="005C63C4" w:rsidP="005C63C4">
            <w:pPr>
              <w:jc w:val="center"/>
            </w:pPr>
            <w:r w:rsidRPr="005C63C4">
              <w:t>Неправильное тело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CB50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</w:t>
            </w:r>
          </w:p>
          <w:p w14:paraId="08FA9C93" w14:textId="5AB049C1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/poa/CreateMessage</w:t>
            </w:r>
          </w:p>
        </w:tc>
      </w:tr>
      <w:tr w:rsidR="005C63C4" w:rsidRPr="00BF415B" w14:paraId="75B6C061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9A84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8328" w14:textId="77777777" w:rsidR="005C63C4" w:rsidRPr="005C63C4" w:rsidRDefault="005C63C4" w:rsidP="005C63C4">
            <w:pPr>
              <w:jc w:val="center"/>
            </w:pPr>
            <w:r w:rsidRPr="005C63C4">
              <w:t>INCORRECT_PAGE_NUM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120" w14:textId="77777777" w:rsidR="005C63C4" w:rsidRPr="005C63C4" w:rsidRDefault="005C63C4" w:rsidP="005C63C4">
            <w:pPr>
              <w:jc w:val="center"/>
            </w:pPr>
            <w:r w:rsidRPr="005C63C4">
              <w:t>Произошла ошибка. Некорректное значение страницы: {page}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A288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 /dictionaries/{dictId}</w:t>
            </w:r>
          </w:p>
          <w:p w14:paraId="655129A0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/messages</w:t>
            </w:r>
          </w:p>
        </w:tc>
      </w:tr>
      <w:tr w:rsidR="005C63C4" w:rsidRPr="001777DB" w14:paraId="66D48DC0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098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E150F" w14:textId="77777777" w:rsidR="005C63C4" w:rsidRPr="005C63C4" w:rsidRDefault="005C63C4" w:rsidP="005C63C4">
            <w:pPr>
              <w:jc w:val="center"/>
            </w:pPr>
            <w:r w:rsidRPr="005C63C4">
              <w:t>INCORRECT_REQUEST_PARAM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472" w14:textId="77777777" w:rsidR="005C63C4" w:rsidRPr="005C63C4" w:rsidRDefault="005C63C4" w:rsidP="005C63C4">
            <w:pPr>
              <w:jc w:val="center"/>
            </w:pPr>
            <w:r w:rsidRPr="005C63C4">
              <w:t>Некорректное значение параметра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44A3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/messages</w:t>
            </w:r>
          </w:p>
          <w:p w14:paraId="675B2F80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PUT /poa/SetPoaRead</w:t>
            </w:r>
          </w:p>
          <w:p w14:paraId="303A3F4E" w14:textId="380A4D6D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/poa/SendMessage</w:t>
            </w:r>
          </w:p>
          <w:p w14:paraId="459B6C33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/poa/GetRequests</w:t>
            </w:r>
          </w:p>
          <w:p w14:paraId="7692CAB3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/poa/GetRequest</w:t>
            </w:r>
          </w:p>
          <w:p w14:paraId="78771DA0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/poa/GetAll</w:t>
            </w:r>
          </w:p>
          <w:p w14:paraId="0CB872D9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/poa/GetReceipts</w:t>
            </w:r>
          </w:p>
          <w:p w14:paraId="1B1A9BB7" w14:textId="77777777" w:rsidR="005C63C4" w:rsidRPr="005C63C4" w:rsidRDefault="005C63C4" w:rsidP="005C63C4">
            <w:pPr>
              <w:jc w:val="center"/>
            </w:pPr>
            <w:r w:rsidRPr="005C63C4">
              <w:t>GET /poa/GetRegistrationResult</w:t>
            </w:r>
          </w:p>
        </w:tc>
      </w:tr>
      <w:tr w:rsidR="005C63C4" w:rsidRPr="00BF415B" w14:paraId="70A820AE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E987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8D4E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TASK_CODE_MUST_BE_SENT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1BA" w14:textId="77777777" w:rsidR="005C63C4" w:rsidRPr="005C63C4" w:rsidRDefault="005C63C4" w:rsidP="005C63C4">
            <w:pPr>
              <w:jc w:val="center"/>
            </w:pPr>
            <w:r w:rsidRPr="005C63C4">
              <w:t>Должен быть передан параметр Task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1535F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PUT /messages/{msgId}/files/{fileId}</w:t>
            </w:r>
          </w:p>
        </w:tc>
      </w:tr>
      <w:tr w:rsidR="005C63C4" w14:paraId="62596383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9CD9" w14:textId="77777777" w:rsidR="005C63C4" w:rsidRPr="003701CD" w:rsidRDefault="005C63C4" w:rsidP="005C63C4">
            <w:pPr>
              <w:jc w:val="center"/>
            </w:pPr>
            <w:r w:rsidRPr="003701CD"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3D2C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FILE_SIZE_NOT_MATCH_DB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311" w14:textId="77777777" w:rsidR="005C63C4" w:rsidRPr="005C63C4" w:rsidRDefault="005C63C4" w:rsidP="005C63C4">
            <w:pPr>
              <w:jc w:val="center"/>
            </w:pPr>
            <w:r w:rsidRPr="005C63C4">
              <w:t>Размер файла не соответствует записи из базы данных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9419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:rsidRPr="00BF415B" w14:paraId="07CAE8E3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9007" w14:textId="77777777" w:rsidR="005C63C4" w:rsidRPr="003701CD" w:rsidRDefault="005C63C4" w:rsidP="005C63C4">
            <w:pPr>
              <w:jc w:val="center"/>
            </w:pPr>
            <w:r>
              <w:t>400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248C" w14:textId="77777777" w:rsidR="005C63C4" w:rsidRPr="005C63C4" w:rsidRDefault="005C63C4" w:rsidP="005C63C4">
            <w:pPr>
              <w:jc w:val="center"/>
            </w:pPr>
            <w:r w:rsidRPr="005C63C4">
              <w:t>FILES_REQUIRED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FE0D" w14:textId="77777777" w:rsidR="005C63C4" w:rsidRPr="005C63C4" w:rsidRDefault="005C63C4" w:rsidP="005C63C4">
            <w:pPr>
              <w:jc w:val="center"/>
            </w:pPr>
            <w:r w:rsidRPr="005C63C4">
              <w:t>Должен быть указан хотя бы один файл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27D7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</w:t>
            </w:r>
          </w:p>
          <w:p w14:paraId="01E34B43" w14:textId="7E49200B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/poa/CreateMessage</w:t>
            </w:r>
          </w:p>
        </w:tc>
      </w:tr>
      <w:tr w:rsidR="005C63C4" w:rsidRPr="00BF415B" w14:paraId="50E172F1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1201" w14:textId="77777777" w:rsidR="005C63C4" w:rsidRPr="003701CD" w:rsidRDefault="005C63C4" w:rsidP="005C63C4">
            <w:pPr>
              <w:jc w:val="center"/>
            </w:pPr>
            <w:r w:rsidRPr="003701CD">
              <w:t>401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6A0C" w14:textId="77777777" w:rsidR="005C63C4" w:rsidRPr="005C63C4" w:rsidRDefault="005C63C4" w:rsidP="005C63C4">
            <w:pPr>
              <w:jc w:val="center"/>
            </w:pPr>
            <w:r w:rsidRPr="005C63C4">
              <w:t>ACCOUNT_NOT_FOUND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A11" w14:textId="77777777" w:rsidR="005C63C4" w:rsidRPr="005C63C4" w:rsidRDefault="005C63C4" w:rsidP="005C63C4">
            <w:pPr>
              <w:jc w:val="center"/>
            </w:pPr>
            <w:r w:rsidRPr="005C63C4">
              <w:t>Аккаунт не найден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8F65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</w:t>
            </w:r>
          </w:p>
          <w:p w14:paraId="04A2DAC7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 /profile</w:t>
            </w:r>
          </w:p>
          <w:p w14:paraId="76AFC9E6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 /quote</w:t>
            </w:r>
          </w:p>
        </w:tc>
      </w:tr>
      <w:tr w:rsidR="005C63C4" w14:paraId="33CF83A5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6116" w14:textId="77777777" w:rsidR="005C63C4" w:rsidRPr="003701CD" w:rsidRDefault="005C63C4" w:rsidP="005C63C4">
            <w:pPr>
              <w:jc w:val="center"/>
            </w:pPr>
            <w:r w:rsidRPr="003701CD">
              <w:t>403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8B84" w14:textId="77777777" w:rsidR="005C63C4" w:rsidRPr="005C63C4" w:rsidRDefault="005C63C4" w:rsidP="005C63C4">
            <w:pPr>
              <w:jc w:val="center"/>
            </w:pPr>
            <w:r w:rsidRPr="005C63C4">
              <w:t>DICTIONARY_FORBIDDEN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0FA" w14:textId="77777777" w:rsidR="005C63C4" w:rsidRPr="005C63C4" w:rsidRDefault="005C63C4" w:rsidP="005C63C4">
            <w:pPr>
              <w:jc w:val="center"/>
            </w:pPr>
            <w:r w:rsidRPr="005C63C4">
              <w:t>Доступ к справочнику запрещен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C17C" w14:textId="77777777" w:rsidR="005C63C4" w:rsidRPr="005C63C4" w:rsidRDefault="005C63C4" w:rsidP="005C63C4">
            <w:pPr>
              <w:jc w:val="center"/>
            </w:pPr>
            <w:r w:rsidRPr="005C63C4">
              <w:t>GET  /dictionaries/{dictId}</w:t>
            </w:r>
          </w:p>
        </w:tc>
      </w:tr>
      <w:tr w:rsidR="005C63C4" w:rsidRPr="00BF415B" w14:paraId="45138E38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235D" w14:textId="77777777" w:rsidR="005C63C4" w:rsidRPr="003701CD" w:rsidRDefault="005C63C4" w:rsidP="005C63C4">
            <w:pPr>
              <w:jc w:val="center"/>
            </w:pPr>
            <w:r w:rsidRPr="003701CD">
              <w:t>403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7922" w14:textId="77777777" w:rsidR="005C63C4" w:rsidRPr="005C63C4" w:rsidRDefault="005C63C4" w:rsidP="005C63C4">
            <w:pPr>
              <w:jc w:val="center"/>
            </w:pPr>
            <w:r w:rsidRPr="005C63C4">
              <w:t>MESSAGE_DELETE_ERROR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D8BC" w14:textId="77777777" w:rsidR="005C63C4" w:rsidRPr="005C63C4" w:rsidRDefault="005C63C4" w:rsidP="005C63C4">
            <w:pPr>
              <w:jc w:val="center"/>
            </w:pPr>
            <w:r w:rsidRPr="005C63C4">
              <w:t>Удаление сообщений с данным статусом запрещено настройками статусной модели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14D6F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DELETE /messages/{msgId}</w:t>
            </w:r>
          </w:p>
          <w:p w14:paraId="5A946A72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DELETE /messages/{msgId}}/files/{fileId}</w:t>
            </w:r>
          </w:p>
          <w:p w14:paraId="0AC4906D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DELETE /poa/Delete</w:t>
            </w:r>
          </w:p>
          <w:p w14:paraId="31E5667D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DELETE /poa/DeleteFile/{msgId}/files/{fileId}</w:t>
            </w:r>
          </w:p>
          <w:p w14:paraId="4899886D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</w:p>
        </w:tc>
      </w:tr>
      <w:tr w:rsidR="005C63C4" w:rsidRPr="00BF415B" w14:paraId="1FFF7F30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E545" w14:textId="77777777" w:rsidR="005C63C4" w:rsidRPr="003701CD" w:rsidRDefault="005C63C4" w:rsidP="005C63C4">
            <w:pPr>
              <w:jc w:val="center"/>
            </w:pPr>
            <w:r w:rsidRPr="003701CD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4343" w14:textId="77777777" w:rsidR="005C63C4" w:rsidRPr="005C63C4" w:rsidRDefault="005C63C4" w:rsidP="005C63C4">
            <w:pPr>
              <w:jc w:val="center"/>
            </w:pPr>
            <w:r w:rsidRPr="005C63C4">
              <w:t>DICTIONARY_NOT_FOUND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27D8" w14:textId="77777777" w:rsidR="005C63C4" w:rsidRPr="005C63C4" w:rsidRDefault="005C63C4" w:rsidP="005C63C4">
            <w:pPr>
              <w:jc w:val="center"/>
            </w:pPr>
            <w:r w:rsidRPr="005C63C4">
              <w:t>Справочник не найден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986BF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 /dictionaries/{dictId}</w:t>
            </w:r>
          </w:p>
          <w:p w14:paraId="48B34233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 /dictionaries/{dictId}/download</w:t>
            </w:r>
          </w:p>
        </w:tc>
      </w:tr>
      <w:tr w:rsidR="005C63C4" w:rsidRPr="00BF415B" w14:paraId="53BA3F81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140E" w14:textId="77777777" w:rsidR="005C63C4" w:rsidRPr="003701CD" w:rsidRDefault="005C63C4" w:rsidP="005C63C4">
            <w:pPr>
              <w:jc w:val="center"/>
            </w:pPr>
            <w:r w:rsidRPr="003701CD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18BA" w14:textId="77777777" w:rsidR="005C63C4" w:rsidRPr="005C63C4" w:rsidRDefault="005C63C4" w:rsidP="005C63C4">
            <w:pPr>
              <w:jc w:val="center"/>
            </w:pPr>
            <w:r w:rsidRPr="005C63C4">
              <w:t>FILE_NOT_FOUND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87E3" w14:textId="77777777" w:rsidR="005C63C4" w:rsidRPr="005C63C4" w:rsidRDefault="005C63C4" w:rsidP="005C63C4">
            <w:pPr>
              <w:jc w:val="center"/>
            </w:pPr>
            <w:r w:rsidRPr="005C63C4">
              <w:t>Невозможно найти файл с указанным 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F404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/messages/{msgId}/files/{fileId}/createUploadSession</w:t>
            </w:r>
          </w:p>
          <w:p w14:paraId="03813485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/messages/{msgId}/files/{fileId}</w:t>
            </w:r>
          </w:p>
          <w:p w14:paraId="0EC8778F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PUT /messages/{msgId}/files/{fileId}</w:t>
            </w:r>
          </w:p>
          <w:p w14:paraId="3B9F66FE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 /messages/{msgId}/files/{fileId}/download</w:t>
            </w:r>
          </w:p>
          <w:p w14:paraId="6D3EE108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  /messages/{msgId}/receipts/{rcptId}/files/{fileId}</w:t>
            </w:r>
          </w:p>
          <w:p w14:paraId="204BEA0B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  /messages/{msgId}/receipts/{rcptId}/files/{fileId}/download</w:t>
            </w:r>
          </w:p>
          <w:p w14:paraId="1B5E5E79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/poa/CreateUploadSession/{msgId}/files/{fileId}/createUploadSession</w:t>
            </w:r>
          </w:p>
          <w:p w14:paraId="0E5AFD76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/poa/DownloadFile/{msgId}/files/{fileId}/download</w:t>
            </w:r>
          </w:p>
        </w:tc>
      </w:tr>
      <w:tr w:rsidR="005C63C4" w:rsidRPr="00BF415B" w14:paraId="60B21F37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1513" w14:textId="77777777" w:rsidR="005C63C4" w:rsidRPr="003701CD" w:rsidRDefault="005C63C4" w:rsidP="005C63C4">
            <w:pPr>
              <w:jc w:val="center"/>
            </w:pPr>
            <w:r w:rsidRPr="003701CD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523D" w14:textId="77777777" w:rsidR="005C63C4" w:rsidRPr="005C63C4" w:rsidRDefault="005C63C4" w:rsidP="005C63C4">
            <w:pPr>
              <w:jc w:val="center"/>
            </w:pPr>
            <w:r w:rsidRPr="005C63C4">
              <w:t>FILE_TEMPORARY_NOT_AVAILABLE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F448" w14:textId="77777777" w:rsidR="005C63C4" w:rsidRPr="005C63C4" w:rsidRDefault="005C63C4" w:rsidP="005C63C4">
            <w:pPr>
              <w:jc w:val="center"/>
            </w:pPr>
            <w:r w:rsidRPr="005C63C4">
              <w:t>Файл сообщения временно недоступен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4D64" w14:textId="77777777" w:rsidR="005C63C4" w:rsidRPr="005C63C4" w:rsidRDefault="005C63C4" w:rsidP="005C63C4">
            <w:pPr>
              <w:jc w:val="center"/>
            </w:pPr>
            <w:r w:rsidRPr="005C63C4">
              <w:t xml:space="preserve">GET /messages/{msgId}/download  </w:t>
            </w:r>
            <w:r w:rsidRPr="005C63C4">
              <w:rPr>
                <w:rStyle w:val="affffff3"/>
                <w:i w:val="0"/>
                <w:iCs w:val="0"/>
              </w:rPr>
              <w:t>(прим.: если для всех файлов в сообщении</w:t>
            </w:r>
            <w:r w:rsidRPr="005C63C4">
              <w:t>)</w:t>
            </w:r>
          </w:p>
          <w:p w14:paraId="0EE0CA00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 /messages/{msgId}/files/{fileId}/download</w:t>
            </w:r>
          </w:p>
        </w:tc>
      </w:tr>
      <w:tr w:rsidR="005C63C4" w:rsidRPr="00BF415B" w14:paraId="23E0A01A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6A2E" w14:textId="77777777" w:rsidR="005C63C4" w:rsidRPr="003701CD" w:rsidRDefault="005C63C4" w:rsidP="005C63C4">
            <w:pPr>
              <w:jc w:val="center"/>
            </w:pPr>
            <w:r w:rsidRPr="003701CD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4174" w14:textId="77777777" w:rsidR="005C63C4" w:rsidRPr="005C63C4" w:rsidRDefault="005C63C4" w:rsidP="005C63C4">
            <w:pPr>
              <w:jc w:val="center"/>
            </w:pPr>
            <w:r w:rsidRPr="005C63C4">
              <w:t>MESSAGE_NOT_FOUND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157" w14:textId="77777777" w:rsidR="005C63C4" w:rsidRPr="005C63C4" w:rsidRDefault="005C63C4" w:rsidP="005C63C4">
            <w:pPr>
              <w:jc w:val="center"/>
            </w:pPr>
            <w:r w:rsidRPr="005C63C4">
              <w:t>Невозможно найти сообщение с указанным 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94B44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/messages/{msgId}</w:t>
            </w:r>
          </w:p>
          <w:p w14:paraId="00D968DE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DELETE /messages/{msgId}</w:t>
            </w:r>
          </w:p>
          <w:p w14:paraId="2F98B530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/messages/{msgId}</w:t>
            </w:r>
          </w:p>
          <w:p w14:paraId="106BB02F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/messages/{msgId}/download</w:t>
            </w:r>
          </w:p>
          <w:p w14:paraId="0E52AD78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/messages/{msgId}/files/{fileId}/createUploadSession</w:t>
            </w:r>
          </w:p>
          <w:p w14:paraId="14D57AC6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/messages/{msgId}/files/{fileId}</w:t>
            </w:r>
          </w:p>
          <w:p w14:paraId="5CD3B32A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PUT /messages/{msgId}/files/{fileId}</w:t>
            </w:r>
          </w:p>
          <w:p w14:paraId="408D416A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 /messages/{msgId}/files/{fileId}/download</w:t>
            </w:r>
          </w:p>
          <w:p w14:paraId="061357ED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  /messages/{msgId}/receipts</w:t>
            </w:r>
          </w:p>
          <w:p w14:paraId="2F20DF76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  /messages/{msgId}/receipts/{rcptId}</w:t>
            </w:r>
          </w:p>
          <w:p w14:paraId="1B298CD5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  /messages/{msgId}/receipts/{rcptId}/files/{fileId}</w:t>
            </w:r>
          </w:p>
          <w:p w14:paraId="240C8E7D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  /messages/{msgId}/receipts/{rcptId}/files/{fileId}/download</w:t>
            </w:r>
          </w:p>
          <w:p w14:paraId="10C3135A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/poa/SendMessage</w:t>
            </w:r>
          </w:p>
          <w:p w14:paraId="26CA112E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/poa/GetRequest</w:t>
            </w:r>
          </w:p>
          <w:p w14:paraId="3101CF01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/poa/DownloadMessage/{msgId}/download</w:t>
            </w:r>
          </w:p>
          <w:p w14:paraId="2D6F232B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/poa/CreateUploadSession/{msgId}/files/{fileId}/createUploadSession</w:t>
            </w:r>
          </w:p>
          <w:p w14:paraId="1BA4FF3E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/poa/DownloadFile/{msgId}/files/{fileId}/download</w:t>
            </w:r>
          </w:p>
        </w:tc>
      </w:tr>
      <w:tr w:rsidR="005C63C4" w:rsidRPr="001C6AA5" w14:paraId="233399C3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D038" w14:textId="77777777" w:rsidR="005C63C4" w:rsidRPr="003701CD" w:rsidRDefault="005C63C4" w:rsidP="005C63C4">
            <w:pPr>
              <w:jc w:val="center"/>
            </w:pPr>
            <w:r w:rsidRPr="003701CD">
              <w:t>404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FF2F" w14:textId="77777777" w:rsidR="005C63C4" w:rsidRPr="005C63C4" w:rsidRDefault="005C63C4" w:rsidP="005C63C4">
            <w:pPr>
              <w:jc w:val="center"/>
            </w:pPr>
            <w:r w:rsidRPr="005C63C4">
              <w:t>RECEIPT_NOT_FOUND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9E3F" w14:textId="77777777" w:rsidR="005C63C4" w:rsidRPr="005C63C4" w:rsidRDefault="005C63C4" w:rsidP="005C63C4">
            <w:pPr>
              <w:jc w:val="center"/>
            </w:pPr>
            <w:r w:rsidRPr="005C63C4">
              <w:t>Невозможно найти квитанцию с указанным 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8725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  /messages/{msgId}/receipts/{rcptId}</w:t>
            </w:r>
          </w:p>
          <w:p w14:paraId="02084906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  /messages/{msgId}/receipts/{rcptId}/files/{fileId}</w:t>
            </w:r>
          </w:p>
          <w:p w14:paraId="12E60F99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  /messages/{msgId}/receipts/{rcptId}/files/{fileId}/download</w:t>
            </w:r>
          </w:p>
          <w:p w14:paraId="1EF11EB4" w14:textId="77777777" w:rsidR="005C63C4" w:rsidRPr="00893239" w:rsidRDefault="005C63C4" w:rsidP="005C63C4">
            <w:pPr>
              <w:jc w:val="center"/>
            </w:pPr>
            <w:r w:rsidRPr="00893239">
              <w:t>GET/poa/GetRegistrationResult</w:t>
            </w:r>
          </w:p>
        </w:tc>
      </w:tr>
      <w:tr w:rsidR="005C63C4" w:rsidRPr="00BF415B" w14:paraId="099A0000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946D" w14:textId="77777777" w:rsidR="005C63C4" w:rsidRPr="003701CD" w:rsidRDefault="005C63C4" w:rsidP="005C63C4">
            <w:pPr>
              <w:jc w:val="center"/>
            </w:pPr>
            <w:r w:rsidRPr="003701CD">
              <w:t>405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D11F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BASE_REQUEST_ADDRESS_NOT_FOUND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5C96" w14:textId="77777777" w:rsidR="005C63C4" w:rsidRPr="005C63C4" w:rsidRDefault="005C63C4" w:rsidP="005C63C4">
            <w:pPr>
              <w:jc w:val="center"/>
            </w:pPr>
            <w:r w:rsidRPr="005C63C4">
              <w:t>Не найден базовый адрес запроса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EDE4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/messages/{msgId}/files/{fileId}/createUploadSession</w:t>
            </w:r>
          </w:p>
        </w:tc>
      </w:tr>
      <w:tr w:rsidR="005C63C4" w:rsidRPr="00BF415B" w14:paraId="2104F0FC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AE01" w14:textId="77777777" w:rsidR="005C63C4" w:rsidRPr="005C63C4" w:rsidRDefault="005C63C4" w:rsidP="005C63C4">
            <w:pPr>
              <w:jc w:val="center"/>
            </w:pPr>
            <w:r w:rsidRPr="005C63C4">
              <w:t>405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4A70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NOT_ALLOWED_FOR_ASPERA_REPO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7B8" w14:textId="77777777" w:rsidR="005C63C4" w:rsidRPr="005C63C4" w:rsidRDefault="005C63C4" w:rsidP="005C63C4">
            <w:pPr>
              <w:jc w:val="center"/>
            </w:pPr>
            <w:r w:rsidRPr="005C63C4">
              <w:t>Для файла указано RepositoryType = Aspera, он не может быть загружен через HTTP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C0E0D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/messages/{msgId}/files/{fileId}/createUploadSession</w:t>
            </w:r>
          </w:p>
          <w:p w14:paraId="7423EB40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/poa/CreateUploadSession/{msgId}/files/{fileId}/createUploadSession</w:t>
            </w:r>
          </w:p>
        </w:tc>
      </w:tr>
      <w:tr w:rsidR="005C63C4" w:rsidRPr="00BF415B" w14:paraId="5FB3141C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BB67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3FAD" w14:textId="77777777" w:rsidR="005C63C4" w:rsidRPr="005C63C4" w:rsidRDefault="005C63C4" w:rsidP="005C63C4">
            <w:pPr>
              <w:jc w:val="center"/>
            </w:pPr>
            <w:r w:rsidRPr="005C63C4">
              <w:t>MESSAGE_SENT_ERROR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6A0D8" w14:textId="77777777" w:rsidR="005C63C4" w:rsidRPr="005C63C4" w:rsidRDefault="005C63C4" w:rsidP="005C63C4">
            <w:pPr>
              <w:jc w:val="center"/>
            </w:pPr>
            <w:r w:rsidRPr="005C63C4">
              <w:t>Сообщение не может быть отправлено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565DF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</w:t>
            </w:r>
          </w:p>
          <w:p w14:paraId="72E1E8F6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/messages/{msgId}</w:t>
            </w:r>
          </w:p>
        </w:tc>
      </w:tr>
      <w:tr w:rsidR="005C63C4" w14:paraId="25C4927D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1FE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35B9" w14:textId="77777777" w:rsidR="005C63C4" w:rsidRPr="005C63C4" w:rsidRDefault="005C63C4" w:rsidP="005C63C4">
            <w:pPr>
              <w:jc w:val="center"/>
            </w:pPr>
            <w:r w:rsidRPr="005C63C4">
              <w:t>FILE_SIZE_ERROR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DC23" w14:textId="77777777" w:rsidR="005C63C4" w:rsidRPr="005C63C4" w:rsidRDefault="005C63C4" w:rsidP="005C63C4">
            <w:pPr>
              <w:jc w:val="center"/>
            </w:pPr>
            <w:r w:rsidRPr="005C63C4">
              <w:t>Размер файла {</w:t>
            </w:r>
            <w:hyperlink r:id="rId12" w:history="1">
              <w:r w:rsidRPr="005C63C4">
                <w:rPr>
                  <w:rStyle w:val="afff7"/>
                </w:rPr>
                <w:t>file.name</w:t>
              </w:r>
            </w:hyperlink>
            <w:r w:rsidRPr="005C63C4">
              <w:t>} должен быть Должен быть в диапазоне от 1 до 9223372036854775807 байт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140F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14:paraId="0EEADDBF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95D0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FC37" w14:textId="77777777" w:rsidR="005C63C4" w:rsidRPr="005C63C4" w:rsidRDefault="005C63C4" w:rsidP="005C63C4">
            <w:pPr>
              <w:jc w:val="center"/>
            </w:pPr>
            <w:r w:rsidRPr="005C63C4">
              <w:t>DUPLICATE_FILE_NAME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B7E6" w14:textId="77777777" w:rsidR="005C63C4" w:rsidRPr="005C63C4" w:rsidRDefault="005C63C4" w:rsidP="005C63C4">
            <w:pPr>
              <w:jc w:val="center"/>
            </w:pPr>
            <w:r w:rsidRPr="005C63C4">
              <w:t>Имена файлов не должны повторяться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E9C5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14:paraId="3CBC8D90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9E2F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5AF3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FILE_ENCRYPTION_FLAG_MUST_BE_SET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E902" w14:textId="77777777" w:rsidR="005C63C4" w:rsidRPr="005C63C4" w:rsidRDefault="005C63C4" w:rsidP="005C63C4">
            <w:pPr>
              <w:jc w:val="center"/>
            </w:pPr>
            <w:r w:rsidRPr="005C63C4">
              <w:t>Для файла {</w:t>
            </w:r>
            <w:hyperlink r:id="rId13" w:history="1">
              <w:r w:rsidRPr="005C63C4">
                <w:rPr>
                  <w:rStyle w:val="afff7"/>
                </w:rPr>
                <w:t>requestfile.name</w:t>
              </w:r>
            </w:hyperlink>
            <w:r w:rsidRPr="005C63C4">
              <w:t>} должен быть указан флаг шифрования.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A535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14:paraId="76FB9892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A6B5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2C9F" w14:textId="77777777" w:rsidR="005C63C4" w:rsidRPr="005C63C4" w:rsidRDefault="005C63C4" w:rsidP="005C63C4">
            <w:pPr>
              <w:jc w:val="center"/>
            </w:pPr>
            <w:r w:rsidRPr="005C63C4">
              <w:t>REQ_FILE_EXTENSION_ERROR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9273" w14:textId="77777777" w:rsidR="005C63C4" w:rsidRPr="005C63C4" w:rsidRDefault="005C63C4" w:rsidP="005C63C4">
            <w:pPr>
              <w:jc w:val="center"/>
            </w:pPr>
            <w:r w:rsidRPr="005C63C4">
              <w:t>Файл {</w:t>
            </w:r>
            <w:hyperlink r:id="rId14" w:history="1">
              <w:r w:rsidRPr="005C63C4">
                <w:rPr>
                  <w:rStyle w:val="afff7"/>
                </w:rPr>
                <w:t>requestfile.name</w:t>
              </w:r>
            </w:hyperlink>
            <w:r w:rsidRPr="005C63C4">
              <w:t>} с указанным флагом шифрования должен иметь расширение .enc.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295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14:paraId="65FC3400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0CF4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C67B" w14:textId="77777777" w:rsidR="005C63C4" w:rsidRPr="005C63C4" w:rsidRDefault="005C63C4" w:rsidP="005C63C4">
            <w:pPr>
              <w:jc w:val="center"/>
            </w:pPr>
            <w:r w:rsidRPr="005C63C4">
              <w:t>SIGN_FILE_EXTENSION_ERROR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2E5B" w14:textId="77777777" w:rsidR="005C63C4" w:rsidRPr="005C63C4" w:rsidRDefault="005C63C4" w:rsidP="005C63C4">
            <w:pPr>
              <w:jc w:val="center"/>
            </w:pPr>
            <w:r w:rsidRPr="005C63C4">
              <w:t>Файл подписи {</w:t>
            </w:r>
            <w:hyperlink r:id="rId15" w:history="1">
              <w:r w:rsidRPr="005C63C4">
                <w:rPr>
                  <w:rStyle w:val="afff7"/>
                </w:rPr>
                <w:t>sigfile.name</w:t>
              </w:r>
            </w:hyperlink>
            <w:r w:rsidRPr="005C63C4">
              <w:t>} должен иметь расширение \'.sig\’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3272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14:paraId="0C173FA7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D61E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08E0" w14:textId="77777777" w:rsidR="005C63C4" w:rsidRPr="005C63C4" w:rsidRDefault="005C63C4" w:rsidP="005C63C4">
            <w:pPr>
              <w:jc w:val="center"/>
            </w:pPr>
            <w:r w:rsidRPr="005C63C4">
              <w:t>INCORRECT_RECEIVER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A42" w14:textId="77777777" w:rsidR="005C63C4" w:rsidRPr="005C63C4" w:rsidRDefault="005C63C4" w:rsidP="005C63C4">
            <w:pPr>
              <w:jc w:val="center"/>
            </w:pPr>
            <w:r w:rsidRPr="005C63C4">
              <w:t>Получатель должен быть КО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6A91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14:paraId="74D70CC6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B09F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C47D" w14:textId="77777777" w:rsidR="005C63C4" w:rsidRPr="005C63C4" w:rsidRDefault="005C63C4" w:rsidP="005C63C4">
            <w:pPr>
              <w:jc w:val="center"/>
            </w:pPr>
            <w:r w:rsidRPr="005C63C4">
              <w:t>RECEIVER_NOT_SET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BA5" w14:textId="77777777" w:rsidR="005C63C4" w:rsidRPr="005C63C4" w:rsidRDefault="005C63C4" w:rsidP="005C63C4">
            <w:pPr>
              <w:jc w:val="center"/>
            </w:pPr>
            <w:r w:rsidRPr="005C63C4">
              <w:t>Не определен  получатель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69C8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14:paraId="643BF9FD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1F027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FB7C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SEND_BY_THIS_TASK_NOT_ALLOWED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8C81" w14:textId="77777777" w:rsidR="005C63C4" w:rsidRPr="005C63C4" w:rsidRDefault="005C63C4" w:rsidP="005C63C4">
            <w:pPr>
              <w:jc w:val="center"/>
            </w:pPr>
            <w:r w:rsidRPr="005C63C4">
              <w:t>Не доступна отправка сообщения по указанной задаче.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FD23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  <w:p w14:paraId="27182479" w14:textId="77777777" w:rsidR="005C63C4" w:rsidRPr="005C63C4" w:rsidRDefault="005C63C4" w:rsidP="005C63C4">
            <w:pPr>
              <w:jc w:val="center"/>
            </w:pPr>
          </w:p>
        </w:tc>
      </w:tr>
      <w:tr w:rsidR="005C63C4" w14:paraId="5D872ADF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5C6A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31DD" w14:textId="77777777" w:rsidR="005C63C4" w:rsidRPr="005C63C4" w:rsidRDefault="005C63C4" w:rsidP="005C63C4">
            <w:pPr>
              <w:jc w:val="center"/>
            </w:pPr>
            <w:r w:rsidRPr="005C63C4">
              <w:t>SIGN_FILE_NOT_FOUND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BFBC" w14:textId="77777777" w:rsidR="005C63C4" w:rsidRPr="005C63C4" w:rsidRDefault="005C63C4" w:rsidP="005C63C4">
            <w:pPr>
              <w:jc w:val="center"/>
            </w:pPr>
            <w:r w:rsidRPr="005C63C4">
              <w:t>Не найден файл для подписи {</w:t>
            </w:r>
            <w:hyperlink r:id="rId16" w:history="1">
              <w:r w:rsidRPr="005C63C4">
                <w:rPr>
                  <w:rStyle w:val="afff7"/>
                </w:rPr>
                <w:t>sigfile.name</w:t>
              </w:r>
            </w:hyperlink>
            <w:r w:rsidRPr="005C63C4">
              <w:t>}.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379C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:rsidRPr="00BF415B" w14:paraId="150E1C1C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86A1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8B41" w14:textId="77777777" w:rsidR="005C63C4" w:rsidRPr="005C63C4" w:rsidRDefault="005C63C4" w:rsidP="005C63C4">
            <w:pPr>
              <w:jc w:val="center"/>
            </w:pPr>
            <w:r w:rsidRPr="005C63C4">
              <w:t>INVALID_FILE_EXTENSION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225E" w14:textId="77777777" w:rsidR="005C63C4" w:rsidRPr="005C63C4" w:rsidRDefault="005C63C4" w:rsidP="005C63C4">
            <w:pPr>
              <w:jc w:val="center"/>
            </w:pPr>
            <w:r w:rsidRPr="005C63C4">
              <w:t>Недопустимое расширение файла для данной задачи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3D3F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</w:t>
            </w:r>
          </w:p>
          <w:p w14:paraId="38259691" w14:textId="565F30D8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/poa/CreateMessage</w:t>
            </w:r>
          </w:p>
        </w:tc>
      </w:tr>
      <w:tr w:rsidR="005C63C4" w:rsidRPr="00BF415B" w14:paraId="02322AE9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1312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7C85" w14:textId="77777777" w:rsidR="005C63C4" w:rsidRPr="005C63C4" w:rsidRDefault="005C63C4" w:rsidP="005C63C4">
            <w:pPr>
              <w:jc w:val="center"/>
            </w:pPr>
            <w:r w:rsidRPr="005C63C4">
              <w:t>INVALID_FILE_NAME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D222" w14:textId="77777777" w:rsidR="005C63C4" w:rsidRPr="005C63C4" w:rsidRDefault="005C63C4" w:rsidP="005C63C4">
            <w:pPr>
              <w:jc w:val="center"/>
            </w:pPr>
            <w:r w:rsidRPr="005C63C4">
              <w:t>Имя файла содержит недопустимые символы: {все недопустимые символы}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37B2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</w:t>
            </w:r>
          </w:p>
          <w:p w14:paraId="7DD57D3B" w14:textId="1CE1A936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/poa/CreateMessage</w:t>
            </w:r>
          </w:p>
        </w:tc>
      </w:tr>
      <w:tr w:rsidR="005C63C4" w14:paraId="605D88D7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E477" w14:textId="77777777" w:rsidR="005C63C4" w:rsidRPr="003701CD" w:rsidRDefault="005C63C4" w:rsidP="005C63C4">
            <w:pPr>
              <w:jc w:val="center"/>
            </w:pPr>
            <w:r w:rsidRPr="003701CD">
              <w:t>406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8F70" w14:textId="77777777" w:rsidR="005C63C4" w:rsidRPr="005C63C4" w:rsidRDefault="005C63C4" w:rsidP="005C63C4">
            <w:pPr>
              <w:jc w:val="center"/>
            </w:pPr>
            <w:r w:rsidRPr="005C63C4">
              <w:t>INVALID_FILE_MASK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CE0" w14:textId="77777777" w:rsidR="005C63C4" w:rsidRPr="005C63C4" w:rsidRDefault="005C63C4" w:rsidP="005C63C4">
            <w:pPr>
              <w:jc w:val="center"/>
            </w:pPr>
            <w:r w:rsidRPr="005C63C4">
              <w:t>Имя файла {0} не соответствует маске {1}  где 0 - имя файла, 1 - маска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7843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:rsidRPr="00BF415B" w14:paraId="7D10C2FC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8C86" w14:textId="77777777" w:rsidR="005C63C4" w:rsidRPr="003701CD" w:rsidRDefault="005C63C4" w:rsidP="005C63C4">
            <w:pPr>
              <w:jc w:val="center"/>
            </w:pPr>
            <w:r w:rsidRPr="003701CD">
              <w:t>410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EA83" w14:textId="77777777" w:rsidR="005C63C4" w:rsidRPr="005C63C4" w:rsidRDefault="005C63C4" w:rsidP="005C63C4">
            <w:pPr>
              <w:jc w:val="center"/>
            </w:pPr>
            <w:r w:rsidRPr="005C63C4">
              <w:t>FILE_PERMANENTLY_NOT_AVAILABLE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8AEA" w14:textId="77777777" w:rsidR="005C63C4" w:rsidRPr="005C63C4" w:rsidRDefault="005C63C4" w:rsidP="005C63C4">
            <w:pPr>
              <w:jc w:val="center"/>
            </w:pPr>
            <w:r w:rsidRPr="005C63C4">
              <w:t>Файл сообщения более недоступен или задача не предусматривает его хранения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1F5B" w14:textId="77777777" w:rsidR="005C63C4" w:rsidRPr="005C63C4" w:rsidRDefault="005C63C4" w:rsidP="005C63C4">
            <w:pPr>
              <w:jc w:val="center"/>
            </w:pPr>
            <w:r w:rsidRPr="005C63C4">
              <w:t xml:space="preserve">GET /messages/{msgId}/download  </w:t>
            </w:r>
            <w:r w:rsidRPr="005C63C4">
              <w:rPr>
                <w:rStyle w:val="affffff3"/>
                <w:i w:val="0"/>
                <w:iCs w:val="0"/>
              </w:rPr>
              <w:t>(прим.: если для всех файлов в сообщении</w:t>
            </w:r>
            <w:r w:rsidRPr="005C63C4">
              <w:t>)</w:t>
            </w:r>
          </w:p>
          <w:p w14:paraId="786CB2B5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 /messages/{msgId}/files/{fileId}/download</w:t>
            </w:r>
          </w:p>
        </w:tc>
      </w:tr>
      <w:tr w:rsidR="005C63C4" w14:paraId="37248977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39DB" w14:textId="77777777" w:rsidR="005C63C4" w:rsidRPr="003701CD" w:rsidRDefault="005C63C4" w:rsidP="005C63C4">
            <w:pPr>
              <w:jc w:val="center"/>
            </w:pPr>
            <w:r w:rsidRPr="003701CD">
              <w:t>413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4739" w14:textId="77777777" w:rsidR="005C63C4" w:rsidRPr="005C63C4" w:rsidRDefault="005C63C4" w:rsidP="005C63C4">
            <w:pPr>
              <w:jc w:val="center"/>
            </w:pPr>
            <w:r w:rsidRPr="005C63C4">
              <w:t>ACCOUNT_QUOTA_EXCIDED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62F" w14:textId="77777777" w:rsidR="005C63C4" w:rsidRPr="005C63C4" w:rsidRDefault="005C63C4" w:rsidP="005C63C4">
            <w:pPr>
              <w:jc w:val="center"/>
            </w:pPr>
            <w:r w:rsidRPr="005C63C4">
              <w:t>Сообщение не может быть отправлено, так как оставшаяся квота хранения истории обмена ЭС будет превышена.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8FB3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14:paraId="7D7AD587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6DA1" w14:textId="77777777" w:rsidR="005C63C4" w:rsidRPr="003701CD" w:rsidRDefault="005C63C4" w:rsidP="005C63C4">
            <w:pPr>
              <w:jc w:val="center"/>
            </w:pPr>
            <w:r w:rsidRPr="003701CD">
              <w:t>413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C7354" w14:textId="77777777" w:rsidR="005C63C4" w:rsidRPr="005C63C4" w:rsidRDefault="005C63C4" w:rsidP="005C63C4">
            <w:pPr>
              <w:jc w:val="center"/>
            </w:pPr>
            <w:r w:rsidRPr="005C63C4">
              <w:t>MESSAGE_QUOTA_EXCIDED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669" w14:textId="77777777" w:rsidR="005C63C4" w:rsidRPr="005C63C4" w:rsidRDefault="005C63C4" w:rsidP="005C63C4">
            <w:pPr>
              <w:jc w:val="center"/>
            </w:pPr>
            <w:r w:rsidRPr="005C63C4">
              <w:t>Сообщение не может быть отправлено, так как размер ЭС превышает квоту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9E97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  <w:tr w:rsidR="005C63C4" w:rsidRPr="00BF415B" w14:paraId="48B3FB40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919A" w14:textId="77777777" w:rsidR="005C63C4" w:rsidRPr="003701CD" w:rsidRDefault="005C63C4" w:rsidP="005C63C4">
            <w:pPr>
              <w:jc w:val="center"/>
            </w:pPr>
            <w:r w:rsidRPr="003701CD">
              <w:t>416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C100" w14:textId="77777777" w:rsidR="005C63C4" w:rsidRPr="005C63C4" w:rsidRDefault="005C63C4" w:rsidP="005C63C4">
            <w:pPr>
              <w:jc w:val="center"/>
            </w:pPr>
            <w:r w:rsidRPr="005C63C4">
              <w:t>INCORRECT_BYTE_RANGE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E0CF" w14:textId="77777777" w:rsidR="005C63C4" w:rsidRPr="005C63C4" w:rsidRDefault="005C63C4" w:rsidP="005C63C4">
            <w:pPr>
              <w:jc w:val="center"/>
            </w:pPr>
            <w:r w:rsidRPr="005C63C4">
              <w:t>В запросе не верно указан диапазон байт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4DCD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 /messages/{msgId}/download</w:t>
            </w:r>
          </w:p>
          <w:p w14:paraId="7E2A91D4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 /messages/{msgId}/files/{fileId}/download</w:t>
            </w:r>
          </w:p>
          <w:p w14:paraId="4229627C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GET   /messages/{msgId}/receipts/{rcptId}/files/{fileId}/download</w:t>
            </w:r>
          </w:p>
        </w:tc>
      </w:tr>
      <w:tr w:rsidR="005C63C4" w:rsidRPr="00BF415B" w14:paraId="0FDA9ABC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95AD" w14:textId="77777777" w:rsidR="005C63C4" w:rsidRPr="003701CD" w:rsidRDefault="005C63C4" w:rsidP="005C63C4">
            <w:pPr>
              <w:jc w:val="center"/>
            </w:pPr>
            <w:r w:rsidRPr="003701CD">
              <w:t>422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D602" w14:textId="77777777" w:rsidR="005C63C4" w:rsidRPr="005C63C4" w:rsidRDefault="005C63C4" w:rsidP="005C63C4">
            <w:pPr>
              <w:jc w:val="center"/>
            </w:pPr>
            <w:r w:rsidRPr="005C63C4">
              <w:t>INCORRECT_BODY_PARAM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B22" w14:textId="77777777" w:rsidR="005C63C4" w:rsidRPr="005C63C4" w:rsidRDefault="005C63C4" w:rsidP="005C63C4">
            <w:pPr>
              <w:jc w:val="center"/>
            </w:pPr>
            <w:r w:rsidRPr="005C63C4">
              <w:t>Неверные параметры в теле запроса. Проверьте сообщение на соответствие параметрам задачи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C7DF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</w:t>
            </w:r>
          </w:p>
          <w:p w14:paraId="17255FD8" w14:textId="77777777" w:rsidR="005C63C4" w:rsidRPr="00150A99" w:rsidRDefault="005C63C4" w:rsidP="005C63C4">
            <w:pPr>
              <w:jc w:val="center"/>
              <w:rPr>
                <w:lang w:val="en-US"/>
              </w:rPr>
            </w:pPr>
            <w:r w:rsidRPr="00150A99">
              <w:rPr>
                <w:lang w:val="en-US"/>
              </w:rPr>
              <w:t>POST /messages/{msgId}</w:t>
            </w:r>
          </w:p>
        </w:tc>
      </w:tr>
      <w:tr w:rsidR="005C63C4" w14:paraId="3BDFA718" w14:textId="77777777" w:rsidTr="005C63C4">
        <w:trPr>
          <w:trHeight w:val="525"/>
        </w:trPr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798" w14:textId="77777777" w:rsidR="005C63C4" w:rsidRPr="003701CD" w:rsidRDefault="005C63C4" w:rsidP="005C63C4">
            <w:pPr>
              <w:jc w:val="center"/>
            </w:pPr>
            <w:r w:rsidRPr="003701CD">
              <w:t>422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CEF" w14:textId="77777777" w:rsidR="005C63C4" w:rsidRPr="005C63C4" w:rsidRDefault="005C63C4" w:rsidP="005C63C4">
            <w:pPr>
              <w:jc w:val="center"/>
            </w:pPr>
            <w:r w:rsidRPr="005C63C4">
              <w:t>INCORRECT_CORRELATION_ID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67F9" w14:textId="77777777" w:rsidR="005C63C4" w:rsidRPr="005C63C4" w:rsidRDefault="005C63C4" w:rsidP="005C63C4">
            <w:pPr>
              <w:jc w:val="center"/>
            </w:pPr>
            <w:r w:rsidRPr="005C63C4">
              <w:t>Не найдено сообщение, которое должно соответствовать переданному CorrelationId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8B8F" w14:textId="77777777" w:rsidR="005C63C4" w:rsidRPr="005C63C4" w:rsidRDefault="005C63C4" w:rsidP="005C63C4">
            <w:pPr>
              <w:jc w:val="center"/>
            </w:pPr>
            <w:r w:rsidRPr="005C63C4">
              <w:t>POST /messages</w:t>
            </w:r>
          </w:p>
        </w:tc>
      </w:tr>
    </w:tbl>
    <w:p w14:paraId="7FAC3BEB" w14:textId="77777777" w:rsidR="00B41F08" w:rsidRPr="00DA4927" w:rsidRDefault="00B41F08" w:rsidP="00814C54">
      <w:pPr>
        <w:pStyle w:val="afff2"/>
      </w:pPr>
    </w:p>
    <w:p w14:paraId="0093E241" w14:textId="0D83AE25" w:rsidR="00B41F08" w:rsidRDefault="00B41F08">
      <w:pPr>
        <w:spacing w:after="160" w:line="259" w:lineRule="auto"/>
        <w:jc w:val="left"/>
      </w:pPr>
      <w:r>
        <w:br w:type="page"/>
      </w:r>
    </w:p>
    <w:p w14:paraId="1BD44970" w14:textId="0D09BE8A" w:rsidR="00CB0336" w:rsidRPr="00CB0336" w:rsidRDefault="00354A90" w:rsidP="00924D41">
      <w:pPr>
        <w:pStyle w:val="1-1"/>
        <w:rPr>
          <w:lang w:val="en-US"/>
        </w:rPr>
      </w:pPr>
      <w:bookmarkStart w:id="217" w:name="_Toc421806771"/>
      <w:bookmarkStart w:id="218" w:name="_Toc421806953"/>
      <w:bookmarkStart w:id="219" w:name="_Toc426649472"/>
      <w:bookmarkStart w:id="220" w:name="_Toc441750182"/>
      <w:bookmarkStart w:id="221" w:name="_Toc434251668"/>
      <w:bookmarkStart w:id="222" w:name="_Toc513223238"/>
      <w:bookmarkStart w:id="223" w:name="_Toc513477923"/>
      <w:bookmarkStart w:id="224" w:name="_Toc146287585"/>
      <w:r>
        <w:t>C</w:t>
      </w:r>
      <w:r w:rsidR="00CB0336" w:rsidRPr="00202693">
        <w:t>сылочны</w:t>
      </w:r>
      <w:r>
        <w:t>е</w:t>
      </w:r>
      <w:r w:rsidR="00CB0336" w:rsidRPr="00CB0336">
        <w:rPr>
          <w:lang w:val="en-US"/>
        </w:rPr>
        <w:t xml:space="preserve"> </w:t>
      </w:r>
      <w:r w:rsidR="00CB0336" w:rsidRPr="00202693">
        <w:t>документ</w:t>
      </w:r>
      <w:bookmarkEnd w:id="217"/>
      <w:bookmarkEnd w:id="218"/>
      <w:bookmarkEnd w:id="219"/>
      <w:bookmarkEnd w:id="220"/>
      <w:bookmarkEnd w:id="221"/>
      <w:bookmarkEnd w:id="222"/>
      <w:bookmarkEnd w:id="223"/>
      <w:r>
        <w:t>ы</w:t>
      </w:r>
      <w:bookmarkEnd w:id="224"/>
    </w:p>
    <w:p w14:paraId="54D33706" w14:textId="6DC6A145" w:rsidR="0085060E" w:rsidRPr="006664B2" w:rsidRDefault="00CB0336" w:rsidP="00CB0336">
      <w:pPr>
        <w:pStyle w:val="af0"/>
        <w:rPr>
          <w:lang w:val="en-US"/>
        </w:rPr>
      </w:pPr>
      <w:r>
        <w:rPr>
          <w:lang w:val="en-US"/>
        </w:rPr>
        <w:t xml:space="preserve"> </w:t>
      </w:r>
      <w:r w:rsidR="00B118BE">
        <w:rPr>
          <w:lang w:val="en-US"/>
        </w:rPr>
        <w:t xml:space="preserve"> </w:t>
      </w:r>
      <w:r w:rsidR="0085060E" w:rsidRPr="006664B2">
        <w:rPr>
          <w:lang w:val="en-US"/>
        </w:rPr>
        <w:t>RFC2119: Key words for use in RFCs to Indicate Requirement Levels. (http://www.ietf.org/rfc/rfc2119.txt).</w:t>
      </w:r>
    </w:p>
    <w:p w14:paraId="45F2C06A" w14:textId="3E712E94" w:rsidR="0085060E" w:rsidRPr="006664B2" w:rsidRDefault="00435721" w:rsidP="00CB0336">
      <w:pPr>
        <w:pStyle w:val="af0"/>
        <w:rPr>
          <w:lang w:val="en-US"/>
        </w:rPr>
      </w:pPr>
      <w:r>
        <w:rPr>
          <w:lang w:val="en-US"/>
        </w:rPr>
        <w:t xml:space="preserve"> </w:t>
      </w:r>
      <w:r w:rsidR="0085060E" w:rsidRPr="006664B2">
        <w:rPr>
          <w:lang w:val="en-US"/>
        </w:rPr>
        <w:t>W3C  SOAP Version 1.2, W3C Candidate Recommendation 19 December 2002 (http://www.w3.org/TR/soap12-part0; http://www.w3.org/TR/soap12-part1; http://www.w3.org/TR/soap12-part2).</w:t>
      </w:r>
    </w:p>
    <w:p w14:paraId="0CCC772E" w14:textId="545C2E4A" w:rsidR="0085060E" w:rsidRPr="00937729" w:rsidRDefault="0085060E" w:rsidP="00CB0336">
      <w:pPr>
        <w:pStyle w:val="af0"/>
      </w:pPr>
      <w:r w:rsidRPr="00937729">
        <w:t>Унифицированные форматы электронных банковских сообщений. Структура и правила заполнения заголовков служебного конверта.</w:t>
      </w:r>
    </w:p>
    <w:p w14:paraId="1B04DCEE" w14:textId="064CAFE5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RFC2821: Simple Mail Transfer Protocol (http://www.ietf.org/rfc/rfc2821.txt).</w:t>
      </w:r>
    </w:p>
    <w:p w14:paraId="249C594D" w14:textId="24BC0F65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RFC2822 :  Internet Message Format (http://www.ietf.org/rfc/rfc2822.txt).</w:t>
      </w:r>
    </w:p>
    <w:p w14:paraId="335C3C03" w14:textId="1A518B9B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RFC3023: XML Media Types (http://www.ietf.org/rfc/rfc3023.txt).</w:t>
      </w:r>
    </w:p>
    <w:p w14:paraId="74772058" w14:textId="0AE96F1F" w:rsidR="0085060E" w:rsidRPr="006664B2" w:rsidRDefault="0085060E" w:rsidP="00CB0336">
      <w:pPr>
        <w:pStyle w:val="af0"/>
        <w:rPr>
          <w:lang w:val="en-US"/>
        </w:rPr>
      </w:pPr>
      <w:bookmarkStart w:id="225" w:name="_Ref52476216"/>
      <w:r w:rsidRPr="006664B2">
        <w:rPr>
          <w:lang w:val="en-US"/>
        </w:rPr>
        <w:t>RFC2616: Hypertext Transfer Protocol – HTTP/1.1 (http://www.ietf.org/rfc/rfc2616.txt).</w:t>
      </w:r>
      <w:bookmarkEnd w:id="225"/>
    </w:p>
    <w:p w14:paraId="1920C755" w14:textId="3BA2E5E3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RFC1939: Post Office Protocol – Version 3 (http://www.ietf.org/rfc/rfc2616.txt).</w:t>
      </w:r>
    </w:p>
    <w:p w14:paraId="198BC8FF" w14:textId="43A2F6A3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WebSphere MQ Information Center V1.2. WebSphere MQ Application Programming Guide, © Copyright International Business Machines Corporation 1994, 2002. All rights reserved.</w:t>
      </w:r>
    </w:p>
    <w:p w14:paraId="22AA8C32" w14:textId="4FE94A5C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«Direct Internet Message Encapsulation» (http://msdn.microsoft.com/library/en-us/dnglobspec/html/draft-nielsen-dime-02.txt).</w:t>
      </w:r>
    </w:p>
    <w:p w14:paraId="03D11E6E" w14:textId="25A5DC8D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GZIP file format specification version 4.3, May 1996.</w:t>
      </w:r>
    </w:p>
    <w:p w14:paraId="08890149" w14:textId="76FB7CCD" w:rsidR="0085060E" w:rsidRPr="006664B2" w:rsidRDefault="00CA2289" w:rsidP="00CB0336">
      <w:pPr>
        <w:pStyle w:val="af0"/>
        <w:rPr>
          <w:lang w:val="en-US"/>
        </w:rPr>
      </w:pPr>
      <w:r w:rsidRPr="00CA2289">
        <w:rPr>
          <w:lang w:val="en-US"/>
        </w:rPr>
        <w:t xml:space="preserve">RFC3501: </w:t>
      </w:r>
      <w:r w:rsidR="0085060E" w:rsidRPr="006664B2">
        <w:rPr>
          <w:lang w:val="en-US"/>
        </w:rPr>
        <w:t>INTERNET MESSAGE ACCESS PROTOCOL – VERSION 4rev1 (www.ietf.org/rfc/rfc3501.txt).</w:t>
      </w:r>
    </w:p>
    <w:p w14:paraId="0B02FE27" w14:textId="18EEAA56" w:rsidR="0085060E" w:rsidRPr="006664B2" w:rsidRDefault="00CA2289" w:rsidP="00CB0336">
      <w:pPr>
        <w:pStyle w:val="af0"/>
        <w:rPr>
          <w:lang w:val="en-US"/>
        </w:rPr>
      </w:pPr>
      <w:r w:rsidRPr="00CA2289">
        <w:rPr>
          <w:lang w:val="en-US"/>
        </w:rPr>
        <w:t xml:space="preserve">RFC1731: </w:t>
      </w:r>
      <w:r w:rsidR="0085060E" w:rsidRPr="006664B2">
        <w:rPr>
          <w:lang w:val="en-US"/>
        </w:rPr>
        <w:t>IMAP4 Authentication Mechanisms (www.ietf.org/rfc/rfc1731.txt).</w:t>
      </w:r>
    </w:p>
    <w:p w14:paraId="0CDCCD3A" w14:textId="460F03AF" w:rsidR="0085060E" w:rsidRPr="006664B2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RFC2618: HTTP Over TLS (http://www.ietf.org/rfc/rfc2618.txt).</w:t>
      </w:r>
    </w:p>
    <w:p w14:paraId="2BB2C3AB" w14:textId="5B17C5CF" w:rsidR="009E0FD5" w:rsidRPr="00D832AA" w:rsidRDefault="0085060E" w:rsidP="00CB0336">
      <w:pPr>
        <w:pStyle w:val="af0"/>
        <w:rPr>
          <w:lang w:val="en-US"/>
        </w:rPr>
      </w:pPr>
      <w:r w:rsidRPr="006664B2">
        <w:rPr>
          <w:lang w:val="en-US"/>
        </w:rPr>
        <w:t>RFC1321: The MD5 Message-Digest Algorithm (</w:t>
      </w:r>
      <w:hyperlink r:id="rId17" w:history="1">
        <w:r w:rsidR="002D6ED3" w:rsidRPr="00420CC4">
          <w:rPr>
            <w:rStyle w:val="afff7"/>
            <w:lang w:val="en-US"/>
          </w:rPr>
          <w:t>http://www.ietf.org/rfc/rfc1321.txt</w:t>
        </w:r>
      </w:hyperlink>
      <w:r w:rsidRPr="006664B2">
        <w:rPr>
          <w:lang w:val="en-US"/>
        </w:rPr>
        <w:t>)</w:t>
      </w:r>
      <w:r w:rsidR="001F11B5" w:rsidRPr="001F11B5">
        <w:rPr>
          <w:lang w:val="en-US"/>
        </w:rPr>
        <w:t>.</w:t>
      </w:r>
    </w:p>
    <w:p w14:paraId="2F6FE0F7" w14:textId="17A7F54A" w:rsidR="00D832AA" w:rsidRPr="00597191" w:rsidRDefault="00D832AA" w:rsidP="00D832AA">
      <w:pPr>
        <w:pStyle w:val="af0"/>
        <w:rPr>
          <w:lang w:val="en-US"/>
        </w:rPr>
      </w:pPr>
      <w:bookmarkStart w:id="226" w:name="_Ref68709021"/>
      <w:r w:rsidRPr="00D832AA">
        <w:rPr>
          <w:lang w:val="en-US"/>
        </w:rPr>
        <w:t>RFC4122: A Universally Unique IDentifier (UUID) URN Namespace (</w:t>
      </w:r>
      <w:hyperlink r:id="rId18" w:history="1">
        <w:r w:rsidRPr="00D832AA">
          <w:rPr>
            <w:rStyle w:val="afff7"/>
            <w:lang w:val="en-US"/>
          </w:rPr>
          <w:t>https://tools.ietf.org/rfc/rfc4122.txt</w:t>
        </w:r>
      </w:hyperlink>
      <w:r w:rsidRPr="00D832AA">
        <w:rPr>
          <w:lang w:val="en-US"/>
        </w:rPr>
        <w:t>)</w:t>
      </w:r>
      <w:r>
        <w:rPr>
          <w:lang w:val="en-US"/>
        </w:rPr>
        <w:t>.</w:t>
      </w:r>
      <w:bookmarkEnd w:id="226"/>
    </w:p>
    <w:p w14:paraId="11773693" w14:textId="77777777" w:rsidR="00597191" w:rsidRPr="002D6ED3" w:rsidRDefault="00597191" w:rsidP="00597191">
      <w:pPr>
        <w:pStyle w:val="af0"/>
      </w:pPr>
      <w:bookmarkStart w:id="227" w:name="_Ref56103413"/>
      <w:r>
        <w:t xml:space="preserve">ЦБРФ.62.0.39683.ТУ.02-1 </w:t>
      </w:r>
      <w:r w:rsidRPr="003804D9">
        <w:t>Техниче</w:t>
      </w:r>
      <w:r>
        <w:t>ские условия внутреннего обмена</w:t>
      </w:r>
      <w:bookmarkEnd w:id="227"/>
    </w:p>
    <w:p w14:paraId="1D2904A5" w14:textId="77777777" w:rsidR="00597191" w:rsidRPr="00597191" w:rsidRDefault="00597191" w:rsidP="00597191">
      <w:pPr>
        <w:pStyle w:val="af0"/>
        <w:numPr>
          <w:ilvl w:val="0"/>
          <w:numId w:val="0"/>
        </w:numPr>
        <w:ind w:left="720"/>
      </w:pPr>
    </w:p>
    <w:p w14:paraId="7E8CD9D0" w14:textId="77777777" w:rsidR="009F1F6D" w:rsidRPr="00597191" w:rsidRDefault="009F1F6D">
      <w:pPr>
        <w:pStyle w:val="affa"/>
      </w:pPr>
      <w:bookmarkStart w:id="228" w:name="_Toc513223237"/>
      <w:bookmarkStart w:id="229" w:name="_Toc513477922"/>
      <w:bookmarkEnd w:id="228"/>
      <w:bookmarkEnd w:id="229"/>
    </w:p>
    <w:sectPr w:rsidR="009F1F6D" w:rsidRPr="00597191" w:rsidSect="00D94B8B">
      <w:headerReference w:type="default" r:id="rId19"/>
      <w:footerReference w:type="default" r:id="rId20"/>
      <w:headerReference w:type="first" r:id="rId21"/>
      <w:footerReference w:type="first" r:id="rId22"/>
      <w:pgSz w:w="11906" w:h="16838" w:code="9"/>
      <w:pgMar w:top="680" w:right="851" w:bottom="1531" w:left="1418" w:header="709" w:footer="709" w:gutter="0"/>
      <w:paperSrc w:first="258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C1F26" w14:textId="77777777" w:rsidR="000B2DDE" w:rsidRDefault="000B2DDE" w:rsidP="00FF4647">
      <w:r>
        <w:separator/>
      </w:r>
    </w:p>
  </w:endnote>
  <w:endnote w:type="continuationSeparator" w:id="0">
    <w:p w14:paraId="561628A7" w14:textId="77777777" w:rsidR="000B2DDE" w:rsidRDefault="000B2DDE" w:rsidP="00FF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85974" w14:textId="6AF2DD85" w:rsidR="00C2683E" w:rsidRPr="00D94B8B" w:rsidRDefault="00C2683E" w:rsidP="00D94B8B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2E91" w14:textId="1BAEFE7E" w:rsidR="00C2683E" w:rsidRDefault="00C2683E">
    <w:r>
      <w:ptab w:relativeTo="margin" w:alignment="right" w:leader="none"/>
    </w:r>
    <w:r w:rsidRPr="00751E06">
      <w:fldChar w:fldCharType="begin"/>
    </w:r>
    <w:r w:rsidRPr="00751E06">
      <w:instrText>PAGE   \* MERGEFORMAT</w:instrText>
    </w:r>
    <w:r w:rsidRPr="00751E06">
      <w:fldChar w:fldCharType="separate"/>
    </w:r>
    <w:r w:rsidR="00150A99">
      <w:rPr>
        <w:noProof/>
      </w:rPr>
      <w:t>2</w:t>
    </w:r>
    <w:r w:rsidRPr="00751E06">
      <w:fldChar w:fldCharType="end"/>
    </w:r>
    <w:r>
      <w:ptab w:relativeTo="margin" w:alignment="right" w:leader="none"/>
    </w:r>
    <w:r>
      <w:ptab w:relativeTo="margin" w:alignment="right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A0D9B" w14:textId="77777777" w:rsidR="000B2DDE" w:rsidRDefault="000B2DDE" w:rsidP="00FF4647">
      <w:r>
        <w:separator/>
      </w:r>
    </w:p>
  </w:footnote>
  <w:footnote w:type="continuationSeparator" w:id="0">
    <w:p w14:paraId="6D6306E0" w14:textId="77777777" w:rsidR="000B2DDE" w:rsidRDefault="000B2DDE" w:rsidP="00FF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64018"/>
      <w:docPartObj>
        <w:docPartGallery w:val="Page Numbers (Top of Page)"/>
        <w:docPartUnique/>
      </w:docPartObj>
    </w:sdtPr>
    <w:sdtEndPr/>
    <w:sdtContent>
      <w:p w14:paraId="75AD6E8E" w14:textId="25541CB6" w:rsidR="00C2683E" w:rsidRDefault="00C2683E" w:rsidP="00D94B8B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A99">
          <w:rPr>
            <w:noProof/>
          </w:rPr>
          <w:t>3</w:t>
        </w:r>
        <w:r>
          <w:fldChar w:fldCharType="end"/>
        </w:r>
      </w:p>
    </w:sdtContent>
  </w:sdt>
  <w:p w14:paraId="6C4E3518" w14:textId="76D99A79" w:rsidR="00C2683E" w:rsidRPr="00300582" w:rsidRDefault="00A636BB" w:rsidP="00D94B8B">
    <w:pPr>
      <w:pStyle w:val="af6"/>
      <w:jc w:val="center"/>
    </w:pPr>
    <w:r>
      <w:fldChar w:fldCharType="begin"/>
    </w:r>
    <w:r>
      <w:instrText xml:space="preserve"> DOCPROPERTY  "Децимальный номер"  \* MERGEFORMAT </w:instrText>
    </w:r>
    <w:r>
      <w:fldChar w:fldCharType="separate"/>
    </w:r>
    <w:r w:rsidR="00C2683E">
      <w:t>ЦБРФ.62.0.39683.ТУ-65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268358"/>
      <w:docPartObj>
        <w:docPartGallery w:val="Page Numbers (Top of Page)"/>
        <w:docPartUnique/>
      </w:docPartObj>
    </w:sdtPr>
    <w:sdtEndPr/>
    <w:sdtContent>
      <w:p w14:paraId="5F91EF10" w14:textId="14FBA7DB" w:rsidR="00C2683E" w:rsidRPr="00F11A58" w:rsidRDefault="00C2683E">
        <w:pPr>
          <w:pStyle w:val="af6"/>
          <w:jc w:val="center"/>
        </w:pPr>
        <w:r w:rsidRPr="00F11A58">
          <w:fldChar w:fldCharType="begin"/>
        </w:r>
        <w:r w:rsidRPr="00F11A58">
          <w:instrText>PAGE   \* MERGEFORMAT</w:instrText>
        </w:r>
        <w:r w:rsidRPr="00F11A58">
          <w:fldChar w:fldCharType="separate"/>
        </w:r>
        <w:r w:rsidR="00150A99">
          <w:rPr>
            <w:noProof/>
          </w:rPr>
          <w:t>2</w:t>
        </w:r>
        <w:r w:rsidRPr="00F11A58">
          <w:fldChar w:fldCharType="end"/>
        </w:r>
      </w:p>
    </w:sdtContent>
  </w:sdt>
  <w:p w14:paraId="7C8D1353" w14:textId="18BEE235" w:rsidR="00C2683E" w:rsidRPr="00F11A58" w:rsidRDefault="00A636BB">
    <w:pPr>
      <w:pStyle w:val="af6"/>
      <w:jc w:val="center"/>
    </w:pPr>
    <w:r>
      <w:fldChar w:fldCharType="begin"/>
    </w:r>
    <w:r>
      <w:instrText xml:space="preserve"> DOCPROPERTY  "Децимальный номер"  \* MERGEFORMAT </w:instrText>
    </w:r>
    <w:r>
      <w:fldChar w:fldCharType="separate"/>
    </w:r>
    <w:r w:rsidR="00C2683E">
      <w:t>ЦБРФ.62.0.39683.ТУ-65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8F44AE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0"/>
    <w:multiLevelType w:val="singleLevel"/>
    <w:tmpl w:val="43B298FC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032F84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3852F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006B28B2"/>
    <w:multiLevelType w:val="multilevel"/>
    <w:tmpl w:val="4A96D8BE"/>
    <w:styleLink w:val="a"/>
    <w:lvl w:ilvl="0">
      <w:start w:val="1"/>
      <w:numFmt w:val="decimal"/>
      <w:pStyle w:val="a0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069A7400"/>
    <w:multiLevelType w:val="multilevel"/>
    <w:tmpl w:val="31C4A37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pStyle w:val="1-"/>
      <w:lvlText w:val="%1.%2"/>
      <w:lvlJc w:val="left"/>
      <w:pPr>
        <w:tabs>
          <w:tab w:val="num" w:pos="1140"/>
        </w:tabs>
        <w:ind w:left="1140" w:hanging="420"/>
      </w:pPr>
      <w:rPr>
        <w:rFonts w:hint="default"/>
        <w:color w:val="auto"/>
      </w:rPr>
    </w:lvl>
    <w:lvl w:ilvl="2">
      <w:start w:val="1"/>
      <w:numFmt w:val="decimal"/>
      <w:pStyle w:val="1-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6" w15:restartNumberingAfterBreak="0">
    <w:nsid w:val="07DC23B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8217BD0"/>
    <w:multiLevelType w:val="hybridMultilevel"/>
    <w:tmpl w:val="118461FA"/>
    <w:lvl w:ilvl="0" w:tplc="3E06D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1EAB"/>
    <w:multiLevelType w:val="hybridMultilevel"/>
    <w:tmpl w:val="40D0CF0E"/>
    <w:lvl w:ilvl="0" w:tplc="3CFA8C50">
      <w:start w:val="1"/>
      <w:numFmt w:val="bullet"/>
      <w:pStyle w:val="a1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73388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A69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2D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8A9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348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E0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610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DE12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A2F1C"/>
    <w:multiLevelType w:val="multilevel"/>
    <w:tmpl w:val="9BBC13F4"/>
    <w:styleLink w:val="a2"/>
    <w:lvl w:ilvl="0">
      <w:start w:val="1"/>
      <w:numFmt w:val="bullet"/>
      <w:pStyle w:val="a3"/>
      <w:lvlText w:val=""/>
      <w:lvlJc w:val="left"/>
      <w:pPr>
        <w:tabs>
          <w:tab w:val="num" w:pos="1627"/>
        </w:tabs>
        <w:ind w:left="1627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20A165CF"/>
    <w:multiLevelType w:val="multilevel"/>
    <w:tmpl w:val="00E0FCEE"/>
    <w:styleLink w:val="a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B5B36"/>
    <w:multiLevelType w:val="hybridMultilevel"/>
    <w:tmpl w:val="9F1A2D44"/>
    <w:lvl w:ilvl="0" w:tplc="13B45928">
      <w:start w:val="1"/>
      <w:numFmt w:val="decimal"/>
      <w:pStyle w:val="a5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FC5F53"/>
    <w:multiLevelType w:val="multilevel"/>
    <w:tmpl w:val="1FEC2596"/>
    <w:styleLink w:val="a6"/>
    <w:lvl w:ilvl="0">
      <w:start w:val="1"/>
      <w:numFmt w:val="decimal"/>
      <w:pStyle w:val="1"/>
      <w:suff w:val="space"/>
      <w:lvlText w:val="%1"/>
      <w:lvlJc w:val="left"/>
      <w:pPr>
        <w:ind w:left="907" w:firstLine="0"/>
      </w:pPr>
      <w:rPr>
        <w:rFonts w:ascii="Times New Roman" w:hAnsi="Times New Roman" w:hint="default"/>
        <w:b/>
        <w:sz w:val="32"/>
      </w:rPr>
    </w:lvl>
    <w:lvl w:ilvl="1">
      <w:start w:val="1"/>
      <w:numFmt w:val="decimal"/>
      <w:pStyle w:val="20"/>
      <w:suff w:val="space"/>
      <w:lvlText w:val="%1.%2"/>
      <w:lvlJc w:val="left"/>
      <w:pPr>
        <w:ind w:left="907" w:firstLine="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907" w:firstLine="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russianLower"/>
      <w:pStyle w:val="a7"/>
      <w:lvlText w:val="%6)"/>
      <w:lvlJc w:val="left"/>
      <w:pPr>
        <w:tabs>
          <w:tab w:val="num" w:pos="1287"/>
        </w:tabs>
        <w:ind w:left="0" w:firstLine="720"/>
      </w:pPr>
      <w:rPr>
        <w:rFonts w:hint="default"/>
      </w:rPr>
    </w:lvl>
    <w:lvl w:ilvl="6">
      <w:start w:val="1"/>
      <w:numFmt w:val="decimal"/>
      <w:pStyle w:val="a8"/>
      <w:lvlText w:val="%7)"/>
      <w:lvlJc w:val="left"/>
      <w:pPr>
        <w:tabs>
          <w:tab w:val="num" w:pos="1854"/>
        </w:tabs>
        <w:ind w:left="1287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E6F0655"/>
    <w:multiLevelType w:val="multilevel"/>
    <w:tmpl w:val="55CE2EBE"/>
    <w:styleLink w:val="a9"/>
    <w:lvl w:ilvl="0">
      <w:start w:val="1"/>
      <w:numFmt w:val="russianUpper"/>
      <w:pStyle w:val="aa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ac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ad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CA0230"/>
    <w:multiLevelType w:val="multilevel"/>
    <w:tmpl w:val="36F021F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FA14F61"/>
    <w:multiLevelType w:val="multilevel"/>
    <w:tmpl w:val="B82A9DC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55A544F"/>
    <w:multiLevelType w:val="multilevel"/>
    <w:tmpl w:val="04190023"/>
    <w:styleLink w:val="ae"/>
    <w:lvl w:ilvl="0">
      <w:start w:val="1"/>
      <w:numFmt w:val="upperRoman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216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CC2A64"/>
    <w:multiLevelType w:val="multilevel"/>
    <w:tmpl w:val="A02671F0"/>
    <w:styleLink w:val="af"/>
    <w:lvl w:ilvl="0">
      <w:start w:val="1"/>
      <w:numFmt w:val="russianLower"/>
      <w:lvlText w:val="%1)"/>
      <w:lvlJc w:val="left"/>
      <w:pPr>
        <w:tabs>
          <w:tab w:val="num" w:pos="1474"/>
        </w:tabs>
        <w:ind w:left="0" w:firstLine="907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2325"/>
        </w:tabs>
        <w:ind w:left="181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C11376E"/>
    <w:multiLevelType w:val="hybridMultilevel"/>
    <w:tmpl w:val="F4F26C10"/>
    <w:lvl w:ilvl="0" w:tplc="D32606A4">
      <w:start w:val="1"/>
      <w:numFmt w:val="bullet"/>
      <w:pStyle w:val="21"/>
      <w:lvlText w:val=""/>
      <w:lvlJc w:val="left"/>
      <w:pPr>
        <w:tabs>
          <w:tab w:val="num" w:pos="1570"/>
        </w:tabs>
        <w:ind w:left="157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575B5"/>
    <w:multiLevelType w:val="hybridMultilevel"/>
    <w:tmpl w:val="CA70B782"/>
    <w:lvl w:ilvl="0" w:tplc="6804C346">
      <w:start w:val="1"/>
      <w:numFmt w:val="decimal"/>
      <w:pStyle w:val="af0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021CA"/>
    <w:multiLevelType w:val="hybridMultilevel"/>
    <w:tmpl w:val="FD6EF62C"/>
    <w:lvl w:ilvl="0" w:tplc="385C90C2">
      <w:start w:val="1"/>
      <w:numFmt w:val="russianUpper"/>
      <w:pStyle w:val="1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3">
      <w:lvl w:ilvl="3">
        <w:start w:val="1"/>
        <w:numFmt w:val="decimal"/>
        <w:pStyle w:val="40"/>
        <w:suff w:val="space"/>
        <w:lvlText w:val="%1.%2.%3.%4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</w:num>
  <w:num w:numId="2">
    <w:abstractNumId w:val="6"/>
  </w:num>
  <w:num w:numId="3">
    <w:abstractNumId w:val="15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0"/>
  </w:num>
  <w:num w:numId="9">
    <w:abstractNumId w:val="4"/>
  </w:num>
  <w:num w:numId="10">
    <w:abstractNumId w:val="17"/>
  </w:num>
  <w:num w:numId="11">
    <w:abstractNumId w:val="19"/>
  </w:num>
  <w:num w:numId="12">
    <w:abstractNumId w:val="10"/>
  </w:num>
  <w:num w:numId="13">
    <w:abstractNumId w:val="5"/>
  </w:num>
  <w:num w:numId="14">
    <w:abstractNumId w:val="20"/>
  </w:num>
  <w:num w:numId="15">
    <w:abstractNumId w:val="3"/>
  </w:num>
  <w:num w:numId="16">
    <w:abstractNumId w:val="16"/>
  </w:num>
  <w:num w:numId="17">
    <w:abstractNumId w:val="13"/>
  </w:num>
  <w:num w:numId="18">
    <w:abstractNumId w:val="18"/>
  </w:num>
  <w:num w:numId="19">
    <w:abstractNumId w:val="9"/>
    <w:lvlOverride w:ilvl="0">
      <w:lvl w:ilvl="0">
        <w:start w:val="1"/>
        <w:numFmt w:val="bullet"/>
        <w:pStyle w:val="a3"/>
        <w:lvlText w:val=""/>
        <w:lvlJc w:val="left"/>
        <w:pPr>
          <w:tabs>
            <w:tab w:val="num" w:pos="1430"/>
          </w:tabs>
          <w:ind w:left="1430" w:hanging="720"/>
        </w:pPr>
        <w:rPr>
          <w:rFonts w:ascii="Symbol" w:hAnsi="Symbol" w:hint="default"/>
        </w:rPr>
      </w:lvl>
    </w:lvlOverride>
  </w:num>
  <w:num w:numId="20">
    <w:abstractNumId w:val="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9"/>
    <w:lvlOverride w:ilvl="0">
      <w:lvl w:ilvl="0">
        <w:start w:val="1"/>
        <w:numFmt w:val="bullet"/>
        <w:pStyle w:val="a3"/>
        <w:lvlText w:val=""/>
        <w:lvlJc w:val="left"/>
        <w:pPr>
          <w:tabs>
            <w:tab w:val="num" w:pos="1627"/>
          </w:tabs>
          <w:ind w:left="1627" w:hanging="720"/>
        </w:pPr>
        <w:rPr>
          <w:rFonts w:ascii="Symbol" w:hAnsi="Symbol" w:hint="default"/>
        </w:rPr>
      </w:lvl>
    </w:lvlOverride>
  </w:num>
  <w:num w:numId="29">
    <w:abstractNumId w:val="14"/>
  </w:num>
  <w:num w:numId="30">
    <w:abstractNumId w:val="12"/>
    <w:lvlOverride w:ilvl="1">
      <w:lvl w:ilvl="1">
        <w:start w:val="1"/>
        <w:numFmt w:val="decimal"/>
        <w:pStyle w:val="20"/>
        <w:suff w:val="space"/>
        <w:lvlText w:val="%1.%2"/>
        <w:lvlJc w:val="left"/>
        <w:pPr>
          <w:ind w:left="907" w:firstLine="0"/>
        </w:pPr>
        <w:rPr>
          <w:rFonts w:ascii="Times New Roman" w:hAnsi="Times New Roman" w:hint="default"/>
          <w:b/>
          <w:sz w:val="28"/>
          <w:lang w:val="x-none"/>
        </w:rPr>
      </w:lvl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0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30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0"/>
        <w:suff w:val="space"/>
        <w:lvlText w:val="%1.%2.%3.%4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  <w:lvlOverride w:ilvl="4">
      <w:startOverride w:val="1"/>
      <w:lvl w:ilvl="4">
        <w:start w:val="1"/>
        <w:numFmt w:val="decimal"/>
        <w:pStyle w:val="50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7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a8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9">
    <w:abstractNumId w:val="12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0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30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0"/>
        <w:suff w:val="space"/>
        <w:lvlText w:val="%1.%2.%3.%4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  <w:lvlOverride w:ilvl="4">
      <w:startOverride w:val="1"/>
      <w:lvl w:ilvl="4">
        <w:start w:val="1"/>
        <w:numFmt w:val="decimal"/>
        <w:pStyle w:val="50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7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a8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0">
    <w:abstractNumId w:val="12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0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30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0"/>
        <w:suff w:val="space"/>
        <w:lvlText w:val="%1.%2.%3.%4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  <w:lvlOverride w:ilvl="4">
      <w:startOverride w:val="1"/>
      <w:lvl w:ilvl="4">
        <w:start w:val="1"/>
        <w:numFmt w:val="decimal"/>
        <w:pStyle w:val="50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7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a8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1">
    <w:abstractNumId w:val="12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20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30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0"/>
        <w:suff w:val="space"/>
        <w:lvlText w:val="%1.%2.%3.%4"/>
        <w:lvlJc w:val="left"/>
        <w:pPr>
          <w:ind w:left="0" w:firstLine="0"/>
        </w:pPr>
        <w:rPr>
          <w:rFonts w:ascii="Times New Roman" w:hAnsi="Times New Roman" w:hint="default"/>
          <w:sz w:val="24"/>
        </w:rPr>
      </w:lvl>
    </w:lvlOverride>
    <w:lvlOverride w:ilvl="4">
      <w:startOverride w:val="1"/>
      <w:lvl w:ilvl="4">
        <w:start w:val="1"/>
        <w:numFmt w:val="decimal"/>
        <w:pStyle w:val="50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a7"/>
        <w:lvlText w:val=""/>
        <w:lvlJc w:val="left"/>
      </w:lvl>
    </w:lvlOverride>
    <w:lvlOverride w:ilvl="6">
      <w:startOverride w:val="1"/>
      <w:lvl w:ilvl="6">
        <w:start w:val="1"/>
        <w:numFmt w:val="decimal"/>
        <w:pStyle w:val="a8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attachedTemplate r:id="rId1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revisionView w:inkAnnotations="0"/>
  <w:trackRevision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B1"/>
    <w:rsid w:val="00014BA2"/>
    <w:rsid w:val="00026265"/>
    <w:rsid w:val="00026FC0"/>
    <w:rsid w:val="00034F0C"/>
    <w:rsid w:val="00035CD0"/>
    <w:rsid w:val="00043423"/>
    <w:rsid w:val="00044D40"/>
    <w:rsid w:val="0004778A"/>
    <w:rsid w:val="00061305"/>
    <w:rsid w:val="00073B20"/>
    <w:rsid w:val="00086E03"/>
    <w:rsid w:val="00090DC6"/>
    <w:rsid w:val="000920DC"/>
    <w:rsid w:val="0009513C"/>
    <w:rsid w:val="00095A5D"/>
    <w:rsid w:val="00096B23"/>
    <w:rsid w:val="000A02A0"/>
    <w:rsid w:val="000A4215"/>
    <w:rsid w:val="000A52A1"/>
    <w:rsid w:val="000A59B0"/>
    <w:rsid w:val="000A5A41"/>
    <w:rsid w:val="000A70FE"/>
    <w:rsid w:val="000A772C"/>
    <w:rsid w:val="000A780B"/>
    <w:rsid w:val="000B04E9"/>
    <w:rsid w:val="000B110D"/>
    <w:rsid w:val="000B2522"/>
    <w:rsid w:val="000B2DDE"/>
    <w:rsid w:val="000B3649"/>
    <w:rsid w:val="000B5E27"/>
    <w:rsid w:val="000B70DA"/>
    <w:rsid w:val="000C489E"/>
    <w:rsid w:val="000C7743"/>
    <w:rsid w:val="000D2EE4"/>
    <w:rsid w:val="000D3B00"/>
    <w:rsid w:val="000D3D4D"/>
    <w:rsid w:val="000E0A1B"/>
    <w:rsid w:val="000E14AB"/>
    <w:rsid w:val="000E333D"/>
    <w:rsid w:val="000E3D3A"/>
    <w:rsid w:val="000E5A30"/>
    <w:rsid w:val="000E7020"/>
    <w:rsid w:val="000F102F"/>
    <w:rsid w:val="000F4B4A"/>
    <w:rsid w:val="0010316E"/>
    <w:rsid w:val="001040F2"/>
    <w:rsid w:val="001304E8"/>
    <w:rsid w:val="00134B55"/>
    <w:rsid w:val="00135261"/>
    <w:rsid w:val="001376AA"/>
    <w:rsid w:val="0014175C"/>
    <w:rsid w:val="00141C5D"/>
    <w:rsid w:val="0014440F"/>
    <w:rsid w:val="001445C5"/>
    <w:rsid w:val="001466AE"/>
    <w:rsid w:val="00146CFB"/>
    <w:rsid w:val="00150A99"/>
    <w:rsid w:val="00154330"/>
    <w:rsid w:val="001545EF"/>
    <w:rsid w:val="00154E37"/>
    <w:rsid w:val="00157DBC"/>
    <w:rsid w:val="00161B5D"/>
    <w:rsid w:val="001649C1"/>
    <w:rsid w:val="00165AB1"/>
    <w:rsid w:val="00165C80"/>
    <w:rsid w:val="001660A5"/>
    <w:rsid w:val="00167AD5"/>
    <w:rsid w:val="00171ED9"/>
    <w:rsid w:val="0017270E"/>
    <w:rsid w:val="0017347F"/>
    <w:rsid w:val="00174FF3"/>
    <w:rsid w:val="001778C0"/>
    <w:rsid w:val="00181C74"/>
    <w:rsid w:val="001938F3"/>
    <w:rsid w:val="0019608B"/>
    <w:rsid w:val="00196B3E"/>
    <w:rsid w:val="001973BC"/>
    <w:rsid w:val="001A3521"/>
    <w:rsid w:val="001A6ABD"/>
    <w:rsid w:val="001B4E6E"/>
    <w:rsid w:val="001C0AF4"/>
    <w:rsid w:val="001D3C03"/>
    <w:rsid w:val="001D7E81"/>
    <w:rsid w:val="001E3EDC"/>
    <w:rsid w:val="001E4B44"/>
    <w:rsid w:val="001E7861"/>
    <w:rsid w:val="001F10BC"/>
    <w:rsid w:val="001F11B5"/>
    <w:rsid w:val="001F1A89"/>
    <w:rsid w:val="001F26AB"/>
    <w:rsid w:val="001F3267"/>
    <w:rsid w:val="00204379"/>
    <w:rsid w:val="002079EE"/>
    <w:rsid w:val="00210DB3"/>
    <w:rsid w:val="00212292"/>
    <w:rsid w:val="002236E6"/>
    <w:rsid w:val="00235773"/>
    <w:rsid w:val="002438EC"/>
    <w:rsid w:val="00250B44"/>
    <w:rsid w:val="00261568"/>
    <w:rsid w:val="002743EA"/>
    <w:rsid w:val="00274D49"/>
    <w:rsid w:val="002765C7"/>
    <w:rsid w:val="00281F1A"/>
    <w:rsid w:val="002907BD"/>
    <w:rsid w:val="002922A3"/>
    <w:rsid w:val="00294A74"/>
    <w:rsid w:val="00295169"/>
    <w:rsid w:val="002957DC"/>
    <w:rsid w:val="002965CA"/>
    <w:rsid w:val="00296DE2"/>
    <w:rsid w:val="002976F8"/>
    <w:rsid w:val="00297A05"/>
    <w:rsid w:val="002A1191"/>
    <w:rsid w:val="002A12D8"/>
    <w:rsid w:val="002A2BA9"/>
    <w:rsid w:val="002A7DB5"/>
    <w:rsid w:val="002B430B"/>
    <w:rsid w:val="002B6209"/>
    <w:rsid w:val="002B69BB"/>
    <w:rsid w:val="002C03D9"/>
    <w:rsid w:val="002D0E61"/>
    <w:rsid w:val="002D6ED3"/>
    <w:rsid w:val="002E3BF3"/>
    <w:rsid w:val="00300582"/>
    <w:rsid w:val="00303791"/>
    <w:rsid w:val="00303794"/>
    <w:rsid w:val="00303FDC"/>
    <w:rsid w:val="0030403A"/>
    <w:rsid w:val="00304EFD"/>
    <w:rsid w:val="00305EB0"/>
    <w:rsid w:val="0030792F"/>
    <w:rsid w:val="0031197F"/>
    <w:rsid w:val="0031376C"/>
    <w:rsid w:val="00314DAD"/>
    <w:rsid w:val="00315223"/>
    <w:rsid w:val="00316795"/>
    <w:rsid w:val="003222BE"/>
    <w:rsid w:val="00322603"/>
    <w:rsid w:val="00322D70"/>
    <w:rsid w:val="00327545"/>
    <w:rsid w:val="00335C60"/>
    <w:rsid w:val="00342755"/>
    <w:rsid w:val="003450D8"/>
    <w:rsid w:val="00345D6D"/>
    <w:rsid w:val="00346F49"/>
    <w:rsid w:val="00347F45"/>
    <w:rsid w:val="00354A90"/>
    <w:rsid w:val="00355F63"/>
    <w:rsid w:val="00362402"/>
    <w:rsid w:val="00365469"/>
    <w:rsid w:val="003804D9"/>
    <w:rsid w:val="00380FB3"/>
    <w:rsid w:val="00383634"/>
    <w:rsid w:val="00384F54"/>
    <w:rsid w:val="00391398"/>
    <w:rsid w:val="00396D06"/>
    <w:rsid w:val="003978AE"/>
    <w:rsid w:val="003A3309"/>
    <w:rsid w:val="003A6747"/>
    <w:rsid w:val="003B0901"/>
    <w:rsid w:val="003B3BFA"/>
    <w:rsid w:val="003B55DC"/>
    <w:rsid w:val="003B5B8F"/>
    <w:rsid w:val="003C38E9"/>
    <w:rsid w:val="003C68B8"/>
    <w:rsid w:val="003C73DD"/>
    <w:rsid w:val="003D35C3"/>
    <w:rsid w:val="003D4153"/>
    <w:rsid w:val="003D5030"/>
    <w:rsid w:val="003D7BC7"/>
    <w:rsid w:val="003E2B5C"/>
    <w:rsid w:val="003E3ACA"/>
    <w:rsid w:val="003E4026"/>
    <w:rsid w:val="003F38F0"/>
    <w:rsid w:val="003F395E"/>
    <w:rsid w:val="00412F56"/>
    <w:rsid w:val="0041788D"/>
    <w:rsid w:val="00420803"/>
    <w:rsid w:val="00423B5B"/>
    <w:rsid w:val="004249EB"/>
    <w:rsid w:val="004264F9"/>
    <w:rsid w:val="00430DF6"/>
    <w:rsid w:val="00432681"/>
    <w:rsid w:val="004341C7"/>
    <w:rsid w:val="00435721"/>
    <w:rsid w:val="0044001E"/>
    <w:rsid w:val="00440234"/>
    <w:rsid w:val="00442845"/>
    <w:rsid w:val="00443D47"/>
    <w:rsid w:val="00447A29"/>
    <w:rsid w:val="00455950"/>
    <w:rsid w:val="00456EFF"/>
    <w:rsid w:val="0046047F"/>
    <w:rsid w:val="00461042"/>
    <w:rsid w:val="00461660"/>
    <w:rsid w:val="00464A0C"/>
    <w:rsid w:val="00464FC7"/>
    <w:rsid w:val="00473DDC"/>
    <w:rsid w:val="00483ADE"/>
    <w:rsid w:val="00484B46"/>
    <w:rsid w:val="00485100"/>
    <w:rsid w:val="004900E6"/>
    <w:rsid w:val="0049178C"/>
    <w:rsid w:val="004918A2"/>
    <w:rsid w:val="00495D58"/>
    <w:rsid w:val="004A283B"/>
    <w:rsid w:val="004A755C"/>
    <w:rsid w:val="004B22B1"/>
    <w:rsid w:val="004B3F27"/>
    <w:rsid w:val="004B4626"/>
    <w:rsid w:val="004B5B11"/>
    <w:rsid w:val="004B6C0B"/>
    <w:rsid w:val="004C0664"/>
    <w:rsid w:val="004C47CB"/>
    <w:rsid w:val="004C5CB8"/>
    <w:rsid w:val="004C7C52"/>
    <w:rsid w:val="004D311C"/>
    <w:rsid w:val="004D4E4B"/>
    <w:rsid w:val="004D7B18"/>
    <w:rsid w:val="004E15CB"/>
    <w:rsid w:val="004E7CA1"/>
    <w:rsid w:val="00500BB7"/>
    <w:rsid w:val="00502831"/>
    <w:rsid w:val="005063F6"/>
    <w:rsid w:val="005064D4"/>
    <w:rsid w:val="005079C8"/>
    <w:rsid w:val="005101E2"/>
    <w:rsid w:val="00510AD1"/>
    <w:rsid w:val="00512904"/>
    <w:rsid w:val="00514785"/>
    <w:rsid w:val="00515D65"/>
    <w:rsid w:val="00516DB1"/>
    <w:rsid w:val="005204B5"/>
    <w:rsid w:val="00533776"/>
    <w:rsid w:val="005360F0"/>
    <w:rsid w:val="005368D9"/>
    <w:rsid w:val="00546F9B"/>
    <w:rsid w:val="00552141"/>
    <w:rsid w:val="005524B4"/>
    <w:rsid w:val="00553829"/>
    <w:rsid w:val="00554097"/>
    <w:rsid w:val="00563B1A"/>
    <w:rsid w:val="00563DC6"/>
    <w:rsid w:val="005643BF"/>
    <w:rsid w:val="005711F2"/>
    <w:rsid w:val="00571389"/>
    <w:rsid w:val="0057405B"/>
    <w:rsid w:val="00575659"/>
    <w:rsid w:val="00576182"/>
    <w:rsid w:val="0057727F"/>
    <w:rsid w:val="00584229"/>
    <w:rsid w:val="0058479F"/>
    <w:rsid w:val="00597191"/>
    <w:rsid w:val="005973BB"/>
    <w:rsid w:val="005A1965"/>
    <w:rsid w:val="005A2821"/>
    <w:rsid w:val="005A62D2"/>
    <w:rsid w:val="005B0172"/>
    <w:rsid w:val="005B2082"/>
    <w:rsid w:val="005B6240"/>
    <w:rsid w:val="005C1879"/>
    <w:rsid w:val="005C21A5"/>
    <w:rsid w:val="005C63C4"/>
    <w:rsid w:val="005E030E"/>
    <w:rsid w:val="005E400B"/>
    <w:rsid w:val="005E481F"/>
    <w:rsid w:val="005F74B6"/>
    <w:rsid w:val="005F781E"/>
    <w:rsid w:val="006004FA"/>
    <w:rsid w:val="00600CB9"/>
    <w:rsid w:val="006038AB"/>
    <w:rsid w:val="00603F98"/>
    <w:rsid w:val="00605C62"/>
    <w:rsid w:val="00615641"/>
    <w:rsid w:val="0062285C"/>
    <w:rsid w:val="00626225"/>
    <w:rsid w:val="006301F4"/>
    <w:rsid w:val="006318C4"/>
    <w:rsid w:val="00635B25"/>
    <w:rsid w:val="0064136D"/>
    <w:rsid w:val="00643BDF"/>
    <w:rsid w:val="0064702B"/>
    <w:rsid w:val="006504B2"/>
    <w:rsid w:val="00651888"/>
    <w:rsid w:val="006527CA"/>
    <w:rsid w:val="006664B2"/>
    <w:rsid w:val="00667A1F"/>
    <w:rsid w:val="0067074C"/>
    <w:rsid w:val="00674AE2"/>
    <w:rsid w:val="00674BEA"/>
    <w:rsid w:val="006775E2"/>
    <w:rsid w:val="0068577E"/>
    <w:rsid w:val="006866CC"/>
    <w:rsid w:val="006878BF"/>
    <w:rsid w:val="006916C9"/>
    <w:rsid w:val="00691FD1"/>
    <w:rsid w:val="006A064C"/>
    <w:rsid w:val="006A2412"/>
    <w:rsid w:val="006A48A4"/>
    <w:rsid w:val="006B3B4A"/>
    <w:rsid w:val="006B658B"/>
    <w:rsid w:val="006C14F1"/>
    <w:rsid w:val="006C3446"/>
    <w:rsid w:val="006D1FC5"/>
    <w:rsid w:val="006D3734"/>
    <w:rsid w:val="006D6638"/>
    <w:rsid w:val="006E3628"/>
    <w:rsid w:val="006E6F23"/>
    <w:rsid w:val="006E7662"/>
    <w:rsid w:val="006F0AFB"/>
    <w:rsid w:val="006F1EAB"/>
    <w:rsid w:val="006F4DE3"/>
    <w:rsid w:val="00700EC9"/>
    <w:rsid w:val="00703DE1"/>
    <w:rsid w:val="00705883"/>
    <w:rsid w:val="00722E95"/>
    <w:rsid w:val="007318C9"/>
    <w:rsid w:val="007411FC"/>
    <w:rsid w:val="00745D0B"/>
    <w:rsid w:val="007465BD"/>
    <w:rsid w:val="007472B1"/>
    <w:rsid w:val="00751E06"/>
    <w:rsid w:val="0075341E"/>
    <w:rsid w:val="00762479"/>
    <w:rsid w:val="00763916"/>
    <w:rsid w:val="00763EF9"/>
    <w:rsid w:val="00767C5B"/>
    <w:rsid w:val="00770C62"/>
    <w:rsid w:val="0077102F"/>
    <w:rsid w:val="007721BD"/>
    <w:rsid w:val="00773AA0"/>
    <w:rsid w:val="00775134"/>
    <w:rsid w:val="007806FA"/>
    <w:rsid w:val="007841F2"/>
    <w:rsid w:val="00787E07"/>
    <w:rsid w:val="007903EF"/>
    <w:rsid w:val="00790F43"/>
    <w:rsid w:val="007952C9"/>
    <w:rsid w:val="007968CB"/>
    <w:rsid w:val="007A1A0F"/>
    <w:rsid w:val="007A258E"/>
    <w:rsid w:val="007A3096"/>
    <w:rsid w:val="007A5095"/>
    <w:rsid w:val="007A6721"/>
    <w:rsid w:val="007B2CAA"/>
    <w:rsid w:val="007B364B"/>
    <w:rsid w:val="007B3773"/>
    <w:rsid w:val="007C0729"/>
    <w:rsid w:val="007C1A81"/>
    <w:rsid w:val="007C48FE"/>
    <w:rsid w:val="007C49A0"/>
    <w:rsid w:val="007C4F7E"/>
    <w:rsid w:val="007C78A8"/>
    <w:rsid w:val="007D137D"/>
    <w:rsid w:val="007D4C0B"/>
    <w:rsid w:val="007D5ECD"/>
    <w:rsid w:val="007E069C"/>
    <w:rsid w:val="007E53D6"/>
    <w:rsid w:val="007E70F3"/>
    <w:rsid w:val="007F2D0C"/>
    <w:rsid w:val="007F5031"/>
    <w:rsid w:val="007F684C"/>
    <w:rsid w:val="007F6A12"/>
    <w:rsid w:val="008023F1"/>
    <w:rsid w:val="0080355F"/>
    <w:rsid w:val="00805563"/>
    <w:rsid w:val="00811E0B"/>
    <w:rsid w:val="00813BBC"/>
    <w:rsid w:val="00814C54"/>
    <w:rsid w:val="0081714C"/>
    <w:rsid w:val="00820E02"/>
    <w:rsid w:val="00821F48"/>
    <w:rsid w:val="008257A2"/>
    <w:rsid w:val="0083125C"/>
    <w:rsid w:val="00831619"/>
    <w:rsid w:val="00836411"/>
    <w:rsid w:val="0084112E"/>
    <w:rsid w:val="0085060E"/>
    <w:rsid w:val="008522B3"/>
    <w:rsid w:val="0086225A"/>
    <w:rsid w:val="008635D0"/>
    <w:rsid w:val="00863AD5"/>
    <w:rsid w:val="00864AFC"/>
    <w:rsid w:val="00864E20"/>
    <w:rsid w:val="00864F57"/>
    <w:rsid w:val="00867859"/>
    <w:rsid w:val="00871366"/>
    <w:rsid w:val="008719D8"/>
    <w:rsid w:val="0087599F"/>
    <w:rsid w:val="00875E10"/>
    <w:rsid w:val="00881891"/>
    <w:rsid w:val="00881BB2"/>
    <w:rsid w:val="0088486B"/>
    <w:rsid w:val="00885601"/>
    <w:rsid w:val="00887CB4"/>
    <w:rsid w:val="00891C8B"/>
    <w:rsid w:val="008936C6"/>
    <w:rsid w:val="008A02CD"/>
    <w:rsid w:val="008A2682"/>
    <w:rsid w:val="008A3340"/>
    <w:rsid w:val="008A4D48"/>
    <w:rsid w:val="008A6678"/>
    <w:rsid w:val="008A6787"/>
    <w:rsid w:val="008B1C2D"/>
    <w:rsid w:val="008C1830"/>
    <w:rsid w:val="008C3D46"/>
    <w:rsid w:val="008C44BE"/>
    <w:rsid w:val="008C5F11"/>
    <w:rsid w:val="008D3CB1"/>
    <w:rsid w:val="008D4396"/>
    <w:rsid w:val="008D6456"/>
    <w:rsid w:val="008D7456"/>
    <w:rsid w:val="008E2451"/>
    <w:rsid w:val="008E3035"/>
    <w:rsid w:val="008E36A8"/>
    <w:rsid w:val="008E7632"/>
    <w:rsid w:val="008F15D3"/>
    <w:rsid w:val="009006B4"/>
    <w:rsid w:val="00906C13"/>
    <w:rsid w:val="00910B97"/>
    <w:rsid w:val="00912E55"/>
    <w:rsid w:val="00913891"/>
    <w:rsid w:val="00913A61"/>
    <w:rsid w:val="00914105"/>
    <w:rsid w:val="009167E8"/>
    <w:rsid w:val="00916981"/>
    <w:rsid w:val="00922165"/>
    <w:rsid w:val="00922FC5"/>
    <w:rsid w:val="00924267"/>
    <w:rsid w:val="00924D41"/>
    <w:rsid w:val="00937AEC"/>
    <w:rsid w:val="0094036A"/>
    <w:rsid w:val="00940480"/>
    <w:rsid w:val="00942BD6"/>
    <w:rsid w:val="00945028"/>
    <w:rsid w:val="00945D5E"/>
    <w:rsid w:val="009503AC"/>
    <w:rsid w:val="0096167D"/>
    <w:rsid w:val="009616D7"/>
    <w:rsid w:val="009619F2"/>
    <w:rsid w:val="00962A05"/>
    <w:rsid w:val="009639DB"/>
    <w:rsid w:val="0096490F"/>
    <w:rsid w:val="00964C11"/>
    <w:rsid w:val="00966D81"/>
    <w:rsid w:val="00971E76"/>
    <w:rsid w:val="00975749"/>
    <w:rsid w:val="009858C9"/>
    <w:rsid w:val="00986E2C"/>
    <w:rsid w:val="00992A80"/>
    <w:rsid w:val="00993BF6"/>
    <w:rsid w:val="009970FF"/>
    <w:rsid w:val="009A2E85"/>
    <w:rsid w:val="009B0E99"/>
    <w:rsid w:val="009B4862"/>
    <w:rsid w:val="009B6EBD"/>
    <w:rsid w:val="009C0AC1"/>
    <w:rsid w:val="009C16B1"/>
    <w:rsid w:val="009C4B7A"/>
    <w:rsid w:val="009C66D0"/>
    <w:rsid w:val="009C66DF"/>
    <w:rsid w:val="009D214A"/>
    <w:rsid w:val="009D55DF"/>
    <w:rsid w:val="009D6F43"/>
    <w:rsid w:val="009D79B9"/>
    <w:rsid w:val="009E0FD5"/>
    <w:rsid w:val="009E20B3"/>
    <w:rsid w:val="009E5ACB"/>
    <w:rsid w:val="009E7E21"/>
    <w:rsid w:val="009F1F6D"/>
    <w:rsid w:val="009F5825"/>
    <w:rsid w:val="009F7F53"/>
    <w:rsid w:val="00A0149D"/>
    <w:rsid w:val="00A01BC5"/>
    <w:rsid w:val="00A06445"/>
    <w:rsid w:val="00A0662C"/>
    <w:rsid w:val="00A216E4"/>
    <w:rsid w:val="00A221A3"/>
    <w:rsid w:val="00A22916"/>
    <w:rsid w:val="00A24901"/>
    <w:rsid w:val="00A262B4"/>
    <w:rsid w:val="00A31D85"/>
    <w:rsid w:val="00A320C7"/>
    <w:rsid w:val="00A326F0"/>
    <w:rsid w:val="00A34532"/>
    <w:rsid w:val="00A44D80"/>
    <w:rsid w:val="00A50AE8"/>
    <w:rsid w:val="00A50EB7"/>
    <w:rsid w:val="00A53767"/>
    <w:rsid w:val="00A636BB"/>
    <w:rsid w:val="00A65E3E"/>
    <w:rsid w:val="00A7107F"/>
    <w:rsid w:val="00A71E19"/>
    <w:rsid w:val="00A7493D"/>
    <w:rsid w:val="00A75AD4"/>
    <w:rsid w:val="00A909E3"/>
    <w:rsid w:val="00A93EC7"/>
    <w:rsid w:val="00A97B2F"/>
    <w:rsid w:val="00AA4DA0"/>
    <w:rsid w:val="00AA6883"/>
    <w:rsid w:val="00AA76DA"/>
    <w:rsid w:val="00AB7D41"/>
    <w:rsid w:val="00AC15AB"/>
    <w:rsid w:val="00AC4117"/>
    <w:rsid w:val="00AD0F60"/>
    <w:rsid w:val="00AD6E5F"/>
    <w:rsid w:val="00AE0E92"/>
    <w:rsid w:val="00AE618C"/>
    <w:rsid w:val="00AF1461"/>
    <w:rsid w:val="00AF264D"/>
    <w:rsid w:val="00AF3B6F"/>
    <w:rsid w:val="00AF4B83"/>
    <w:rsid w:val="00B00B57"/>
    <w:rsid w:val="00B118BE"/>
    <w:rsid w:val="00B143E7"/>
    <w:rsid w:val="00B1635F"/>
    <w:rsid w:val="00B16863"/>
    <w:rsid w:val="00B20C34"/>
    <w:rsid w:val="00B25D74"/>
    <w:rsid w:val="00B264A5"/>
    <w:rsid w:val="00B32A57"/>
    <w:rsid w:val="00B35220"/>
    <w:rsid w:val="00B355FC"/>
    <w:rsid w:val="00B35704"/>
    <w:rsid w:val="00B37F0A"/>
    <w:rsid w:val="00B41C5C"/>
    <w:rsid w:val="00B41F08"/>
    <w:rsid w:val="00B44CBA"/>
    <w:rsid w:val="00B55400"/>
    <w:rsid w:val="00B56003"/>
    <w:rsid w:val="00B64790"/>
    <w:rsid w:val="00B65587"/>
    <w:rsid w:val="00B66251"/>
    <w:rsid w:val="00B66567"/>
    <w:rsid w:val="00B66B9B"/>
    <w:rsid w:val="00B70EBE"/>
    <w:rsid w:val="00B72633"/>
    <w:rsid w:val="00B74B42"/>
    <w:rsid w:val="00B75B1D"/>
    <w:rsid w:val="00B7631E"/>
    <w:rsid w:val="00B77051"/>
    <w:rsid w:val="00B82410"/>
    <w:rsid w:val="00B82910"/>
    <w:rsid w:val="00B82C87"/>
    <w:rsid w:val="00B82DCD"/>
    <w:rsid w:val="00B86CA2"/>
    <w:rsid w:val="00B905C3"/>
    <w:rsid w:val="00B9456B"/>
    <w:rsid w:val="00B95787"/>
    <w:rsid w:val="00B95B7F"/>
    <w:rsid w:val="00B9612C"/>
    <w:rsid w:val="00BA5FFB"/>
    <w:rsid w:val="00BB0AFA"/>
    <w:rsid w:val="00BB1ED8"/>
    <w:rsid w:val="00BB39D5"/>
    <w:rsid w:val="00BB41F5"/>
    <w:rsid w:val="00BB4362"/>
    <w:rsid w:val="00BB578D"/>
    <w:rsid w:val="00BB600B"/>
    <w:rsid w:val="00BB768A"/>
    <w:rsid w:val="00BC0072"/>
    <w:rsid w:val="00BC0D5E"/>
    <w:rsid w:val="00BC657A"/>
    <w:rsid w:val="00BC6661"/>
    <w:rsid w:val="00BD07BE"/>
    <w:rsid w:val="00BD36C5"/>
    <w:rsid w:val="00BD4AFE"/>
    <w:rsid w:val="00BD548B"/>
    <w:rsid w:val="00BD66A4"/>
    <w:rsid w:val="00BD796C"/>
    <w:rsid w:val="00BE6857"/>
    <w:rsid w:val="00BF0B67"/>
    <w:rsid w:val="00BF415B"/>
    <w:rsid w:val="00C00845"/>
    <w:rsid w:val="00C00C89"/>
    <w:rsid w:val="00C04D67"/>
    <w:rsid w:val="00C078B2"/>
    <w:rsid w:val="00C1741C"/>
    <w:rsid w:val="00C21503"/>
    <w:rsid w:val="00C23583"/>
    <w:rsid w:val="00C23D60"/>
    <w:rsid w:val="00C25E08"/>
    <w:rsid w:val="00C2683E"/>
    <w:rsid w:val="00C2702D"/>
    <w:rsid w:val="00C332A9"/>
    <w:rsid w:val="00C34CC3"/>
    <w:rsid w:val="00C35130"/>
    <w:rsid w:val="00C40884"/>
    <w:rsid w:val="00C4373F"/>
    <w:rsid w:val="00C455DE"/>
    <w:rsid w:val="00C45F3F"/>
    <w:rsid w:val="00C46A3F"/>
    <w:rsid w:val="00C503BC"/>
    <w:rsid w:val="00C5532F"/>
    <w:rsid w:val="00C656F3"/>
    <w:rsid w:val="00C6643B"/>
    <w:rsid w:val="00C6692B"/>
    <w:rsid w:val="00C71B6A"/>
    <w:rsid w:val="00C8007E"/>
    <w:rsid w:val="00C85AFE"/>
    <w:rsid w:val="00C85B4A"/>
    <w:rsid w:val="00C87901"/>
    <w:rsid w:val="00C9683E"/>
    <w:rsid w:val="00CA2289"/>
    <w:rsid w:val="00CA24B1"/>
    <w:rsid w:val="00CA3A60"/>
    <w:rsid w:val="00CA58D0"/>
    <w:rsid w:val="00CB0336"/>
    <w:rsid w:val="00CB1D2B"/>
    <w:rsid w:val="00CB5C18"/>
    <w:rsid w:val="00CB64A4"/>
    <w:rsid w:val="00CB6CAF"/>
    <w:rsid w:val="00CC0465"/>
    <w:rsid w:val="00CC59E7"/>
    <w:rsid w:val="00CE33D6"/>
    <w:rsid w:val="00CF2B29"/>
    <w:rsid w:val="00CF3AF3"/>
    <w:rsid w:val="00D012EC"/>
    <w:rsid w:val="00D03E1C"/>
    <w:rsid w:val="00D03F6D"/>
    <w:rsid w:val="00D13C91"/>
    <w:rsid w:val="00D13F4E"/>
    <w:rsid w:val="00D145F5"/>
    <w:rsid w:val="00D314DE"/>
    <w:rsid w:val="00D37231"/>
    <w:rsid w:val="00D451FE"/>
    <w:rsid w:val="00D45CE0"/>
    <w:rsid w:val="00D46A98"/>
    <w:rsid w:val="00D50AEF"/>
    <w:rsid w:val="00D53A11"/>
    <w:rsid w:val="00D54839"/>
    <w:rsid w:val="00D618EC"/>
    <w:rsid w:val="00D6493D"/>
    <w:rsid w:val="00D6504C"/>
    <w:rsid w:val="00D65AD3"/>
    <w:rsid w:val="00D664F9"/>
    <w:rsid w:val="00D668AD"/>
    <w:rsid w:val="00D74131"/>
    <w:rsid w:val="00D829FB"/>
    <w:rsid w:val="00D832AA"/>
    <w:rsid w:val="00D86401"/>
    <w:rsid w:val="00D870E3"/>
    <w:rsid w:val="00D935A4"/>
    <w:rsid w:val="00D93B2B"/>
    <w:rsid w:val="00D94B8B"/>
    <w:rsid w:val="00DA1AB4"/>
    <w:rsid w:val="00DA2866"/>
    <w:rsid w:val="00DA2B46"/>
    <w:rsid w:val="00DA607F"/>
    <w:rsid w:val="00DB687E"/>
    <w:rsid w:val="00DC03AD"/>
    <w:rsid w:val="00DC0DBE"/>
    <w:rsid w:val="00DC10D5"/>
    <w:rsid w:val="00DC292D"/>
    <w:rsid w:val="00DC6BF7"/>
    <w:rsid w:val="00DC7349"/>
    <w:rsid w:val="00DD0EB2"/>
    <w:rsid w:val="00DD396D"/>
    <w:rsid w:val="00DD3D20"/>
    <w:rsid w:val="00DE2AC2"/>
    <w:rsid w:val="00DE31CF"/>
    <w:rsid w:val="00DE41D2"/>
    <w:rsid w:val="00DE5D99"/>
    <w:rsid w:val="00DE6F8D"/>
    <w:rsid w:val="00DF03A5"/>
    <w:rsid w:val="00DF220C"/>
    <w:rsid w:val="00DF33D1"/>
    <w:rsid w:val="00DF4828"/>
    <w:rsid w:val="00DF5765"/>
    <w:rsid w:val="00DF7693"/>
    <w:rsid w:val="00E0162E"/>
    <w:rsid w:val="00E02E8D"/>
    <w:rsid w:val="00E02F39"/>
    <w:rsid w:val="00E03D6A"/>
    <w:rsid w:val="00E04897"/>
    <w:rsid w:val="00E12071"/>
    <w:rsid w:val="00E202E2"/>
    <w:rsid w:val="00E20898"/>
    <w:rsid w:val="00E2142B"/>
    <w:rsid w:val="00E27938"/>
    <w:rsid w:val="00E313BF"/>
    <w:rsid w:val="00E424AD"/>
    <w:rsid w:val="00E42583"/>
    <w:rsid w:val="00E442BB"/>
    <w:rsid w:val="00E56C81"/>
    <w:rsid w:val="00E62DD3"/>
    <w:rsid w:val="00E83774"/>
    <w:rsid w:val="00E8498F"/>
    <w:rsid w:val="00E905A0"/>
    <w:rsid w:val="00E920A4"/>
    <w:rsid w:val="00E92FC5"/>
    <w:rsid w:val="00EA1FB0"/>
    <w:rsid w:val="00EA49C5"/>
    <w:rsid w:val="00EA5AB6"/>
    <w:rsid w:val="00EB3A4F"/>
    <w:rsid w:val="00EB5709"/>
    <w:rsid w:val="00EB5C51"/>
    <w:rsid w:val="00EC0714"/>
    <w:rsid w:val="00EC10BE"/>
    <w:rsid w:val="00EC3E9A"/>
    <w:rsid w:val="00EC63D8"/>
    <w:rsid w:val="00ED3913"/>
    <w:rsid w:val="00ED658A"/>
    <w:rsid w:val="00EE13CF"/>
    <w:rsid w:val="00EE4763"/>
    <w:rsid w:val="00EE57E6"/>
    <w:rsid w:val="00EF1FD8"/>
    <w:rsid w:val="00EF3966"/>
    <w:rsid w:val="00EF3EA4"/>
    <w:rsid w:val="00EF41C8"/>
    <w:rsid w:val="00EF4400"/>
    <w:rsid w:val="00F064E2"/>
    <w:rsid w:val="00F11A58"/>
    <w:rsid w:val="00F144D6"/>
    <w:rsid w:val="00F154DA"/>
    <w:rsid w:val="00F16C6D"/>
    <w:rsid w:val="00F21A9E"/>
    <w:rsid w:val="00F23F28"/>
    <w:rsid w:val="00F258B9"/>
    <w:rsid w:val="00F26980"/>
    <w:rsid w:val="00F26FAC"/>
    <w:rsid w:val="00F30598"/>
    <w:rsid w:val="00F322A4"/>
    <w:rsid w:val="00F32D3F"/>
    <w:rsid w:val="00F3448E"/>
    <w:rsid w:val="00F430DC"/>
    <w:rsid w:val="00F51FD0"/>
    <w:rsid w:val="00F5246C"/>
    <w:rsid w:val="00F55CC0"/>
    <w:rsid w:val="00F571A6"/>
    <w:rsid w:val="00F61CB2"/>
    <w:rsid w:val="00F63B5A"/>
    <w:rsid w:val="00F772C1"/>
    <w:rsid w:val="00F83E29"/>
    <w:rsid w:val="00F85BA7"/>
    <w:rsid w:val="00F867C6"/>
    <w:rsid w:val="00F86ACD"/>
    <w:rsid w:val="00F94C88"/>
    <w:rsid w:val="00FB2440"/>
    <w:rsid w:val="00FB3632"/>
    <w:rsid w:val="00FC513C"/>
    <w:rsid w:val="00FC5BAF"/>
    <w:rsid w:val="00FD101F"/>
    <w:rsid w:val="00FD3614"/>
    <w:rsid w:val="00FD39AE"/>
    <w:rsid w:val="00FD47BB"/>
    <w:rsid w:val="00FD64B8"/>
    <w:rsid w:val="00FD6EAB"/>
    <w:rsid w:val="00FD7D40"/>
    <w:rsid w:val="00FE6465"/>
    <w:rsid w:val="00FF18E1"/>
    <w:rsid w:val="00FF1C9D"/>
    <w:rsid w:val="00FF2A30"/>
    <w:rsid w:val="00FF2AEF"/>
    <w:rsid w:val="00FF4647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8C37BF"/>
  <w15:docId w15:val="{0DD2BF79-4E73-4CC9-9BA7-63019E13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uiPriority="37" w:qFormat="1"/>
    <w:lsdException w:name="heading 1" w:locked="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79" w:unhideWhenUsed="1"/>
    <w:lsdException w:name="footnote text" w:semiHidden="1" w:uiPriority="9" w:unhideWhenUsed="1"/>
    <w:lsdException w:name="annotation text" w:semiHidden="1" w:uiPriority="99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49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79" w:unhideWhenUsed="1"/>
    <w:lsdException w:name="endnote text" w:semiHidden="1" w:uiPriority="99" w:unhideWhenUsed="1"/>
    <w:lsdException w:name="table of authorities" w:semiHidden="1" w:uiPriority="49" w:unhideWhenUsed="1"/>
    <w:lsdException w:name="macro" w:semiHidden="1" w:uiPriority="4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4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79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49" w:unhideWhenUsed="1"/>
    <w:lsdException w:name="Body Text Indent 3" w:semiHidden="1" w:uiPriority="4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/>
    <w:lsdException w:name="Emphasis" w:locked="1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1">
    <w:name w:val="Normal"/>
    <w:uiPriority w:val="37"/>
    <w:unhideWhenUsed/>
    <w:qFormat/>
    <w:rsid w:val="004249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heading 1"/>
    <w:aliases w:val="Заголовок раздела,H1,Заголов,Заголовок 1 Знак1,Заголовок 1 Знак Знак,h1,app heading 1,ITT t1,II+,I,H11,H12,H13,H14,H15,H16,H17,H18,H111,H121,H131,H141,H151,H161,H171,H19,H112,H122,H132,H142,H152,H162,H172,H181,H1111,H1211,H1311,H1411,H1511,g"/>
    <w:basedOn w:val="af1"/>
    <w:next w:val="af1"/>
    <w:link w:val="12"/>
    <w:uiPriority w:val="1"/>
    <w:qFormat/>
    <w:locked/>
    <w:rsid w:val="004249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heading 2"/>
    <w:aliases w:val="Подраздел,H2,Numbered text 3,h2,2,Heading 2 Hidden,CHS,H2-Heading 2,l2,Header2,22,heading2,list2,A,A.B.C.,list 2,Heading2,Heading Indent No L2,UNDERRUBRIK 1-2,Fonctionnalité,Titre 21,t2.T2,Table2,ITT t2,H2-Heading 21,Header 21,l21,Header21,h"/>
    <w:basedOn w:val="af1"/>
    <w:next w:val="af1"/>
    <w:link w:val="23"/>
    <w:uiPriority w:val="1"/>
    <w:rsid w:val="004249EB"/>
    <w:pPr>
      <w:keepNext/>
      <w:keepLines/>
      <w:tabs>
        <w:tab w:val="left" w:pos="720"/>
      </w:tabs>
      <w:spacing w:before="360" w:after="360" w:line="360" w:lineRule="auto"/>
      <w:ind w:left="907"/>
      <w:outlineLvl w:val="1"/>
    </w:pPr>
    <w:rPr>
      <w:b/>
      <w:noProof/>
      <w:szCs w:val="20"/>
    </w:rPr>
  </w:style>
  <w:style w:type="paragraph" w:styleId="31">
    <w:name w:val="heading 3"/>
    <w:aliases w:val="3,Пункт,h3,Level 1 - 1,h31,h32,h33,h34,h35,h36,h37,h38,h39,h310,h311,h321,h331,h341,h351,h361,h371,h381,h312,h322,h332,h342,h352,h362,h372,h382,h313,h323,h333,h343,h353,h363,h373,h383,h314,h324,h334,h344,h354,h364,h374,h384,h315,h325,h335,H3"/>
    <w:basedOn w:val="af1"/>
    <w:next w:val="af1"/>
    <w:link w:val="32"/>
    <w:uiPriority w:val="1"/>
    <w:rsid w:val="004249EB"/>
    <w:pPr>
      <w:keepNext/>
      <w:keepLines/>
      <w:spacing w:before="120" w:after="120" w:line="360" w:lineRule="auto"/>
      <w:ind w:left="907"/>
      <w:outlineLvl w:val="2"/>
    </w:pPr>
    <w:rPr>
      <w:b/>
      <w:szCs w:val="20"/>
    </w:rPr>
  </w:style>
  <w:style w:type="paragraph" w:styleId="41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,H4,4 d"/>
    <w:basedOn w:val="af1"/>
    <w:next w:val="af1"/>
    <w:link w:val="42"/>
    <w:uiPriority w:val="1"/>
    <w:rsid w:val="004249EB"/>
    <w:pPr>
      <w:keepNext/>
      <w:keepLines/>
      <w:spacing w:before="160" w:after="120" w:line="360" w:lineRule="auto"/>
      <w:ind w:right="567"/>
      <w:outlineLvl w:val="3"/>
    </w:pPr>
    <w:rPr>
      <w:b/>
      <w:szCs w:val="20"/>
    </w:rPr>
  </w:style>
  <w:style w:type="paragraph" w:styleId="50">
    <w:name w:val="heading 5"/>
    <w:aliases w:val="H5,PIM 5,5,ITT t5,PA Pico Section,ТЗ. Заголовок 5"/>
    <w:basedOn w:val="af1"/>
    <w:next w:val="af2"/>
    <w:link w:val="51"/>
    <w:uiPriority w:val="9"/>
    <w:unhideWhenUsed/>
    <w:rsid w:val="004249EB"/>
    <w:pPr>
      <w:numPr>
        <w:ilvl w:val="4"/>
        <w:numId w:val="1"/>
      </w:numPr>
      <w:tabs>
        <w:tab w:val="left" w:pos="2340"/>
      </w:tabs>
      <w:spacing w:before="120" w:after="60" w:line="360" w:lineRule="auto"/>
      <w:outlineLvl w:val="4"/>
    </w:pPr>
    <w:rPr>
      <w:rFonts w:ascii="Arial" w:hAnsi="Arial"/>
      <w:b/>
      <w:bCs/>
      <w:iCs/>
      <w:sz w:val="22"/>
      <w:szCs w:val="26"/>
      <w:lang w:eastAsia="ru-RU"/>
    </w:rPr>
  </w:style>
  <w:style w:type="paragraph" w:styleId="6">
    <w:name w:val="heading 6"/>
    <w:aliases w:val="PIM 6,ЗагАБВ"/>
    <w:basedOn w:val="af1"/>
    <w:next w:val="af2"/>
    <w:link w:val="60"/>
    <w:uiPriority w:val="9"/>
    <w:unhideWhenUsed/>
    <w:rsid w:val="004249EB"/>
    <w:pPr>
      <w:keepNext/>
      <w:spacing w:before="120" w:after="60" w:line="360" w:lineRule="auto"/>
      <w:outlineLvl w:val="5"/>
    </w:pPr>
    <w:rPr>
      <w:rFonts w:ascii="Arial" w:hAnsi="Arial"/>
      <w:b/>
      <w:bCs/>
      <w:sz w:val="22"/>
      <w:lang w:eastAsia="ru-RU"/>
    </w:rPr>
  </w:style>
  <w:style w:type="paragraph" w:styleId="7">
    <w:name w:val="heading 7"/>
    <w:aliases w:val="PIM 7"/>
    <w:basedOn w:val="af1"/>
    <w:next w:val="af2"/>
    <w:link w:val="70"/>
    <w:uiPriority w:val="9"/>
    <w:unhideWhenUsed/>
    <w:qFormat/>
    <w:rsid w:val="004249EB"/>
    <w:pPr>
      <w:suppressAutoHyphens/>
      <w:spacing w:before="120" w:after="60" w:line="360" w:lineRule="auto"/>
      <w:outlineLvl w:val="6"/>
    </w:pPr>
    <w:rPr>
      <w:rFonts w:ascii="Arial" w:hAnsi="Arial"/>
      <w:b/>
      <w:bCs/>
      <w:sz w:val="22"/>
      <w:szCs w:val="20"/>
      <w:lang w:eastAsia="ru-RU"/>
    </w:rPr>
  </w:style>
  <w:style w:type="paragraph" w:styleId="8">
    <w:name w:val="heading 8"/>
    <w:basedOn w:val="af1"/>
    <w:next w:val="af2"/>
    <w:link w:val="80"/>
    <w:uiPriority w:val="9"/>
    <w:qFormat/>
    <w:rsid w:val="004249EB"/>
    <w:pPr>
      <w:suppressAutoHyphens/>
      <w:spacing w:before="120" w:after="60" w:line="360" w:lineRule="auto"/>
      <w:outlineLvl w:val="7"/>
    </w:pPr>
    <w:rPr>
      <w:rFonts w:ascii="Arial" w:hAnsi="Arial"/>
      <w:b/>
      <w:sz w:val="22"/>
      <w:szCs w:val="20"/>
      <w:lang w:eastAsia="ru-RU"/>
    </w:rPr>
  </w:style>
  <w:style w:type="paragraph" w:styleId="9">
    <w:name w:val="heading 9"/>
    <w:basedOn w:val="af1"/>
    <w:next w:val="af1"/>
    <w:link w:val="90"/>
    <w:autoRedefine/>
    <w:uiPriority w:val="9"/>
    <w:qFormat/>
    <w:rsid w:val="004249EB"/>
    <w:pPr>
      <w:keepNext/>
      <w:spacing w:before="20" w:after="120" w:line="360" w:lineRule="auto"/>
      <w:ind w:right="720"/>
      <w:outlineLvl w:val="8"/>
    </w:pPr>
    <w:rPr>
      <w:kern w:val="28"/>
      <w:sz w:val="22"/>
      <w:szCs w:val="20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paragraph" w:styleId="af6">
    <w:name w:val="header"/>
    <w:basedOn w:val="af1"/>
    <w:link w:val="af7"/>
    <w:uiPriority w:val="99"/>
    <w:unhideWhenUsed/>
    <w:locked/>
    <w:rsid w:val="004249E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f3"/>
    <w:link w:val="af6"/>
    <w:uiPriority w:val="99"/>
    <w:rsid w:val="004249EB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aliases w:val=" Знак"/>
    <w:basedOn w:val="af1"/>
    <w:link w:val="af9"/>
    <w:unhideWhenUsed/>
    <w:locked/>
    <w:rsid w:val="004249E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aliases w:val=" Знак Знак"/>
    <w:basedOn w:val="af3"/>
    <w:link w:val="af8"/>
    <w:rsid w:val="004249EB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З. Штамп15. Нижний НКБГ"/>
    <w:basedOn w:val="af1"/>
    <w:autoRedefine/>
    <w:uiPriority w:val="49"/>
    <w:qFormat/>
    <w:rsid w:val="004249EB"/>
    <w:pPr>
      <w:jc w:val="center"/>
    </w:pPr>
    <w:rPr>
      <w:i/>
      <w:sz w:val="32"/>
      <w:szCs w:val="28"/>
    </w:rPr>
  </w:style>
  <w:style w:type="paragraph" w:customStyle="1" w:styleId="55">
    <w:name w:val="ТЗ. Штамп55. Название документа"/>
    <w:basedOn w:val="af1"/>
    <w:autoRedefine/>
    <w:uiPriority w:val="49"/>
    <w:qFormat/>
    <w:rsid w:val="004249EB"/>
    <w:pPr>
      <w:jc w:val="center"/>
    </w:pPr>
    <w:rPr>
      <w:i/>
      <w:sz w:val="32"/>
    </w:rPr>
  </w:style>
  <w:style w:type="paragraph" w:customStyle="1" w:styleId="550">
    <w:name w:val="ТЗ. Штамп55. Название фирмы"/>
    <w:basedOn w:val="af1"/>
    <w:autoRedefine/>
    <w:uiPriority w:val="49"/>
    <w:qFormat/>
    <w:rsid w:val="004249EB"/>
    <w:pPr>
      <w:jc w:val="center"/>
    </w:pPr>
    <w:rPr>
      <w:i/>
      <w:sz w:val="32"/>
    </w:rPr>
  </w:style>
  <w:style w:type="paragraph" w:customStyle="1" w:styleId="afa">
    <w:name w:val="ЛУ. Фамилии"/>
    <w:basedOn w:val="af1"/>
    <w:uiPriority w:val="79"/>
    <w:qFormat/>
    <w:rsid w:val="004249EB"/>
    <w:pPr>
      <w:ind w:left="28"/>
    </w:pPr>
  </w:style>
  <w:style w:type="paragraph" w:customStyle="1" w:styleId="afb">
    <w:name w:val="ЛУ. ЛистЛистов"/>
    <w:basedOn w:val="af1"/>
    <w:uiPriority w:val="79"/>
    <w:qFormat/>
    <w:rsid w:val="004249EB"/>
    <w:pPr>
      <w:jc w:val="center"/>
    </w:pPr>
  </w:style>
  <w:style w:type="paragraph" w:customStyle="1" w:styleId="afc">
    <w:name w:val="ЛУ. ЦБ.Москва"/>
    <w:basedOn w:val="af1"/>
    <w:uiPriority w:val="79"/>
    <w:qFormat/>
    <w:rsid w:val="004249EB"/>
    <w:pPr>
      <w:jc w:val="center"/>
    </w:pPr>
    <w:rPr>
      <w:b/>
    </w:rPr>
  </w:style>
  <w:style w:type="paragraph" w:customStyle="1" w:styleId="afd">
    <w:name w:val="ЛУ. ЦБ"/>
    <w:basedOn w:val="af1"/>
    <w:autoRedefine/>
    <w:uiPriority w:val="79"/>
    <w:qFormat/>
    <w:rsid w:val="004249EB"/>
    <w:pPr>
      <w:widowControl w:val="0"/>
      <w:adjustRightInd w:val="0"/>
      <w:jc w:val="center"/>
      <w:textAlignment w:val="baseline"/>
    </w:pPr>
    <w:rPr>
      <w:b/>
    </w:rPr>
  </w:style>
  <w:style w:type="paragraph" w:customStyle="1" w:styleId="-">
    <w:name w:val="ЛУ. Название документа. Кол-во листов"/>
    <w:basedOn w:val="af1"/>
    <w:autoRedefine/>
    <w:uiPriority w:val="79"/>
    <w:qFormat/>
    <w:rsid w:val="004249EB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e">
    <w:name w:val="ЛУ. Название системы"/>
    <w:basedOn w:val="af1"/>
    <w:autoRedefine/>
    <w:uiPriority w:val="79"/>
    <w:qFormat/>
    <w:rsid w:val="004249EB"/>
    <w:pPr>
      <w:widowControl w:val="0"/>
      <w:adjustRightInd w:val="0"/>
      <w:jc w:val="center"/>
      <w:textAlignment w:val="baseline"/>
    </w:pPr>
    <w:rPr>
      <w:sz w:val="32"/>
      <w:szCs w:val="32"/>
    </w:rPr>
  </w:style>
  <w:style w:type="paragraph" w:customStyle="1" w:styleId="aff">
    <w:name w:val="ЛУ. Город.Год"/>
    <w:basedOn w:val="af1"/>
    <w:autoRedefine/>
    <w:uiPriority w:val="79"/>
    <w:qFormat/>
    <w:rsid w:val="004249EB"/>
    <w:pPr>
      <w:jc w:val="center"/>
    </w:pPr>
    <w:rPr>
      <w:b/>
      <w:iCs/>
      <w:szCs w:val="28"/>
    </w:rPr>
  </w:style>
  <w:style w:type="paragraph" w:customStyle="1" w:styleId="aff0">
    <w:name w:val="ЛУ. Утвержден"/>
    <w:basedOn w:val="af1"/>
    <w:autoRedefine/>
    <w:uiPriority w:val="79"/>
    <w:rsid w:val="004249EB"/>
    <w:pPr>
      <w:widowControl w:val="0"/>
      <w:adjustRightInd w:val="0"/>
      <w:jc w:val="left"/>
      <w:textAlignment w:val="baseline"/>
    </w:pPr>
    <w:rPr>
      <w:bCs/>
      <w:iCs/>
    </w:rPr>
  </w:style>
  <w:style w:type="paragraph" w:customStyle="1" w:styleId="150">
    <w:name w:val="ТЗ. Штамп15. НомерЛиста"/>
    <w:basedOn w:val="af1"/>
    <w:autoRedefine/>
    <w:uiPriority w:val="49"/>
    <w:qFormat/>
    <w:rsid w:val="004249EB"/>
    <w:pPr>
      <w:spacing w:before="60"/>
      <w:jc w:val="center"/>
    </w:pPr>
    <w:rPr>
      <w:szCs w:val="20"/>
    </w:rPr>
  </w:style>
  <w:style w:type="character" w:customStyle="1" w:styleId="aff1">
    <w:name w:val="ТЗ. Выделить"/>
    <w:basedOn w:val="af3"/>
    <w:uiPriority w:val="19"/>
    <w:qFormat/>
    <w:rsid w:val="004249EB"/>
    <w:rPr>
      <w:rFonts w:eastAsia="Times New Roman" w:cs="Times New Roman"/>
      <w:noProof/>
      <w:sz w:val="24"/>
      <w:szCs w:val="24"/>
      <w:bdr w:val="none" w:sz="0" w:space="0" w:color="auto"/>
      <w:shd w:val="clear" w:color="auto" w:fill="FFFF00"/>
      <w:lang w:eastAsia="en-US"/>
    </w:rPr>
  </w:style>
  <w:style w:type="character" w:customStyle="1" w:styleId="aff2">
    <w:name w:val="ТЗ. Жирный"/>
    <w:basedOn w:val="af3"/>
    <w:uiPriority w:val="19"/>
    <w:qFormat/>
    <w:rsid w:val="004249EB"/>
    <w:rPr>
      <w:b/>
    </w:rPr>
  </w:style>
  <w:style w:type="paragraph" w:customStyle="1" w:styleId="1">
    <w:name w:val="ТЗ. Заголовок 1"/>
    <w:basedOn w:val="af1"/>
    <w:next w:val="af1"/>
    <w:autoRedefine/>
    <w:qFormat/>
    <w:rsid w:val="004249EB"/>
    <w:pPr>
      <w:keepNext/>
      <w:keepLines/>
      <w:pageBreakBefore/>
      <w:numPr>
        <w:numId w:val="1"/>
      </w:numPr>
      <w:spacing w:before="240" w:after="120" w:line="360" w:lineRule="auto"/>
      <w:ind w:left="709"/>
      <w:jc w:val="left"/>
      <w:outlineLvl w:val="0"/>
    </w:pPr>
    <w:rPr>
      <w:b/>
      <w:sz w:val="32"/>
    </w:rPr>
  </w:style>
  <w:style w:type="paragraph" w:customStyle="1" w:styleId="20">
    <w:name w:val="ТЗ. Заголовок 2"/>
    <w:basedOn w:val="af1"/>
    <w:next w:val="af1"/>
    <w:autoRedefine/>
    <w:qFormat/>
    <w:rsid w:val="004249EB"/>
    <w:pPr>
      <w:keepNext/>
      <w:keepLines/>
      <w:numPr>
        <w:ilvl w:val="1"/>
        <w:numId w:val="1"/>
      </w:numPr>
      <w:spacing w:before="240" w:after="60"/>
      <w:ind w:left="709"/>
      <w:jc w:val="left"/>
      <w:outlineLvl w:val="1"/>
    </w:pPr>
    <w:rPr>
      <w:b/>
      <w:sz w:val="28"/>
    </w:rPr>
  </w:style>
  <w:style w:type="paragraph" w:customStyle="1" w:styleId="30">
    <w:name w:val="ТЗ. Заголовок 3"/>
    <w:basedOn w:val="af1"/>
    <w:next w:val="af1"/>
    <w:autoRedefine/>
    <w:qFormat/>
    <w:rsid w:val="004249EB"/>
    <w:pPr>
      <w:keepNext/>
      <w:keepLines/>
      <w:numPr>
        <w:ilvl w:val="2"/>
        <w:numId w:val="1"/>
      </w:numPr>
      <w:spacing w:before="120" w:after="120" w:line="360" w:lineRule="auto"/>
      <w:ind w:left="709"/>
      <w:jc w:val="left"/>
      <w:outlineLvl w:val="2"/>
    </w:pPr>
    <w:rPr>
      <w:b/>
    </w:rPr>
  </w:style>
  <w:style w:type="paragraph" w:customStyle="1" w:styleId="40">
    <w:name w:val="ТЗ. Заголовок 4"/>
    <w:basedOn w:val="af1"/>
    <w:next w:val="af1"/>
    <w:autoRedefine/>
    <w:qFormat/>
    <w:rsid w:val="009639DB"/>
    <w:pPr>
      <w:keepNext/>
      <w:keepLines/>
      <w:numPr>
        <w:ilvl w:val="3"/>
        <w:numId w:val="1"/>
      </w:numPr>
      <w:spacing w:before="120" w:after="120" w:line="360" w:lineRule="auto"/>
      <w:ind w:left="709"/>
      <w:contextualSpacing/>
      <w:outlineLvl w:val="3"/>
    </w:pPr>
  </w:style>
  <w:style w:type="paragraph" w:customStyle="1" w:styleId="43">
    <w:name w:val="ТЗ. Заголовок 4 с ручным назначением номера"/>
    <w:basedOn w:val="af1"/>
    <w:autoRedefine/>
    <w:uiPriority w:val="19"/>
    <w:qFormat/>
    <w:rsid w:val="004249EB"/>
    <w:pPr>
      <w:spacing w:line="360" w:lineRule="auto"/>
      <w:ind w:firstLine="709"/>
    </w:pPr>
  </w:style>
  <w:style w:type="paragraph" w:customStyle="1" w:styleId="aff3">
    <w:name w:val="ТЗ. Заголовок ненумерованный"/>
    <w:basedOn w:val="af1"/>
    <w:uiPriority w:val="19"/>
    <w:qFormat/>
    <w:rsid w:val="004249EB"/>
    <w:pPr>
      <w:keepNext/>
      <w:spacing w:line="360" w:lineRule="auto"/>
      <w:ind w:firstLine="720"/>
    </w:pPr>
    <w:rPr>
      <w:b/>
    </w:rPr>
  </w:style>
  <w:style w:type="paragraph" w:customStyle="1" w:styleId="aff4">
    <w:name w:val="ТЗ. Заголовок таблицы"/>
    <w:basedOn w:val="af1"/>
    <w:link w:val="aff5"/>
    <w:uiPriority w:val="9"/>
    <w:qFormat/>
    <w:rsid w:val="004249EB"/>
    <w:pPr>
      <w:autoSpaceDE w:val="0"/>
      <w:autoSpaceDN w:val="0"/>
      <w:adjustRightInd w:val="0"/>
      <w:jc w:val="center"/>
    </w:pPr>
    <w:rPr>
      <w:b/>
      <w:bCs/>
      <w:color w:val="000000"/>
    </w:rPr>
  </w:style>
  <w:style w:type="paragraph" w:customStyle="1" w:styleId="aff6">
    <w:name w:val="ТЗ. Код программы"/>
    <w:basedOn w:val="af1"/>
    <w:uiPriority w:val="19"/>
    <w:qFormat/>
    <w:rsid w:val="004249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120"/>
      <w:contextualSpacing/>
      <w:jc w:val="left"/>
    </w:pPr>
    <w:rPr>
      <w:rFonts w:ascii="Courier New" w:hAnsi="Courier New" w:cs="Courier New"/>
      <w:szCs w:val="22"/>
    </w:rPr>
  </w:style>
  <w:style w:type="paragraph" w:customStyle="1" w:styleId="1-1">
    <w:name w:val="ТЗ. Ненумерованые заголовки 1-го уровня"/>
    <w:basedOn w:val="af1"/>
    <w:next w:val="af1"/>
    <w:link w:val="1-2"/>
    <w:uiPriority w:val="19"/>
    <w:qFormat/>
    <w:rsid w:val="004249EB"/>
    <w:pPr>
      <w:keepNext/>
      <w:pageBreakBefore/>
      <w:spacing w:before="240" w:after="120" w:line="360" w:lineRule="auto"/>
      <w:jc w:val="center"/>
      <w:outlineLvl w:val="0"/>
    </w:pPr>
    <w:rPr>
      <w:b/>
      <w:bCs/>
      <w:kern w:val="32"/>
      <w:sz w:val="32"/>
      <w:szCs w:val="32"/>
    </w:rPr>
  </w:style>
  <w:style w:type="numbering" w:customStyle="1" w:styleId="a">
    <w:name w:val="ТЗ. Нумерация абзацев"/>
    <w:basedOn w:val="af5"/>
    <w:uiPriority w:val="99"/>
    <w:rsid w:val="004249EB"/>
    <w:pPr>
      <w:numPr>
        <w:numId w:val="9"/>
      </w:numPr>
    </w:pPr>
  </w:style>
  <w:style w:type="numbering" w:customStyle="1" w:styleId="a2">
    <w:name w:val="ТЗ. Нумерация дефисных перечислений"/>
    <w:basedOn w:val="af5"/>
    <w:uiPriority w:val="99"/>
    <w:rsid w:val="004249EB"/>
    <w:pPr>
      <w:numPr>
        <w:numId w:val="20"/>
      </w:numPr>
    </w:pPr>
  </w:style>
  <w:style w:type="numbering" w:customStyle="1" w:styleId="a6">
    <w:name w:val="ТЗ. Нумерация заголовков"/>
    <w:basedOn w:val="af5"/>
    <w:uiPriority w:val="99"/>
    <w:rsid w:val="004249EB"/>
    <w:pPr>
      <w:numPr>
        <w:numId w:val="24"/>
      </w:numPr>
    </w:pPr>
  </w:style>
  <w:style w:type="numbering" w:customStyle="1" w:styleId="af">
    <w:name w:val="ТЗ. Нумерация перечислений"/>
    <w:basedOn w:val="af5"/>
    <w:uiPriority w:val="99"/>
    <w:rsid w:val="004249EB"/>
    <w:pPr>
      <w:numPr>
        <w:numId w:val="10"/>
      </w:numPr>
    </w:pPr>
  </w:style>
  <w:style w:type="paragraph" w:customStyle="1" w:styleId="a0">
    <w:name w:val="ТЗ. Нумерованые абзацы"/>
    <w:basedOn w:val="af1"/>
    <w:link w:val="aff7"/>
    <w:autoRedefine/>
    <w:uiPriority w:val="29"/>
    <w:qFormat/>
    <w:rsid w:val="004249EB"/>
    <w:pPr>
      <w:widowControl w:val="0"/>
      <w:numPr>
        <w:numId w:val="9"/>
      </w:numPr>
      <w:spacing w:after="60" w:line="360" w:lineRule="auto"/>
      <w:contextualSpacing/>
    </w:pPr>
  </w:style>
  <w:style w:type="character" w:customStyle="1" w:styleId="aff7">
    <w:name w:val="ТЗ. Нумерованые абзацы Знак"/>
    <w:basedOn w:val="af3"/>
    <w:link w:val="a0"/>
    <w:uiPriority w:val="29"/>
    <w:rsid w:val="004249EB"/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ТЗ. Олгавление"/>
    <w:basedOn w:val="13"/>
    <w:uiPriority w:val="29"/>
    <w:qFormat/>
    <w:rsid w:val="004249EB"/>
    <w:pPr>
      <w:tabs>
        <w:tab w:val="right" w:leader="dot" w:pos="9656"/>
      </w:tabs>
      <w:spacing w:after="0" w:line="360" w:lineRule="auto"/>
      <w:ind w:left="720" w:hanging="720"/>
      <w:jc w:val="center"/>
    </w:pPr>
    <w:rPr>
      <w:b/>
      <w:caps/>
      <w:noProof/>
    </w:rPr>
  </w:style>
  <w:style w:type="paragraph" w:styleId="13">
    <w:name w:val="toc 1"/>
    <w:basedOn w:val="af1"/>
    <w:next w:val="af1"/>
    <w:autoRedefine/>
    <w:uiPriority w:val="39"/>
    <w:unhideWhenUsed/>
    <w:rsid w:val="004249EB"/>
    <w:pPr>
      <w:tabs>
        <w:tab w:val="right" w:leader="dot" w:pos="9627"/>
      </w:tabs>
      <w:spacing w:after="100"/>
    </w:pPr>
  </w:style>
  <w:style w:type="paragraph" w:customStyle="1" w:styleId="aff9">
    <w:name w:val="ТЗ. Основной текст без отступа"/>
    <w:basedOn w:val="af1"/>
    <w:autoRedefine/>
    <w:uiPriority w:val="1"/>
    <w:qFormat/>
    <w:rsid w:val="004249EB"/>
    <w:pPr>
      <w:spacing w:before="120" w:after="120"/>
      <w:contextualSpacing/>
    </w:pPr>
  </w:style>
  <w:style w:type="paragraph" w:customStyle="1" w:styleId="affa">
    <w:name w:val="ТЗ. Основной текст с отступом"/>
    <w:basedOn w:val="af1"/>
    <w:autoRedefine/>
    <w:uiPriority w:val="1"/>
    <w:qFormat/>
    <w:rsid w:val="005C63C4"/>
    <w:pPr>
      <w:spacing w:line="360" w:lineRule="auto"/>
      <w:ind w:firstLine="709"/>
    </w:pPr>
  </w:style>
  <w:style w:type="paragraph" w:customStyle="1" w:styleId="a8">
    <w:name w:val="ТЗ. Перечисление. Второй уровень"/>
    <w:basedOn w:val="af1"/>
    <w:autoRedefine/>
    <w:uiPriority w:val="2"/>
    <w:qFormat/>
    <w:rsid w:val="004249EB"/>
    <w:pPr>
      <w:widowControl w:val="0"/>
      <w:numPr>
        <w:ilvl w:val="6"/>
        <w:numId w:val="1"/>
      </w:numPr>
      <w:spacing w:line="360" w:lineRule="auto"/>
      <w:jc w:val="left"/>
    </w:pPr>
  </w:style>
  <w:style w:type="paragraph" w:customStyle="1" w:styleId="a3">
    <w:name w:val="ТЗ. Перечисление. Дефисы"/>
    <w:basedOn w:val="af1"/>
    <w:link w:val="affb"/>
    <w:autoRedefine/>
    <w:uiPriority w:val="2"/>
    <w:qFormat/>
    <w:rsid w:val="004249EB"/>
    <w:pPr>
      <w:numPr>
        <w:numId w:val="19"/>
      </w:numPr>
      <w:spacing w:after="60" w:line="360" w:lineRule="auto"/>
      <w:contextualSpacing/>
    </w:pPr>
  </w:style>
  <w:style w:type="paragraph" w:customStyle="1" w:styleId="a7">
    <w:name w:val="ТЗ. Перечисление. Первый уровень"/>
    <w:basedOn w:val="af1"/>
    <w:autoRedefine/>
    <w:uiPriority w:val="1"/>
    <w:qFormat/>
    <w:rsid w:val="004249EB"/>
    <w:pPr>
      <w:widowControl w:val="0"/>
      <w:numPr>
        <w:ilvl w:val="5"/>
        <w:numId w:val="1"/>
      </w:numPr>
      <w:spacing w:after="60" w:line="360" w:lineRule="auto"/>
      <w:contextualSpacing/>
      <w:jc w:val="left"/>
    </w:pPr>
    <w:rPr>
      <w:kern w:val="32"/>
    </w:rPr>
  </w:style>
  <w:style w:type="paragraph" w:customStyle="1" w:styleId="1-0">
    <w:name w:val="ТЗ. Подпункты 1-го раздела"/>
    <w:basedOn w:val="af1"/>
    <w:autoRedefine/>
    <w:uiPriority w:val="1"/>
    <w:qFormat/>
    <w:rsid w:val="004249EB"/>
    <w:pPr>
      <w:numPr>
        <w:ilvl w:val="2"/>
        <w:numId w:val="13"/>
      </w:numPr>
      <w:spacing w:line="360" w:lineRule="auto"/>
    </w:pPr>
  </w:style>
  <w:style w:type="paragraph" w:customStyle="1" w:styleId="affc">
    <w:name w:val="ТЗ. Примечание"/>
    <w:basedOn w:val="af1"/>
    <w:next w:val="affa"/>
    <w:autoRedefine/>
    <w:uiPriority w:val="29"/>
    <w:qFormat/>
    <w:rsid w:val="004249EB"/>
    <w:pPr>
      <w:spacing w:after="120"/>
      <w:ind w:left="720"/>
    </w:pPr>
    <w:rPr>
      <w:i/>
    </w:rPr>
  </w:style>
  <w:style w:type="paragraph" w:customStyle="1" w:styleId="1-">
    <w:name w:val="ТЗ. Пункты 1-го раздела"/>
    <w:basedOn w:val="af1"/>
    <w:autoRedefine/>
    <w:uiPriority w:val="29"/>
    <w:qFormat/>
    <w:rsid w:val="004249EB"/>
    <w:pPr>
      <w:numPr>
        <w:ilvl w:val="1"/>
        <w:numId w:val="13"/>
      </w:numPr>
      <w:spacing w:line="360" w:lineRule="auto"/>
    </w:pPr>
  </w:style>
  <w:style w:type="paragraph" w:customStyle="1" w:styleId="2-">
    <w:name w:val="ТЗ. Пункты 2-го раздела"/>
    <w:basedOn w:val="af1"/>
    <w:autoRedefine/>
    <w:uiPriority w:val="29"/>
    <w:qFormat/>
    <w:rsid w:val="004249EB"/>
    <w:pPr>
      <w:spacing w:line="360" w:lineRule="auto"/>
      <w:ind w:firstLine="907"/>
      <w:outlineLvl w:val="1"/>
    </w:pPr>
  </w:style>
  <w:style w:type="paragraph" w:customStyle="1" w:styleId="affd">
    <w:name w:val="ТЗ. Рис. Название"/>
    <w:basedOn w:val="af1"/>
    <w:next w:val="affa"/>
    <w:autoRedefine/>
    <w:uiPriority w:val="8"/>
    <w:qFormat/>
    <w:rsid w:val="004249EB"/>
    <w:pPr>
      <w:spacing w:before="120" w:after="240" w:line="360" w:lineRule="auto"/>
      <w:jc w:val="center"/>
    </w:pPr>
    <w:rPr>
      <w:b/>
    </w:rPr>
  </w:style>
  <w:style w:type="paragraph" w:customStyle="1" w:styleId="affe">
    <w:name w:val="ТЗ. Рис. Сама картинка"/>
    <w:basedOn w:val="af1"/>
    <w:next w:val="affd"/>
    <w:autoRedefine/>
    <w:uiPriority w:val="8"/>
    <w:qFormat/>
    <w:rsid w:val="004249EB"/>
    <w:pPr>
      <w:keepNext/>
      <w:spacing w:line="360" w:lineRule="auto"/>
      <w:jc w:val="center"/>
    </w:pPr>
  </w:style>
  <w:style w:type="paragraph" w:customStyle="1" w:styleId="afff">
    <w:name w:val="ТЗ. Табл. Название столбца вертикально"/>
    <w:basedOn w:val="af1"/>
    <w:autoRedefine/>
    <w:uiPriority w:val="9"/>
    <w:rsid w:val="004249EB"/>
    <w:pPr>
      <w:jc w:val="center"/>
    </w:pPr>
    <w:rPr>
      <w:b/>
      <w:bCs/>
    </w:rPr>
  </w:style>
  <w:style w:type="paragraph" w:customStyle="1" w:styleId="afff0">
    <w:name w:val="ТЗ. Табл. Название столбца горизонтально"/>
    <w:basedOn w:val="af1"/>
    <w:autoRedefine/>
    <w:uiPriority w:val="9"/>
    <w:qFormat/>
    <w:rsid w:val="004249EB"/>
    <w:pPr>
      <w:spacing w:before="120" w:after="120"/>
      <w:jc w:val="center"/>
    </w:pPr>
    <w:rPr>
      <w:b/>
      <w:bCs/>
    </w:rPr>
  </w:style>
  <w:style w:type="paragraph" w:customStyle="1" w:styleId="afff1">
    <w:name w:val="ТЗ. Табл. Текст таблицы по левому краю"/>
    <w:basedOn w:val="af1"/>
    <w:autoRedefine/>
    <w:uiPriority w:val="9"/>
    <w:qFormat/>
    <w:rsid w:val="004249EB"/>
    <w:rPr>
      <w:noProof/>
    </w:rPr>
  </w:style>
  <w:style w:type="paragraph" w:customStyle="1" w:styleId="afff2">
    <w:name w:val="ТЗ. Табл. Текст ячеек"/>
    <w:basedOn w:val="af1"/>
    <w:autoRedefine/>
    <w:uiPriority w:val="4"/>
    <w:qFormat/>
    <w:rsid w:val="004249EB"/>
    <w:pPr>
      <w:keepLines/>
      <w:jc w:val="left"/>
    </w:pPr>
    <w:rPr>
      <w:noProof/>
      <w:spacing w:val="-5"/>
    </w:rPr>
  </w:style>
  <w:style w:type="paragraph" w:customStyle="1" w:styleId="afff3">
    <w:name w:val="ТЗ. Табл.Название блока таблицы"/>
    <w:basedOn w:val="af1"/>
    <w:autoRedefine/>
    <w:uiPriority w:val="9"/>
    <w:qFormat/>
    <w:rsid w:val="004249EB"/>
    <w:rPr>
      <w:b/>
    </w:rPr>
  </w:style>
  <w:style w:type="paragraph" w:customStyle="1" w:styleId="afff4">
    <w:name w:val="ТЗ. Табл.Название таблицы"/>
    <w:basedOn w:val="af1"/>
    <w:autoRedefine/>
    <w:uiPriority w:val="9"/>
    <w:qFormat/>
    <w:rsid w:val="004249EB"/>
    <w:pPr>
      <w:keepNext/>
      <w:spacing w:before="120" w:after="120"/>
      <w:jc w:val="left"/>
    </w:pPr>
    <w:rPr>
      <w:b/>
      <w:bCs/>
    </w:rPr>
  </w:style>
  <w:style w:type="table" w:styleId="afff5">
    <w:name w:val="Table Grid"/>
    <w:basedOn w:val="af4"/>
    <w:uiPriority w:val="59"/>
    <w:rsid w:val="0042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aliases w:val="Заголовок раздела Знак,H1 Знак,Заголов Знак,Заголовок 1 Знак1 Знак,Заголовок 1 Знак Знак Знак,h1 Знак,app heading 1 Знак,ITT t1 Знак,II+ Знак,I Знак,H11 Знак,H12 Знак,H13 Знак,H14 Знак,H15 Знак,H16 Знак,H17 Знак,H18 Знак,H111 Знак"/>
    <w:basedOn w:val="af3"/>
    <w:link w:val="11"/>
    <w:uiPriority w:val="1"/>
    <w:rsid w:val="004249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f6">
    <w:name w:val="TOC Heading"/>
    <w:aliases w:val="ТЗ. Заголовок оглавления"/>
    <w:next w:val="af1"/>
    <w:uiPriority w:val="39"/>
    <w:qFormat/>
    <w:rsid w:val="004249EB"/>
    <w:pPr>
      <w:jc w:val="center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styleId="afff7">
    <w:name w:val="Hyperlink"/>
    <w:aliases w:val="0.Гиперссылка"/>
    <w:uiPriority w:val="99"/>
    <w:rsid w:val="004249EB"/>
    <w:rPr>
      <w:color w:val="0563C1"/>
      <w:u w:val="single"/>
    </w:rPr>
  </w:style>
  <w:style w:type="table" w:customStyle="1" w:styleId="110">
    <w:name w:val="Таблица простая 11"/>
    <w:basedOn w:val="af4"/>
    <w:uiPriority w:val="41"/>
    <w:rsid w:val="002C03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71">
    <w:name w:val="toc 7"/>
    <w:basedOn w:val="af1"/>
    <w:next w:val="af1"/>
    <w:autoRedefine/>
    <w:rsid w:val="004249EB"/>
    <w:pPr>
      <w:ind w:left="1440"/>
      <w:jc w:val="left"/>
    </w:pPr>
    <w:rPr>
      <w:rFonts w:ascii="Arial" w:hAnsi="Arial"/>
      <w:szCs w:val="20"/>
      <w:lang w:eastAsia="ru-RU"/>
    </w:rPr>
  </w:style>
  <w:style w:type="character" w:customStyle="1" w:styleId="23">
    <w:name w:val="Заголовок 2 Знак"/>
    <w:aliases w:val="Подраздел Знак,H2 Знак,Numbered text 3 Знак,h2 Знак,2 Знак,Heading 2 Hidden Знак,CHS Знак,H2-Heading 2 Знак,l2 Знак,Header2 Знак,22 Знак,heading2 Знак,list2 Знак,A Знак,A.B.C. Знак,list 2 Знак,Heading2 Знак,Heading Indent No L2 Знак"/>
    <w:basedOn w:val="af3"/>
    <w:link w:val="22"/>
    <w:uiPriority w:val="1"/>
    <w:rsid w:val="004249EB"/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44">
    <w:name w:val="List Bullet 4"/>
    <w:basedOn w:val="af1"/>
    <w:uiPriority w:val="49"/>
    <w:rsid w:val="00FD64B8"/>
    <w:pPr>
      <w:tabs>
        <w:tab w:val="num" w:pos="1209"/>
      </w:tabs>
      <w:spacing w:before="20" w:after="120" w:line="360" w:lineRule="auto"/>
      <w:ind w:left="1209" w:hanging="360"/>
    </w:pPr>
    <w:rPr>
      <w:rFonts w:ascii="Arial" w:hAnsi="Arial"/>
      <w:szCs w:val="20"/>
      <w:lang w:eastAsia="ru-RU"/>
    </w:rPr>
  </w:style>
  <w:style w:type="character" w:customStyle="1" w:styleId="32">
    <w:name w:val="Заголовок 3 Знак"/>
    <w:aliases w:val="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,h322 Знак"/>
    <w:basedOn w:val="af3"/>
    <w:link w:val="31"/>
    <w:uiPriority w:val="1"/>
    <w:rsid w:val="004249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2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f3"/>
    <w:link w:val="41"/>
    <w:uiPriority w:val="1"/>
    <w:rsid w:val="004249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0">
    <w:name w:val="Заголовок 9 Знак"/>
    <w:basedOn w:val="af3"/>
    <w:link w:val="9"/>
    <w:uiPriority w:val="9"/>
    <w:rsid w:val="004249EB"/>
    <w:rPr>
      <w:rFonts w:ascii="Times New Roman" w:eastAsia="Times New Roman" w:hAnsi="Times New Roman" w:cs="Times New Roman"/>
      <w:kern w:val="28"/>
      <w:szCs w:val="20"/>
    </w:rPr>
  </w:style>
  <w:style w:type="paragraph" w:styleId="afff8">
    <w:name w:val="Body Text"/>
    <w:basedOn w:val="af1"/>
    <w:link w:val="afff9"/>
    <w:unhideWhenUsed/>
    <w:rsid w:val="004249EB"/>
    <w:pPr>
      <w:spacing w:after="120"/>
    </w:pPr>
  </w:style>
  <w:style w:type="character" w:customStyle="1" w:styleId="afff9">
    <w:name w:val="Основной текст Знак"/>
    <w:basedOn w:val="af3"/>
    <w:link w:val="afff8"/>
    <w:rsid w:val="004249EB"/>
    <w:rPr>
      <w:rFonts w:ascii="Times New Roman" w:eastAsia="Times New Roman" w:hAnsi="Times New Roman" w:cs="Times New Roman"/>
      <w:sz w:val="24"/>
      <w:szCs w:val="24"/>
    </w:rPr>
  </w:style>
  <w:style w:type="character" w:styleId="afffa">
    <w:name w:val="annotation reference"/>
    <w:uiPriority w:val="99"/>
    <w:rsid w:val="004249EB"/>
    <w:rPr>
      <w:sz w:val="16"/>
      <w:szCs w:val="16"/>
    </w:rPr>
  </w:style>
  <w:style w:type="paragraph" w:styleId="afffb">
    <w:name w:val="annotation text"/>
    <w:basedOn w:val="af1"/>
    <w:link w:val="afffc"/>
    <w:uiPriority w:val="99"/>
    <w:rsid w:val="004249EB"/>
    <w:pPr>
      <w:jc w:val="left"/>
    </w:pPr>
    <w:rPr>
      <w:rFonts w:ascii="Arial" w:hAnsi="Arial"/>
      <w:sz w:val="20"/>
      <w:szCs w:val="20"/>
      <w:lang w:eastAsia="ru-RU"/>
    </w:rPr>
  </w:style>
  <w:style w:type="character" w:customStyle="1" w:styleId="afffc">
    <w:name w:val="Текст примечания Знак"/>
    <w:basedOn w:val="af3"/>
    <w:link w:val="afffb"/>
    <w:uiPriority w:val="99"/>
    <w:rsid w:val="004249EB"/>
    <w:rPr>
      <w:rFonts w:ascii="Arial" w:eastAsia="Times New Roman" w:hAnsi="Arial" w:cs="Times New Roman"/>
      <w:sz w:val="20"/>
      <w:szCs w:val="20"/>
      <w:lang w:eastAsia="ru-RU"/>
    </w:rPr>
  </w:style>
  <w:style w:type="paragraph" w:styleId="afffd">
    <w:name w:val="annotation subject"/>
    <w:basedOn w:val="afffb"/>
    <w:next w:val="afffb"/>
    <w:link w:val="afffe"/>
    <w:semiHidden/>
    <w:rsid w:val="004249EB"/>
    <w:pPr>
      <w:widowControl w:val="0"/>
      <w:ind w:firstLine="567"/>
      <w:jc w:val="both"/>
    </w:pPr>
    <w:rPr>
      <w:rFonts w:eastAsia="Courier"/>
      <w:b/>
      <w:bCs/>
    </w:rPr>
  </w:style>
  <w:style w:type="character" w:customStyle="1" w:styleId="afffe">
    <w:name w:val="Тема примечания Знак"/>
    <w:basedOn w:val="afffc"/>
    <w:link w:val="afffd"/>
    <w:semiHidden/>
    <w:rsid w:val="004249EB"/>
    <w:rPr>
      <w:rFonts w:ascii="Arial" w:eastAsia="Courier" w:hAnsi="Arial" w:cs="Times New Roman"/>
      <w:b/>
      <w:bCs/>
      <w:sz w:val="20"/>
      <w:szCs w:val="20"/>
      <w:lang w:eastAsia="ru-RU"/>
    </w:rPr>
  </w:style>
  <w:style w:type="paragraph" w:styleId="affff">
    <w:name w:val="Balloon Text"/>
    <w:basedOn w:val="af1"/>
    <w:link w:val="affff0"/>
    <w:uiPriority w:val="99"/>
    <w:unhideWhenUsed/>
    <w:rsid w:val="004249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f3"/>
    <w:link w:val="affff"/>
    <w:uiPriority w:val="99"/>
    <w:rsid w:val="004249EB"/>
    <w:rPr>
      <w:rFonts w:ascii="Tahoma" w:eastAsia="Times New Roman" w:hAnsi="Tahoma" w:cs="Tahoma"/>
      <w:sz w:val="16"/>
      <w:szCs w:val="16"/>
    </w:rPr>
  </w:style>
  <w:style w:type="paragraph" w:styleId="24">
    <w:name w:val="toc 2"/>
    <w:basedOn w:val="af1"/>
    <w:next w:val="af1"/>
    <w:autoRedefine/>
    <w:uiPriority w:val="39"/>
    <w:unhideWhenUsed/>
    <w:rsid w:val="004249EB"/>
    <w:pPr>
      <w:tabs>
        <w:tab w:val="right" w:leader="dot" w:pos="9627"/>
      </w:tabs>
      <w:spacing w:after="100"/>
      <w:ind w:left="240"/>
    </w:pPr>
  </w:style>
  <w:style w:type="paragraph" w:styleId="affff1">
    <w:name w:val="caption"/>
    <w:basedOn w:val="af1"/>
    <w:next w:val="af1"/>
    <w:qFormat/>
    <w:rsid w:val="004249EB"/>
    <w:pPr>
      <w:spacing w:before="20" w:after="120"/>
      <w:ind w:firstLine="720"/>
      <w:jc w:val="center"/>
    </w:pPr>
    <w:rPr>
      <w:b/>
      <w:bCs/>
      <w:szCs w:val="20"/>
    </w:rPr>
  </w:style>
  <w:style w:type="paragraph" w:styleId="af2">
    <w:name w:val="Body Text Indent"/>
    <w:basedOn w:val="af1"/>
    <w:link w:val="affff2"/>
    <w:unhideWhenUsed/>
    <w:rsid w:val="004249EB"/>
    <w:pPr>
      <w:spacing w:after="120"/>
      <w:ind w:left="283"/>
    </w:pPr>
  </w:style>
  <w:style w:type="character" w:customStyle="1" w:styleId="affff2">
    <w:name w:val="Основной текст с отступом Знак"/>
    <w:basedOn w:val="af3"/>
    <w:link w:val="af2"/>
    <w:rsid w:val="004249EB"/>
    <w:rPr>
      <w:rFonts w:ascii="Times New Roman" w:eastAsia="Times New Roman" w:hAnsi="Times New Roman" w:cs="Times New Roman"/>
      <w:sz w:val="24"/>
      <w:szCs w:val="24"/>
    </w:rPr>
  </w:style>
  <w:style w:type="paragraph" w:styleId="a1">
    <w:name w:val="List Bullet"/>
    <w:basedOn w:val="af1"/>
    <w:rsid w:val="004249EB"/>
    <w:pPr>
      <w:numPr>
        <w:numId w:val="4"/>
      </w:numPr>
      <w:spacing w:before="40" w:after="40"/>
    </w:pPr>
    <w:rPr>
      <w:rFonts w:ascii="Arial" w:hAnsi="Arial"/>
      <w:szCs w:val="20"/>
    </w:rPr>
  </w:style>
  <w:style w:type="paragraph" w:styleId="33">
    <w:name w:val="toc 3"/>
    <w:basedOn w:val="af1"/>
    <w:next w:val="af1"/>
    <w:autoRedefine/>
    <w:uiPriority w:val="39"/>
    <w:unhideWhenUsed/>
    <w:rsid w:val="004249EB"/>
    <w:pPr>
      <w:spacing w:after="100"/>
      <w:ind w:left="480"/>
    </w:pPr>
  </w:style>
  <w:style w:type="paragraph" w:styleId="affff3">
    <w:name w:val="Revision"/>
    <w:hidden/>
    <w:uiPriority w:val="99"/>
    <w:semiHidden/>
    <w:rsid w:val="004249EB"/>
    <w:pPr>
      <w:spacing w:after="0" w:line="240" w:lineRule="auto"/>
    </w:pPr>
    <w:rPr>
      <w:rFonts w:ascii="Arial" w:eastAsia="Courier" w:hAnsi="Arial" w:cs="Times New Roman"/>
      <w:sz w:val="24"/>
      <w:szCs w:val="20"/>
      <w:lang w:eastAsia="ru-RU"/>
    </w:rPr>
  </w:style>
  <w:style w:type="paragraph" w:styleId="affff4">
    <w:name w:val="Normal (Web)"/>
    <w:basedOn w:val="af1"/>
    <w:uiPriority w:val="99"/>
    <w:unhideWhenUsed/>
    <w:rsid w:val="0085060E"/>
    <w:pPr>
      <w:spacing w:before="100" w:beforeAutospacing="1" w:after="100" w:afterAutospacing="1"/>
    </w:pPr>
    <w:rPr>
      <w:lang w:eastAsia="ru-RU"/>
    </w:rPr>
  </w:style>
  <w:style w:type="paragraph" w:styleId="affff5">
    <w:name w:val="footnote text"/>
    <w:basedOn w:val="af1"/>
    <w:next w:val="af1"/>
    <w:link w:val="affff6"/>
    <w:uiPriority w:val="9"/>
    <w:rsid w:val="004249EB"/>
    <w:pPr>
      <w:widowControl w:val="0"/>
      <w:tabs>
        <w:tab w:val="num" w:pos="927"/>
      </w:tabs>
      <w:ind w:left="927" w:hanging="360"/>
    </w:pPr>
    <w:rPr>
      <w:rFonts w:ascii="Arial" w:hAnsi="Arial"/>
      <w:sz w:val="18"/>
      <w:szCs w:val="20"/>
      <w:lang w:eastAsia="ru-RU"/>
    </w:rPr>
  </w:style>
  <w:style w:type="character" w:customStyle="1" w:styleId="affff6">
    <w:name w:val="Текст сноски Знак"/>
    <w:basedOn w:val="af3"/>
    <w:link w:val="affff5"/>
    <w:uiPriority w:val="9"/>
    <w:rsid w:val="004249EB"/>
    <w:rPr>
      <w:rFonts w:ascii="Arial" w:eastAsia="Times New Roman" w:hAnsi="Arial" w:cs="Times New Roman"/>
      <w:sz w:val="18"/>
      <w:szCs w:val="20"/>
      <w:lang w:eastAsia="ru-RU"/>
    </w:rPr>
  </w:style>
  <w:style w:type="character" w:styleId="affff7">
    <w:name w:val="footnote reference"/>
    <w:uiPriority w:val="9"/>
    <w:rsid w:val="004249EB"/>
    <w:rPr>
      <w:vertAlign w:val="superscript"/>
    </w:rPr>
  </w:style>
  <w:style w:type="character" w:customStyle="1" w:styleId="51">
    <w:name w:val="Заголовок 5 Знак"/>
    <w:aliases w:val="H5 Знак,PIM 5 Знак,5 Знак,ITT t5 Знак,PA Pico Section Знак,ТЗ. Заголовок 5 Знак"/>
    <w:basedOn w:val="af3"/>
    <w:link w:val="50"/>
    <w:uiPriority w:val="9"/>
    <w:rsid w:val="004249EB"/>
    <w:rPr>
      <w:rFonts w:ascii="Arial" w:eastAsia="Times New Roman" w:hAnsi="Arial" w:cs="Times New Roman"/>
      <w:b/>
      <w:bCs/>
      <w:iCs/>
      <w:szCs w:val="26"/>
      <w:lang w:eastAsia="ru-RU"/>
    </w:rPr>
  </w:style>
  <w:style w:type="character" w:customStyle="1" w:styleId="60">
    <w:name w:val="Заголовок 6 Знак"/>
    <w:aliases w:val="PIM 6 Знак,ЗагАБВ Знак"/>
    <w:basedOn w:val="af3"/>
    <w:link w:val="6"/>
    <w:uiPriority w:val="9"/>
    <w:rsid w:val="004249EB"/>
    <w:rPr>
      <w:rFonts w:ascii="Arial" w:eastAsia="Times New Roman" w:hAnsi="Arial" w:cs="Times New Roman"/>
      <w:b/>
      <w:bCs/>
      <w:szCs w:val="24"/>
      <w:lang w:eastAsia="ru-RU"/>
    </w:rPr>
  </w:style>
  <w:style w:type="character" w:customStyle="1" w:styleId="70">
    <w:name w:val="Заголовок 7 Знак"/>
    <w:aliases w:val="PIM 7 Знак"/>
    <w:basedOn w:val="af3"/>
    <w:link w:val="7"/>
    <w:uiPriority w:val="9"/>
    <w:rsid w:val="004249EB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80">
    <w:name w:val="Заголовок 8 Знак"/>
    <w:basedOn w:val="af3"/>
    <w:link w:val="8"/>
    <w:uiPriority w:val="9"/>
    <w:rsid w:val="004249EB"/>
    <w:rPr>
      <w:rFonts w:ascii="Arial" w:eastAsia="Times New Roman" w:hAnsi="Arial" w:cs="Times New Roman"/>
      <w:b/>
      <w:szCs w:val="20"/>
      <w:lang w:eastAsia="ru-RU"/>
    </w:rPr>
  </w:style>
  <w:style w:type="paragraph" w:styleId="affff8">
    <w:name w:val="Subtitle"/>
    <w:basedOn w:val="af1"/>
    <w:next w:val="af1"/>
    <w:link w:val="affff9"/>
    <w:uiPriority w:val="11"/>
    <w:locked/>
    <w:rsid w:val="004249E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ff9">
    <w:name w:val="Подзаголовок Знак"/>
    <w:basedOn w:val="af3"/>
    <w:link w:val="affff8"/>
    <w:uiPriority w:val="11"/>
    <w:rsid w:val="004249E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ffa">
    <w:name w:val="Title"/>
    <w:basedOn w:val="af1"/>
    <w:next w:val="af1"/>
    <w:link w:val="affffb"/>
    <w:uiPriority w:val="10"/>
    <w:qFormat/>
    <w:locked/>
    <w:rsid w:val="009E0F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b">
    <w:name w:val="Заголовок Знак"/>
    <w:basedOn w:val="af3"/>
    <w:link w:val="affffa"/>
    <w:uiPriority w:val="10"/>
    <w:rsid w:val="009E0F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c">
    <w:name w:val="page number"/>
    <w:basedOn w:val="af3"/>
    <w:rsid w:val="004249EB"/>
  </w:style>
  <w:style w:type="paragraph" w:styleId="52">
    <w:name w:val="toc 5"/>
    <w:basedOn w:val="af1"/>
    <w:next w:val="af1"/>
    <w:autoRedefine/>
    <w:rsid w:val="004249EB"/>
    <w:pPr>
      <w:ind w:left="960"/>
      <w:jc w:val="left"/>
    </w:pPr>
    <w:rPr>
      <w:rFonts w:ascii="Arial" w:hAnsi="Arial"/>
      <w:szCs w:val="20"/>
      <w:lang w:eastAsia="ru-RU"/>
    </w:rPr>
  </w:style>
  <w:style w:type="paragraph" w:styleId="45">
    <w:name w:val="toc 4"/>
    <w:basedOn w:val="af1"/>
    <w:next w:val="af1"/>
    <w:autoRedefine/>
    <w:rsid w:val="004249EB"/>
    <w:pPr>
      <w:spacing w:before="240"/>
      <w:ind w:left="567"/>
      <w:jc w:val="left"/>
    </w:pPr>
    <w:rPr>
      <w:b/>
      <w:bCs/>
      <w:szCs w:val="20"/>
      <w:lang w:eastAsia="ru-RU"/>
    </w:rPr>
  </w:style>
  <w:style w:type="paragraph" w:styleId="affffd">
    <w:name w:val="table of figures"/>
    <w:basedOn w:val="af1"/>
    <w:next w:val="af1"/>
    <w:autoRedefine/>
    <w:uiPriority w:val="49"/>
    <w:rsid w:val="009E0FD5"/>
    <w:pPr>
      <w:ind w:left="400" w:hanging="400"/>
    </w:pPr>
  </w:style>
  <w:style w:type="paragraph" w:styleId="affffe">
    <w:name w:val="Normal Indent"/>
    <w:basedOn w:val="af1"/>
    <w:uiPriority w:val="79"/>
    <w:rsid w:val="0096490F"/>
    <w:pPr>
      <w:ind w:left="708"/>
    </w:pPr>
  </w:style>
  <w:style w:type="paragraph" w:styleId="21">
    <w:name w:val="List Bullet 2"/>
    <w:basedOn w:val="af1"/>
    <w:rsid w:val="004249EB"/>
    <w:pPr>
      <w:widowControl w:val="0"/>
      <w:numPr>
        <w:numId w:val="18"/>
      </w:numPr>
      <w:tabs>
        <w:tab w:val="clear" w:pos="1570"/>
        <w:tab w:val="num" w:pos="2268"/>
      </w:tabs>
    </w:pPr>
    <w:rPr>
      <w:rFonts w:ascii="Arial" w:eastAsia="Courier" w:hAnsi="Arial"/>
      <w:szCs w:val="20"/>
      <w:lang w:eastAsia="ru-RU"/>
    </w:rPr>
  </w:style>
  <w:style w:type="character" w:styleId="afffff">
    <w:name w:val="FollowedHyperlink"/>
    <w:rsid w:val="004249EB"/>
    <w:rPr>
      <w:color w:val="800080"/>
      <w:u w:val="single"/>
    </w:rPr>
  </w:style>
  <w:style w:type="paragraph" w:styleId="61">
    <w:name w:val="toc 6"/>
    <w:basedOn w:val="af1"/>
    <w:next w:val="af1"/>
    <w:autoRedefine/>
    <w:rsid w:val="004249EB"/>
    <w:pPr>
      <w:ind w:left="1200"/>
      <w:jc w:val="left"/>
    </w:pPr>
    <w:rPr>
      <w:rFonts w:ascii="Arial" w:hAnsi="Arial"/>
      <w:szCs w:val="20"/>
      <w:lang w:eastAsia="ru-RU"/>
    </w:rPr>
  </w:style>
  <w:style w:type="paragraph" w:styleId="81">
    <w:name w:val="toc 8"/>
    <w:basedOn w:val="af1"/>
    <w:next w:val="af1"/>
    <w:autoRedefine/>
    <w:rsid w:val="004249EB"/>
    <w:pPr>
      <w:ind w:left="1680"/>
      <w:jc w:val="left"/>
    </w:pPr>
    <w:rPr>
      <w:rFonts w:ascii="Arial" w:hAnsi="Arial"/>
      <w:szCs w:val="20"/>
      <w:lang w:eastAsia="ru-RU"/>
    </w:rPr>
  </w:style>
  <w:style w:type="paragraph" w:styleId="91">
    <w:name w:val="toc 9"/>
    <w:basedOn w:val="af1"/>
    <w:next w:val="af1"/>
    <w:autoRedefine/>
    <w:rsid w:val="004249EB"/>
    <w:pPr>
      <w:ind w:left="1920"/>
      <w:jc w:val="left"/>
    </w:pPr>
    <w:rPr>
      <w:rFonts w:ascii="Arial" w:hAnsi="Arial"/>
      <w:szCs w:val="20"/>
      <w:lang w:eastAsia="ru-RU"/>
    </w:rPr>
  </w:style>
  <w:style w:type="paragraph" w:styleId="14">
    <w:name w:val="index 1"/>
    <w:basedOn w:val="af1"/>
    <w:next w:val="af1"/>
    <w:autoRedefine/>
    <w:rsid w:val="004249EB"/>
    <w:pPr>
      <w:widowControl w:val="0"/>
      <w:ind w:left="240" w:hanging="240"/>
    </w:pPr>
    <w:rPr>
      <w:rFonts w:ascii="Arial" w:eastAsia="Courier" w:hAnsi="Arial"/>
      <w:szCs w:val="20"/>
      <w:lang w:eastAsia="ru-RU"/>
    </w:rPr>
  </w:style>
  <w:style w:type="paragraph" w:styleId="afffff0">
    <w:name w:val="index heading"/>
    <w:basedOn w:val="af1"/>
    <w:next w:val="af1"/>
    <w:semiHidden/>
    <w:rsid w:val="0096490F"/>
    <w:pPr>
      <w:keepNext/>
      <w:spacing w:before="440" w:line="220" w:lineRule="atLeast"/>
    </w:pPr>
    <w:rPr>
      <w:b/>
      <w:caps/>
    </w:rPr>
  </w:style>
  <w:style w:type="paragraph" w:styleId="afffff1">
    <w:name w:val="endnote text"/>
    <w:basedOn w:val="af1"/>
    <w:link w:val="afffff2"/>
    <w:uiPriority w:val="99"/>
    <w:semiHidden/>
    <w:unhideWhenUsed/>
    <w:rsid w:val="0096490F"/>
    <w:rPr>
      <w:sz w:val="20"/>
      <w:szCs w:val="20"/>
    </w:rPr>
  </w:style>
  <w:style w:type="character" w:customStyle="1" w:styleId="afffff2">
    <w:name w:val="Текст концевой сноски Знак"/>
    <w:basedOn w:val="af3"/>
    <w:link w:val="afffff1"/>
    <w:uiPriority w:val="99"/>
    <w:semiHidden/>
    <w:rsid w:val="009E0FD5"/>
    <w:rPr>
      <w:rFonts w:ascii="Times New Roman" w:eastAsia="Times New Roman" w:hAnsi="Times New Roman" w:cs="Times New Roman"/>
      <w:sz w:val="20"/>
      <w:szCs w:val="20"/>
    </w:rPr>
  </w:style>
  <w:style w:type="paragraph" w:styleId="afffff3">
    <w:name w:val="table of authorities"/>
    <w:basedOn w:val="af1"/>
    <w:next w:val="af1"/>
    <w:uiPriority w:val="49"/>
    <w:semiHidden/>
    <w:rsid w:val="009E0FD5"/>
    <w:pPr>
      <w:ind w:left="200" w:hanging="200"/>
    </w:pPr>
    <w:rPr>
      <w:sz w:val="20"/>
    </w:rPr>
  </w:style>
  <w:style w:type="paragraph" w:styleId="afffff4">
    <w:name w:val="macro"/>
    <w:basedOn w:val="af1"/>
    <w:link w:val="afffff5"/>
    <w:autoRedefine/>
    <w:uiPriority w:val="49"/>
    <w:semiHidden/>
    <w:rsid w:val="009E0FD5"/>
    <w:pPr>
      <w:spacing w:before="60" w:after="60"/>
    </w:pPr>
    <w:rPr>
      <w:rFonts w:ascii="Courier New" w:hAnsi="Courier New"/>
    </w:rPr>
  </w:style>
  <w:style w:type="character" w:customStyle="1" w:styleId="afffff5">
    <w:name w:val="Текст макроса Знак"/>
    <w:basedOn w:val="af3"/>
    <w:link w:val="afffff4"/>
    <w:uiPriority w:val="49"/>
    <w:semiHidden/>
    <w:rsid w:val="009E0FD5"/>
    <w:rPr>
      <w:rFonts w:ascii="Courier New" w:eastAsia="Times New Roman" w:hAnsi="Courier New" w:cs="Times New Roman"/>
      <w:szCs w:val="24"/>
    </w:rPr>
  </w:style>
  <w:style w:type="paragraph" w:styleId="afffff6">
    <w:name w:val="toa heading"/>
    <w:basedOn w:val="af1"/>
    <w:next w:val="af1"/>
    <w:semiHidden/>
    <w:rsid w:val="0096490F"/>
    <w:pPr>
      <w:keepNext/>
      <w:spacing w:before="240" w:line="360" w:lineRule="atLeast"/>
      <w:ind w:left="1077"/>
    </w:pPr>
    <w:rPr>
      <w:b/>
      <w:kern w:val="28"/>
      <w:sz w:val="28"/>
    </w:rPr>
  </w:style>
  <w:style w:type="paragraph" w:styleId="afffff7">
    <w:name w:val="Document Map"/>
    <w:basedOn w:val="af1"/>
    <w:link w:val="afffff8"/>
    <w:uiPriority w:val="99"/>
    <w:semiHidden/>
    <w:unhideWhenUsed/>
    <w:rsid w:val="004249EB"/>
    <w:rPr>
      <w:rFonts w:ascii="Tahoma" w:hAnsi="Tahoma" w:cs="Tahoma"/>
      <w:sz w:val="16"/>
      <w:szCs w:val="16"/>
    </w:rPr>
  </w:style>
  <w:style w:type="character" w:customStyle="1" w:styleId="afffff8">
    <w:name w:val="Схема документа Знак"/>
    <w:basedOn w:val="af3"/>
    <w:link w:val="afffff7"/>
    <w:uiPriority w:val="99"/>
    <w:semiHidden/>
    <w:rsid w:val="004249EB"/>
    <w:rPr>
      <w:rFonts w:ascii="Tahoma" w:eastAsia="Times New Roman" w:hAnsi="Tahoma" w:cs="Tahoma"/>
      <w:sz w:val="16"/>
      <w:szCs w:val="16"/>
    </w:rPr>
  </w:style>
  <w:style w:type="paragraph" w:styleId="25">
    <w:name w:val="index 2"/>
    <w:basedOn w:val="af1"/>
    <w:next w:val="af1"/>
    <w:autoRedefine/>
    <w:semiHidden/>
    <w:rsid w:val="0096490F"/>
    <w:pPr>
      <w:autoSpaceDE w:val="0"/>
      <w:autoSpaceDN w:val="0"/>
      <w:ind w:left="400" w:hanging="200"/>
      <w:jc w:val="left"/>
    </w:pPr>
    <w:rPr>
      <w:sz w:val="20"/>
      <w:lang w:val="en-US"/>
    </w:rPr>
  </w:style>
  <w:style w:type="numbering" w:styleId="111111">
    <w:name w:val="Outline List 2"/>
    <w:basedOn w:val="af5"/>
    <w:rsid w:val="0096490F"/>
    <w:pPr>
      <w:numPr>
        <w:numId w:val="3"/>
      </w:numPr>
    </w:pPr>
  </w:style>
  <w:style w:type="numbering" w:styleId="1ai">
    <w:name w:val="Outline List 1"/>
    <w:basedOn w:val="af5"/>
    <w:rsid w:val="0096490F"/>
    <w:pPr>
      <w:numPr>
        <w:numId w:val="2"/>
      </w:numPr>
    </w:pPr>
  </w:style>
  <w:style w:type="paragraph" w:styleId="afffff9">
    <w:name w:val="List Paragraph"/>
    <w:basedOn w:val="af1"/>
    <w:uiPriority w:val="34"/>
    <w:qFormat/>
    <w:locked/>
    <w:rsid w:val="004249EB"/>
    <w:pPr>
      <w:ind w:left="720"/>
      <w:contextualSpacing/>
    </w:pPr>
  </w:style>
  <w:style w:type="character" w:styleId="afffffa">
    <w:name w:val="endnote reference"/>
    <w:uiPriority w:val="79"/>
    <w:rsid w:val="0096490F"/>
    <w:rPr>
      <w:vertAlign w:val="superscript"/>
    </w:rPr>
  </w:style>
  <w:style w:type="paragraph" w:styleId="26">
    <w:name w:val="Body Text Indent 2"/>
    <w:basedOn w:val="af1"/>
    <w:link w:val="27"/>
    <w:uiPriority w:val="49"/>
    <w:rsid w:val="009E0FD5"/>
    <w:pPr>
      <w:spacing w:line="480" w:lineRule="auto"/>
      <w:ind w:left="283"/>
    </w:pPr>
  </w:style>
  <w:style w:type="character" w:customStyle="1" w:styleId="27">
    <w:name w:val="Основной текст с отступом 2 Знак"/>
    <w:basedOn w:val="af3"/>
    <w:link w:val="26"/>
    <w:uiPriority w:val="49"/>
    <w:rsid w:val="009E0FD5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f1"/>
    <w:link w:val="HTML0"/>
    <w:uiPriority w:val="99"/>
    <w:unhideWhenUsed/>
    <w:rsid w:val="00424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f3"/>
    <w:link w:val="HTML"/>
    <w:uiPriority w:val="99"/>
    <w:rsid w:val="004249E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ffb">
    <w:name w:val="Plain Text"/>
    <w:aliases w:val="Текст табличный"/>
    <w:basedOn w:val="af1"/>
    <w:link w:val="afffffc"/>
    <w:rsid w:val="004249EB"/>
    <w:pPr>
      <w:widowControl w:val="0"/>
      <w:ind w:firstLine="567"/>
    </w:pPr>
    <w:rPr>
      <w:rFonts w:ascii="Courier New" w:eastAsia="Courier" w:hAnsi="Courier New"/>
      <w:sz w:val="20"/>
      <w:szCs w:val="20"/>
      <w:lang w:eastAsia="ru-RU"/>
    </w:rPr>
  </w:style>
  <w:style w:type="character" w:customStyle="1" w:styleId="afffffc">
    <w:name w:val="Текст Знак"/>
    <w:aliases w:val="Текст табличный Знак"/>
    <w:basedOn w:val="af3"/>
    <w:link w:val="afffffb"/>
    <w:rsid w:val="004249EB"/>
    <w:rPr>
      <w:rFonts w:ascii="Courier New" w:eastAsia="Courier" w:hAnsi="Courier New" w:cs="Times New Roman"/>
      <w:sz w:val="20"/>
      <w:szCs w:val="20"/>
      <w:lang w:eastAsia="ru-RU"/>
    </w:rPr>
  </w:style>
  <w:style w:type="character" w:styleId="afffffd">
    <w:name w:val="Strong"/>
    <w:basedOn w:val="af3"/>
    <w:uiPriority w:val="22"/>
    <w:locked/>
    <w:rsid w:val="004249EB"/>
    <w:rPr>
      <w:b/>
      <w:bCs/>
    </w:rPr>
  </w:style>
  <w:style w:type="paragraph" w:styleId="afffffe">
    <w:name w:val="Body Text First Indent"/>
    <w:basedOn w:val="afff8"/>
    <w:link w:val="affffff"/>
    <w:uiPriority w:val="99"/>
    <w:unhideWhenUsed/>
    <w:rsid w:val="004249EB"/>
    <w:pPr>
      <w:spacing w:after="0"/>
      <w:ind w:firstLine="360"/>
    </w:pPr>
  </w:style>
  <w:style w:type="character" w:customStyle="1" w:styleId="affffff">
    <w:name w:val="Красная строка Знак"/>
    <w:basedOn w:val="afff9"/>
    <w:link w:val="afffffe"/>
    <w:uiPriority w:val="99"/>
    <w:rsid w:val="004249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Number"/>
    <w:basedOn w:val="af1"/>
    <w:rsid w:val="004249EB"/>
    <w:pPr>
      <w:widowControl w:val="0"/>
      <w:numPr>
        <w:numId w:val="7"/>
      </w:numPr>
      <w:tabs>
        <w:tab w:val="left" w:pos="1276"/>
      </w:tabs>
      <w:ind w:right="-1"/>
    </w:pPr>
    <w:rPr>
      <w:rFonts w:ascii="Arial" w:eastAsia="Courier" w:hAnsi="Arial"/>
      <w:szCs w:val="20"/>
      <w:lang w:eastAsia="ru-RU"/>
    </w:rPr>
  </w:style>
  <w:style w:type="paragraph" w:styleId="53">
    <w:name w:val="List Number 5"/>
    <w:basedOn w:val="af1"/>
    <w:uiPriority w:val="79"/>
    <w:rsid w:val="0096490F"/>
    <w:pPr>
      <w:tabs>
        <w:tab w:val="num" w:pos="1492"/>
      </w:tabs>
      <w:ind w:left="1492" w:hanging="360"/>
    </w:pPr>
  </w:style>
  <w:style w:type="paragraph" w:styleId="affffff0">
    <w:name w:val="List"/>
    <w:basedOn w:val="af1"/>
    <w:rsid w:val="004249EB"/>
    <w:pPr>
      <w:tabs>
        <w:tab w:val="num" w:pos="927"/>
      </w:tabs>
      <w:ind w:left="927" w:hanging="360"/>
    </w:pPr>
    <w:rPr>
      <w:rFonts w:ascii="Arial" w:hAnsi="Arial"/>
      <w:szCs w:val="20"/>
      <w:lang w:eastAsia="ru-RU"/>
    </w:rPr>
  </w:style>
  <w:style w:type="paragraph" w:styleId="28">
    <w:name w:val="List 2"/>
    <w:basedOn w:val="af1"/>
    <w:rsid w:val="004249EB"/>
    <w:pPr>
      <w:ind w:left="566" w:hanging="283"/>
    </w:pPr>
    <w:rPr>
      <w:lang w:eastAsia="ru-RU"/>
    </w:rPr>
  </w:style>
  <w:style w:type="paragraph" w:styleId="34">
    <w:name w:val="List 3"/>
    <w:basedOn w:val="af1"/>
    <w:rsid w:val="004249EB"/>
    <w:pPr>
      <w:tabs>
        <w:tab w:val="left" w:pos="567"/>
      </w:tabs>
    </w:pPr>
    <w:rPr>
      <w:rFonts w:ascii="Arial" w:hAnsi="Arial"/>
      <w:szCs w:val="20"/>
      <w:lang w:eastAsia="ru-RU"/>
    </w:rPr>
  </w:style>
  <w:style w:type="paragraph" w:styleId="affffff1">
    <w:name w:val="No Spacing"/>
    <w:link w:val="affffff2"/>
    <w:uiPriority w:val="1"/>
    <w:qFormat/>
    <w:locked/>
    <w:rsid w:val="004249E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2">
    <w:name w:val="Без интервала Знак"/>
    <w:basedOn w:val="af3"/>
    <w:link w:val="affffff1"/>
    <w:uiPriority w:val="1"/>
    <w:rsid w:val="004249EB"/>
    <w:rPr>
      <w:rFonts w:ascii="Times New Roman" w:eastAsia="Times New Roman" w:hAnsi="Times New Roman" w:cs="Times New Roman"/>
      <w:sz w:val="24"/>
      <w:szCs w:val="24"/>
    </w:rPr>
  </w:style>
  <w:style w:type="character" w:styleId="affffff3">
    <w:name w:val="Emphasis"/>
    <w:basedOn w:val="af3"/>
    <w:uiPriority w:val="20"/>
    <w:qFormat/>
    <w:locked/>
    <w:rsid w:val="004249EB"/>
    <w:rPr>
      <w:i/>
      <w:iCs/>
    </w:rPr>
  </w:style>
  <w:style w:type="paragraph" w:styleId="affffff4">
    <w:name w:val="Date"/>
    <w:basedOn w:val="af1"/>
    <w:next w:val="af1"/>
    <w:link w:val="affffff5"/>
    <w:rsid w:val="004249EB"/>
    <w:pPr>
      <w:widowControl w:val="0"/>
      <w:ind w:firstLine="567"/>
    </w:pPr>
    <w:rPr>
      <w:rFonts w:ascii="Arial" w:eastAsia="Courier" w:hAnsi="Arial"/>
      <w:szCs w:val="20"/>
      <w:lang w:eastAsia="ru-RU"/>
    </w:rPr>
  </w:style>
  <w:style w:type="character" w:customStyle="1" w:styleId="affffff5">
    <w:name w:val="Дата Знак"/>
    <w:basedOn w:val="af3"/>
    <w:link w:val="affffff4"/>
    <w:rsid w:val="004249EB"/>
    <w:rPr>
      <w:rFonts w:ascii="Arial" w:eastAsia="Courier" w:hAnsi="Arial" w:cs="Times New Roman"/>
      <w:sz w:val="24"/>
      <w:szCs w:val="20"/>
      <w:lang w:eastAsia="ru-RU"/>
    </w:rPr>
  </w:style>
  <w:style w:type="paragraph" w:styleId="3">
    <w:name w:val="List Bullet 3"/>
    <w:basedOn w:val="af1"/>
    <w:rsid w:val="004249EB"/>
    <w:pPr>
      <w:widowControl w:val="0"/>
      <w:numPr>
        <w:numId w:val="5"/>
      </w:numPr>
    </w:pPr>
    <w:rPr>
      <w:rFonts w:ascii="Arial" w:eastAsia="Courier" w:hAnsi="Arial"/>
      <w:szCs w:val="20"/>
      <w:lang w:eastAsia="ru-RU"/>
    </w:rPr>
  </w:style>
  <w:style w:type="paragraph" w:styleId="5">
    <w:name w:val="List Bullet 5"/>
    <w:basedOn w:val="af1"/>
    <w:rsid w:val="004249EB"/>
    <w:pPr>
      <w:widowControl w:val="0"/>
      <w:numPr>
        <w:numId w:val="6"/>
      </w:numPr>
    </w:pPr>
    <w:rPr>
      <w:rFonts w:ascii="Arial" w:eastAsia="Courier" w:hAnsi="Arial"/>
      <w:szCs w:val="20"/>
      <w:lang w:eastAsia="ru-RU"/>
    </w:rPr>
  </w:style>
  <w:style w:type="paragraph" w:customStyle="1" w:styleId="120">
    <w:name w:val="НижнКолЦентр12 Знак"/>
    <w:basedOn w:val="af8"/>
    <w:link w:val="121"/>
    <w:rsid w:val="004249EB"/>
    <w:pPr>
      <w:tabs>
        <w:tab w:val="clear" w:pos="4677"/>
        <w:tab w:val="clear" w:pos="9355"/>
      </w:tabs>
      <w:jc w:val="center"/>
    </w:pPr>
    <w:rPr>
      <w:noProof/>
      <w:sz w:val="22"/>
      <w:lang w:eastAsia="ru-RU"/>
    </w:rPr>
  </w:style>
  <w:style w:type="character" w:customStyle="1" w:styleId="121">
    <w:name w:val="НижнКолЦентр12 Знак Знак"/>
    <w:link w:val="120"/>
    <w:rsid w:val="004249EB"/>
    <w:rPr>
      <w:rFonts w:ascii="Times New Roman" w:eastAsia="Times New Roman" w:hAnsi="Times New Roman" w:cs="Times New Roman"/>
      <w:noProof/>
      <w:szCs w:val="24"/>
      <w:lang w:eastAsia="ru-RU"/>
    </w:rPr>
  </w:style>
  <w:style w:type="character" w:styleId="affffff6">
    <w:name w:val="line number"/>
    <w:uiPriority w:val="99"/>
    <w:unhideWhenUsed/>
    <w:rsid w:val="004249EB"/>
    <w:rPr>
      <w:rFonts w:ascii="Times New Roman" w:hAnsi="Times New Roman" w:cs="Times New Roman" w:hint="default"/>
    </w:rPr>
  </w:style>
  <w:style w:type="paragraph" w:styleId="4">
    <w:name w:val="List Number 4"/>
    <w:basedOn w:val="af1"/>
    <w:rsid w:val="004249EB"/>
    <w:pPr>
      <w:widowControl w:val="0"/>
      <w:numPr>
        <w:numId w:val="8"/>
      </w:numPr>
      <w:contextualSpacing/>
    </w:pPr>
    <w:rPr>
      <w:rFonts w:ascii="Arial" w:eastAsia="Courier" w:hAnsi="Arial"/>
      <w:szCs w:val="20"/>
      <w:lang w:eastAsia="ru-RU"/>
    </w:rPr>
  </w:style>
  <w:style w:type="table" w:customStyle="1" w:styleId="16">
    <w:name w:val="Сетка таблицы светлая1"/>
    <w:basedOn w:val="af4"/>
    <w:uiPriority w:val="40"/>
    <w:rsid w:val="004249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fffff7">
    <w:name w:val="Intense Emphasis"/>
    <w:basedOn w:val="af3"/>
    <w:uiPriority w:val="21"/>
    <w:qFormat/>
    <w:locked/>
    <w:rsid w:val="004249EB"/>
    <w:rPr>
      <w:b/>
      <w:bCs/>
      <w:i/>
      <w:iCs/>
      <w:color w:val="5B9BD5" w:themeColor="accent1"/>
    </w:rPr>
  </w:style>
  <w:style w:type="character" w:styleId="affffff8">
    <w:name w:val="Subtle Emphasis"/>
    <w:basedOn w:val="af3"/>
    <w:uiPriority w:val="19"/>
    <w:qFormat/>
    <w:locked/>
    <w:rsid w:val="004249EB"/>
    <w:rPr>
      <w:i/>
      <w:iCs/>
      <w:color w:val="404040" w:themeColor="text1" w:themeTint="BF"/>
    </w:rPr>
  </w:style>
  <w:style w:type="paragraph" w:styleId="46">
    <w:name w:val="List 4"/>
    <w:basedOn w:val="af1"/>
    <w:rsid w:val="004249EB"/>
    <w:pPr>
      <w:widowControl w:val="0"/>
      <w:ind w:left="1132" w:hanging="283"/>
    </w:pPr>
    <w:rPr>
      <w:rFonts w:ascii="Arial" w:eastAsia="Courier" w:hAnsi="Arial"/>
      <w:szCs w:val="20"/>
      <w:lang w:eastAsia="ru-RU"/>
    </w:rPr>
  </w:style>
  <w:style w:type="paragraph" w:styleId="54">
    <w:name w:val="List 5"/>
    <w:basedOn w:val="af1"/>
    <w:rsid w:val="004249EB"/>
    <w:pPr>
      <w:widowControl w:val="0"/>
      <w:ind w:left="1415" w:hanging="283"/>
    </w:pPr>
    <w:rPr>
      <w:rFonts w:ascii="Arial" w:eastAsia="Courier" w:hAnsi="Arial"/>
      <w:szCs w:val="20"/>
      <w:lang w:eastAsia="ru-RU"/>
    </w:rPr>
  </w:style>
  <w:style w:type="table" w:customStyle="1" w:styleId="111">
    <w:name w:val="Таблица простая 11"/>
    <w:basedOn w:val="af4"/>
    <w:uiPriority w:val="41"/>
    <w:rsid w:val="004249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">
    <w:name w:val="Таблица простая 12"/>
    <w:basedOn w:val="af4"/>
    <w:uiPriority w:val="41"/>
    <w:rsid w:val="004249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-3">
    <w:name w:val="ТЗ. Ненумерованные заголовки 1-го уровня и не попадающие в Содержание"/>
    <w:next w:val="affa"/>
    <w:uiPriority w:val="37"/>
    <w:qFormat/>
    <w:rsid w:val="004249EB"/>
    <w:pPr>
      <w:suppressLineNumbers/>
      <w:suppressAutoHyphens/>
      <w:spacing w:line="36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numbering" w:customStyle="1" w:styleId="a9">
    <w:name w:val="ТЗ. Нум.Прил"/>
    <w:basedOn w:val="af5"/>
    <w:uiPriority w:val="99"/>
    <w:rsid w:val="004249EB"/>
    <w:pPr>
      <w:numPr>
        <w:numId w:val="17"/>
      </w:numPr>
    </w:pPr>
  </w:style>
  <w:style w:type="paragraph" w:customStyle="1" w:styleId="af0">
    <w:name w:val="ТЗ. Нумерованные абзацы для перечня ссылочных документов"/>
    <w:basedOn w:val="a0"/>
    <w:uiPriority w:val="37"/>
    <w:qFormat/>
    <w:rsid w:val="004249EB"/>
    <w:pPr>
      <w:numPr>
        <w:numId w:val="11"/>
      </w:numPr>
    </w:pPr>
  </w:style>
  <w:style w:type="numbering" w:customStyle="1" w:styleId="a4">
    <w:name w:val="ТЗ. Перечень ссылочных документов"/>
    <w:basedOn w:val="af5"/>
    <w:rsid w:val="004249EB"/>
    <w:pPr>
      <w:numPr>
        <w:numId w:val="12"/>
      </w:numPr>
    </w:pPr>
  </w:style>
  <w:style w:type="paragraph" w:customStyle="1" w:styleId="ab">
    <w:name w:val="ТЗ. Прил. Подраздел"/>
    <w:basedOn w:val="1-3"/>
    <w:uiPriority w:val="37"/>
    <w:qFormat/>
    <w:rsid w:val="004249EB"/>
    <w:pPr>
      <w:numPr>
        <w:ilvl w:val="1"/>
        <w:numId w:val="17"/>
      </w:numPr>
      <w:ind w:left="709" w:firstLine="0"/>
      <w:jc w:val="left"/>
    </w:pPr>
  </w:style>
  <w:style w:type="paragraph" w:customStyle="1" w:styleId="ac">
    <w:name w:val="ТЗ. Прил. Пункт"/>
    <w:basedOn w:val="ab"/>
    <w:uiPriority w:val="37"/>
    <w:qFormat/>
    <w:rsid w:val="004249EB"/>
    <w:pPr>
      <w:numPr>
        <w:ilvl w:val="2"/>
      </w:numPr>
      <w:ind w:left="709" w:firstLine="0"/>
    </w:pPr>
  </w:style>
  <w:style w:type="paragraph" w:customStyle="1" w:styleId="ad">
    <w:name w:val="ТЗ. Прил. Подпункт"/>
    <w:basedOn w:val="ac"/>
    <w:autoRedefine/>
    <w:uiPriority w:val="37"/>
    <w:qFormat/>
    <w:rsid w:val="004249EB"/>
    <w:pPr>
      <w:numPr>
        <w:ilvl w:val="3"/>
      </w:numPr>
      <w:ind w:left="709" w:firstLine="0"/>
    </w:pPr>
  </w:style>
  <w:style w:type="paragraph" w:customStyle="1" w:styleId="aa">
    <w:name w:val="ТЗ. Прил.Заголовок"/>
    <w:basedOn w:val="1-1"/>
    <w:next w:val="affa"/>
    <w:uiPriority w:val="37"/>
    <w:qFormat/>
    <w:rsid w:val="004249EB"/>
    <w:pPr>
      <w:numPr>
        <w:numId w:val="17"/>
      </w:numPr>
    </w:pPr>
  </w:style>
  <w:style w:type="paragraph" w:customStyle="1" w:styleId="10">
    <w:name w:val="ТЗ. Раздел 1го уровня в Приложении"/>
    <w:basedOn w:val="af1"/>
    <w:next w:val="affa"/>
    <w:uiPriority w:val="37"/>
    <w:qFormat/>
    <w:rsid w:val="004249EB"/>
    <w:pPr>
      <w:numPr>
        <w:numId w:val="14"/>
      </w:numPr>
      <w:spacing w:after="160" w:line="259" w:lineRule="auto"/>
      <w:jc w:val="left"/>
    </w:pPr>
    <w:rPr>
      <w:b/>
    </w:rPr>
  </w:style>
  <w:style w:type="paragraph" w:styleId="affffff9">
    <w:name w:val="Block Text"/>
    <w:basedOn w:val="af1"/>
    <w:rsid w:val="004249EB"/>
    <w:pPr>
      <w:suppressAutoHyphens/>
      <w:spacing w:line="240" w:lineRule="atLeast"/>
      <w:ind w:left="851" w:right="282"/>
    </w:pPr>
    <w:rPr>
      <w:rFonts w:ascii="Arial" w:hAnsi="Arial"/>
      <w:szCs w:val="20"/>
      <w:lang w:eastAsia="ru-RU"/>
    </w:rPr>
  </w:style>
  <w:style w:type="paragraph" w:customStyle="1" w:styleId="affffffa">
    <w:name w:val="Чертежный"/>
    <w:rsid w:val="004249EB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1-2">
    <w:name w:val="ТЗ. Ненумерованые заголовки 1-го уровня Знак"/>
    <w:basedOn w:val="af3"/>
    <w:link w:val="1-1"/>
    <w:uiPriority w:val="19"/>
    <w:rsid w:val="00D94B8B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29">
    <w:name w:val="Body Text 2"/>
    <w:basedOn w:val="af1"/>
    <w:link w:val="2a"/>
    <w:rsid w:val="00AD0F60"/>
    <w:pPr>
      <w:spacing w:before="20" w:after="120" w:line="360" w:lineRule="auto"/>
      <w:ind w:firstLine="720"/>
    </w:pPr>
    <w:rPr>
      <w:szCs w:val="20"/>
      <w:lang w:eastAsia="ru-RU"/>
    </w:rPr>
  </w:style>
  <w:style w:type="character" w:customStyle="1" w:styleId="2a">
    <w:name w:val="Основной текст 2 Знак"/>
    <w:basedOn w:val="af3"/>
    <w:link w:val="29"/>
    <w:rsid w:val="00AD0F6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TML1">
    <w:name w:val="HTML Code"/>
    <w:uiPriority w:val="99"/>
    <w:rsid w:val="00AD0F60"/>
    <w:rPr>
      <w:rFonts w:ascii="Courier" w:eastAsia="Times New Roman" w:hAnsi="Courier" w:cs="Courier" w:hint="default"/>
      <w:b w:val="0"/>
      <w:bCs w:val="0"/>
      <w:color w:val="000000"/>
      <w:sz w:val="18"/>
      <w:szCs w:val="18"/>
    </w:rPr>
  </w:style>
  <w:style w:type="paragraph" w:styleId="affffffb">
    <w:name w:val="Message Header"/>
    <w:basedOn w:val="af1"/>
    <w:link w:val="affffffc"/>
    <w:rsid w:val="00AD0F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20" w:after="120" w:line="360" w:lineRule="auto"/>
      <w:ind w:left="1080" w:hanging="1080"/>
    </w:pPr>
    <w:rPr>
      <w:rFonts w:cs="Arial"/>
      <w:lang w:eastAsia="ru-RU"/>
    </w:rPr>
  </w:style>
  <w:style w:type="character" w:customStyle="1" w:styleId="affffffc">
    <w:name w:val="Шапка Знак"/>
    <w:basedOn w:val="af3"/>
    <w:link w:val="affffffb"/>
    <w:rsid w:val="00AD0F60"/>
    <w:rPr>
      <w:rFonts w:ascii="Times New Roman" w:eastAsia="Times New Roman" w:hAnsi="Times New Roman" w:cs="Arial"/>
      <w:sz w:val="24"/>
      <w:szCs w:val="24"/>
      <w:shd w:val="pct20" w:color="auto" w:fill="auto"/>
      <w:lang w:eastAsia="ru-RU"/>
    </w:rPr>
  </w:style>
  <w:style w:type="character" w:styleId="HTML2">
    <w:name w:val="HTML Variable"/>
    <w:rsid w:val="00AD0F60"/>
    <w:rPr>
      <w:i/>
      <w:iCs/>
    </w:rPr>
  </w:style>
  <w:style w:type="paragraph" w:styleId="35">
    <w:name w:val="Body Text Indent 3"/>
    <w:basedOn w:val="af1"/>
    <w:link w:val="36"/>
    <w:uiPriority w:val="49"/>
    <w:semiHidden/>
    <w:rsid w:val="00AD0F60"/>
    <w:pPr>
      <w:spacing w:before="120" w:after="120" w:line="360" w:lineRule="auto"/>
      <w:ind w:left="283" w:firstLine="851"/>
      <w:contextualSpacing/>
    </w:pPr>
    <w:rPr>
      <w:sz w:val="16"/>
      <w:szCs w:val="16"/>
    </w:rPr>
  </w:style>
  <w:style w:type="character" w:customStyle="1" w:styleId="36">
    <w:name w:val="Основной текст с отступом 3 Знак"/>
    <w:basedOn w:val="af3"/>
    <w:link w:val="35"/>
    <w:uiPriority w:val="49"/>
    <w:semiHidden/>
    <w:rsid w:val="00AD0F60"/>
    <w:rPr>
      <w:rFonts w:cs="Times New Roman"/>
      <w:sz w:val="16"/>
      <w:szCs w:val="16"/>
    </w:rPr>
  </w:style>
  <w:style w:type="paragraph" w:styleId="affffffd">
    <w:name w:val="E-mail Signature"/>
    <w:basedOn w:val="af1"/>
    <w:link w:val="affffffe"/>
    <w:rsid w:val="00AD0F60"/>
    <w:rPr>
      <w:lang w:eastAsia="ru-RU"/>
    </w:rPr>
  </w:style>
  <w:style w:type="character" w:customStyle="1" w:styleId="affffffe">
    <w:name w:val="Электронная подпись Знак"/>
    <w:basedOn w:val="af3"/>
    <w:link w:val="affffffd"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f1"/>
    <w:link w:val="38"/>
    <w:rsid w:val="00AD0F60"/>
    <w:rPr>
      <w:b/>
      <w:bCs/>
      <w:lang w:eastAsia="ru-RU"/>
    </w:rPr>
  </w:style>
  <w:style w:type="character" w:customStyle="1" w:styleId="38">
    <w:name w:val="Основной текст 3 Знак"/>
    <w:basedOn w:val="af3"/>
    <w:link w:val="37"/>
    <w:rsid w:val="00AD0F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ffffff">
    <w:name w:val="Table Theme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9">
    <w:name w:val="index 3"/>
    <w:basedOn w:val="af1"/>
    <w:next w:val="af1"/>
    <w:autoRedefine/>
    <w:semiHidden/>
    <w:rsid w:val="00AD0F60"/>
    <w:pPr>
      <w:ind w:left="720" w:hanging="240"/>
    </w:pPr>
    <w:rPr>
      <w:lang w:eastAsia="ru-RU"/>
    </w:rPr>
  </w:style>
  <w:style w:type="paragraph" w:styleId="47">
    <w:name w:val="index 4"/>
    <w:basedOn w:val="af1"/>
    <w:next w:val="af1"/>
    <w:autoRedefine/>
    <w:semiHidden/>
    <w:rsid w:val="00AD0F60"/>
    <w:pPr>
      <w:ind w:left="960" w:hanging="240"/>
    </w:pPr>
    <w:rPr>
      <w:lang w:eastAsia="ru-RU"/>
    </w:rPr>
  </w:style>
  <w:style w:type="paragraph" w:styleId="56">
    <w:name w:val="index 5"/>
    <w:basedOn w:val="af1"/>
    <w:next w:val="af1"/>
    <w:autoRedefine/>
    <w:semiHidden/>
    <w:rsid w:val="00AD0F60"/>
    <w:pPr>
      <w:ind w:left="1200" w:hanging="240"/>
    </w:pPr>
    <w:rPr>
      <w:lang w:eastAsia="ru-RU"/>
    </w:rPr>
  </w:style>
  <w:style w:type="paragraph" w:styleId="62">
    <w:name w:val="index 6"/>
    <w:basedOn w:val="af1"/>
    <w:next w:val="af1"/>
    <w:autoRedefine/>
    <w:semiHidden/>
    <w:rsid w:val="00AD0F60"/>
    <w:pPr>
      <w:ind w:left="1440" w:hanging="240"/>
    </w:pPr>
    <w:rPr>
      <w:lang w:eastAsia="ru-RU"/>
    </w:rPr>
  </w:style>
  <w:style w:type="paragraph" w:styleId="72">
    <w:name w:val="index 7"/>
    <w:basedOn w:val="af1"/>
    <w:next w:val="af1"/>
    <w:autoRedefine/>
    <w:semiHidden/>
    <w:rsid w:val="00AD0F60"/>
    <w:pPr>
      <w:ind w:left="1680" w:hanging="240"/>
    </w:pPr>
    <w:rPr>
      <w:lang w:eastAsia="ru-RU"/>
    </w:rPr>
  </w:style>
  <w:style w:type="paragraph" w:styleId="82">
    <w:name w:val="index 8"/>
    <w:basedOn w:val="af1"/>
    <w:next w:val="af1"/>
    <w:autoRedefine/>
    <w:semiHidden/>
    <w:rsid w:val="00AD0F60"/>
    <w:pPr>
      <w:ind w:left="1920" w:hanging="240"/>
    </w:pPr>
    <w:rPr>
      <w:lang w:eastAsia="ru-RU"/>
    </w:rPr>
  </w:style>
  <w:style w:type="paragraph" w:styleId="92">
    <w:name w:val="index 9"/>
    <w:basedOn w:val="af1"/>
    <w:next w:val="af1"/>
    <w:autoRedefine/>
    <w:semiHidden/>
    <w:rsid w:val="00AD0F60"/>
    <w:pPr>
      <w:ind w:left="2160" w:hanging="240"/>
    </w:pPr>
    <w:rPr>
      <w:lang w:eastAsia="ru-RU"/>
    </w:rPr>
  </w:style>
  <w:style w:type="paragraph" w:styleId="2">
    <w:name w:val="List Number 2"/>
    <w:basedOn w:val="af1"/>
    <w:semiHidden/>
    <w:rsid w:val="00AD0F60"/>
    <w:pPr>
      <w:numPr>
        <w:numId w:val="15"/>
      </w:numPr>
    </w:pPr>
    <w:rPr>
      <w:lang w:eastAsia="ru-RU"/>
    </w:rPr>
  </w:style>
  <w:style w:type="numbering" w:styleId="ae">
    <w:name w:val="Outline List 3"/>
    <w:basedOn w:val="af5"/>
    <w:semiHidden/>
    <w:rsid w:val="00AD0F60"/>
    <w:pPr>
      <w:numPr>
        <w:numId w:val="16"/>
      </w:numPr>
    </w:pPr>
  </w:style>
  <w:style w:type="paragraph" w:styleId="2b">
    <w:name w:val="Body Text First Indent 2"/>
    <w:basedOn w:val="af2"/>
    <w:link w:val="2c"/>
    <w:semiHidden/>
    <w:rsid w:val="00AD0F60"/>
    <w:pPr>
      <w:ind w:firstLine="210"/>
    </w:pPr>
    <w:rPr>
      <w:lang w:eastAsia="ru-RU"/>
    </w:rPr>
  </w:style>
  <w:style w:type="character" w:customStyle="1" w:styleId="2c">
    <w:name w:val="Красная строка 2 Знак"/>
    <w:basedOn w:val="affff2"/>
    <w:link w:val="2b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0">
    <w:name w:val="Closing"/>
    <w:basedOn w:val="af1"/>
    <w:link w:val="afffffff1"/>
    <w:semiHidden/>
    <w:rsid w:val="00AD0F60"/>
    <w:pPr>
      <w:ind w:left="4252"/>
    </w:pPr>
    <w:rPr>
      <w:lang w:eastAsia="ru-RU"/>
    </w:rPr>
  </w:style>
  <w:style w:type="character" w:customStyle="1" w:styleId="afffffff1">
    <w:name w:val="Прощание Знак"/>
    <w:basedOn w:val="af3"/>
    <w:link w:val="afffffff0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2">
    <w:name w:val="envelope address"/>
    <w:basedOn w:val="af1"/>
    <w:semiHidden/>
    <w:rsid w:val="00AD0F6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lang w:eastAsia="ru-RU"/>
    </w:rPr>
  </w:style>
  <w:style w:type="paragraph" w:styleId="2d">
    <w:name w:val="envelope return"/>
    <w:basedOn w:val="af1"/>
    <w:semiHidden/>
    <w:rsid w:val="00AD0F60"/>
    <w:rPr>
      <w:rFonts w:ascii="Arial" w:hAnsi="Arial" w:cs="Arial"/>
      <w:sz w:val="20"/>
      <w:szCs w:val="20"/>
      <w:lang w:eastAsia="ru-RU"/>
    </w:rPr>
  </w:style>
  <w:style w:type="character" w:styleId="HTML3">
    <w:name w:val="HTML Acronym"/>
    <w:basedOn w:val="af3"/>
    <w:semiHidden/>
    <w:rsid w:val="00AD0F60"/>
  </w:style>
  <w:style w:type="paragraph" w:styleId="HTML4">
    <w:name w:val="HTML Address"/>
    <w:basedOn w:val="af1"/>
    <w:link w:val="HTML5"/>
    <w:semiHidden/>
    <w:rsid w:val="00AD0F60"/>
    <w:rPr>
      <w:i/>
      <w:iCs/>
      <w:lang w:eastAsia="ru-RU"/>
    </w:rPr>
  </w:style>
  <w:style w:type="character" w:customStyle="1" w:styleId="HTML5">
    <w:name w:val="Адрес HTML Знак"/>
    <w:basedOn w:val="af3"/>
    <w:link w:val="HTML4"/>
    <w:semiHidden/>
    <w:rsid w:val="00AD0F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6">
    <w:name w:val="HTML Cite"/>
    <w:uiPriority w:val="99"/>
    <w:semiHidden/>
    <w:rsid w:val="00AD0F60"/>
    <w:rPr>
      <w:i/>
      <w:iCs/>
    </w:rPr>
  </w:style>
  <w:style w:type="character" w:styleId="HTML7">
    <w:name w:val="HTML Definition"/>
    <w:semiHidden/>
    <w:rsid w:val="00AD0F60"/>
    <w:rPr>
      <w:i/>
      <w:iCs/>
    </w:rPr>
  </w:style>
  <w:style w:type="character" w:styleId="HTML8">
    <w:name w:val="HTML Keyboard"/>
    <w:semiHidden/>
    <w:rsid w:val="00AD0F60"/>
    <w:rPr>
      <w:rFonts w:ascii="Courier New" w:hAnsi="Courier New" w:cs="Courier New"/>
      <w:sz w:val="20"/>
      <w:szCs w:val="20"/>
    </w:rPr>
  </w:style>
  <w:style w:type="character" w:styleId="HTML9">
    <w:name w:val="HTML Sample"/>
    <w:semiHidden/>
    <w:rsid w:val="00AD0F60"/>
    <w:rPr>
      <w:rFonts w:ascii="Courier New" w:hAnsi="Courier New" w:cs="Courier New"/>
    </w:rPr>
  </w:style>
  <w:style w:type="character" w:styleId="HTMLa">
    <w:name w:val="HTML Typewriter"/>
    <w:uiPriority w:val="99"/>
    <w:semiHidden/>
    <w:rsid w:val="00AD0F60"/>
    <w:rPr>
      <w:rFonts w:ascii="Courier New" w:hAnsi="Courier New" w:cs="Courier New"/>
      <w:sz w:val="20"/>
      <w:szCs w:val="20"/>
    </w:rPr>
  </w:style>
  <w:style w:type="paragraph" w:styleId="afffffff3">
    <w:name w:val="List Continue"/>
    <w:basedOn w:val="af1"/>
    <w:semiHidden/>
    <w:rsid w:val="00AD0F60"/>
    <w:pPr>
      <w:spacing w:after="120"/>
      <w:ind w:left="283"/>
    </w:pPr>
    <w:rPr>
      <w:lang w:eastAsia="ru-RU"/>
    </w:rPr>
  </w:style>
  <w:style w:type="paragraph" w:styleId="2e">
    <w:name w:val="List Continue 2"/>
    <w:basedOn w:val="af1"/>
    <w:semiHidden/>
    <w:rsid w:val="00AD0F60"/>
    <w:pPr>
      <w:spacing w:after="120"/>
      <w:ind w:left="566"/>
    </w:pPr>
    <w:rPr>
      <w:lang w:eastAsia="ru-RU"/>
    </w:rPr>
  </w:style>
  <w:style w:type="paragraph" w:styleId="3a">
    <w:name w:val="List Continue 3"/>
    <w:basedOn w:val="af1"/>
    <w:semiHidden/>
    <w:rsid w:val="00AD0F60"/>
    <w:pPr>
      <w:spacing w:after="120"/>
      <w:ind w:left="849"/>
    </w:pPr>
    <w:rPr>
      <w:lang w:eastAsia="ru-RU"/>
    </w:rPr>
  </w:style>
  <w:style w:type="paragraph" w:styleId="48">
    <w:name w:val="List Continue 4"/>
    <w:basedOn w:val="af1"/>
    <w:semiHidden/>
    <w:rsid w:val="00AD0F60"/>
    <w:pPr>
      <w:spacing w:after="120"/>
      <w:ind w:left="1132"/>
    </w:pPr>
    <w:rPr>
      <w:lang w:eastAsia="ru-RU"/>
    </w:rPr>
  </w:style>
  <w:style w:type="paragraph" w:styleId="57">
    <w:name w:val="List Continue 5"/>
    <w:basedOn w:val="af1"/>
    <w:semiHidden/>
    <w:rsid w:val="00AD0F60"/>
    <w:pPr>
      <w:spacing w:after="120"/>
      <w:ind w:left="1415"/>
    </w:pPr>
    <w:rPr>
      <w:lang w:eastAsia="ru-RU"/>
    </w:rPr>
  </w:style>
  <w:style w:type="paragraph" w:styleId="3b">
    <w:name w:val="List Number 3"/>
    <w:basedOn w:val="af1"/>
    <w:semiHidden/>
    <w:rsid w:val="00AD0F60"/>
    <w:pPr>
      <w:tabs>
        <w:tab w:val="num" w:pos="926"/>
      </w:tabs>
      <w:ind w:left="926" w:hanging="360"/>
    </w:pPr>
    <w:rPr>
      <w:lang w:eastAsia="ru-RU"/>
    </w:rPr>
  </w:style>
  <w:style w:type="paragraph" w:styleId="afffffff4">
    <w:name w:val="Note Heading"/>
    <w:basedOn w:val="af1"/>
    <w:next w:val="af1"/>
    <w:link w:val="afffffff5"/>
    <w:semiHidden/>
    <w:rsid w:val="00AD0F60"/>
    <w:rPr>
      <w:lang w:eastAsia="ru-RU"/>
    </w:rPr>
  </w:style>
  <w:style w:type="character" w:customStyle="1" w:styleId="afffffff5">
    <w:name w:val="Заголовок записки Знак"/>
    <w:basedOn w:val="af3"/>
    <w:link w:val="afffffff4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6">
    <w:name w:val="Salutation"/>
    <w:basedOn w:val="af1"/>
    <w:next w:val="af1"/>
    <w:link w:val="afffffff7"/>
    <w:semiHidden/>
    <w:rsid w:val="00AD0F60"/>
    <w:rPr>
      <w:lang w:eastAsia="ru-RU"/>
    </w:rPr>
  </w:style>
  <w:style w:type="character" w:customStyle="1" w:styleId="afffffff7">
    <w:name w:val="Приветствие Знак"/>
    <w:basedOn w:val="af3"/>
    <w:link w:val="afffffff6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8">
    <w:name w:val="Signature"/>
    <w:basedOn w:val="af1"/>
    <w:link w:val="afffffff9"/>
    <w:semiHidden/>
    <w:rsid w:val="00AD0F60"/>
    <w:pPr>
      <w:ind w:left="4252"/>
    </w:pPr>
    <w:rPr>
      <w:lang w:eastAsia="ru-RU"/>
    </w:rPr>
  </w:style>
  <w:style w:type="character" w:customStyle="1" w:styleId="afffffff9">
    <w:name w:val="Подпись Знак"/>
    <w:basedOn w:val="af3"/>
    <w:link w:val="afffffff8"/>
    <w:semiHidden/>
    <w:rsid w:val="00AD0F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7">
    <w:name w:val="Table 3D effects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3D effects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lassic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ffa">
    <w:name w:val="Table Contemporary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b">
    <w:name w:val="Table Elegant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Grid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c">
    <w:name w:val="Table Professional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ubtle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f4"/>
    <w:semiHidden/>
    <w:rsid w:val="00AD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d">
    <w:name w:val="ТЗ. Прил. Название приложения"/>
    <w:basedOn w:val="1-3"/>
    <w:next w:val="affa"/>
    <w:autoRedefine/>
    <w:uiPriority w:val="37"/>
    <w:qFormat/>
    <w:rsid w:val="004249EB"/>
    <w:pPr>
      <w:spacing w:line="259" w:lineRule="auto"/>
    </w:pPr>
  </w:style>
  <w:style w:type="character" w:customStyle="1" w:styleId="affb">
    <w:name w:val="ТЗ. Перечисление. Дефисы Знак"/>
    <w:basedOn w:val="af3"/>
    <w:link w:val="a3"/>
    <w:uiPriority w:val="2"/>
    <w:rsid w:val="004249E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e">
    <w:name w:val="ТП. Перечисление. Дефисы"/>
    <w:basedOn w:val="af1"/>
    <w:autoRedefine/>
    <w:uiPriority w:val="2"/>
    <w:qFormat/>
    <w:rsid w:val="00D65AD3"/>
    <w:pPr>
      <w:tabs>
        <w:tab w:val="num" w:pos="1627"/>
      </w:tabs>
      <w:spacing w:after="60"/>
      <w:ind w:left="1627" w:hanging="720"/>
      <w:contextualSpacing/>
    </w:pPr>
  </w:style>
  <w:style w:type="paragraph" w:customStyle="1" w:styleId="2f6">
    <w:name w:val="ТП. Заголовок 2"/>
    <w:basedOn w:val="af1"/>
    <w:next w:val="af1"/>
    <w:autoRedefine/>
    <w:uiPriority w:val="1"/>
    <w:qFormat/>
    <w:rsid w:val="009639DB"/>
    <w:pPr>
      <w:keepNext/>
      <w:keepLines/>
      <w:spacing w:before="120" w:after="240"/>
      <w:ind w:left="907"/>
      <w:jc w:val="left"/>
      <w:outlineLvl w:val="1"/>
    </w:pPr>
    <w:rPr>
      <w:b/>
      <w:sz w:val="28"/>
    </w:rPr>
  </w:style>
  <w:style w:type="paragraph" w:customStyle="1" w:styleId="3f2">
    <w:name w:val="ТП. Заголовок 3"/>
    <w:basedOn w:val="af1"/>
    <w:next w:val="af1"/>
    <w:autoRedefine/>
    <w:uiPriority w:val="1"/>
    <w:qFormat/>
    <w:rsid w:val="009639DB"/>
    <w:pPr>
      <w:keepNext/>
      <w:keepLines/>
      <w:spacing w:before="360" w:after="60" w:line="360" w:lineRule="auto"/>
      <w:ind w:left="907"/>
      <w:jc w:val="left"/>
      <w:outlineLvl w:val="2"/>
    </w:pPr>
    <w:rPr>
      <w:b/>
    </w:rPr>
  </w:style>
  <w:style w:type="paragraph" w:customStyle="1" w:styleId="affffffff">
    <w:name w:val="ТП. Без отступа. Основной текст"/>
    <w:basedOn w:val="af1"/>
    <w:autoRedefine/>
    <w:qFormat/>
    <w:rsid w:val="005C63C4"/>
    <w:pPr>
      <w:spacing w:before="60" w:after="60"/>
      <w:ind w:left="720" w:hanging="360"/>
      <w:contextualSpacing/>
    </w:pPr>
  </w:style>
  <w:style w:type="character" w:customStyle="1" w:styleId="aff5">
    <w:name w:val="ТЗ. Заголовок таблицы Знак"/>
    <w:basedOn w:val="af3"/>
    <w:link w:val="aff4"/>
    <w:uiPriority w:val="9"/>
    <w:rsid w:val="005C63C4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3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requestfile.name/" TargetMode="External"/><Relationship Id="rId18" Type="http://schemas.openxmlformats.org/officeDocument/2006/relationships/hyperlink" Target="https://tools.ietf.org/rfc/rfc4122.tx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file.name/" TargetMode="External"/><Relationship Id="rId17" Type="http://schemas.openxmlformats.org/officeDocument/2006/relationships/hyperlink" Target="http://www.ietf.org/rfc/rfc1321.t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gfile.nam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.vsd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igfile.name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Relationship Id="rId14" Type="http://schemas.openxmlformats.org/officeDocument/2006/relationships/hyperlink" Target="http://requestfile.name/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VN\&#1045;&#1055;&#1042;&#1042;\&#1058;&#1056;&#1055;\&#1064;&#1072;&#1073;&#1083;&#1086;&#1085;\&#1045;&#1055;&#1042;&#1042;_&#1058;&#1056;&#1055;_&#1064;&#1072;&#1073;&#1083;&#1086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6895-7262-4DC0-ACE2-8B3587000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ЕПВВ_ТРП_Шаблон.dotm</Template>
  <TotalTime>0</TotalTime>
  <Pages>716</Pages>
  <Words>20735</Words>
  <Characters>118196</Characters>
  <Application>Microsoft Office Word</Application>
  <DocSecurity>4</DocSecurity>
  <Lines>984</Lines>
  <Paragraphs>277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Шаблон проектного документа</vt:lpstr>
      <vt:lpstr>Шаблон проектного документа</vt:lpstr>
    </vt:vector>
  </TitlesOfParts>
  <Company/>
  <LinksUpToDate>false</LinksUpToDate>
  <CharactersWithSpaces>138654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проектного документа</dc:title>
  <dc:subject/>
  <dc:creator>svmotin</dc:creator>
  <cp:keywords>ГОСТ</cp:keywords>
  <dc:description/>
  <cp:lastModifiedBy>Быстрова Евгения Алексеевна</cp:lastModifiedBy>
  <cp:revision>2</cp:revision>
  <cp:lastPrinted>2015-11-19T14:46:00Z</cp:lastPrinted>
  <dcterms:created xsi:type="dcterms:W3CDTF">2023-12-08T10:04:00Z</dcterms:created>
  <dcterms:modified xsi:type="dcterms:W3CDTF">2023-12-08T10:04:00Z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ецимальный номер">
    <vt:lpwstr>ЦБРФ.62.0.39683.ТУ-65</vt:lpwstr>
  </property>
  <property fmtid="{D5CDD505-2E9C-101B-9397-08002B2CF9AE}" pid="3" name="Название_системы_род">
    <vt:lpwstr>Портала «Биврёст»</vt:lpwstr>
  </property>
</Properties>
</file>